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38CEE" w14:textId="77777777" w:rsidR="00E10B68" w:rsidRDefault="00E10B68" w:rsidP="00721C92">
      <w:pPr>
        <w:pStyle w:val="NoSpacing"/>
        <w:jc w:val="center"/>
        <w:rPr>
          <w:b/>
          <w:sz w:val="28"/>
          <w:szCs w:val="28"/>
        </w:rPr>
      </w:pPr>
    </w:p>
    <w:p w14:paraId="3C8264A5" w14:textId="77777777" w:rsidR="00721C92" w:rsidRPr="00721C92" w:rsidRDefault="00721C92" w:rsidP="00721C92">
      <w:pPr>
        <w:pStyle w:val="NoSpacing"/>
        <w:jc w:val="center"/>
        <w:rPr>
          <w:b/>
          <w:sz w:val="28"/>
          <w:szCs w:val="28"/>
        </w:rPr>
      </w:pPr>
      <w:r w:rsidRPr="00721C92">
        <w:rPr>
          <w:b/>
          <w:sz w:val="28"/>
          <w:szCs w:val="28"/>
        </w:rPr>
        <w:t>HAHA FINANCIA</w:t>
      </w:r>
      <w:r w:rsidR="003C37AC">
        <w:rPr>
          <w:b/>
          <w:sz w:val="28"/>
          <w:szCs w:val="28"/>
        </w:rPr>
        <w:t xml:space="preserve">L ASSISTANCE APPLICATION </w:t>
      </w:r>
      <w:r w:rsidR="00E10B68">
        <w:rPr>
          <w:rFonts w:ascii="Arial" w:hAnsi="Arial" w:cs="Arial"/>
          <w:noProof/>
          <w:color w:val="000000"/>
          <w:sz w:val="22"/>
          <w:szCs w:val="22"/>
          <w:lang w:eastAsia="en-US"/>
        </w:rPr>
        <w:drawing>
          <wp:inline distT="0" distB="0" distL="0" distR="0" wp14:anchorId="3E9D1452" wp14:editId="2B2157BF">
            <wp:extent cx="1312664" cy="428625"/>
            <wp:effectExtent l="0" t="0" r="1905" b="0"/>
            <wp:docPr id="4" name="Picture 4" descr="https://lh6.googleusercontent.com/hGKNyJLLe7E2oSKPi_5gA7-FPHEB1djLcEeCeghMKBXPSBe53KDaa8AumEmDtAphxqZNf8SiyC1og9ElEKo85KmOGZdDTefdtFB1seiNVst6NwkSa9mekkI3neOnieH1G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6.googleusercontent.com/hGKNyJLLe7E2oSKPi_5gA7-FPHEB1djLcEeCeghMKBXPSBe53KDaa8AumEmDtAphxqZNf8SiyC1og9ElEKo85KmOGZdDTefdtFB1seiNVst6NwkSa9mekkI3neOnieH1G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893" cy="438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BF424" w14:textId="77777777" w:rsidR="00721C92" w:rsidRPr="00721C92" w:rsidRDefault="00721C92" w:rsidP="00721C92">
      <w:pPr>
        <w:pStyle w:val="NoSpacing"/>
        <w:jc w:val="center"/>
        <w:rPr>
          <w:b/>
        </w:rPr>
      </w:pPr>
    </w:p>
    <w:p w14:paraId="6FB1FFFD" w14:textId="77777777" w:rsidR="00721C92" w:rsidRDefault="00721C92" w:rsidP="00721C92">
      <w:pPr>
        <w:pStyle w:val="NoSpacing"/>
        <w:jc w:val="center"/>
        <w:rPr>
          <w:sz w:val="24"/>
          <w:szCs w:val="24"/>
        </w:rPr>
      </w:pPr>
      <w:r w:rsidRPr="00721C92">
        <w:rPr>
          <w:sz w:val="24"/>
          <w:szCs w:val="24"/>
        </w:rPr>
        <w:t>(Use a separate application for each player)</w:t>
      </w:r>
    </w:p>
    <w:p w14:paraId="1AB670F1" w14:textId="77777777" w:rsidR="00721C92" w:rsidRPr="00721C92" w:rsidRDefault="00721C92" w:rsidP="00721C92">
      <w:pPr>
        <w:pStyle w:val="NoSpacing"/>
        <w:jc w:val="center"/>
        <w:rPr>
          <w:sz w:val="24"/>
          <w:szCs w:val="24"/>
        </w:rPr>
      </w:pPr>
    </w:p>
    <w:p w14:paraId="641793E8" w14:textId="724B69B9" w:rsidR="00721C92" w:rsidRPr="00342D9C" w:rsidRDefault="00721C92" w:rsidP="00721C92">
      <w:pPr>
        <w:pStyle w:val="NoSpacing"/>
        <w:rPr>
          <w:sz w:val="24"/>
          <w:szCs w:val="24"/>
        </w:rPr>
      </w:pPr>
      <w:r w:rsidRPr="00342D9C">
        <w:rPr>
          <w:sz w:val="24"/>
          <w:szCs w:val="24"/>
        </w:rPr>
        <w:t>PLAYER’S NAME________________________________________ LEVEL___________</w:t>
      </w:r>
      <w:r w:rsidR="00647909" w:rsidRPr="00342D9C">
        <w:rPr>
          <w:sz w:val="24"/>
          <w:szCs w:val="24"/>
        </w:rPr>
        <w:t>______</w:t>
      </w:r>
    </w:p>
    <w:p w14:paraId="77921A9F" w14:textId="3977E40D" w:rsidR="00721C92" w:rsidRPr="00342D9C" w:rsidRDefault="00721C92" w:rsidP="00721C92">
      <w:pPr>
        <w:pStyle w:val="NoSpacing"/>
        <w:rPr>
          <w:sz w:val="24"/>
          <w:szCs w:val="24"/>
        </w:rPr>
      </w:pPr>
      <w:r w:rsidRPr="00342D9C">
        <w:rPr>
          <w:sz w:val="24"/>
          <w:szCs w:val="24"/>
        </w:rPr>
        <w:t>PLAYER ADDRESS____________________________________________________________</w:t>
      </w:r>
      <w:r w:rsidR="00647909" w:rsidRPr="00342D9C">
        <w:rPr>
          <w:sz w:val="24"/>
          <w:szCs w:val="24"/>
        </w:rPr>
        <w:t>_</w:t>
      </w:r>
    </w:p>
    <w:p w14:paraId="41274136" w14:textId="3D226E88" w:rsidR="00647909" w:rsidRPr="00342D9C" w:rsidRDefault="00721C92" w:rsidP="00D156A5">
      <w:pPr>
        <w:pStyle w:val="NoSpacing"/>
        <w:rPr>
          <w:sz w:val="24"/>
          <w:szCs w:val="24"/>
        </w:rPr>
      </w:pPr>
      <w:r w:rsidRPr="00342D9C">
        <w:rPr>
          <w:sz w:val="24"/>
          <w:szCs w:val="24"/>
        </w:rPr>
        <w:t>PHONE_________________________</w:t>
      </w:r>
      <w:proofErr w:type="gramStart"/>
      <w:r w:rsidRPr="00342D9C">
        <w:rPr>
          <w:sz w:val="24"/>
          <w:szCs w:val="24"/>
        </w:rPr>
        <w:t>_</w:t>
      </w:r>
      <w:r w:rsidR="00342D9C" w:rsidRPr="00342D9C">
        <w:rPr>
          <w:sz w:val="24"/>
          <w:szCs w:val="24"/>
        </w:rPr>
        <w:t xml:space="preserve"> </w:t>
      </w:r>
      <w:r w:rsidR="00647909" w:rsidRPr="00342D9C">
        <w:rPr>
          <w:sz w:val="24"/>
          <w:szCs w:val="24"/>
        </w:rPr>
        <w:t xml:space="preserve"> PLAYER</w:t>
      </w:r>
      <w:proofErr w:type="gramEnd"/>
      <w:r w:rsidR="00647909" w:rsidRPr="00342D9C">
        <w:rPr>
          <w:sz w:val="24"/>
          <w:szCs w:val="24"/>
        </w:rPr>
        <w:t xml:space="preserve"> DATE OF BIRTH ______________</w:t>
      </w:r>
    </w:p>
    <w:p w14:paraId="54873C0E" w14:textId="46D39995" w:rsidR="00D156A5" w:rsidRPr="00721C92" w:rsidRDefault="00D156A5" w:rsidP="00D156A5">
      <w:pPr>
        <w:pStyle w:val="NoSpacing"/>
        <w:rPr>
          <w:sz w:val="24"/>
          <w:szCs w:val="24"/>
        </w:rPr>
      </w:pPr>
      <w:r w:rsidRPr="00721C92">
        <w:rPr>
          <w:sz w:val="24"/>
          <w:szCs w:val="24"/>
        </w:rPr>
        <w:t xml:space="preserve">PLAYER </w:t>
      </w:r>
      <w:r>
        <w:rPr>
          <w:sz w:val="24"/>
          <w:szCs w:val="24"/>
        </w:rPr>
        <w:t>ATTEND HERMANTOWN SCHOOL</w:t>
      </w:r>
      <w:r w:rsidR="00647909">
        <w:rPr>
          <w:sz w:val="24"/>
          <w:szCs w:val="24"/>
        </w:rPr>
        <w:t xml:space="preserve">S: </w:t>
      </w:r>
      <w:r>
        <w:rPr>
          <w:sz w:val="24"/>
          <w:szCs w:val="24"/>
        </w:rPr>
        <w:t xml:space="preserve"> YES</w:t>
      </w:r>
      <w:r w:rsidR="005D06D0">
        <w:rPr>
          <w:sz w:val="24"/>
          <w:szCs w:val="24"/>
        </w:rPr>
        <w:t>/</w:t>
      </w:r>
      <w:r>
        <w:rPr>
          <w:sz w:val="24"/>
          <w:szCs w:val="24"/>
        </w:rPr>
        <w:t xml:space="preserve"> NO (Circle One)</w:t>
      </w:r>
    </w:p>
    <w:p w14:paraId="77A7D41C" w14:textId="3EB7B93A" w:rsidR="00D156A5" w:rsidRDefault="00342D9C" w:rsidP="00721C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PLAYER LIVES WITHING HERMANTOWN SCHOOL DISTRICT: YES</w:t>
      </w:r>
      <w:r w:rsidR="005D06D0">
        <w:rPr>
          <w:sz w:val="24"/>
          <w:szCs w:val="24"/>
        </w:rPr>
        <w:t>/</w:t>
      </w:r>
      <w:r>
        <w:rPr>
          <w:sz w:val="24"/>
          <w:szCs w:val="24"/>
        </w:rPr>
        <w:t xml:space="preserve"> NO (Circle One)</w:t>
      </w:r>
    </w:p>
    <w:p w14:paraId="2DB1449F" w14:textId="7F479727" w:rsidR="00342D9C" w:rsidRPr="00721C92" w:rsidRDefault="00342D9C" w:rsidP="00721C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PLAYER ASSOCIATION LAST SEASON ____________________________</w:t>
      </w:r>
    </w:p>
    <w:p w14:paraId="13542BE9" w14:textId="77777777" w:rsidR="00721C92" w:rsidRDefault="00721C92" w:rsidP="00721C92">
      <w:pPr>
        <w:pStyle w:val="NoSpacing"/>
      </w:pPr>
    </w:p>
    <w:p w14:paraId="1F255746" w14:textId="77777777" w:rsidR="00721C92" w:rsidRPr="00721C92" w:rsidRDefault="00721C92" w:rsidP="00721C92">
      <w:pPr>
        <w:pStyle w:val="NoSpacing"/>
        <w:rPr>
          <w:b/>
          <w:sz w:val="24"/>
          <w:szCs w:val="24"/>
        </w:rPr>
      </w:pPr>
      <w:r w:rsidRPr="00721C92">
        <w:rPr>
          <w:b/>
          <w:sz w:val="24"/>
          <w:szCs w:val="24"/>
        </w:rPr>
        <w:t>PARENT/GUARDIAN INFORMATION:</w:t>
      </w:r>
    </w:p>
    <w:p w14:paraId="7691D2CC" w14:textId="262C4700" w:rsidR="00721C92" w:rsidRPr="00721C92" w:rsidRDefault="00463FED" w:rsidP="00721C92">
      <w:pPr>
        <w:pStyle w:val="NoSpacing"/>
        <w:rPr>
          <w:sz w:val="24"/>
          <w:szCs w:val="24"/>
        </w:rPr>
      </w:pPr>
      <w:r w:rsidRPr="00463FED">
        <w:rPr>
          <w:i/>
          <w:sz w:val="24"/>
          <w:szCs w:val="24"/>
        </w:rPr>
        <w:t xml:space="preserve">Parent/Guardian </w:t>
      </w:r>
      <w:r>
        <w:rPr>
          <w:i/>
          <w:sz w:val="24"/>
          <w:szCs w:val="24"/>
        </w:rPr>
        <w:t xml:space="preserve">1 </w:t>
      </w:r>
      <w:r w:rsidRPr="00463FED">
        <w:rPr>
          <w:i/>
          <w:sz w:val="24"/>
          <w:szCs w:val="24"/>
        </w:rPr>
        <w:t>Name</w:t>
      </w:r>
      <w:r w:rsidRPr="00721C92">
        <w:rPr>
          <w:sz w:val="24"/>
          <w:szCs w:val="24"/>
        </w:rPr>
        <w:t xml:space="preserve"> </w:t>
      </w:r>
      <w:r w:rsidR="00721C92" w:rsidRPr="00721C92">
        <w:rPr>
          <w:sz w:val="24"/>
          <w:szCs w:val="24"/>
        </w:rPr>
        <w:t>____________________________________________________</w:t>
      </w:r>
    </w:p>
    <w:p w14:paraId="5D3DFC1F" w14:textId="32431A65" w:rsidR="00721C92" w:rsidRPr="00721C92" w:rsidRDefault="00721C92" w:rsidP="00721C92">
      <w:pPr>
        <w:pStyle w:val="NoSpacing"/>
        <w:rPr>
          <w:sz w:val="24"/>
          <w:szCs w:val="24"/>
        </w:rPr>
      </w:pPr>
      <w:r w:rsidRPr="00721C92">
        <w:rPr>
          <w:sz w:val="24"/>
          <w:szCs w:val="24"/>
        </w:rPr>
        <w:t>Phone____________________________</w:t>
      </w:r>
      <w:r w:rsidR="00342D9C">
        <w:rPr>
          <w:sz w:val="24"/>
          <w:szCs w:val="24"/>
        </w:rPr>
        <w:t xml:space="preserve"> </w:t>
      </w:r>
      <w:r w:rsidRPr="00721C92">
        <w:rPr>
          <w:sz w:val="24"/>
          <w:szCs w:val="24"/>
        </w:rPr>
        <w:t>Email________________________________</w:t>
      </w:r>
      <w:r w:rsidR="00647909">
        <w:rPr>
          <w:sz w:val="24"/>
          <w:szCs w:val="24"/>
        </w:rPr>
        <w:t xml:space="preserve"> </w:t>
      </w:r>
      <w:r w:rsidR="0034744F">
        <w:rPr>
          <w:sz w:val="24"/>
          <w:szCs w:val="24"/>
        </w:rPr>
        <w:t>Signature _____________________</w:t>
      </w:r>
      <w:r w:rsidR="00647909">
        <w:rPr>
          <w:sz w:val="24"/>
          <w:szCs w:val="24"/>
        </w:rPr>
        <w:t>_________</w:t>
      </w:r>
    </w:p>
    <w:p w14:paraId="2DFE0987" w14:textId="77777777" w:rsidR="00721C92" w:rsidRPr="00721C92" w:rsidRDefault="00721C92" w:rsidP="00721C92">
      <w:pPr>
        <w:pStyle w:val="NoSpacing"/>
        <w:rPr>
          <w:sz w:val="24"/>
          <w:szCs w:val="24"/>
        </w:rPr>
      </w:pPr>
    </w:p>
    <w:p w14:paraId="05C058D6" w14:textId="37E5A3A0" w:rsidR="00721C92" w:rsidRPr="00721C92" w:rsidRDefault="00463FED" w:rsidP="00721C92">
      <w:pPr>
        <w:pStyle w:val="NoSpacing"/>
        <w:rPr>
          <w:sz w:val="24"/>
          <w:szCs w:val="24"/>
        </w:rPr>
      </w:pPr>
      <w:r w:rsidRPr="00463FED">
        <w:rPr>
          <w:i/>
          <w:sz w:val="24"/>
          <w:szCs w:val="24"/>
        </w:rPr>
        <w:t>Parent/Guardian 2 Name</w:t>
      </w:r>
      <w:r w:rsidRPr="00721C92">
        <w:rPr>
          <w:sz w:val="24"/>
          <w:szCs w:val="24"/>
        </w:rPr>
        <w:t xml:space="preserve"> </w:t>
      </w:r>
      <w:r w:rsidR="00721C92" w:rsidRPr="00721C92">
        <w:rPr>
          <w:sz w:val="24"/>
          <w:szCs w:val="24"/>
        </w:rPr>
        <w:t>_____________________________________________</w:t>
      </w:r>
    </w:p>
    <w:p w14:paraId="4DFB2ED9" w14:textId="6CAC8A50" w:rsidR="0034744F" w:rsidRPr="00721C92" w:rsidRDefault="00647909" w:rsidP="0034744F">
      <w:pPr>
        <w:pStyle w:val="NoSpacing"/>
        <w:rPr>
          <w:sz w:val="24"/>
          <w:szCs w:val="24"/>
        </w:rPr>
      </w:pPr>
      <w:r w:rsidRPr="00721C92">
        <w:rPr>
          <w:sz w:val="24"/>
          <w:szCs w:val="24"/>
        </w:rPr>
        <w:t>Phone____________________________</w:t>
      </w:r>
      <w:r w:rsidR="00342D9C">
        <w:rPr>
          <w:sz w:val="24"/>
          <w:szCs w:val="24"/>
        </w:rPr>
        <w:t xml:space="preserve"> </w:t>
      </w:r>
      <w:r w:rsidRPr="00721C92">
        <w:rPr>
          <w:sz w:val="24"/>
          <w:szCs w:val="24"/>
        </w:rPr>
        <w:t>Email________________________________</w:t>
      </w:r>
      <w:r>
        <w:rPr>
          <w:sz w:val="24"/>
          <w:szCs w:val="24"/>
        </w:rPr>
        <w:t xml:space="preserve"> </w:t>
      </w:r>
      <w:r w:rsidR="0034744F">
        <w:rPr>
          <w:sz w:val="24"/>
          <w:szCs w:val="24"/>
        </w:rPr>
        <w:t>Signature _____________________</w:t>
      </w:r>
      <w:r>
        <w:rPr>
          <w:sz w:val="24"/>
          <w:szCs w:val="24"/>
        </w:rPr>
        <w:t>__________</w:t>
      </w:r>
    </w:p>
    <w:p w14:paraId="38412A2D" w14:textId="77777777" w:rsidR="00721C92" w:rsidRPr="00721C92" w:rsidRDefault="00721C92" w:rsidP="00721C92">
      <w:pPr>
        <w:pStyle w:val="NoSpacing"/>
        <w:rPr>
          <w:sz w:val="24"/>
          <w:szCs w:val="24"/>
        </w:rPr>
      </w:pPr>
    </w:p>
    <w:p w14:paraId="36FBD70A" w14:textId="77777777" w:rsidR="00721C92" w:rsidRPr="00721C92" w:rsidRDefault="00721C92" w:rsidP="00721C92">
      <w:pPr>
        <w:pStyle w:val="NoSpacing"/>
        <w:rPr>
          <w:b/>
          <w:sz w:val="24"/>
          <w:szCs w:val="24"/>
        </w:rPr>
      </w:pPr>
      <w:r w:rsidRPr="00721C92">
        <w:rPr>
          <w:b/>
          <w:sz w:val="24"/>
          <w:szCs w:val="24"/>
        </w:rPr>
        <w:t>HAVE YOU RECEIV</w:t>
      </w:r>
      <w:r w:rsidR="00A659AC">
        <w:rPr>
          <w:b/>
          <w:sz w:val="24"/>
          <w:szCs w:val="24"/>
        </w:rPr>
        <w:t>ED FINANCIAL ASSISTANCE FROM HA</w:t>
      </w:r>
      <w:r w:rsidRPr="00721C92">
        <w:rPr>
          <w:b/>
          <w:sz w:val="24"/>
          <w:szCs w:val="24"/>
        </w:rPr>
        <w:t>HA IN PREVIOUS YEARS?</w:t>
      </w:r>
    </w:p>
    <w:p w14:paraId="76757A8A" w14:textId="0E53F3CF" w:rsidR="00721C92" w:rsidRPr="00721C92" w:rsidRDefault="00721C92" w:rsidP="00721C92">
      <w:pPr>
        <w:pStyle w:val="NoSpacing"/>
        <w:rPr>
          <w:sz w:val="24"/>
          <w:szCs w:val="24"/>
        </w:rPr>
      </w:pPr>
      <w:r w:rsidRPr="00721C92">
        <w:rPr>
          <w:sz w:val="24"/>
          <w:szCs w:val="24"/>
        </w:rPr>
        <w:t>Circle one: YES</w:t>
      </w:r>
      <w:r w:rsidR="005D06D0">
        <w:rPr>
          <w:sz w:val="24"/>
          <w:szCs w:val="24"/>
        </w:rPr>
        <w:t>/</w:t>
      </w:r>
      <w:r w:rsidRPr="00721C92">
        <w:rPr>
          <w:sz w:val="24"/>
          <w:szCs w:val="24"/>
        </w:rPr>
        <w:t>NO (circle one) If yes, when? __________________________</w:t>
      </w:r>
    </w:p>
    <w:p w14:paraId="13EAED28" w14:textId="77777777" w:rsidR="00721C92" w:rsidRPr="00721C92" w:rsidRDefault="00721C92" w:rsidP="00721C92">
      <w:pPr>
        <w:pStyle w:val="NoSpacing"/>
        <w:rPr>
          <w:sz w:val="24"/>
          <w:szCs w:val="24"/>
        </w:rPr>
      </w:pPr>
    </w:p>
    <w:p w14:paraId="3698D619" w14:textId="77777777" w:rsidR="008B232E" w:rsidRDefault="00721C92" w:rsidP="00721C92">
      <w:pPr>
        <w:pStyle w:val="NoSpacing"/>
        <w:rPr>
          <w:sz w:val="24"/>
          <w:szCs w:val="24"/>
        </w:rPr>
      </w:pPr>
      <w:r w:rsidRPr="00721C92">
        <w:rPr>
          <w:b/>
          <w:sz w:val="24"/>
          <w:szCs w:val="24"/>
        </w:rPr>
        <w:t>TYPE OF FINANCIAL ASSISTANCE REQUESTED</w:t>
      </w:r>
      <w:r w:rsidRPr="00721C92">
        <w:rPr>
          <w:sz w:val="24"/>
          <w:szCs w:val="24"/>
        </w:rPr>
        <w:t xml:space="preserve">: </w:t>
      </w:r>
      <w:r w:rsidR="008B232E">
        <w:rPr>
          <w:sz w:val="24"/>
          <w:szCs w:val="24"/>
        </w:rPr>
        <w:t xml:space="preserve"> </w:t>
      </w:r>
      <w:r w:rsidR="0034744F">
        <w:rPr>
          <w:sz w:val="24"/>
          <w:szCs w:val="24"/>
        </w:rPr>
        <w:t>$</w:t>
      </w:r>
      <w:r w:rsidR="008B232E">
        <w:rPr>
          <w:sz w:val="24"/>
          <w:szCs w:val="24"/>
        </w:rPr>
        <w:t xml:space="preserve">_________ Amount Requested </w:t>
      </w:r>
    </w:p>
    <w:p w14:paraId="205A4A43" w14:textId="77777777" w:rsidR="008B232E" w:rsidRDefault="008B232E" w:rsidP="00721C92">
      <w:pPr>
        <w:pStyle w:val="NoSpacing"/>
        <w:rPr>
          <w:sz w:val="24"/>
          <w:szCs w:val="24"/>
        </w:rPr>
      </w:pPr>
    </w:p>
    <w:p w14:paraId="42DFA343" w14:textId="77777777" w:rsidR="00E1696A" w:rsidRDefault="00721C92" w:rsidP="008B232E">
      <w:pPr>
        <w:pStyle w:val="NoSpacing"/>
        <w:rPr>
          <w:sz w:val="24"/>
          <w:szCs w:val="24"/>
        </w:rPr>
      </w:pPr>
      <w:r w:rsidRPr="00721C92">
        <w:rPr>
          <w:sz w:val="24"/>
          <w:szCs w:val="24"/>
        </w:rPr>
        <w:t>___ Partial</w:t>
      </w:r>
      <w:r w:rsidR="00E1696A">
        <w:rPr>
          <w:sz w:val="24"/>
          <w:szCs w:val="24"/>
        </w:rPr>
        <w:t xml:space="preserve"> Registration</w:t>
      </w:r>
      <w:r w:rsidRPr="00721C92">
        <w:rPr>
          <w:sz w:val="24"/>
          <w:szCs w:val="24"/>
        </w:rPr>
        <w:t xml:space="preserve"> Assistance </w:t>
      </w:r>
    </w:p>
    <w:p w14:paraId="188720A7" w14:textId="77777777" w:rsidR="00E1696A" w:rsidRDefault="00721C92" w:rsidP="008B232E">
      <w:pPr>
        <w:pStyle w:val="NoSpacing"/>
        <w:rPr>
          <w:sz w:val="24"/>
          <w:szCs w:val="24"/>
        </w:rPr>
      </w:pPr>
      <w:r w:rsidRPr="00721C92">
        <w:rPr>
          <w:sz w:val="24"/>
          <w:szCs w:val="24"/>
        </w:rPr>
        <w:t>___ Full</w:t>
      </w:r>
      <w:r w:rsidR="00E1696A">
        <w:rPr>
          <w:sz w:val="24"/>
          <w:szCs w:val="24"/>
        </w:rPr>
        <w:t xml:space="preserve"> Registration</w:t>
      </w:r>
      <w:r w:rsidRPr="00721C92">
        <w:rPr>
          <w:sz w:val="24"/>
          <w:szCs w:val="24"/>
        </w:rPr>
        <w:t xml:space="preserve"> Assistance</w:t>
      </w:r>
      <w:r>
        <w:rPr>
          <w:sz w:val="24"/>
          <w:szCs w:val="24"/>
        </w:rPr>
        <w:t xml:space="preserve">      </w:t>
      </w:r>
    </w:p>
    <w:p w14:paraId="12FC5BF2" w14:textId="77777777" w:rsidR="00721C92" w:rsidRPr="00721C92" w:rsidRDefault="00721C92" w:rsidP="008B232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___ Equipment Need </w:t>
      </w:r>
    </w:p>
    <w:p w14:paraId="76600C02" w14:textId="77777777" w:rsidR="00721C92" w:rsidRPr="00721C92" w:rsidRDefault="00721C92" w:rsidP="00721C92">
      <w:pPr>
        <w:pStyle w:val="NoSpacing"/>
        <w:rPr>
          <w:sz w:val="24"/>
          <w:szCs w:val="24"/>
        </w:rPr>
      </w:pPr>
    </w:p>
    <w:p w14:paraId="5DB9924D" w14:textId="77777777" w:rsidR="00721C92" w:rsidRPr="00721C92" w:rsidRDefault="00721C92" w:rsidP="00721C92">
      <w:pPr>
        <w:pStyle w:val="NoSpacing"/>
        <w:rPr>
          <w:b/>
          <w:sz w:val="24"/>
          <w:szCs w:val="24"/>
        </w:rPr>
      </w:pPr>
      <w:r w:rsidRPr="00721C92">
        <w:rPr>
          <w:b/>
          <w:sz w:val="24"/>
          <w:szCs w:val="24"/>
        </w:rPr>
        <w:t>DID YOUR CHILD PARTICIPATE IN ANY OFF-SEASON HOCKEY PROGRAMS?</w:t>
      </w:r>
    </w:p>
    <w:p w14:paraId="332E6B44" w14:textId="77777777" w:rsidR="00721C92" w:rsidRPr="00721C92" w:rsidRDefault="00721C92" w:rsidP="00721C92">
      <w:pPr>
        <w:pStyle w:val="NoSpacing"/>
        <w:rPr>
          <w:sz w:val="24"/>
          <w:szCs w:val="24"/>
        </w:rPr>
      </w:pPr>
      <w:r w:rsidRPr="00721C92">
        <w:rPr>
          <w:sz w:val="24"/>
          <w:szCs w:val="24"/>
        </w:rPr>
        <w:t>Circle one: YES NO If yes, which ones? ___________________________________</w:t>
      </w:r>
    </w:p>
    <w:p w14:paraId="16D5DAA2" w14:textId="77777777" w:rsidR="00721C92" w:rsidRPr="00721C92" w:rsidRDefault="00721C92" w:rsidP="00721C92">
      <w:pPr>
        <w:pStyle w:val="NoSpacing"/>
        <w:rPr>
          <w:sz w:val="24"/>
          <w:szCs w:val="24"/>
        </w:rPr>
      </w:pPr>
    </w:p>
    <w:p w14:paraId="253144E8" w14:textId="77777777" w:rsidR="0076260F" w:rsidRDefault="00721C92" w:rsidP="00721C92">
      <w:pPr>
        <w:pStyle w:val="NoSpacing"/>
        <w:rPr>
          <w:b/>
          <w:sz w:val="24"/>
          <w:szCs w:val="24"/>
        </w:rPr>
      </w:pPr>
      <w:r w:rsidRPr="00721C92">
        <w:rPr>
          <w:b/>
          <w:sz w:val="24"/>
          <w:szCs w:val="24"/>
        </w:rPr>
        <w:t>EXPLAIN WHY ASSISTANCE IS NEEDED: (Use back of form, if necessary)</w:t>
      </w:r>
    </w:p>
    <w:p w14:paraId="580E0AF7" w14:textId="77777777" w:rsidR="006F3623" w:rsidRDefault="006F3623" w:rsidP="00721C92">
      <w:pPr>
        <w:pStyle w:val="NoSpacing"/>
        <w:rPr>
          <w:b/>
          <w:sz w:val="24"/>
          <w:szCs w:val="24"/>
        </w:rPr>
      </w:pPr>
    </w:p>
    <w:p w14:paraId="58E61C2D" w14:textId="77777777" w:rsidR="00682B68" w:rsidRDefault="00682B68" w:rsidP="00721C92">
      <w:pPr>
        <w:pStyle w:val="NoSpacing"/>
        <w:rPr>
          <w:b/>
          <w:sz w:val="24"/>
          <w:szCs w:val="24"/>
        </w:rPr>
      </w:pPr>
    </w:p>
    <w:p w14:paraId="0ED3D1FA" w14:textId="77777777" w:rsidR="00682B68" w:rsidRDefault="00682B68" w:rsidP="00721C92">
      <w:pPr>
        <w:pStyle w:val="NoSpacing"/>
        <w:rPr>
          <w:b/>
          <w:sz w:val="24"/>
          <w:szCs w:val="24"/>
        </w:rPr>
      </w:pPr>
    </w:p>
    <w:p w14:paraId="168470F5" w14:textId="77777777" w:rsidR="001031D4" w:rsidRDefault="001031D4" w:rsidP="00721C92">
      <w:pPr>
        <w:pStyle w:val="NoSpacing"/>
        <w:rPr>
          <w:b/>
          <w:sz w:val="24"/>
          <w:szCs w:val="24"/>
        </w:rPr>
      </w:pPr>
    </w:p>
    <w:p w14:paraId="3DD118FB" w14:textId="77777777" w:rsidR="005D06D0" w:rsidRDefault="005D06D0" w:rsidP="00721C92">
      <w:pPr>
        <w:pStyle w:val="NoSpacing"/>
        <w:rPr>
          <w:bCs/>
          <w:sz w:val="24"/>
          <w:szCs w:val="24"/>
          <w:u w:val="single"/>
        </w:rPr>
      </w:pPr>
    </w:p>
    <w:p w14:paraId="5AB66199" w14:textId="46FB9D5F" w:rsidR="001031D4" w:rsidRPr="005D06D0" w:rsidRDefault="005D06D0" w:rsidP="00721C92">
      <w:pPr>
        <w:pStyle w:val="NoSpacing"/>
        <w:rPr>
          <w:bCs/>
          <w:sz w:val="24"/>
          <w:szCs w:val="24"/>
          <w:u w:val="single"/>
        </w:rPr>
      </w:pPr>
      <w:r w:rsidRPr="005D06D0">
        <w:rPr>
          <w:bCs/>
          <w:sz w:val="24"/>
          <w:szCs w:val="24"/>
          <w:u w:val="single"/>
        </w:rPr>
        <w:t>For Program use only</w:t>
      </w:r>
      <w:r>
        <w:rPr>
          <w:bCs/>
          <w:sz w:val="24"/>
          <w:szCs w:val="24"/>
          <w:u w:val="single"/>
        </w:rPr>
        <w:t>_________________________________________________________</w:t>
      </w:r>
    </w:p>
    <w:p w14:paraId="7F92B72D" w14:textId="77777777" w:rsidR="005D06D0" w:rsidRDefault="005D06D0" w:rsidP="00721C92">
      <w:pPr>
        <w:pStyle w:val="NoSpacing"/>
        <w:rPr>
          <w:b/>
          <w:sz w:val="24"/>
          <w:szCs w:val="24"/>
        </w:rPr>
      </w:pPr>
    </w:p>
    <w:p w14:paraId="6F2B1F50" w14:textId="4A6E2BCA" w:rsidR="00682B68" w:rsidRDefault="001031D4" w:rsidP="00721C9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Program Approval Signature</w:t>
      </w:r>
      <w:r w:rsidR="00682B68">
        <w:rPr>
          <w:b/>
          <w:sz w:val="24"/>
          <w:szCs w:val="24"/>
        </w:rPr>
        <w:t xml:space="preserve"> ________________________________   Date _____________</w:t>
      </w:r>
    </w:p>
    <w:p w14:paraId="2CBF3691" w14:textId="3C2862AF" w:rsidR="006F3623" w:rsidRPr="00721C92" w:rsidRDefault="006F3623" w:rsidP="00721C9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*All information provided will be held </w:t>
      </w:r>
      <w:r w:rsidR="005D06D0">
        <w:rPr>
          <w:b/>
          <w:sz w:val="24"/>
          <w:szCs w:val="24"/>
        </w:rPr>
        <w:t>in confidence.</w:t>
      </w:r>
      <w:r>
        <w:rPr>
          <w:b/>
          <w:sz w:val="24"/>
          <w:szCs w:val="24"/>
        </w:rPr>
        <w:t xml:space="preserve"> </w:t>
      </w:r>
    </w:p>
    <w:sectPr w:rsidR="006F3623" w:rsidRPr="00721C92">
      <w:footerReference w:type="default" r:id="rId10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A9FA8" w14:textId="77777777" w:rsidR="00D16645" w:rsidRDefault="00D16645">
      <w:pPr>
        <w:spacing w:line="240" w:lineRule="auto"/>
      </w:pPr>
      <w:r>
        <w:separator/>
      </w:r>
    </w:p>
  </w:endnote>
  <w:endnote w:type="continuationSeparator" w:id="0">
    <w:p w14:paraId="6111EAB8" w14:textId="77777777" w:rsidR="00D16645" w:rsidRDefault="00D166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23714317"/>
      <w:docPartObj>
        <w:docPartGallery w:val="Page Numbers (Bottom of Page)"/>
        <w:docPartUnique/>
      </w:docPartObj>
    </w:sdtPr>
    <w:sdtEndPr/>
    <w:sdtContent>
      <w:p w14:paraId="02ED00E5" w14:textId="77777777" w:rsidR="0076260F" w:rsidRDefault="00B5296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0B68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6F7A0" w14:textId="77777777" w:rsidR="00D16645" w:rsidRDefault="00D16645">
      <w:pPr>
        <w:spacing w:line="240" w:lineRule="auto"/>
      </w:pPr>
      <w:r>
        <w:separator/>
      </w:r>
    </w:p>
  </w:footnote>
  <w:footnote w:type="continuationSeparator" w:id="0">
    <w:p w14:paraId="1E6BC069" w14:textId="77777777" w:rsidR="00D16645" w:rsidRDefault="00D1664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364327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483C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54AB0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13E4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2677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3E0D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E0CC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E30C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1A7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07012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70357409">
    <w:abstractNumId w:val="9"/>
  </w:num>
  <w:num w:numId="2" w16cid:durableId="394622225">
    <w:abstractNumId w:val="7"/>
  </w:num>
  <w:num w:numId="3" w16cid:durableId="1964842655">
    <w:abstractNumId w:val="6"/>
  </w:num>
  <w:num w:numId="4" w16cid:durableId="1826586139">
    <w:abstractNumId w:val="5"/>
  </w:num>
  <w:num w:numId="5" w16cid:durableId="668019796">
    <w:abstractNumId w:val="4"/>
  </w:num>
  <w:num w:numId="6" w16cid:durableId="875656496">
    <w:abstractNumId w:val="8"/>
  </w:num>
  <w:num w:numId="7" w16cid:durableId="22950833">
    <w:abstractNumId w:val="3"/>
  </w:num>
  <w:num w:numId="8" w16cid:durableId="1037656961">
    <w:abstractNumId w:val="2"/>
  </w:num>
  <w:num w:numId="9" w16cid:durableId="1471706610">
    <w:abstractNumId w:val="1"/>
  </w:num>
  <w:num w:numId="10" w16cid:durableId="532959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7D3"/>
    <w:rsid w:val="001031D4"/>
    <w:rsid w:val="001447D3"/>
    <w:rsid w:val="00161E70"/>
    <w:rsid w:val="00342D9C"/>
    <w:rsid w:val="0034744F"/>
    <w:rsid w:val="003C37AC"/>
    <w:rsid w:val="00463FED"/>
    <w:rsid w:val="005D06D0"/>
    <w:rsid w:val="006071E4"/>
    <w:rsid w:val="00647909"/>
    <w:rsid w:val="00682B68"/>
    <w:rsid w:val="006F3623"/>
    <w:rsid w:val="00721C92"/>
    <w:rsid w:val="00722699"/>
    <w:rsid w:val="0076260F"/>
    <w:rsid w:val="007F6277"/>
    <w:rsid w:val="008B232E"/>
    <w:rsid w:val="00A659AC"/>
    <w:rsid w:val="00B3745C"/>
    <w:rsid w:val="00B46555"/>
    <w:rsid w:val="00B5296D"/>
    <w:rsid w:val="00D156A5"/>
    <w:rsid w:val="00D16645"/>
    <w:rsid w:val="00E10B68"/>
    <w:rsid w:val="00E1696A"/>
    <w:rsid w:val="00F8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83E8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keepNext/>
      <w:keepLines/>
      <w:spacing w:after="480"/>
      <w:jc w:val="right"/>
      <w:outlineLvl w:val="0"/>
    </w:pPr>
    <w:rPr>
      <w:rFonts w:asciiTheme="majorHAnsi" w:eastAsiaTheme="majorEastAsia" w:hAnsiTheme="majorHAnsi" w:cstheme="majorBidi"/>
      <w:b/>
      <w:bCs/>
      <w:color w:val="7F7F7F" w:themeColor="text1" w:themeTint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spacing w:line="240" w:lineRule="auto"/>
      <w:jc w:val="center"/>
      <w:outlineLvl w:val="2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160"/>
      <w:outlineLvl w:val="3"/>
    </w:pPr>
    <w:rPr>
      <w:rFonts w:asciiTheme="majorHAnsi" w:eastAsiaTheme="majorEastAsia" w:hAnsiTheme="majorHAnsi" w:cstheme="majorBidi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7F7F7F" w:themeColor="text1" w:themeTint="80"/>
      <w:spacing w:val="4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000000" w:themeColor="text1"/>
      <w:spacing w:val="4"/>
      <w:sz w:val="26"/>
      <w:szCs w:val="26"/>
    </w:rPr>
  </w:style>
  <w:style w:type="table" w:styleId="TableGrid">
    <w:name w:val="Table Grid"/>
    <w:basedOn w:val="TableNormal"/>
    <w:uiPriority w:val="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spacing w:val="4"/>
    </w:rPr>
  </w:style>
  <w:style w:type="paragraph" w:customStyle="1" w:styleId="Labels">
    <w:name w:val="Labels"/>
    <w:basedOn w:val="Normal"/>
    <w:next w:val="Normal"/>
    <w:uiPriority w:val="1"/>
    <w:qFormat/>
    <w:pPr>
      <w:spacing w:line="240" w:lineRule="auto"/>
      <w:jc w:val="center"/>
    </w:pPr>
    <w:rPr>
      <w:i/>
      <w:iCs/>
      <w:sz w:val="17"/>
      <w:szCs w:val="17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spacing w:val="4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  <w:rPr>
      <w:spacing w:val="4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spacing w:val="4"/>
      <w:sz w:val="20"/>
      <w:szCs w:val="20"/>
    </w:rPr>
  </w:style>
  <w:style w:type="paragraph" w:styleId="NoSpacing">
    <w:name w:val="No Spacing"/>
    <w:uiPriority w:val="1"/>
    <w:unhideWhenUsed/>
    <w:qFormat/>
    <w:pPr>
      <w:spacing w:line="240" w:lineRule="auto"/>
    </w:pPr>
    <w:rPr>
      <w:spacing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brechte\AppData\Roaming\Microsoft\Templates\Request%20form%20for%20approval%20to%20hi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FDAFFA8-1ECE-45CC-93E7-F226E19D1C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Request form for approval to hire</Template>
  <TotalTime>0</TotalTime>
  <Pages>1</Pages>
  <Words>244</Words>
  <Characters>1391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2025-08-04T13:00:00Z</dcterms:created>
  <dcterms:modified xsi:type="dcterms:W3CDTF">2025-08-04T13:00:00Z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TC040219759991</vt:lpwstr>
  </property>
</Properties>
</file>