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6467B3C2" w:rsidR="00A141DE" w:rsidRDefault="009639DF" w:rsidP="00DF6188">
      <w:pPr>
        <w:jc w:val="right"/>
        <w:rPr>
          <w:rFonts w:ascii="Calibri" w:hAnsi="Calibri" w:cs="Calibri"/>
        </w:rPr>
      </w:pPr>
      <w:r>
        <w:rPr>
          <w:rFonts w:ascii="Calibri" w:hAnsi="Calibri" w:cs="Calibri"/>
        </w:rPr>
        <w:t>April 13</w:t>
      </w:r>
      <w:r w:rsidR="00894425">
        <w:rPr>
          <w:rFonts w:ascii="Calibri" w:hAnsi="Calibri" w:cs="Calibri"/>
        </w:rPr>
        <w:t xml:space="preserve">, </w:t>
      </w:r>
      <w:r w:rsidR="007B3EAF">
        <w:rPr>
          <w:rFonts w:ascii="Calibri" w:hAnsi="Calibri" w:cs="Calibri"/>
        </w:rPr>
        <w:t>20</w:t>
      </w:r>
      <w:r w:rsidR="00894425">
        <w:rPr>
          <w:rFonts w:ascii="Calibri" w:hAnsi="Calibri" w:cs="Calibri"/>
        </w:rPr>
        <w:t>26</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771C2180" w:rsidR="00FE576D" w:rsidRDefault="00A141DE" w:rsidP="00A141DE">
      <w:pPr>
        <w:spacing w:before="0" w:after="0"/>
        <w:rPr>
          <w:rFonts w:ascii="Calibri" w:hAnsi="Calibri" w:cs="Calibri"/>
          <w:szCs w:val="22"/>
        </w:rPr>
      </w:pPr>
      <w:r>
        <w:rPr>
          <w:rFonts w:ascii="Calibri" w:hAnsi="Calibri" w:cs="Calibri"/>
          <w:szCs w:val="22"/>
        </w:rPr>
        <w:t xml:space="preserve">Board: </w:t>
      </w:r>
      <w:r w:rsidR="00006338">
        <w:rPr>
          <w:rFonts w:ascii="Calibri" w:hAnsi="Calibri" w:cs="Calibri"/>
          <w:szCs w:val="22"/>
        </w:rPr>
        <w:t xml:space="preserve">Michael Haggart, </w:t>
      </w:r>
      <w:r w:rsidR="00AD3794">
        <w:rPr>
          <w:rFonts w:ascii="Calibri" w:hAnsi="Calibri" w:cs="Calibri"/>
          <w:szCs w:val="22"/>
        </w:rPr>
        <w:t xml:space="preserve">Brooke </w:t>
      </w:r>
      <w:r w:rsidR="007B3EAF">
        <w:rPr>
          <w:rFonts w:ascii="Calibri" w:hAnsi="Calibri" w:cs="Calibri"/>
          <w:szCs w:val="22"/>
        </w:rPr>
        <w:t xml:space="preserve">Bohls, </w:t>
      </w:r>
      <w:r w:rsidR="00AD3794">
        <w:rPr>
          <w:rFonts w:ascii="Calibri" w:hAnsi="Calibri" w:cs="Calibri"/>
          <w:szCs w:val="22"/>
        </w:rPr>
        <w:t>Nick Grabow</w:t>
      </w:r>
      <w:r w:rsidR="00991340">
        <w:rPr>
          <w:rFonts w:ascii="Calibri" w:hAnsi="Calibri" w:cs="Calibri"/>
          <w:szCs w:val="22"/>
        </w:rPr>
        <w:t>, Charity Reese, Todd Bohls, Luke Preussler, Kyle Fode</w:t>
      </w:r>
      <w:r w:rsidR="009639DF">
        <w:rPr>
          <w:rFonts w:ascii="Calibri" w:hAnsi="Calibri" w:cs="Calibri"/>
          <w:szCs w:val="22"/>
        </w:rPr>
        <w:t>, Josh Erckenbrack, Jack Kippen</w:t>
      </w:r>
    </w:p>
    <w:p w14:paraId="2BA8BA0C" w14:textId="77777777" w:rsidR="00E926FA" w:rsidRDefault="00E926FA" w:rsidP="00A141DE">
      <w:pPr>
        <w:spacing w:before="0" w:after="0"/>
        <w:rPr>
          <w:rFonts w:ascii="Calibri" w:hAnsi="Calibri" w:cs="Calibri"/>
          <w:szCs w:val="22"/>
        </w:rPr>
      </w:pPr>
    </w:p>
    <w:p w14:paraId="3ABD2180" w14:textId="495955B0" w:rsidR="00811BF7" w:rsidRDefault="00A141DE" w:rsidP="00811BF7">
      <w:pPr>
        <w:spacing w:before="0" w:after="0"/>
        <w:rPr>
          <w:rFonts w:ascii="Calibri" w:hAnsi="Calibri" w:cs="Calibri"/>
          <w:szCs w:val="22"/>
        </w:rPr>
      </w:pPr>
      <w:r>
        <w:rPr>
          <w:rFonts w:ascii="Calibri" w:hAnsi="Calibri" w:cs="Calibri"/>
          <w:szCs w:val="22"/>
        </w:rPr>
        <w:t>Others</w:t>
      </w:r>
      <w:r w:rsidR="00A52478">
        <w:rPr>
          <w:rFonts w:ascii="Calibri" w:hAnsi="Calibri" w:cs="Calibri"/>
          <w:szCs w:val="22"/>
        </w:rPr>
        <w:t>:</w:t>
      </w:r>
      <w:r>
        <w:rPr>
          <w:rFonts w:ascii="Calibri" w:hAnsi="Calibri" w:cs="Calibri"/>
          <w:szCs w:val="22"/>
        </w:rPr>
        <w:t xml:space="preserve"> </w:t>
      </w:r>
      <w:r w:rsidR="00603687">
        <w:rPr>
          <w:rFonts w:ascii="Calibri" w:hAnsi="Calibri" w:cs="Calibri"/>
          <w:szCs w:val="22"/>
        </w:rPr>
        <w:t>Natalie Bly</w:t>
      </w:r>
      <w:r w:rsidR="00E926FA">
        <w:rPr>
          <w:rFonts w:ascii="Calibri" w:hAnsi="Calibri" w:cs="Calibri"/>
          <w:szCs w:val="22"/>
        </w:rPr>
        <w:t xml:space="preserve">, </w:t>
      </w:r>
      <w:r w:rsidR="007B3EAF">
        <w:rPr>
          <w:rFonts w:ascii="Calibri" w:hAnsi="Calibri" w:cs="Calibri"/>
          <w:szCs w:val="22"/>
        </w:rPr>
        <w:t xml:space="preserve">Joe Schiller, </w:t>
      </w:r>
      <w:r w:rsidR="009639DF">
        <w:rPr>
          <w:rFonts w:ascii="Calibri" w:hAnsi="Calibri" w:cs="Calibri"/>
          <w:szCs w:val="22"/>
        </w:rPr>
        <w:t>Jen</w:t>
      </w:r>
      <w:r w:rsidR="008F6897">
        <w:rPr>
          <w:rFonts w:ascii="Calibri" w:hAnsi="Calibri" w:cs="Calibri"/>
          <w:szCs w:val="22"/>
        </w:rPr>
        <w:t xml:space="preserve"> Frank, </w:t>
      </w:r>
      <w:r w:rsidR="009639DF">
        <w:rPr>
          <w:rFonts w:ascii="Calibri" w:hAnsi="Calibri" w:cs="Calibri"/>
          <w:szCs w:val="22"/>
        </w:rPr>
        <w:t>Tom Gulon, Chad Carlblom, Rich Johnson</w:t>
      </w:r>
      <w:r w:rsidR="00DC6A85">
        <w:rPr>
          <w:rFonts w:ascii="Calibri" w:hAnsi="Calibri" w:cs="Calibri"/>
          <w:szCs w:val="22"/>
        </w:rPr>
        <w:t>, Kelcie Michaels</w:t>
      </w:r>
    </w:p>
    <w:p w14:paraId="553B31DB" w14:textId="77777777" w:rsidR="00811BF7" w:rsidRDefault="00811BF7" w:rsidP="00811BF7">
      <w:pPr>
        <w:spacing w:before="0" w:after="0"/>
        <w:rPr>
          <w:rFonts w:ascii="Calibri" w:hAnsi="Calibri" w:cs="Calibri"/>
        </w:rPr>
      </w:pPr>
    </w:p>
    <w:p w14:paraId="04BB07E4" w14:textId="6124AC88" w:rsidR="00811BF7" w:rsidRPr="00A141DE" w:rsidRDefault="00811BF7" w:rsidP="00811BF7">
      <w:pPr>
        <w:pStyle w:val="Heading1"/>
        <w:spacing w:before="0" w:after="0"/>
        <w:rPr>
          <w:rFonts w:ascii="Calibri" w:hAnsi="Calibri" w:cs="Calibri"/>
          <w:sz w:val="22"/>
          <w:szCs w:val="22"/>
        </w:rPr>
      </w:pPr>
      <w:r>
        <w:rPr>
          <w:rFonts w:ascii="Calibri" w:hAnsi="Calibri" w:cs="Calibri"/>
          <w:color w:val="FF0000"/>
          <w:sz w:val="22"/>
          <w:szCs w:val="22"/>
        </w:rPr>
        <w:t>Gaming</w:t>
      </w:r>
    </w:p>
    <w:p w14:paraId="6C7DDDD4" w14:textId="0EFA0D03" w:rsidR="00BE2DCC" w:rsidRPr="00BE2DCC" w:rsidRDefault="00BE2DCC" w:rsidP="00BE2DCC">
      <w:pPr>
        <w:spacing w:before="0" w:after="0"/>
        <w:rPr>
          <w:rFonts w:ascii="Calibri" w:hAnsi="Calibri" w:cs="Calibri"/>
          <w:bCs/>
          <w:szCs w:val="22"/>
        </w:rPr>
      </w:pPr>
      <w:r>
        <w:rPr>
          <w:rFonts w:ascii="Calibri" w:hAnsi="Calibri" w:cs="Calibri"/>
          <w:bCs/>
          <w:szCs w:val="22"/>
        </w:rPr>
        <w:t>C</w:t>
      </w:r>
      <w:r w:rsidRPr="00BE2DCC">
        <w:rPr>
          <w:rFonts w:ascii="Calibri" w:hAnsi="Calibri" w:cs="Calibri"/>
          <w:bCs/>
          <w:szCs w:val="22"/>
        </w:rPr>
        <w:t xml:space="preserve">had kicked off the shift with a report noting gaming continues to grow – the more sites, the deeper the bench! Motion to pay expenses and transfer funds – T Bohls, Fode. Kippen to approve incentive payouts, Grabow </w:t>
      </w:r>
      <w:r>
        <w:rPr>
          <w:rFonts w:ascii="Calibri" w:hAnsi="Calibri" w:cs="Calibri"/>
          <w:bCs/>
          <w:szCs w:val="22"/>
        </w:rPr>
        <w:t>with the</w:t>
      </w:r>
      <w:r w:rsidRPr="00BE2DCC">
        <w:rPr>
          <w:rFonts w:ascii="Calibri" w:hAnsi="Calibri" w:cs="Calibri"/>
          <w:bCs/>
          <w:szCs w:val="22"/>
        </w:rPr>
        <w:t xml:space="preserve"> second, motion carries. DLYHA will skate out three sites</w:t>
      </w:r>
      <w:r>
        <w:rPr>
          <w:rFonts w:ascii="Calibri" w:hAnsi="Calibri" w:cs="Calibri"/>
          <w:bCs/>
          <w:szCs w:val="22"/>
        </w:rPr>
        <w:t xml:space="preserve"> </w:t>
      </w:r>
      <w:r w:rsidRPr="00BE2DCC">
        <w:rPr>
          <w:rFonts w:ascii="Calibri" w:hAnsi="Calibri" w:cs="Calibri"/>
          <w:bCs/>
          <w:szCs w:val="22"/>
        </w:rPr>
        <w:t>at WE Fest. Chad will need an update on new members and incoming President and Treasurer.</w:t>
      </w:r>
    </w:p>
    <w:p w14:paraId="21B3A556" w14:textId="77777777" w:rsidR="006B175E" w:rsidRDefault="006B175E" w:rsidP="00723497">
      <w:pPr>
        <w:spacing w:before="0" w:after="0"/>
        <w:rPr>
          <w:rFonts w:ascii="Calibri" w:hAnsi="Calibri" w:cs="Calibri"/>
          <w:szCs w:val="22"/>
        </w:rPr>
      </w:pPr>
    </w:p>
    <w:p w14:paraId="2BC4C2CC" w14:textId="5EDE32AC" w:rsidR="00FE576D" w:rsidRPr="00A141DE" w:rsidRDefault="0096061B" w:rsidP="00723497">
      <w:pPr>
        <w:pStyle w:val="Heading1"/>
        <w:spacing w:before="0" w:after="0"/>
        <w:rPr>
          <w:rFonts w:ascii="Calibri" w:hAnsi="Calibri" w:cs="Calibri"/>
          <w:color w:val="FF0000"/>
          <w:sz w:val="22"/>
          <w:szCs w:val="22"/>
        </w:rPr>
      </w:pPr>
      <w:r>
        <w:rPr>
          <w:rFonts w:ascii="Calibri" w:hAnsi="Calibri" w:cs="Calibri"/>
          <w:color w:val="FF0000"/>
          <w:sz w:val="22"/>
          <w:szCs w:val="22"/>
        </w:rPr>
        <w:t>Opening Faceoff (</w:t>
      </w:r>
      <w:r w:rsidR="00A141DE" w:rsidRPr="00A141DE">
        <w:rPr>
          <w:rFonts w:ascii="Calibri" w:hAnsi="Calibri" w:cs="Calibri"/>
          <w:color w:val="FF0000"/>
          <w:sz w:val="22"/>
          <w:szCs w:val="22"/>
        </w:rPr>
        <w:t>Agenda</w:t>
      </w:r>
      <w:r w:rsidR="009574C9">
        <w:rPr>
          <w:rFonts w:ascii="Calibri" w:hAnsi="Calibri" w:cs="Calibri"/>
          <w:color w:val="FF0000"/>
          <w:sz w:val="22"/>
          <w:szCs w:val="22"/>
        </w:rPr>
        <w:t xml:space="preserve">, </w:t>
      </w:r>
      <w:r w:rsidR="00894425">
        <w:rPr>
          <w:rFonts w:ascii="Calibri" w:hAnsi="Calibri" w:cs="Calibri"/>
          <w:color w:val="FF0000"/>
          <w:sz w:val="22"/>
          <w:szCs w:val="22"/>
        </w:rPr>
        <w:t>Meeting Minutes</w:t>
      </w:r>
      <w:r w:rsidR="009574C9">
        <w:rPr>
          <w:rFonts w:ascii="Calibri" w:hAnsi="Calibri" w:cs="Calibri"/>
          <w:color w:val="FF0000"/>
          <w:sz w:val="22"/>
          <w:szCs w:val="22"/>
        </w:rPr>
        <w:t>, Treasurer’s Report</w:t>
      </w:r>
      <w:r>
        <w:rPr>
          <w:rFonts w:ascii="Calibri" w:hAnsi="Calibri" w:cs="Calibri"/>
          <w:color w:val="FF0000"/>
          <w:sz w:val="22"/>
          <w:szCs w:val="22"/>
        </w:rPr>
        <w:t>)</w:t>
      </w:r>
    </w:p>
    <w:p w14:paraId="7EE5D96D" w14:textId="5330004E" w:rsidR="00DC6A85" w:rsidRDefault="00BE2DCC" w:rsidP="003D1C6F">
      <w:pPr>
        <w:spacing w:before="0" w:after="0"/>
        <w:rPr>
          <w:rFonts w:ascii="Calibri" w:hAnsi="Calibri" w:cs="Calibri"/>
          <w:szCs w:val="22"/>
        </w:rPr>
      </w:pPr>
      <w:r w:rsidRPr="00BE2DCC">
        <w:rPr>
          <w:rFonts w:ascii="Calibri" w:hAnsi="Calibri" w:cs="Calibri"/>
          <w:szCs w:val="22"/>
        </w:rPr>
        <w:t>New officers for 2026–2029 – Approve slate of new members Grabow, Fode, Erckenbrack.</w:t>
      </w:r>
    </w:p>
    <w:p w14:paraId="38B0D129" w14:textId="77777777" w:rsidR="00BE2DCC" w:rsidRDefault="00BE2DCC" w:rsidP="003D1C6F">
      <w:pPr>
        <w:spacing w:before="0" w:after="0"/>
        <w:rPr>
          <w:rFonts w:ascii="Calibri" w:hAnsi="Calibri" w:cs="Calibri"/>
          <w:szCs w:val="22"/>
        </w:rPr>
      </w:pPr>
    </w:p>
    <w:p w14:paraId="6A591F26" w14:textId="5B6E7CA6" w:rsidR="00DC6A85" w:rsidRDefault="00DC6A85" w:rsidP="003D1C6F">
      <w:pPr>
        <w:spacing w:before="0" w:after="0"/>
        <w:rPr>
          <w:rFonts w:ascii="Calibri" w:hAnsi="Calibri" w:cs="Calibri"/>
          <w:szCs w:val="22"/>
        </w:rPr>
      </w:pPr>
      <w:r>
        <w:rPr>
          <w:rFonts w:ascii="Calibri" w:hAnsi="Calibri" w:cs="Calibri"/>
          <w:szCs w:val="22"/>
        </w:rPr>
        <w:t>Election of Officers:</w:t>
      </w:r>
    </w:p>
    <w:p w14:paraId="562251C8" w14:textId="0F03A4D9" w:rsidR="00BE2DCC" w:rsidRPr="00BE2DCC" w:rsidRDefault="00BE2DCC" w:rsidP="00BE2DCC">
      <w:pPr>
        <w:spacing w:before="0" w:after="0"/>
        <w:rPr>
          <w:rFonts w:ascii="Calibri" w:hAnsi="Calibri" w:cs="Calibri"/>
          <w:szCs w:val="22"/>
        </w:rPr>
      </w:pPr>
      <w:r w:rsidRPr="00BE2DCC">
        <w:rPr>
          <w:rFonts w:ascii="Calibri" w:hAnsi="Calibri" w:cs="Calibri"/>
          <w:szCs w:val="22"/>
        </w:rPr>
        <w:t>Haggart as President – Fode motions, Kippen seconds, motion carries.</w:t>
      </w:r>
    </w:p>
    <w:p w14:paraId="7DA840E8" w14:textId="19D7D946" w:rsidR="00BE2DCC" w:rsidRPr="00BE2DCC" w:rsidRDefault="00BE2DCC" w:rsidP="00BE2DCC">
      <w:pPr>
        <w:spacing w:before="0" w:after="0"/>
        <w:rPr>
          <w:rFonts w:ascii="Calibri" w:hAnsi="Calibri" w:cs="Calibri"/>
          <w:szCs w:val="22"/>
        </w:rPr>
      </w:pPr>
      <w:r w:rsidRPr="00BE2DCC">
        <w:rPr>
          <w:rFonts w:ascii="Calibri" w:hAnsi="Calibri" w:cs="Calibri"/>
          <w:szCs w:val="22"/>
        </w:rPr>
        <w:t>Grabow as Vice President – T Bohls motions, Kippen seconds, motion carries.</w:t>
      </w:r>
    </w:p>
    <w:p w14:paraId="3ACEFE57" w14:textId="08B70E00" w:rsidR="00BE2DCC" w:rsidRPr="00BE2DCC" w:rsidRDefault="00BE2DCC" w:rsidP="00BE2DCC">
      <w:pPr>
        <w:spacing w:before="0" w:after="0"/>
        <w:rPr>
          <w:rFonts w:ascii="Calibri" w:hAnsi="Calibri" w:cs="Calibri"/>
          <w:szCs w:val="22"/>
        </w:rPr>
      </w:pPr>
      <w:r w:rsidRPr="00BE2DCC">
        <w:rPr>
          <w:rFonts w:ascii="Calibri" w:hAnsi="Calibri" w:cs="Calibri"/>
          <w:szCs w:val="22"/>
        </w:rPr>
        <w:t>B Bohls as Treasurer – Haggart motions, Kippen seconds, motion carries.</w:t>
      </w:r>
    </w:p>
    <w:p w14:paraId="74E4D4FE" w14:textId="77777777" w:rsidR="00DC6A85" w:rsidRDefault="00DC6A85" w:rsidP="003D1C6F">
      <w:pPr>
        <w:spacing w:before="0" w:after="0"/>
        <w:rPr>
          <w:rFonts w:ascii="Calibri" w:hAnsi="Calibri" w:cs="Calibri"/>
          <w:szCs w:val="22"/>
        </w:rPr>
      </w:pPr>
    </w:p>
    <w:p w14:paraId="14417BED" w14:textId="77777777" w:rsidR="00CB0384" w:rsidRPr="00CB0384" w:rsidRDefault="00CB0384" w:rsidP="00CB0384">
      <w:pPr>
        <w:spacing w:before="0" w:after="0"/>
        <w:rPr>
          <w:rFonts w:ascii="Calibri" w:hAnsi="Calibri" w:cs="Calibri"/>
          <w:szCs w:val="22"/>
        </w:rPr>
      </w:pPr>
      <w:r w:rsidRPr="00CB0384">
        <w:rPr>
          <w:rFonts w:ascii="Calibri" w:hAnsi="Calibri" w:cs="Calibri"/>
          <w:szCs w:val="22"/>
        </w:rPr>
        <w:t>Proposals will be presented next month from Michales and Bly – queued up for the next period.</w:t>
      </w:r>
    </w:p>
    <w:p w14:paraId="2F3BE2FA" w14:textId="77777777" w:rsidR="00CB0384" w:rsidRPr="00CB0384" w:rsidRDefault="00CB0384" w:rsidP="00CB0384">
      <w:pPr>
        <w:spacing w:before="0" w:after="0"/>
        <w:rPr>
          <w:rFonts w:ascii="Calibri" w:hAnsi="Calibri" w:cs="Calibri"/>
          <w:szCs w:val="22"/>
        </w:rPr>
      </w:pPr>
    </w:p>
    <w:p w14:paraId="277F6D49" w14:textId="3BC5A478" w:rsidR="00CB0384" w:rsidRPr="00CB0384" w:rsidRDefault="00CB0384" w:rsidP="00CB0384">
      <w:pPr>
        <w:spacing w:before="0" w:after="0"/>
        <w:rPr>
          <w:rFonts w:ascii="Calibri" w:hAnsi="Calibri" w:cs="Calibri"/>
          <w:szCs w:val="22"/>
        </w:rPr>
      </w:pPr>
      <w:r w:rsidRPr="00CB0384">
        <w:rPr>
          <w:rFonts w:ascii="Calibri" w:hAnsi="Calibri" w:cs="Calibri"/>
          <w:szCs w:val="22"/>
        </w:rPr>
        <w:t xml:space="preserve">Erckenbrack introduced as newest member – moved to DL 20 years ago, SJE by day, rink rat by night. Daughter enjoys hockey and wants to support her – great addition to the </w:t>
      </w:r>
      <w:r>
        <w:rPr>
          <w:rFonts w:ascii="Calibri" w:hAnsi="Calibri" w:cs="Calibri"/>
          <w:szCs w:val="22"/>
        </w:rPr>
        <w:t>team</w:t>
      </w:r>
      <w:r w:rsidRPr="00CB0384">
        <w:rPr>
          <w:rFonts w:ascii="Calibri" w:hAnsi="Calibri" w:cs="Calibri"/>
          <w:szCs w:val="22"/>
        </w:rPr>
        <w:t>.</w:t>
      </w:r>
    </w:p>
    <w:p w14:paraId="4B43F6BF" w14:textId="77777777" w:rsidR="00721F01" w:rsidRDefault="00721F01" w:rsidP="003D1C6F">
      <w:pPr>
        <w:spacing w:before="0" w:after="0"/>
        <w:rPr>
          <w:rFonts w:ascii="Calibri" w:hAnsi="Calibri" w:cs="Calibri"/>
          <w:szCs w:val="22"/>
        </w:rPr>
      </w:pPr>
    </w:p>
    <w:p w14:paraId="0603492E" w14:textId="771119B9" w:rsidR="003D1C6F" w:rsidRPr="003D1C6F" w:rsidRDefault="00AA0D1C" w:rsidP="003D1C6F">
      <w:pPr>
        <w:spacing w:before="0" w:after="0"/>
        <w:rPr>
          <w:rFonts w:ascii="Calibri" w:hAnsi="Calibri" w:cs="Calibri"/>
          <w:szCs w:val="22"/>
        </w:rPr>
      </w:pPr>
      <w:r>
        <w:rPr>
          <w:rFonts w:ascii="Calibri" w:hAnsi="Calibri" w:cs="Calibri"/>
          <w:szCs w:val="22"/>
        </w:rPr>
        <w:t>A</w:t>
      </w:r>
      <w:r w:rsidR="00740C39" w:rsidRPr="00740C39">
        <w:rPr>
          <w:rFonts w:ascii="Calibri" w:hAnsi="Calibri" w:cs="Calibri"/>
          <w:szCs w:val="22"/>
        </w:rPr>
        <w:t xml:space="preserve">genda </w:t>
      </w:r>
      <w:r w:rsidR="008301B1">
        <w:rPr>
          <w:rFonts w:ascii="Calibri" w:hAnsi="Calibri" w:cs="Calibri"/>
          <w:szCs w:val="22"/>
        </w:rPr>
        <w:t>–</w:t>
      </w:r>
      <w:r w:rsidR="00CB0384" w:rsidRPr="00CB0384">
        <w:rPr>
          <w:rFonts w:ascii="Arial" w:hAnsi="Arial" w:cs="Arial"/>
          <w:color w:val="222222"/>
          <w:shd w:val="clear" w:color="auto" w:fill="FFFFFF"/>
        </w:rPr>
        <w:t xml:space="preserve"> </w:t>
      </w:r>
      <w:r w:rsidR="00CB0384" w:rsidRPr="00CB0384">
        <w:rPr>
          <w:rFonts w:ascii="Calibri" w:hAnsi="Calibri" w:cs="Calibri"/>
          <w:szCs w:val="22"/>
        </w:rPr>
        <w:t>Grabow approves the agenda; Second: Kippen; Result: Motion carried</w:t>
      </w:r>
    </w:p>
    <w:p w14:paraId="1C741E14" w14:textId="471B1984" w:rsidR="00496C7E" w:rsidRPr="00496C7E" w:rsidRDefault="00496C7E" w:rsidP="00496C7E">
      <w:pPr>
        <w:spacing w:before="0" w:after="0"/>
        <w:rPr>
          <w:rFonts w:ascii="Calibri" w:hAnsi="Calibri" w:cs="Calibri"/>
          <w:szCs w:val="22"/>
        </w:rPr>
      </w:pPr>
    </w:p>
    <w:p w14:paraId="720E6203" w14:textId="36B57DBB" w:rsidR="008301B1" w:rsidRDefault="00894425" w:rsidP="00CB0384">
      <w:pPr>
        <w:spacing w:before="0" w:after="0"/>
        <w:rPr>
          <w:rFonts w:ascii="Calibri" w:hAnsi="Calibri" w:cs="Calibri"/>
          <w:szCs w:val="22"/>
        </w:rPr>
      </w:pPr>
      <w:r>
        <w:rPr>
          <w:rFonts w:ascii="Calibri" w:hAnsi="Calibri" w:cs="Calibri"/>
          <w:szCs w:val="22"/>
        </w:rPr>
        <w:t>Meeting Minutes</w:t>
      </w:r>
      <w:r w:rsidR="00740C39" w:rsidRPr="00740C39">
        <w:rPr>
          <w:rFonts w:ascii="Calibri" w:hAnsi="Calibri" w:cs="Calibri"/>
          <w:szCs w:val="22"/>
        </w:rPr>
        <w:t xml:space="preserve"> –</w:t>
      </w:r>
      <w:r w:rsidR="00B64715">
        <w:rPr>
          <w:rFonts w:ascii="Calibri" w:hAnsi="Calibri" w:cs="Calibri"/>
          <w:szCs w:val="22"/>
        </w:rPr>
        <w:t xml:space="preserve"> </w:t>
      </w:r>
      <w:r w:rsidR="00CB0384" w:rsidRPr="00CB0384">
        <w:rPr>
          <w:rFonts w:ascii="Calibri" w:hAnsi="Calibri" w:cs="Calibri"/>
          <w:szCs w:val="22"/>
        </w:rPr>
        <w:t>Previous minutes reviewed and approved. Motion: T Bohls; Second: Fode; Result: clean sheet.</w:t>
      </w:r>
    </w:p>
    <w:p w14:paraId="0F72A9C7" w14:textId="77777777" w:rsidR="00CB0384" w:rsidRDefault="00CB0384" w:rsidP="00CB0384">
      <w:pPr>
        <w:spacing w:before="0" w:after="0"/>
        <w:rPr>
          <w:rFonts w:ascii="Calibri" w:hAnsi="Calibri" w:cs="Calibri"/>
          <w:szCs w:val="22"/>
        </w:rPr>
      </w:pPr>
    </w:p>
    <w:p w14:paraId="7ACD24B2" w14:textId="0974520F" w:rsidR="003D1C6F" w:rsidRPr="003D1C6F" w:rsidRDefault="00740C39" w:rsidP="003D1C6F">
      <w:pPr>
        <w:spacing w:before="0" w:after="0"/>
        <w:rPr>
          <w:rFonts w:ascii="Calibri" w:hAnsi="Calibri" w:cs="Calibri"/>
          <w:szCs w:val="22"/>
        </w:rPr>
      </w:pPr>
      <w:r w:rsidRPr="00740C39">
        <w:rPr>
          <w:rFonts w:ascii="Calibri" w:hAnsi="Calibri" w:cs="Calibri"/>
          <w:szCs w:val="22"/>
        </w:rPr>
        <w:t>Treasurer Report –</w:t>
      </w:r>
      <w:r w:rsidR="00496C7E" w:rsidRPr="00496C7E">
        <w:rPr>
          <w:rFonts w:ascii="Calibri" w:hAnsi="Calibri" w:cs="Calibri"/>
          <w:szCs w:val="22"/>
        </w:rPr>
        <w:t xml:space="preserve"> </w:t>
      </w:r>
      <w:r w:rsidR="00CB0384" w:rsidRPr="00CB0384">
        <w:rPr>
          <w:rFonts w:ascii="Calibri" w:hAnsi="Calibri" w:cs="Calibri"/>
          <w:szCs w:val="22"/>
        </w:rPr>
        <w:t>Financials sent out prior to meeting – nothing wild on the scoreboard as the fiscal year winds down. Gaming checks to be deposited. Draft budget will be sent out prior to next month’s meeting. Remaining balance at last bank will be transferred now that all accounts are aligned. Safe deposit box closed – only old paperwork, no hidden pucks in the corners. Motion: Kippen; Second: Grabow; Result: Motion carried.</w:t>
      </w:r>
    </w:p>
    <w:p w14:paraId="03DE486A" w14:textId="2B05C643" w:rsidR="00496C7E" w:rsidRDefault="00496C7E"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5D69082F" w14:textId="77777777" w:rsidR="00AC68E3" w:rsidRDefault="00AC68E3" w:rsidP="00EC3261">
      <w:pPr>
        <w:tabs>
          <w:tab w:val="left" w:pos="6705"/>
        </w:tabs>
        <w:spacing w:before="0" w:after="0"/>
        <w:rPr>
          <w:rFonts w:ascii="Calibri" w:hAnsi="Calibri" w:cs="Calibri"/>
          <w:szCs w:val="22"/>
        </w:rPr>
      </w:pPr>
    </w:p>
    <w:p w14:paraId="1B19B482" w14:textId="70A664C7" w:rsidR="00FE576D" w:rsidRPr="00EC3261" w:rsidRDefault="003D1C6F" w:rsidP="00723497">
      <w:pPr>
        <w:pStyle w:val="Heading1"/>
        <w:spacing w:before="0" w:after="0"/>
        <w:rPr>
          <w:rFonts w:ascii="Calibri" w:hAnsi="Calibri" w:cs="Calibri"/>
          <w:color w:val="FF0000"/>
          <w:sz w:val="22"/>
          <w:szCs w:val="22"/>
        </w:rPr>
      </w:pPr>
      <w:r>
        <w:rPr>
          <w:rFonts w:ascii="Calibri" w:hAnsi="Calibri" w:cs="Calibri"/>
          <w:color w:val="FF0000"/>
          <w:sz w:val="22"/>
          <w:szCs w:val="22"/>
        </w:rPr>
        <w:t xml:space="preserve">Coach’s Corner - </w:t>
      </w:r>
      <w:r w:rsidR="00EC3261" w:rsidRPr="00EC3261">
        <w:rPr>
          <w:rFonts w:ascii="Calibri" w:hAnsi="Calibri" w:cs="Calibri"/>
          <w:color w:val="FF0000"/>
          <w:sz w:val="22"/>
          <w:szCs w:val="22"/>
        </w:rPr>
        <w:t>Reports</w:t>
      </w:r>
    </w:p>
    <w:p w14:paraId="3985FBBF"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Arena Commission – Nets to be replaced (new twine for the goal line). Compressor overhaul coming up. Flat roof replacement and radiant heat projects are on deck.</w:t>
      </w:r>
    </w:p>
    <w:p w14:paraId="6417A53A" w14:textId="77777777" w:rsidR="00CB0384" w:rsidRPr="00CB0384" w:rsidRDefault="00CB0384" w:rsidP="00CB0384">
      <w:pPr>
        <w:spacing w:before="0" w:after="0"/>
        <w:rPr>
          <w:rFonts w:ascii="Calibri" w:hAnsi="Calibri" w:cs="Calibri"/>
          <w:bCs/>
          <w:szCs w:val="22"/>
        </w:rPr>
      </w:pPr>
    </w:p>
    <w:p w14:paraId="7A2A8FE9" w14:textId="2BCEC44A"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Referee – Rich connected with Refr today – program mirrors his current spreadsheets and expands the officiating pool (more stripes ready to drop the puck). Cost: $1.25 per game (~250 games last year). Developed by </w:t>
      </w:r>
      <w:r>
        <w:rPr>
          <w:rFonts w:ascii="Calibri" w:hAnsi="Calibri" w:cs="Calibri"/>
          <w:bCs/>
          <w:szCs w:val="22"/>
        </w:rPr>
        <w:t xml:space="preserve">a </w:t>
      </w:r>
      <w:r w:rsidRPr="00CB0384">
        <w:rPr>
          <w:rFonts w:ascii="Calibri" w:hAnsi="Calibri" w:cs="Calibri"/>
          <w:bCs/>
          <w:szCs w:val="22"/>
        </w:rPr>
        <w:t>UND</w:t>
      </w:r>
      <w:r>
        <w:rPr>
          <w:rFonts w:ascii="Calibri" w:hAnsi="Calibri" w:cs="Calibri"/>
          <w:bCs/>
          <w:szCs w:val="22"/>
        </w:rPr>
        <w:t xml:space="preserve"> student</w:t>
      </w:r>
      <w:r w:rsidRPr="00CB0384">
        <w:rPr>
          <w:rFonts w:ascii="Calibri" w:hAnsi="Calibri" w:cs="Calibri"/>
          <w:bCs/>
          <w:szCs w:val="22"/>
        </w:rPr>
        <w:t>. MHOA camp attendance discussed. T Bohls motions to pay $50 per ref plus mileage; Grabow seconds; motion carried. Rich to review website language.</w:t>
      </w:r>
    </w:p>
    <w:p w14:paraId="4DDFE8C9" w14:textId="77777777" w:rsidR="00CB0384" w:rsidRPr="00CB0384" w:rsidRDefault="00CB0384" w:rsidP="00CB0384">
      <w:pPr>
        <w:spacing w:before="0" w:after="0"/>
        <w:rPr>
          <w:rFonts w:ascii="Calibri" w:hAnsi="Calibri" w:cs="Calibri"/>
          <w:bCs/>
          <w:szCs w:val="22"/>
        </w:rPr>
      </w:pPr>
    </w:p>
    <w:p w14:paraId="21F24CB3"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lastRenderedPageBreak/>
        <w:t>Equipment – Position open; reviewing pay scale before posting – rebuilding the equipment room roster.</w:t>
      </w:r>
    </w:p>
    <w:p w14:paraId="67753528" w14:textId="77777777" w:rsidR="00CB0384" w:rsidRPr="00CB0384" w:rsidRDefault="00CB0384" w:rsidP="00CB0384">
      <w:pPr>
        <w:spacing w:before="0" w:after="0"/>
        <w:rPr>
          <w:rFonts w:ascii="Calibri" w:hAnsi="Calibri" w:cs="Calibri"/>
          <w:bCs/>
          <w:szCs w:val="22"/>
        </w:rPr>
      </w:pPr>
    </w:p>
    <w:p w14:paraId="16854056" w14:textId="6687D130" w:rsidR="00CB0384" w:rsidRPr="00CB0384" w:rsidRDefault="00CB0384" w:rsidP="00CB0384">
      <w:pPr>
        <w:spacing w:before="0" w:after="0"/>
        <w:rPr>
          <w:rFonts w:ascii="Calibri" w:hAnsi="Calibri" w:cs="Calibri"/>
          <w:bCs/>
          <w:szCs w:val="22"/>
        </w:rPr>
      </w:pPr>
      <w:r w:rsidRPr="00CB0384">
        <w:rPr>
          <w:rFonts w:ascii="Calibri" w:hAnsi="Calibri" w:cs="Calibri"/>
          <w:bCs/>
          <w:szCs w:val="22"/>
        </w:rPr>
        <w:t xml:space="preserve">Scheduler – </w:t>
      </w:r>
      <w:r>
        <w:rPr>
          <w:rFonts w:ascii="Calibri" w:hAnsi="Calibri" w:cs="Calibri"/>
          <w:bCs/>
          <w:szCs w:val="22"/>
        </w:rPr>
        <w:t>No update.</w:t>
      </w:r>
    </w:p>
    <w:p w14:paraId="1101DFF0" w14:textId="77777777" w:rsidR="00CB0384" w:rsidRPr="00CB0384" w:rsidRDefault="00CB0384" w:rsidP="00CB0384">
      <w:pPr>
        <w:spacing w:before="0" w:after="0"/>
        <w:rPr>
          <w:rFonts w:ascii="Calibri" w:hAnsi="Calibri" w:cs="Calibri"/>
          <w:bCs/>
          <w:szCs w:val="22"/>
        </w:rPr>
      </w:pPr>
    </w:p>
    <w:p w14:paraId="0FF8B29D" w14:textId="1A2164B2" w:rsidR="00CB0384" w:rsidRPr="00CB0384" w:rsidRDefault="00CB0384" w:rsidP="00CB0384">
      <w:pPr>
        <w:spacing w:before="0" w:after="0"/>
        <w:rPr>
          <w:rFonts w:ascii="Calibri" w:hAnsi="Calibri" w:cs="Calibri"/>
          <w:bCs/>
          <w:szCs w:val="22"/>
        </w:rPr>
      </w:pPr>
      <w:r w:rsidRPr="00CB0384">
        <w:rPr>
          <w:rFonts w:ascii="Calibri" w:hAnsi="Calibri" w:cs="Calibri"/>
          <w:bCs/>
          <w:szCs w:val="22"/>
        </w:rPr>
        <w:t>Registration – Summer Hockey School registration links are live – players are hitting the ice early and signing up.</w:t>
      </w:r>
      <w:r>
        <w:rPr>
          <w:rFonts w:ascii="Calibri" w:hAnsi="Calibri" w:cs="Calibri"/>
          <w:bCs/>
          <w:szCs w:val="22"/>
        </w:rPr>
        <w:t xml:space="preserve"> Will advertise again.</w:t>
      </w:r>
    </w:p>
    <w:p w14:paraId="52E8DBE5" w14:textId="77777777" w:rsidR="00CB0384" w:rsidRPr="00CB0384" w:rsidRDefault="00CB0384" w:rsidP="00CB0384">
      <w:pPr>
        <w:spacing w:before="0" w:after="0"/>
        <w:rPr>
          <w:rFonts w:ascii="Calibri" w:hAnsi="Calibri" w:cs="Calibri"/>
          <w:bCs/>
          <w:szCs w:val="22"/>
        </w:rPr>
      </w:pPr>
    </w:p>
    <w:p w14:paraId="4A48B622"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Concessions – Discussed e-pay performance, inventory, and improvements – keeping the fans fueled between periods.</w:t>
      </w:r>
    </w:p>
    <w:p w14:paraId="62801D4D" w14:textId="77777777" w:rsidR="00CB0384" w:rsidRPr="00CB0384" w:rsidRDefault="00CB0384" w:rsidP="00CB0384">
      <w:pPr>
        <w:spacing w:before="0" w:after="0"/>
        <w:rPr>
          <w:rFonts w:ascii="Calibri" w:hAnsi="Calibri" w:cs="Calibri"/>
          <w:bCs/>
          <w:szCs w:val="22"/>
        </w:rPr>
      </w:pPr>
    </w:p>
    <w:p w14:paraId="67F102D7"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Tournament Coordinator – Bohls and Kortgard working on next season. Registration opens May 1st. Pricing set: $1500 for PeeWee/Bantam, $1250 for others. Planning 16 teams for 15U/10U and Brehm tournaments – full bracket, no empty slots. T Bohls motions, Fode seconds, motion carries. Final season for Bohls – passing the torch after this run.</w:t>
      </w:r>
    </w:p>
    <w:p w14:paraId="2406D337" w14:textId="77777777" w:rsidR="00CB0384" w:rsidRPr="00CB0384" w:rsidRDefault="00CB0384" w:rsidP="00CB0384">
      <w:pPr>
        <w:spacing w:before="0" w:after="0"/>
        <w:rPr>
          <w:rFonts w:ascii="Calibri" w:hAnsi="Calibri" w:cs="Calibri"/>
          <w:bCs/>
          <w:szCs w:val="22"/>
        </w:rPr>
      </w:pPr>
    </w:p>
    <w:p w14:paraId="34E1A80B"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Hockey Director – Little Wild Learn to Play program may come to Detroit Lakes (MN Hockey, Pure Hockey, Wild partnership) – growing the next generation of skaters. $195 per new player (gear included). MN Hockey leadership conference announced – Haggart and Schiller attending. Spring ice discussions ongoing to remain in Arena 2 through March/April. Draft hockey cancellation policy shared with scheduler – clear rules before the puck drops.</w:t>
      </w:r>
    </w:p>
    <w:p w14:paraId="083CD78E" w14:textId="77777777" w:rsidR="006B175E" w:rsidRDefault="006B175E"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0EC12FC6" w14:textId="77777777" w:rsidR="0003154E" w:rsidRDefault="0003154E" w:rsidP="0059104C">
      <w:pPr>
        <w:spacing w:before="0" w:after="0"/>
        <w:rPr>
          <w:rFonts w:ascii="Calibri" w:hAnsi="Calibri" w:cs="Calibri"/>
          <w:bCs/>
          <w:szCs w:val="22"/>
        </w:rPr>
      </w:pPr>
    </w:p>
    <w:p w14:paraId="7E379ACC"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Arena Contract – No update this period.</w:t>
      </w:r>
    </w:p>
    <w:p w14:paraId="363A76C0" w14:textId="77777777" w:rsidR="00CB0384" w:rsidRPr="00CB0384" w:rsidRDefault="00CB0384" w:rsidP="00CB0384">
      <w:pPr>
        <w:spacing w:before="0" w:after="0"/>
        <w:rPr>
          <w:rFonts w:ascii="Calibri" w:hAnsi="Calibri" w:cs="Calibri"/>
          <w:bCs/>
          <w:szCs w:val="22"/>
        </w:rPr>
      </w:pPr>
    </w:p>
    <w:p w14:paraId="7BEA7A4A" w14:textId="43A5C400" w:rsidR="00CB0384" w:rsidRPr="00CB0384" w:rsidRDefault="00CB0384" w:rsidP="00CB0384">
      <w:pPr>
        <w:spacing w:before="0" w:after="0"/>
        <w:rPr>
          <w:rFonts w:ascii="Calibri" w:hAnsi="Calibri" w:cs="Calibri"/>
          <w:bCs/>
          <w:szCs w:val="22"/>
        </w:rPr>
      </w:pPr>
      <w:r w:rsidRPr="00CB0384">
        <w:rPr>
          <w:rFonts w:ascii="Calibri" w:hAnsi="Calibri" w:cs="Calibri"/>
          <w:bCs/>
          <w:szCs w:val="22"/>
        </w:rPr>
        <w:t>Jerseys – Reese presented reversible jersey options ($55–58 practice, $72–78 game). Will follow up on socks and design. Motion to purchase new game jerseys for traveling teams (U10, Squirts, PeeWees, Bantams). Motion by Fode, second by Preussler</w:t>
      </w:r>
      <w:r>
        <w:rPr>
          <w:rFonts w:ascii="Calibri" w:hAnsi="Calibri" w:cs="Calibri"/>
          <w:bCs/>
          <w:szCs w:val="22"/>
        </w:rPr>
        <w:t>. Registration fees to be discussed at next meeting to include  cost of player owned jerseys.</w:t>
      </w:r>
      <w:r w:rsidRPr="00CB0384">
        <w:rPr>
          <w:rFonts w:ascii="Calibri" w:hAnsi="Calibri" w:cs="Calibri"/>
          <w:bCs/>
          <w:szCs w:val="22"/>
        </w:rPr>
        <w:t xml:space="preserve"> </w:t>
      </w:r>
    </w:p>
    <w:p w14:paraId="041A0139" w14:textId="77777777" w:rsidR="0059104C" w:rsidRDefault="0059104C" w:rsidP="00AD3794">
      <w:pPr>
        <w:spacing w:before="0" w:after="0"/>
        <w:rPr>
          <w:rFonts w:ascii="Calibri" w:hAnsi="Calibri" w:cs="Calibri"/>
          <w:bCs/>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72DAD1CA" w14:textId="741971A5" w:rsidR="00CB0384" w:rsidRPr="00CB0384" w:rsidRDefault="00CB0384" w:rsidP="00CB0384">
      <w:pPr>
        <w:spacing w:before="0" w:after="0"/>
        <w:rPr>
          <w:rFonts w:ascii="Calibri" w:hAnsi="Calibri" w:cs="Calibri"/>
          <w:bCs/>
          <w:szCs w:val="22"/>
        </w:rPr>
      </w:pPr>
      <w:r>
        <w:rPr>
          <w:rFonts w:ascii="Calibri" w:hAnsi="Calibri" w:cs="Calibri"/>
          <w:bCs/>
          <w:szCs w:val="22"/>
        </w:rPr>
        <w:t>DIB</w:t>
      </w:r>
      <w:r w:rsidRPr="00CB0384">
        <w:rPr>
          <w:rFonts w:ascii="Calibri" w:hAnsi="Calibri" w:cs="Calibri"/>
          <w:bCs/>
          <w:szCs w:val="22"/>
        </w:rPr>
        <w:t xml:space="preserve"> Manager – Position to be posted – looking for someone to run point.</w:t>
      </w:r>
    </w:p>
    <w:p w14:paraId="4FAF283F" w14:textId="77777777" w:rsidR="00CB0384" w:rsidRPr="00CB0384" w:rsidRDefault="00CB0384" w:rsidP="00CB0384">
      <w:pPr>
        <w:spacing w:before="0" w:after="0"/>
        <w:rPr>
          <w:rFonts w:ascii="Calibri" w:hAnsi="Calibri" w:cs="Calibri"/>
          <w:bCs/>
          <w:szCs w:val="22"/>
        </w:rPr>
      </w:pPr>
    </w:p>
    <w:p w14:paraId="0DA7C817" w14:textId="46807248" w:rsidR="00CB0384" w:rsidRPr="00CB0384" w:rsidRDefault="00CB0384" w:rsidP="00CB0384">
      <w:pPr>
        <w:spacing w:before="0" w:after="0"/>
        <w:rPr>
          <w:rFonts w:ascii="Calibri" w:hAnsi="Calibri" w:cs="Calibri"/>
          <w:bCs/>
          <w:szCs w:val="22"/>
        </w:rPr>
      </w:pPr>
      <w:r w:rsidRPr="00CB0384">
        <w:rPr>
          <w:rFonts w:ascii="Calibri" w:hAnsi="Calibri" w:cs="Calibri"/>
          <w:bCs/>
          <w:szCs w:val="22"/>
        </w:rPr>
        <w:t>Pure Hockey Sponsorship – Programs and incentives discusse</w:t>
      </w:r>
      <w:r>
        <w:rPr>
          <w:rFonts w:ascii="Calibri" w:hAnsi="Calibri" w:cs="Calibri"/>
          <w:bCs/>
          <w:szCs w:val="22"/>
        </w:rPr>
        <w:t>d</w:t>
      </w:r>
      <w:r w:rsidRPr="00CB0384">
        <w:rPr>
          <w:rFonts w:ascii="Calibri" w:hAnsi="Calibri" w:cs="Calibri"/>
          <w:bCs/>
          <w:szCs w:val="22"/>
        </w:rPr>
        <w:t>.</w:t>
      </w:r>
    </w:p>
    <w:p w14:paraId="78B3CD9A" w14:textId="77777777" w:rsidR="00CB0384" w:rsidRPr="00CB0384" w:rsidRDefault="00CB0384" w:rsidP="00CB0384">
      <w:pPr>
        <w:spacing w:before="0" w:after="0"/>
        <w:rPr>
          <w:rFonts w:ascii="Calibri" w:hAnsi="Calibri" w:cs="Calibri"/>
          <w:bCs/>
          <w:szCs w:val="22"/>
        </w:rPr>
      </w:pPr>
    </w:p>
    <w:p w14:paraId="24E39671" w14:textId="77777777" w:rsidR="00CB0384" w:rsidRPr="00CB0384" w:rsidRDefault="00CB0384" w:rsidP="00CB0384">
      <w:pPr>
        <w:spacing w:before="0" w:after="0"/>
        <w:rPr>
          <w:rFonts w:ascii="Calibri" w:hAnsi="Calibri" w:cs="Calibri"/>
          <w:bCs/>
          <w:szCs w:val="22"/>
        </w:rPr>
      </w:pPr>
      <w:r w:rsidRPr="00CB0384">
        <w:rPr>
          <w:rFonts w:ascii="Calibri" w:hAnsi="Calibri" w:cs="Calibri"/>
          <w:bCs/>
          <w:szCs w:val="22"/>
        </w:rPr>
        <w:t>Coaches Site – Schiller exploring association-wide access for coaches (film room meets on-ice drills). Will identify users and gather feedback from trial group – report back next game.</w:t>
      </w:r>
    </w:p>
    <w:p w14:paraId="78830636" w14:textId="77777777" w:rsidR="000F3DCC" w:rsidRPr="00415F03" w:rsidRDefault="000F3DCC"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70B2A0FC" w14:textId="3F1C3158"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 Bohls – Close accounts</w:t>
      </w:r>
    </w:p>
    <w:p w14:paraId="0FD6CA0D"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Bohls – Secure EMT contract</w:t>
      </w:r>
    </w:p>
    <w:p w14:paraId="3E121AC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Reese – Research game jerseys</w:t>
      </w:r>
    </w:p>
    <w:p w14:paraId="579A3E20"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Coordinate sound board fix – get the arena audio game-ready</w:t>
      </w:r>
    </w:p>
    <w:p w14:paraId="534E38CD"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Bohls – Send sponsorship banner log</w:t>
      </w:r>
    </w:p>
    <w:p w14:paraId="7AE5EEE1"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McDougall – Provide raffle ticket incentive report</w:t>
      </w:r>
    </w:p>
    <w:p w14:paraId="620A28D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Hunter – Follow up with Trophy House on championship banners</w:t>
      </w:r>
    </w:p>
    <w:p w14:paraId="3ACDD11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Hunter – Talk to Tom about front door keys</w:t>
      </w:r>
    </w:p>
    <w:p w14:paraId="04DB4B68" w14:textId="77777777" w:rsidR="00CB0384" w:rsidRP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Johnson – Review and update ref language on website</w:t>
      </w:r>
    </w:p>
    <w:p w14:paraId="6BE88568" w14:textId="77777777" w:rsidR="00CB0384" w:rsidRDefault="00CB0384" w:rsidP="00CB0384">
      <w:pPr>
        <w:numPr>
          <w:ilvl w:val="0"/>
          <w:numId w:val="34"/>
        </w:numPr>
        <w:spacing w:before="0" w:after="0"/>
        <w:rPr>
          <w:rFonts w:ascii="Calibri" w:hAnsi="Calibri" w:cs="Calibri"/>
          <w:szCs w:val="22"/>
        </w:rPr>
      </w:pPr>
      <w:r w:rsidRPr="00CB0384">
        <w:rPr>
          <w:rFonts w:ascii="Calibri" w:hAnsi="Calibri" w:cs="Calibri"/>
          <w:szCs w:val="22"/>
        </w:rPr>
        <w:t>LiveBarn scoreboard equipment to be installed – upgrade the game-day experience</w:t>
      </w:r>
    </w:p>
    <w:p w14:paraId="3B104E59" w14:textId="06C59C00" w:rsidR="00CB0384" w:rsidRDefault="00CB0384" w:rsidP="00CB0384">
      <w:pPr>
        <w:numPr>
          <w:ilvl w:val="0"/>
          <w:numId w:val="34"/>
        </w:numPr>
        <w:spacing w:before="0" w:after="0"/>
        <w:rPr>
          <w:rFonts w:ascii="Calibri" w:hAnsi="Calibri" w:cs="Calibri"/>
          <w:szCs w:val="22"/>
        </w:rPr>
      </w:pPr>
      <w:r>
        <w:rPr>
          <w:rFonts w:ascii="Calibri" w:hAnsi="Calibri" w:cs="Calibri"/>
          <w:szCs w:val="22"/>
        </w:rPr>
        <w:t>Bly and Michaels to present proposals</w:t>
      </w:r>
    </w:p>
    <w:p w14:paraId="6959EBBC" w14:textId="431BA2B7" w:rsidR="00CB0384" w:rsidRDefault="00CB0384" w:rsidP="00CB0384">
      <w:pPr>
        <w:numPr>
          <w:ilvl w:val="0"/>
          <w:numId w:val="34"/>
        </w:numPr>
        <w:spacing w:before="0" w:after="0"/>
        <w:rPr>
          <w:rFonts w:ascii="Calibri" w:hAnsi="Calibri" w:cs="Calibri"/>
          <w:szCs w:val="22"/>
        </w:rPr>
      </w:pPr>
      <w:r>
        <w:rPr>
          <w:rFonts w:ascii="Calibri" w:hAnsi="Calibri" w:cs="Calibri"/>
          <w:szCs w:val="22"/>
        </w:rPr>
        <w:t>Bohls to prepare budget</w:t>
      </w:r>
    </w:p>
    <w:p w14:paraId="20254B24" w14:textId="77BE976A" w:rsidR="00CB0384" w:rsidRDefault="00CB0384" w:rsidP="00CB0384">
      <w:pPr>
        <w:numPr>
          <w:ilvl w:val="0"/>
          <w:numId w:val="34"/>
        </w:numPr>
        <w:spacing w:before="0" w:after="0"/>
        <w:rPr>
          <w:rFonts w:ascii="Calibri" w:hAnsi="Calibri" w:cs="Calibri"/>
          <w:szCs w:val="22"/>
        </w:rPr>
      </w:pPr>
      <w:r>
        <w:rPr>
          <w:rFonts w:ascii="Calibri" w:hAnsi="Calibri" w:cs="Calibri"/>
          <w:szCs w:val="22"/>
        </w:rPr>
        <w:t>Post open positions – Concessions</w:t>
      </w:r>
      <w:r w:rsidR="003E0F93">
        <w:rPr>
          <w:rFonts w:ascii="Calibri" w:hAnsi="Calibri" w:cs="Calibri"/>
          <w:szCs w:val="22"/>
        </w:rPr>
        <w:t xml:space="preserve"> Manager</w:t>
      </w:r>
      <w:r>
        <w:rPr>
          <w:rFonts w:ascii="Calibri" w:hAnsi="Calibri" w:cs="Calibri"/>
          <w:szCs w:val="22"/>
        </w:rPr>
        <w:t>, DIBS Manager</w:t>
      </w:r>
      <w:r w:rsidR="003E0F93">
        <w:rPr>
          <w:rFonts w:ascii="Calibri" w:hAnsi="Calibri" w:cs="Calibri"/>
          <w:szCs w:val="22"/>
        </w:rPr>
        <w:t>, Equipment Manager after reviewing budget</w:t>
      </w:r>
    </w:p>
    <w:p w14:paraId="67663E9B" w14:textId="033FC80F" w:rsidR="003E0F93" w:rsidRDefault="003E0F93" w:rsidP="00CB0384">
      <w:pPr>
        <w:numPr>
          <w:ilvl w:val="0"/>
          <w:numId w:val="34"/>
        </w:numPr>
        <w:spacing w:before="0" w:after="0"/>
        <w:rPr>
          <w:rFonts w:ascii="Calibri" w:hAnsi="Calibri" w:cs="Calibri"/>
          <w:szCs w:val="22"/>
        </w:rPr>
      </w:pPr>
      <w:r>
        <w:rPr>
          <w:rFonts w:ascii="Calibri" w:hAnsi="Calibri" w:cs="Calibri"/>
          <w:szCs w:val="22"/>
        </w:rPr>
        <w:t>Schiller to report back on Coaches Site.</w:t>
      </w:r>
    </w:p>
    <w:p w14:paraId="0465BAD8" w14:textId="5ADEF297" w:rsidR="003E0F93" w:rsidRPr="00CB0384" w:rsidRDefault="003E0F93" w:rsidP="00CB0384">
      <w:pPr>
        <w:numPr>
          <w:ilvl w:val="0"/>
          <w:numId w:val="34"/>
        </w:numPr>
        <w:spacing w:before="0" w:after="0"/>
        <w:rPr>
          <w:rFonts w:ascii="Calibri" w:hAnsi="Calibri" w:cs="Calibri"/>
          <w:szCs w:val="22"/>
        </w:rPr>
      </w:pPr>
      <w:r>
        <w:rPr>
          <w:rFonts w:ascii="Calibri" w:hAnsi="Calibri" w:cs="Calibri"/>
          <w:szCs w:val="22"/>
        </w:rPr>
        <w:t xml:space="preserve">Send out surveys. </w:t>
      </w:r>
    </w:p>
    <w:p w14:paraId="17042655" w14:textId="77777777" w:rsidR="00740C39" w:rsidRPr="00740C39" w:rsidRDefault="00740C39" w:rsidP="00740C39">
      <w:pPr>
        <w:spacing w:before="0" w:after="0"/>
        <w:ind w:left="720"/>
        <w:rPr>
          <w:rFonts w:ascii="Calibri" w:hAnsi="Calibri" w:cs="Calibri"/>
          <w:szCs w:val="22"/>
        </w:rPr>
      </w:pPr>
    </w:p>
    <w:p w14:paraId="284D8330" w14:textId="28C6FEEB" w:rsidR="009879D6" w:rsidRPr="00152ECA" w:rsidRDefault="00174141" w:rsidP="00152ECA">
      <w:pPr>
        <w:pStyle w:val="Heading1"/>
        <w:spacing w:before="0" w:after="0"/>
        <w:rPr>
          <w:rFonts w:ascii="Calibri" w:hAnsi="Calibri" w:cs="Calibri"/>
          <w:sz w:val="22"/>
          <w:szCs w:val="22"/>
        </w:rPr>
      </w:pPr>
      <w:r>
        <w:rPr>
          <w:rFonts w:ascii="Calibri" w:hAnsi="Calibri" w:cs="Calibri"/>
          <w:color w:val="FF0000"/>
          <w:sz w:val="22"/>
          <w:szCs w:val="22"/>
        </w:rPr>
        <w:t>Next Matchup</w:t>
      </w:r>
    </w:p>
    <w:p w14:paraId="30079F1B" w14:textId="5225FDFB" w:rsidR="00DC21A2" w:rsidRDefault="00C87EFA" w:rsidP="00DC21A2">
      <w:pPr>
        <w:spacing w:before="0" w:after="0"/>
        <w:rPr>
          <w:rFonts w:ascii="Calibri" w:hAnsi="Calibri" w:cs="Calibri"/>
          <w:szCs w:val="22"/>
        </w:rPr>
      </w:pPr>
      <w:r>
        <w:rPr>
          <w:rFonts w:ascii="Calibri" w:hAnsi="Calibri" w:cs="Calibri"/>
          <w:szCs w:val="22"/>
        </w:rPr>
        <w:t>May 11</w:t>
      </w:r>
      <w:r w:rsidRPr="00C87EFA">
        <w:rPr>
          <w:rFonts w:ascii="Calibri" w:hAnsi="Calibri" w:cs="Calibri"/>
          <w:szCs w:val="22"/>
          <w:vertAlign w:val="superscript"/>
        </w:rPr>
        <w:t>th</w:t>
      </w:r>
      <w:r w:rsidR="001057B5">
        <w:rPr>
          <w:rFonts w:ascii="Calibri" w:hAnsi="Calibri" w:cs="Calibri"/>
          <w:szCs w:val="22"/>
        </w:rPr>
        <w:t xml:space="preserve"> </w:t>
      </w:r>
      <w:r w:rsidR="00DC21A2" w:rsidRPr="00DC21A2">
        <w:rPr>
          <w:rFonts w:ascii="Calibri" w:hAnsi="Calibri" w:cs="Calibri"/>
          <w:szCs w:val="22"/>
        </w:rPr>
        <w:t>at 6:30 PM.</w:t>
      </w:r>
      <w:r w:rsidR="00DC21A2">
        <w:rPr>
          <w:rFonts w:ascii="Calibri" w:hAnsi="Calibri" w:cs="Calibri"/>
          <w:szCs w:val="22"/>
        </w:rPr>
        <w:t xml:space="preserve"> </w:t>
      </w:r>
    </w:p>
    <w:p w14:paraId="6ACDF1EA" w14:textId="77777777" w:rsidR="00C87EFA" w:rsidRDefault="00C87EFA" w:rsidP="00DC21A2">
      <w:pPr>
        <w:spacing w:before="0" w:after="0"/>
        <w:rPr>
          <w:rFonts w:ascii="Calibri" w:hAnsi="Calibri" w:cs="Calibri"/>
          <w:szCs w:val="22"/>
        </w:rPr>
      </w:pPr>
    </w:p>
    <w:p w14:paraId="508893C7" w14:textId="77777777" w:rsidR="00C87EFA" w:rsidRDefault="00C87EFA" w:rsidP="00DC21A2">
      <w:pPr>
        <w:spacing w:before="0" w:after="0"/>
        <w:rPr>
          <w:rFonts w:ascii="Calibri" w:hAnsi="Calibri" w:cs="Calibri"/>
          <w:szCs w:val="22"/>
        </w:rPr>
      </w:pPr>
    </w:p>
    <w:sectPr w:rsidR="00C87EFA" w:rsidSect="00A141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972D" w14:textId="77777777" w:rsidR="007B47C9" w:rsidRDefault="007B47C9">
      <w:r>
        <w:separator/>
      </w:r>
    </w:p>
  </w:endnote>
  <w:endnote w:type="continuationSeparator" w:id="0">
    <w:p w14:paraId="1B9DC4D3" w14:textId="77777777" w:rsidR="007B47C9" w:rsidRDefault="007B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3C5C" w14:textId="77777777" w:rsidR="00775CCF" w:rsidRDefault="00775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5B7" w14:textId="77777777" w:rsidR="00775CCF" w:rsidRDefault="00775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98A7" w14:textId="77777777" w:rsidR="007B47C9" w:rsidRDefault="007B47C9">
      <w:r>
        <w:separator/>
      </w:r>
    </w:p>
  </w:footnote>
  <w:footnote w:type="continuationSeparator" w:id="0">
    <w:p w14:paraId="78E122E6" w14:textId="77777777" w:rsidR="007B47C9" w:rsidRDefault="007B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4D2D" w14:textId="3B25303C" w:rsidR="00775CCF" w:rsidRDefault="00000000">
    <w:pPr>
      <w:pStyle w:val="Header"/>
    </w:pPr>
    <w:r>
      <w:rPr>
        <w:noProof/>
      </w:rPr>
      <w:pict w14:anchorId="0AA0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6"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50A4" w14:textId="6B16FC0E" w:rsidR="00775CCF" w:rsidRDefault="00000000">
    <w:pPr>
      <w:pStyle w:val="Header"/>
    </w:pPr>
    <w:r>
      <w:rPr>
        <w:noProof/>
      </w:rPr>
      <w:pict w14:anchorId="2418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7" o:sp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3421" w14:textId="61B02C4A" w:rsidR="00775CCF" w:rsidRDefault="00000000">
    <w:pPr>
      <w:pStyle w:val="Header"/>
    </w:pPr>
    <w:r>
      <w:rPr>
        <w:noProof/>
      </w:rPr>
      <w:pict w14:anchorId="6BCE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5375"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613"/>
    <w:multiLevelType w:val="hybridMultilevel"/>
    <w:tmpl w:val="9BA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F1B19"/>
    <w:multiLevelType w:val="hybridMultilevel"/>
    <w:tmpl w:val="8EEC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E0606"/>
    <w:multiLevelType w:val="multilevel"/>
    <w:tmpl w:val="A18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A628D"/>
    <w:multiLevelType w:val="multilevel"/>
    <w:tmpl w:val="EFE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8026F"/>
    <w:multiLevelType w:val="hybridMultilevel"/>
    <w:tmpl w:val="096E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0752A"/>
    <w:multiLevelType w:val="multilevel"/>
    <w:tmpl w:val="5DB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F337F"/>
    <w:multiLevelType w:val="multilevel"/>
    <w:tmpl w:val="9B9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3D2"/>
    <w:multiLevelType w:val="hybridMultilevel"/>
    <w:tmpl w:val="136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E1816"/>
    <w:multiLevelType w:val="multilevel"/>
    <w:tmpl w:val="82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681"/>
    <w:multiLevelType w:val="multilevel"/>
    <w:tmpl w:val="05AC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34118"/>
    <w:multiLevelType w:val="multilevel"/>
    <w:tmpl w:val="0CCC3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D65AE2"/>
    <w:multiLevelType w:val="multilevel"/>
    <w:tmpl w:val="B99A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389"/>
    <w:multiLevelType w:val="hybridMultilevel"/>
    <w:tmpl w:val="8C2289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905AE"/>
    <w:multiLevelType w:val="multilevel"/>
    <w:tmpl w:val="1BD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A1BB1"/>
    <w:multiLevelType w:val="hybridMultilevel"/>
    <w:tmpl w:val="8F80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50EFA"/>
    <w:multiLevelType w:val="multilevel"/>
    <w:tmpl w:val="96D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23888">
    <w:abstractNumId w:val="21"/>
  </w:num>
  <w:num w:numId="2" w16cid:durableId="1677807043">
    <w:abstractNumId w:val="27"/>
  </w:num>
  <w:num w:numId="3" w16cid:durableId="1812288461">
    <w:abstractNumId w:val="13"/>
  </w:num>
  <w:num w:numId="4" w16cid:durableId="1731464643">
    <w:abstractNumId w:val="11"/>
  </w:num>
  <w:num w:numId="5" w16cid:durableId="1505589654">
    <w:abstractNumId w:val="17"/>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28"/>
  </w:num>
  <w:num w:numId="17" w16cid:durableId="1356728557">
    <w:abstractNumId w:val="31"/>
  </w:num>
  <w:num w:numId="18" w16cid:durableId="522062177">
    <w:abstractNumId w:val="29"/>
  </w:num>
  <w:num w:numId="19" w16cid:durableId="1492868851">
    <w:abstractNumId w:val="26"/>
  </w:num>
  <w:num w:numId="20" w16cid:durableId="1944915982">
    <w:abstractNumId w:val="16"/>
  </w:num>
  <w:num w:numId="21" w16cid:durableId="2099135825">
    <w:abstractNumId w:val="12"/>
  </w:num>
  <w:num w:numId="22" w16cid:durableId="1944534190">
    <w:abstractNumId w:val="20"/>
  </w:num>
  <w:num w:numId="23" w16cid:durableId="1533110995">
    <w:abstractNumId w:val="32"/>
  </w:num>
  <w:num w:numId="24" w16cid:durableId="1662661650">
    <w:abstractNumId w:val="18"/>
  </w:num>
  <w:num w:numId="25" w16cid:durableId="2013678353">
    <w:abstractNumId w:val="10"/>
  </w:num>
  <w:num w:numId="26" w16cid:durableId="1771730072">
    <w:abstractNumId w:val="22"/>
  </w:num>
  <w:num w:numId="27" w16cid:durableId="547490735">
    <w:abstractNumId w:val="33"/>
  </w:num>
  <w:num w:numId="28" w16cid:durableId="475800565">
    <w:abstractNumId w:val="25"/>
  </w:num>
  <w:num w:numId="29" w16cid:durableId="2114325731">
    <w:abstractNumId w:val="15"/>
  </w:num>
  <w:num w:numId="30" w16cid:durableId="353113885">
    <w:abstractNumId w:val="23"/>
  </w:num>
  <w:num w:numId="31" w16cid:durableId="1257597119">
    <w:abstractNumId w:val="19"/>
  </w:num>
  <w:num w:numId="32" w16cid:durableId="1005742007">
    <w:abstractNumId w:val="14"/>
  </w:num>
  <w:num w:numId="33" w16cid:durableId="1900438717">
    <w:abstractNumId w:val="24"/>
  </w:num>
  <w:num w:numId="34" w16cid:durableId="1542864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06338"/>
    <w:rsid w:val="000100D8"/>
    <w:rsid w:val="00020FAE"/>
    <w:rsid w:val="00022357"/>
    <w:rsid w:val="0003154E"/>
    <w:rsid w:val="000329A6"/>
    <w:rsid w:val="0003730E"/>
    <w:rsid w:val="00044601"/>
    <w:rsid w:val="00050A35"/>
    <w:rsid w:val="0005207D"/>
    <w:rsid w:val="00053820"/>
    <w:rsid w:val="0006582C"/>
    <w:rsid w:val="00066B23"/>
    <w:rsid w:val="000732E9"/>
    <w:rsid w:val="00080C00"/>
    <w:rsid w:val="00081D4D"/>
    <w:rsid w:val="0008474A"/>
    <w:rsid w:val="000A15D5"/>
    <w:rsid w:val="000A62BD"/>
    <w:rsid w:val="000A76B4"/>
    <w:rsid w:val="000B0EEF"/>
    <w:rsid w:val="000C15AE"/>
    <w:rsid w:val="000D1B9D"/>
    <w:rsid w:val="000D4EA3"/>
    <w:rsid w:val="000E79B0"/>
    <w:rsid w:val="000F21A5"/>
    <w:rsid w:val="000F3DCC"/>
    <w:rsid w:val="000F66C4"/>
    <w:rsid w:val="001030FB"/>
    <w:rsid w:val="001057B5"/>
    <w:rsid w:val="00113D4F"/>
    <w:rsid w:val="00120CC9"/>
    <w:rsid w:val="0012288C"/>
    <w:rsid w:val="00133CFF"/>
    <w:rsid w:val="001504AC"/>
    <w:rsid w:val="001504EC"/>
    <w:rsid w:val="00151900"/>
    <w:rsid w:val="00152ECA"/>
    <w:rsid w:val="001622CC"/>
    <w:rsid w:val="00174141"/>
    <w:rsid w:val="00183AEC"/>
    <w:rsid w:val="0018619B"/>
    <w:rsid w:val="00190FED"/>
    <w:rsid w:val="001932A4"/>
    <w:rsid w:val="001A23A3"/>
    <w:rsid w:val="001A3187"/>
    <w:rsid w:val="001A3F3F"/>
    <w:rsid w:val="001B3897"/>
    <w:rsid w:val="001B7814"/>
    <w:rsid w:val="001C0B28"/>
    <w:rsid w:val="001C390C"/>
    <w:rsid w:val="001C3F8B"/>
    <w:rsid w:val="001C438D"/>
    <w:rsid w:val="001C65FF"/>
    <w:rsid w:val="001D16E1"/>
    <w:rsid w:val="001D1ADA"/>
    <w:rsid w:val="001E76D5"/>
    <w:rsid w:val="001F0011"/>
    <w:rsid w:val="001F1C0E"/>
    <w:rsid w:val="001F5ABB"/>
    <w:rsid w:val="00221267"/>
    <w:rsid w:val="002347BA"/>
    <w:rsid w:val="002365BF"/>
    <w:rsid w:val="00242CCE"/>
    <w:rsid w:val="0026395E"/>
    <w:rsid w:val="00265B87"/>
    <w:rsid w:val="0027328C"/>
    <w:rsid w:val="002753DD"/>
    <w:rsid w:val="00277430"/>
    <w:rsid w:val="002848A7"/>
    <w:rsid w:val="00292395"/>
    <w:rsid w:val="0029574A"/>
    <w:rsid w:val="00296708"/>
    <w:rsid w:val="002A2B44"/>
    <w:rsid w:val="002A3FCB"/>
    <w:rsid w:val="002B25A7"/>
    <w:rsid w:val="002C1510"/>
    <w:rsid w:val="002C6727"/>
    <w:rsid w:val="002D3701"/>
    <w:rsid w:val="002D5372"/>
    <w:rsid w:val="002E5627"/>
    <w:rsid w:val="002E6428"/>
    <w:rsid w:val="002E6621"/>
    <w:rsid w:val="002E6BB7"/>
    <w:rsid w:val="002F7F73"/>
    <w:rsid w:val="00301D9D"/>
    <w:rsid w:val="00303C52"/>
    <w:rsid w:val="00306460"/>
    <w:rsid w:val="00317A8D"/>
    <w:rsid w:val="00317C2A"/>
    <w:rsid w:val="00331F08"/>
    <w:rsid w:val="003327D5"/>
    <w:rsid w:val="003412F3"/>
    <w:rsid w:val="003530C8"/>
    <w:rsid w:val="00357E28"/>
    <w:rsid w:val="00363751"/>
    <w:rsid w:val="00367DAA"/>
    <w:rsid w:val="00371A6F"/>
    <w:rsid w:val="00375CD4"/>
    <w:rsid w:val="00384A63"/>
    <w:rsid w:val="003871FA"/>
    <w:rsid w:val="00390AC4"/>
    <w:rsid w:val="00395DC7"/>
    <w:rsid w:val="003977EF"/>
    <w:rsid w:val="003A2386"/>
    <w:rsid w:val="003A71F7"/>
    <w:rsid w:val="003B5FCE"/>
    <w:rsid w:val="003C3B48"/>
    <w:rsid w:val="003C709C"/>
    <w:rsid w:val="003D073C"/>
    <w:rsid w:val="003D1C6F"/>
    <w:rsid w:val="003E0F93"/>
    <w:rsid w:val="00402E7E"/>
    <w:rsid w:val="00412332"/>
    <w:rsid w:val="004125F1"/>
    <w:rsid w:val="00413574"/>
    <w:rsid w:val="00415F03"/>
    <w:rsid w:val="00416222"/>
    <w:rsid w:val="0042001C"/>
    <w:rsid w:val="00422CFF"/>
    <w:rsid w:val="004230D1"/>
    <w:rsid w:val="004240F1"/>
    <w:rsid w:val="00424F9F"/>
    <w:rsid w:val="00435446"/>
    <w:rsid w:val="004406C4"/>
    <w:rsid w:val="0044660B"/>
    <w:rsid w:val="00451D80"/>
    <w:rsid w:val="0045582B"/>
    <w:rsid w:val="00463A23"/>
    <w:rsid w:val="004648F8"/>
    <w:rsid w:val="004823BC"/>
    <w:rsid w:val="0048400F"/>
    <w:rsid w:val="00493607"/>
    <w:rsid w:val="00496C7E"/>
    <w:rsid w:val="004A1830"/>
    <w:rsid w:val="004B1F3F"/>
    <w:rsid w:val="004B3AD5"/>
    <w:rsid w:val="004C04B5"/>
    <w:rsid w:val="004C09F5"/>
    <w:rsid w:val="004D24D3"/>
    <w:rsid w:val="004D5F4B"/>
    <w:rsid w:val="004E1550"/>
    <w:rsid w:val="004F0423"/>
    <w:rsid w:val="004F1A9C"/>
    <w:rsid w:val="004F3D2D"/>
    <w:rsid w:val="004F4532"/>
    <w:rsid w:val="00520C60"/>
    <w:rsid w:val="0052331D"/>
    <w:rsid w:val="0053046A"/>
    <w:rsid w:val="005306D6"/>
    <w:rsid w:val="00535E4A"/>
    <w:rsid w:val="005446B9"/>
    <w:rsid w:val="005579E8"/>
    <w:rsid w:val="00564275"/>
    <w:rsid w:val="00566C79"/>
    <w:rsid w:val="005707ED"/>
    <w:rsid w:val="00571039"/>
    <w:rsid w:val="00571FA0"/>
    <w:rsid w:val="005731D2"/>
    <w:rsid w:val="005732B6"/>
    <w:rsid w:val="00577E04"/>
    <w:rsid w:val="0058206D"/>
    <w:rsid w:val="00584BA0"/>
    <w:rsid w:val="00584E9C"/>
    <w:rsid w:val="0059104C"/>
    <w:rsid w:val="005922B5"/>
    <w:rsid w:val="00594A6A"/>
    <w:rsid w:val="005B1473"/>
    <w:rsid w:val="005C1284"/>
    <w:rsid w:val="005C454F"/>
    <w:rsid w:val="005D10F9"/>
    <w:rsid w:val="005D2056"/>
    <w:rsid w:val="005D64D9"/>
    <w:rsid w:val="005E1542"/>
    <w:rsid w:val="005E3F31"/>
    <w:rsid w:val="005F6DF4"/>
    <w:rsid w:val="005F7CCC"/>
    <w:rsid w:val="0060051D"/>
    <w:rsid w:val="00603687"/>
    <w:rsid w:val="00605133"/>
    <w:rsid w:val="006119ED"/>
    <w:rsid w:val="00612D21"/>
    <w:rsid w:val="00621CAD"/>
    <w:rsid w:val="00630CCC"/>
    <w:rsid w:val="00632923"/>
    <w:rsid w:val="00640B34"/>
    <w:rsid w:val="00644BCA"/>
    <w:rsid w:val="00652803"/>
    <w:rsid w:val="00655AEF"/>
    <w:rsid w:val="0067210D"/>
    <w:rsid w:val="00672425"/>
    <w:rsid w:val="006778A3"/>
    <w:rsid w:val="006820E1"/>
    <w:rsid w:val="0068319A"/>
    <w:rsid w:val="00684239"/>
    <w:rsid w:val="00684306"/>
    <w:rsid w:val="00690456"/>
    <w:rsid w:val="00692DB2"/>
    <w:rsid w:val="00697D44"/>
    <w:rsid w:val="006A31BF"/>
    <w:rsid w:val="006A424A"/>
    <w:rsid w:val="006A76B5"/>
    <w:rsid w:val="006B175E"/>
    <w:rsid w:val="006C29FA"/>
    <w:rsid w:val="006D2F8C"/>
    <w:rsid w:val="006D72E2"/>
    <w:rsid w:val="006F62DA"/>
    <w:rsid w:val="006F66B1"/>
    <w:rsid w:val="00702AE6"/>
    <w:rsid w:val="00706F87"/>
    <w:rsid w:val="007173EB"/>
    <w:rsid w:val="00717E2F"/>
    <w:rsid w:val="00721F01"/>
    <w:rsid w:val="00723497"/>
    <w:rsid w:val="00723E6A"/>
    <w:rsid w:val="007244DD"/>
    <w:rsid w:val="0073561B"/>
    <w:rsid w:val="00736938"/>
    <w:rsid w:val="00740C39"/>
    <w:rsid w:val="00754882"/>
    <w:rsid w:val="007561D0"/>
    <w:rsid w:val="007636F8"/>
    <w:rsid w:val="007638A6"/>
    <w:rsid w:val="00763BD0"/>
    <w:rsid w:val="007653DC"/>
    <w:rsid w:val="00771798"/>
    <w:rsid w:val="00774146"/>
    <w:rsid w:val="00775CCF"/>
    <w:rsid w:val="00786963"/>
    <w:rsid w:val="00786D8E"/>
    <w:rsid w:val="00790013"/>
    <w:rsid w:val="00796F42"/>
    <w:rsid w:val="007A403C"/>
    <w:rsid w:val="007A483D"/>
    <w:rsid w:val="007B3EAF"/>
    <w:rsid w:val="007B47C9"/>
    <w:rsid w:val="007B7082"/>
    <w:rsid w:val="007B7E1E"/>
    <w:rsid w:val="007D04DF"/>
    <w:rsid w:val="007D2986"/>
    <w:rsid w:val="007E1F98"/>
    <w:rsid w:val="007E268E"/>
    <w:rsid w:val="007E60B1"/>
    <w:rsid w:val="007F3E2B"/>
    <w:rsid w:val="0080247E"/>
    <w:rsid w:val="00806809"/>
    <w:rsid w:val="00811070"/>
    <w:rsid w:val="00811AE0"/>
    <w:rsid w:val="00811BF7"/>
    <w:rsid w:val="00814A40"/>
    <w:rsid w:val="008301B1"/>
    <w:rsid w:val="0083293E"/>
    <w:rsid w:val="008553F2"/>
    <w:rsid w:val="00860A81"/>
    <w:rsid w:val="00883FFD"/>
    <w:rsid w:val="008847E6"/>
    <w:rsid w:val="00893AC5"/>
    <w:rsid w:val="00894425"/>
    <w:rsid w:val="00895B25"/>
    <w:rsid w:val="008A7BDD"/>
    <w:rsid w:val="008C0AD2"/>
    <w:rsid w:val="008D03A0"/>
    <w:rsid w:val="008D79F3"/>
    <w:rsid w:val="008E1349"/>
    <w:rsid w:val="008E5C01"/>
    <w:rsid w:val="008F2858"/>
    <w:rsid w:val="008F6897"/>
    <w:rsid w:val="008F7FAB"/>
    <w:rsid w:val="0090074D"/>
    <w:rsid w:val="00901101"/>
    <w:rsid w:val="009037A6"/>
    <w:rsid w:val="00904D4D"/>
    <w:rsid w:val="00907EA5"/>
    <w:rsid w:val="0091233E"/>
    <w:rsid w:val="00913955"/>
    <w:rsid w:val="00913B9B"/>
    <w:rsid w:val="00920C63"/>
    <w:rsid w:val="00920DDB"/>
    <w:rsid w:val="009255C3"/>
    <w:rsid w:val="009278FE"/>
    <w:rsid w:val="00931291"/>
    <w:rsid w:val="009342BA"/>
    <w:rsid w:val="009343EC"/>
    <w:rsid w:val="00940A17"/>
    <w:rsid w:val="00941D44"/>
    <w:rsid w:val="00944C97"/>
    <w:rsid w:val="009536FA"/>
    <w:rsid w:val="009574C9"/>
    <w:rsid w:val="009579FE"/>
    <w:rsid w:val="0096061B"/>
    <w:rsid w:val="009627D2"/>
    <w:rsid w:val="009639DF"/>
    <w:rsid w:val="00975B2F"/>
    <w:rsid w:val="00977FEB"/>
    <w:rsid w:val="0098175D"/>
    <w:rsid w:val="00983653"/>
    <w:rsid w:val="009879D6"/>
    <w:rsid w:val="00991340"/>
    <w:rsid w:val="009A2234"/>
    <w:rsid w:val="009A271C"/>
    <w:rsid w:val="009C18E4"/>
    <w:rsid w:val="009F3840"/>
    <w:rsid w:val="00A0744D"/>
    <w:rsid w:val="00A141DE"/>
    <w:rsid w:val="00A22537"/>
    <w:rsid w:val="00A40ACD"/>
    <w:rsid w:val="00A5026D"/>
    <w:rsid w:val="00A52478"/>
    <w:rsid w:val="00A538EA"/>
    <w:rsid w:val="00A558A9"/>
    <w:rsid w:val="00A70463"/>
    <w:rsid w:val="00A72D51"/>
    <w:rsid w:val="00A83F8C"/>
    <w:rsid w:val="00A87A48"/>
    <w:rsid w:val="00A90DFF"/>
    <w:rsid w:val="00A92CA0"/>
    <w:rsid w:val="00A95642"/>
    <w:rsid w:val="00A96486"/>
    <w:rsid w:val="00AA0D1C"/>
    <w:rsid w:val="00AA1136"/>
    <w:rsid w:val="00AA127D"/>
    <w:rsid w:val="00AB3E35"/>
    <w:rsid w:val="00AC14A3"/>
    <w:rsid w:val="00AC16EB"/>
    <w:rsid w:val="00AC68E3"/>
    <w:rsid w:val="00AD3794"/>
    <w:rsid w:val="00AD3B07"/>
    <w:rsid w:val="00AF07D3"/>
    <w:rsid w:val="00AF79E9"/>
    <w:rsid w:val="00B01E4D"/>
    <w:rsid w:val="00B032B1"/>
    <w:rsid w:val="00B07414"/>
    <w:rsid w:val="00B07FD4"/>
    <w:rsid w:val="00B14D8E"/>
    <w:rsid w:val="00B16430"/>
    <w:rsid w:val="00B21626"/>
    <w:rsid w:val="00B23DE3"/>
    <w:rsid w:val="00B323C1"/>
    <w:rsid w:val="00B35AAD"/>
    <w:rsid w:val="00B4320D"/>
    <w:rsid w:val="00B50FC8"/>
    <w:rsid w:val="00B51AD7"/>
    <w:rsid w:val="00B57E70"/>
    <w:rsid w:val="00B64505"/>
    <w:rsid w:val="00B64715"/>
    <w:rsid w:val="00B66074"/>
    <w:rsid w:val="00B80D2F"/>
    <w:rsid w:val="00B832F7"/>
    <w:rsid w:val="00B92060"/>
    <w:rsid w:val="00BA1CEB"/>
    <w:rsid w:val="00BA4078"/>
    <w:rsid w:val="00BB053A"/>
    <w:rsid w:val="00BB7928"/>
    <w:rsid w:val="00BC1379"/>
    <w:rsid w:val="00BC3B8B"/>
    <w:rsid w:val="00BE2DCC"/>
    <w:rsid w:val="00BF0962"/>
    <w:rsid w:val="00BF29FF"/>
    <w:rsid w:val="00BF7841"/>
    <w:rsid w:val="00C04B20"/>
    <w:rsid w:val="00C06C81"/>
    <w:rsid w:val="00C1176B"/>
    <w:rsid w:val="00C13E60"/>
    <w:rsid w:val="00C26534"/>
    <w:rsid w:val="00C304CE"/>
    <w:rsid w:val="00C41E6E"/>
    <w:rsid w:val="00C466BB"/>
    <w:rsid w:val="00C47178"/>
    <w:rsid w:val="00C53AEC"/>
    <w:rsid w:val="00C54681"/>
    <w:rsid w:val="00C57B0F"/>
    <w:rsid w:val="00C643C8"/>
    <w:rsid w:val="00C67A0E"/>
    <w:rsid w:val="00C70EAA"/>
    <w:rsid w:val="00C7447B"/>
    <w:rsid w:val="00C87172"/>
    <w:rsid w:val="00C87A0E"/>
    <w:rsid w:val="00C87EFA"/>
    <w:rsid w:val="00C95613"/>
    <w:rsid w:val="00CA0D31"/>
    <w:rsid w:val="00CB0384"/>
    <w:rsid w:val="00CB3C13"/>
    <w:rsid w:val="00CB5B50"/>
    <w:rsid w:val="00CE41FE"/>
    <w:rsid w:val="00D066B3"/>
    <w:rsid w:val="00D27B0E"/>
    <w:rsid w:val="00D31937"/>
    <w:rsid w:val="00D36EA7"/>
    <w:rsid w:val="00D43518"/>
    <w:rsid w:val="00D4525D"/>
    <w:rsid w:val="00D53B36"/>
    <w:rsid w:val="00D5476A"/>
    <w:rsid w:val="00D60B31"/>
    <w:rsid w:val="00D656A6"/>
    <w:rsid w:val="00D771E7"/>
    <w:rsid w:val="00D90626"/>
    <w:rsid w:val="00D94F10"/>
    <w:rsid w:val="00D9658A"/>
    <w:rsid w:val="00DA2FCF"/>
    <w:rsid w:val="00DB5ED1"/>
    <w:rsid w:val="00DB709F"/>
    <w:rsid w:val="00DC032D"/>
    <w:rsid w:val="00DC21A2"/>
    <w:rsid w:val="00DC35AE"/>
    <w:rsid w:val="00DC6A85"/>
    <w:rsid w:val="00DC73A1"/>
    <w:rsid w:val="00DD51B8"/>
    <w:rsid w:val="00DD6047"/>
    <w:rsid w:val="00DE4AE3"/>
    <w:rsid w:val="00DF0B4A"/>
    <w:rsid w:val="00DF6188"/>
    <w:rsid w:val="00E0460B"/>
    <w:rsid w:val="00E04C31"/>
    <w:rsid w:val="00E163F8"/>
    <w:rsid w:val="00E30A2B"/>
    <w:rsid w:val="00E31467"/>
    <w:rsid w:val="00E33D24"/>
    <w:rsid w:val="00E52900"/>
    <w:rsid w:val="00E53F93"/>
    <w:rsid w:val="00E544F5"/>
    <w:rsid w:val="00E577C4"/>
    <w:rsid w:val="00E60A93"/>
    <w:rsid w:val="00E6745F"/>
    <w:rsid w:val="00E73423"/>
    <w:rsid w:val="00E809C4"/>
    <w:rsid w:val="00E869EF"/>
    <w:rsid w:val="00E926FA"/>
    <w:rsid w:val="00E939F6"/>
    <w:rsid w:val="00EA190F"/>
    <w:rsid w:val="00EB3053"/>
    <w:rsid w:val="00EB7387"/>
    <w:rsid w:val="00EC3261"/>
    <w:rsid w:val="00EC5F87"/>
    <w:rsid w:val="00EC7924"/>
    <w:rsid w:val="00ED5001"/>
    <w:rsid w:val="00ED549E"/>
    <w:rsid w:val="00ED6521"/>
    <w:rsid w:val="00EE5D97"/>
    <w:rsid w:val="00EE6109"/>
    <w:rsid w:val="00EF165A"/>
    <w:rsid w:val="00EF2917"/>
    <w:rsid w:val="00EF5468"/>
    <w:rsid w:val="00EF66FD"/>
    <w:rsid w:val="00EF675C"/>
    <w:rsid w:val="00F016C7"/>
    <w:rsid w:val="00F022CD"/>
    <w:rsid w:val="00F02D23"/>
    <w:rsid w:val="00F12900"/>
    <w:rsid w:val="00F12DDF"/>
    <w:rsid w:val="00F175A9"/>
    <w:rsid w:val="00F30602"/>
    <w:rsid w:val="00F353D5"/>
    <w:rsid w:val="00F40578"/>
    <w:rsid w:val="00F43895"/>
    <w:rsid w:val="00F46CCF"/>
    <w:rsid w:val="00F46F52"/>
    <w:rsid w:val="00F52AE2"/>
    <w:rsid w:val="00F5749D"/>
    <w:rsid w:val="00F60150"/>
    <w:rsid w:val="00F8274F"/>
    <w:rsid w:val="00F9136A"/>
    <w:rsid w:val="00F925B9"/>
    <w:rsid w:val="00F94E17"/>
    <w:rsid w:val="00FA0E43"/>
    <w:rsid w:val="00FB3D8E"/>
    <w:rsid w:val="00FB55BC"/>
    <w:rsid w:val="00FB638E"/>
    <w:rsid w:val="00FC36DC"/>
    <w:rsid w:val="00FE0B68"/>
    <w:rsid w:val="00FE19C4"/>
    <w:rsid w:val="00FE576D"/>
    <w:rsid w:val="00FE7969"/>
    <w:rsid w:val="00FF1C45"/>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styleId="UnresolvedMention">
    <w:name w:val="Unresolved Mention"/>
    <w:basedOn w:val="DefaultParagraphFont"/>
    <w:uiPriority w:val="99"/>
    <w:semiHidden/>
    <w:unhideWhenUsed/>
    <w:rsid w:val="00D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0481B"/>
    <w:rsid w:val="0004611E"/>
    <w:rsid w:val="000C70F2"/>
    <w:rsid w:val="000D4F32"/>
    <w:rsid w:val="000E79B0"/>
    <w:rsid w:val="000F2F7A"/>
    <w:rsid w:val="0010205D"/>
    <w:rsid w:val="00111080"/>
    <w:rsid w:val="00120CC9"/>
    <w:rsid w:val="001414EB"/>
    <w:rsid w:val="001504EC"/>
    <w:rsid w:val="001622CC"/>
    <w:rsid w:val="0018361A"/>
    <w:rsid w:val="001A3F3F"/>
    <w:rsid w:val="001F1C0E"/>
    <w:rsid w:val="002347BA"/>
    <w:rsid w:val="002753DD"/>
    <w:rsid w:val="002E5627"/>
    <w:rsid w:val="002F7105"/>
    <w:rsid w:val="003977EF"/>
    <w:rsid w:val="003A5607"/>
    <w:rsid w:val="003A589B"/>
    <w:rsid w:val="003E42CF"/>
    <w:rsid w:val="004A1830"/>
    <w:rsid w:val="004A31C1"/>
    <w:rsid w:val="004A3727"/>
    <w:rsid w:val="004D24D3"/>
    <w:rsid w:val="004D7D12"/>
    <w:rsid w:val="004F0423"/>
    <w:rsid w:val="004F1A9C"/>
    <w:rsid w:val="005306D6"/>
    <w:rsid w:val="00564275"/>
    <w:rsid w:val="005707ED"/>
    <w:rsid w:val="005A4DC3"/>
    <w:rsid w:val="005C1284"/>
    <w:rsid w:val="005E531E"/>
    <w:rsid w:val="005F19AC"/>
    <w:rsid w:val="00621CAD"/>
    <w:rsid w:val="00632923"/>
    <w:rsid w:val="00672425"/>
    <w:rsid w:val="00674BF8"/>
    <w:rsid w:val="006A31BF"/>
    <w:rsid w:val="006A37B6"/>
    <w:rsid w:val="006A424A"/>
    <w:rsid w:val="006C07F7"/>
    <w:rsid w:val="006E03E1"/>
    <w:rsid w:val="006E4D75"/>
    <w:rsid w:val="00711CB0"/>
    <w:rsid w:val="00735A5D"/>
    <w:rsid w:val="00771798"/>
    <w:rsid w:val="007A0170"/>
    <w:rsid w:val="007A3D7A"/>
    <w:rsid w:val="007B7082"/>
    <w:rsid w:val="007E235C"/>
    <w:rsid w:val="007E60B1"/>
    <w:rsid w:val="007F46C1"/>
    <w:rsid w:val="00817080"/>
    <w:rsid w:val="00893EEE"/>
    <w:rsid w:val="008E5C01"/>
    <w:rsid w:val="009037A6"/>
    <w:rsid w:val="0091233E"/>
    <w:rsid w:val="00927E31"/>
    <w:rsid w:val="0096403C"/>
    <w:rsid w:val="009A5EA7"/>
    <w:rsid w:val="009C74CF"/>
    <w:rsid w:val="009F3840"/>
    <w:rsid w:val="00A0744D"/>
    <w:rsid w:val="00A1090A"/>
    <w:rsid w:val="00A213D8"/>
    <w:rsid w:val="00A72D51"/>
    <w:rsid w:val="00A73380"/>
    <w:rsid w:val="00A74ACB"/>
    <w:rsid w:val="00A90DFF"/>
    <w:rsid w:val="00A92CA0"/>
    <w:rsid w:val="00AA0FD7"/>
    <w:rsid w:val="00AA1136"/>
    <w:rsid w:val="00AE788B"/>
    <w:rsid w:val="00AF07D3"/>
    <w:rsid w:val="00AF79E9"/>
    <w:rsid w:val="00B14F82"/>
    <w:rsid w:val="00B2274C"/>
    <w:rsid w:val="00B23DE3"/>
    <w:rsid w:val="00B323C1"/>
    <w:rsid w:val="00B50FC8"/>
    <w:rsid w:val="00BC5BE8"/>
    <w:rsid w:val="00BD29E0"/>
    <w:rsid w:val="00BF5850"/>
    <w:rsid w:val="00C06C81"/>
    <w:rsid w:val="00C26534"/>
    <w:rsid w:val="00C304CE"/>
    <w:rsid w:val="00C31EB6"/>
    <w:rsid w:val="00C53AEC"/>
    <w:rsid w:val="00C643C8"/>
    <w:rsid w:val="00C67308"/>
    <w:rsid w:val="00D60B31"/>
    <w:rsid w:val="00DB050A"/>
    <w:rsid w:val="00DD51B8"/>
    <w:rsid w:val="00DF5FF0"/>
    <w:rsid w:val="00E04EEE"/>
    <w:rsid w:val="00E177F1"/>
    <w:rsid w:val="00E31467"/>
    <w:rsid w:val="00E55405"/>
    <w:rsid w:val="00E92A4E"/>
    <w:rsid w:val="00EA4DEB"/>
    <w:rsid w:val="00EF42CC"/>
    <w:rsid w:val="00F12900"/>
    <w:rsid w:val="00F176CF"/>
    <w:rsid w:val="00F353D5"/>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70AD-DF3D-47A4-A72E-FAB82DA0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149</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4</cp:revision>
  <cp:lastPrinted>2026-02-10T03:59:00Z</cp:lastPrinted>
  <dcterms:created xsi:type="dcterms:W3CDTF">2026-04-13T23:27:00Z</dcterms:created>
  <dcterms:modified xsi:type="dcterms:W3CDTF">2026-04-14T02:35:00Z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