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170" w14:textId="77777777" w:rsidR="00A141DE" w:rsidRDefault="00A141DE" w:rsidP="00B4320D">
      <w:pPr>
        <w:pStyle w:val="Title"/>
        <w:spacing w:before="0" w:after="0"/>
        <w:ind w:left="720" w:firstLine="720"/>
        <w:rPr>
          <w:rFonts w:ascii="Calibri" w:hAnsi="Calibri" w:cs="Calibri"/>
          <w:color w:val="FF0000"/>
          <w:sz w:val="22"/>
          <w14:textFill>
            <w14:solidFill>
              <w14:srgbClr w14:val="FF0000"/>
            </w14:solidFill>
          </w14:textFill>
        </w:rPr>
      </w:pPr>
      <w:r w:rsidRPr="00A141DE">
        <w:rPr>
          <w:rFonts w:ascii="Calibri" w:hAnsi="Calibri" w:cs="Calibri"/>
          <w:color w:val="FF0000"/>
          <w:sz w:val="52"/>
          <w14:textFill>
            <w14:solidFill>
              <w14:srgbClr w14:val="FF0000"/>
            </w14:solidFill>
          </w14:textFill>
        </w:rPr>
        <w:t>DLYHA Meeting Minutes</w:t>
      </w:r>
    </w:p>
    <w:p w14:paraId="4AF4E2AC" w14:textId="46B8EBC2" w:rsidR="00A141DE" w:rsidRDefault="008D03A0" w:rsidP="00A141D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September 8</w:t>
      </w:r>
      <w:r w:rsidR="00A22537">
        <w:rPr>
          <w:rFonts w:ascii="Calibri" w:hAnsi="Calibri" w:cs="Calibri"/>
        </w:rPr>
        <w:t>, 202</w:t>
      </w:r>
      <w:r w:rsidR="00603687">
        <w:rPr>
          <w:rFonts w:ascii="Calibri" w:hAnsi="Calibri" w:cs="Calibri"/>
        </w:rPr>
        <w:t>5</w:t>
      </w:r>
      <w:r w:rsidR="00A141DE" w:rsidRPr="00A141DE">
        <w:rPr>
          <w:rFonts w:ascii="Calibri" w:hAnsi="Calibri" w:cs="Calibri"/>
        </w:rPr>
        <w:t xml:space="preserve">| </w:t>
      </w:r>
      <w:sdt>
        <w:sdtPr>
          <w:rPr>
            <w:rFonts w:ascii="Calibri" w:hAnsi="Calibri" w:cs="Calibri"/>
          </w:rPr>
          <w:alias w:val="Meeting called to order by:"/>
          <w:tag w:val="Meeting called to order by:"/>
          <w:id w:val="-1195924611"/>
          <w:placeholder>
            <w:docPart w:val="35FDA66AEDAF416090C116E0BDAD77F1"/>
          </w:placeholder>
          <w:temporary/>
          <w:showingPlcHdr/>
          <w15:appearance w15:val="hidden"/>
        </w:sdtPr>
        <w:sdtContent>
          <w:r w:rsidR="00A141DE" w:rsidRPr="00A141DE">
            <w:rPr>
              <w:rFonts w:ascii="Calibri" w:hAnsi="Calibri" w:cs="Calibri"/>
              <w:color w:val="FF0000"/>
            </w:rPr>
            <w:t>Meeting called to order by</w:t>
          </w:r>
        </w:sdtContent>
      </w:sdt>
      <w:r w:rsidR="00A141DE" w:rsidRPr="00A141DE">
        <w:rPr>
          <w:rFonts w:ascii="Calibri" w:hAnsi="Calibri" w:cs="Calibri"/>
        </w:rPr>
        <w:t xml:space="preserve"> </w:t>
      </w:r>
      <w:r w:rsidR="007636F8">
        <w:rPr>
          <w:rFonts w:ascii="Calibri" w:hAnsi="Calibri" w:cs="Calibri"/>
        </w:rPr>
        <w:t xml:space="preserve">N </w:t>
      </w:r>
      <w:r w:rsidR="00941D44">
        <w:rPr>
          <w:rFonts w:ascii="Calibri" w:hAnsi="Calibri" w:cs="Calibri"/>
        </w:rPr>
        <w:t>Hunter</w:t>
      </w:r>
      <w:r w:rsidR="004406C4">
        <w:rPr>
          <w:rFonts w:ascii="Calibri" w:hAnsi="Calibri" w:cs="Calibri"/>
        </w:rPr>
        <w:t xml:space="preserve"> at </w:t>
      </w:r>
      <w:r w:rsidR="00603687">
        <w:rPr>
          <w:rFonts w:ascii="Calibri" w:hAnsi="Calibri" w:cs="Calibri"/>
        </w:rPr>
        <w:t>6</w:t>
      </w:r>
      <w:r w:rsidR="004406C4">
        <w:rPr>
          <w:rFonts w:ascii="Calibri" w:hAnsi="Calibri" w:cs="Calibri"/>
        </w:rPr>
        <w:t>:</w:t>
      </w:r>
      <w:r w:rsidR="00603687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="004406C4">
        <w:rPr>
          <w:rFonts w:ascii="Calibri" w:hAnsi="Calibri" w:cs="Calibri"/>
        </w:rPr>
        <w:t xml:space="preserve"> p.m.</w:t>
      </w:r>
    </w:p>
    <w:sdt>
      <w:sdtPr>
        <w:rPr>
          <w:rFonts w:ascii="Calibri" w:hAnsi="Calibri" w:cs="Calibri"/>
          <w:color w:val="FF0000"/>
          <w:sz w:val="22"/>
          <w:szCs w:val="22"/>
        </w:rPr>
        <w:alias w:val="In attendance:"/>
        <w:tag w:val="In attendance:"/>
        <w:id w:val="-34966697"/>
        <w:placeholder>
          <w:docPart w:val="12E053CD598D4303A4712BE8A7D6E97C"/>
        </w:placeholder>
        <w:temporary/>
        <w:showingPlcHdr/>
        <w15:appearance w15:val="hidden"/>
      </w:sdtPr>
      <w:sdtEndPr>
        <w:rPr>
          <w:color w:val="7A610D" w:themeColor="accent3" w:themeShade="80"/>
        </w:rPr>
      </w:sdtEndPr>
      <w:sdtContent>
        <w:p w14:paraId="2FA8CA49" w14:textId="77777777" w:rsidR="00FE576D" w:rsidRPr="00A141DE" w:rsidRDefault="00C54681" w:rsidP="00A141DE">
          <w:pPr>
            <w:pStyle w:val="Heading1"/>
            <w:spacing w:before="0" w:after="0"/>
            <w:rPr>
              <w:rFonts w:ascii="Calibri" w:hAnsi="Calibri" w:cs="Calibri"/>
              <w:sz w:val="22"/>
              <w:szCs w:val="22"/>
            </w:rPr>
          </w:pPr>
          <w:r w:rsidRPr="00A141DE">
            <w:rPr>
              <w:rFonts w:ascii="Calibri" w:hAnsi="Calibri" w:cs="Calibri"/>
              <w:color w:val="FF0000"/>
              <w:sz w:val="22"/>
              <w:szCs w:val="22"/>
            </w:rPr>
            <w:t>In Attendance</w:t>
          </w:r>
        </w:p>
      </w:sdtContent>
    </w:sdt>
    <w:p w14:paraId="79651846" w14:textId="6F27DE54" w:rsidR="00FE576D" w:rsidRDefault="00A141DE" w:rsidP="00A141DE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Board: </w:t>
      </w:r>
      <w:r w:rsidR="00603687">
        <w:rPr>
          <w:rFonts w:ascii="Calibri" w:hAnsi="Calibri" w:cs="Calibri"/>
          <w:szCs w:val="22"/>
        </w:rPr>
        <w:t>Brooke Bohls, Michael Haggart</w:t>
      </w:r>
      <w:r w:rsidR="001C65FF">
        <w:rPr>
          <w:rFonts w:ascii="Calibri" w:hAnsi="Calibri" w:cs="Calibri"/>
          <w:szCs w:val="22"/>
        </w:rPr>
        <w:t xml:space="preserve">, </w:t>
      </w:r>
      <w:r w:rsidR="007636F8">
        <w:rPr>
          <w:rFonts w:ascii="Calibri" w:hAnsi="Calibri" w:cs="Calibri"/>
          <w:szCs w:val="22"/>
        </w:rPr>
        <w:t>Todd Bohls, Jack Kippen</w:t>
      </w:r>
      <w:r w:rsidR="00941D44">
        <w:rPr>
          <w:rFonts w:ascii="Calibri" w:hAnsi="Calibri" w:cs="Calibri"/>
          <w:szCs w:val="22"/>
        </w:rPr>
        <w:t>, Nate Hunter, Charity Reese</w:t>
      </w:r>
      <w:r w:rsidR="008D03A0">
        <w:rPr>
          <w:rFonts w:ascii="Calibri" w:hAnsi="Calibri" w:cs="Calibri"/>
          <w:szCs w:val="22"/>
        </w:rPr>
        <w:t>, Luke Preussler</w:t>
      </w:r>
      <w:r w:rsidR="00E926FA">
        <w:rPr>
          <w:rFonts w:ascii="Calibri" w:hAnsi="Calibri" w:cs="Calibri"/>
          <w:szCs w:val="22"/>
        </w:rPr>
        <w:t>, Nick Grabow</w:t>
      </w:r>
    </w:p>
    <w:p w14:paraId="2BA8BA0C" w14:textId="77777777" w:rsidR="00E926FA" w:rsidRDefault="00E926FA" w:rsidP="00A141DE">
      <w:pPr>
        <w:spacing w:before="0" w:after="0"/>
        <w:rPr>
          <w:rFonts w:ascii="Calibri" w:hAnsi="Calibri" w:cs="Calibri"/>
          <w:szCs w:val="22"/>
        </w:rPr>
      </w:pPr>
    </w:p>
    <w:p w14:paraId="366139C1" w14:textId="2B402C67" w:rsidR="00723497" w:rsidRDefault="00A141DE" w:rsidP="00723497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Others: </w:t>
      </w:r>
      <w:r w:rsidR="00603687">
        <w:rPr>
          <w:rFonts w:ascii="Calibri" w:hAnsi="Calibri" w:cs="Calibri"/>
          <w:szCs w:val="22"/>
        </w:rPr>
        <w:t>Natalie Bly</w:t>
      </w:r>
      <w:r w:rsidR="00E926FA">
        <w:rPr>
          <w:rFonts w:ascii="Calibri" w:hAnsi="Calibri" w:cs="Calibri"/>
          <w:szCs w:val="22"/>
        </w:rPr>
        <w:t>, Jen Frank, Joe Schiller</w:t>
      </w:r>
    </w:p>
    <w:p w14:paraId="4AF1728F" w14:textId="77777777" w:rsidR="005B1473" w:rsidRPr="00A141DE" w:rsidRDefault="005B1473" w:rsidP="00723497">
      <w:pPr>
        <w:spacing w:before="0" w:after="0"/>
        <w:rPr>
          <w:rFonts w:ascii="Calibri" w:hAnsi="Calibri" w:cs="Calibri"/>
          <w:szCs w:val="22"/>
        </w:rPr>
      </w:pPr>
    </w:p>
    <w:p w14:paraId="2BC4C2CC" w14:textId="77777777" w:rsidR="00FE576D" w:rsidRPr="00A141DE" w:rsidRDefault="00A141DE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A141DE">
        <w:rPr>
          <w:rFonts w:ascii="Calibri" w:hAnsi="Calibri" w:cs="Calibri"/>
          <w:color w:val="FF0000"/>
          <w:sz w:val="22"/>
          <w:szCs w:val="22"/>
        </w:rPr>
        <w:t>Approval of Agenda</w:t>
      </w:r>
      <w:r w:rsidR="009574C9">
        <w:rPr>
          <w:rFonts w:ascii="Calibri" w:hAnsi="Calibri" w:cs="Calibri"/>
          <w:color w:val="FF0000"/>
          <w:sz w:val="22"/>
          <w:szCs w:val="22"/>
        </w:rPr>
        <w:t>, Secretary’s Report, Treasurer’s Report</w:t>
      </w:r>
    </w:p>
    <w:p w14:paraId="3671E6B3" w14:textId="7EFBD818" w:rsidR="009574C9" w:rsidRDefault="008D03A0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Adding concessions and Kent Club</w:t>
      </w:r>
      <w:r w:rsidR="00E926FA">
        <w:rPr>
          <w:rFonts w:ascii="Calibri" w:hAnsi="Calibri" w:cs="Calibri"/>
          <w:szCs w:val="22"/>
        </w:rPr>
        <w:t xml:space="preserve"> to agenda</w:t>
      </w:r>
      <w:r>
        <w:rPr>
          <w:rFonts w:ascii="Calibri" w:hAnsi="Calibri" w:cs="Calibri"/>
          <w:szCs w:val="22"/>
        </w:rPr>
        <w:t>. Kippen</w:t>
      </w:r>
      <w:r w:rsidR="00941D44">
        <w:rPr>
          <w:rFonts w:ascii="Calibri" w:hAnsi="Calibri" w:cs="Calibri"/>
          <w:szCs w:val="22"/>
        </w:rPr>
        <w:t xml:space="preserve"> </w:t>
      </w:r>
      <w:r w:rsidR="00B032B1">
        <w:rPr>
          <w:rFonts w:ascii="Calibri" w:hAnsi="Calibri" w:cs="Calibri"/>
          <w:szCs w:val="22"/>
        </w:rPr>
        <w:t>moved to approve the agenda,</w:t>
      </w:r>
      <w:r w:rsidR="00A2253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Haggart</w:t>
      </w:r>
      <w:r w:rsidR="00F46F52">
        <w:rPr>
          <w:rFonts w:ascii="Calibri" w:hAnsi="Calibri" w:cs="Calibri"/>
          <w:szCs w:val="22"/>
        </w:rPr>
        <w:t xml:space="preserve"> </w:t>
      </w:r>
      <w:r w:rsidR="00B032B1">
        <w:rPr>
          <w:rFonts w:ascii="Calibri" w:hAnsi="Calibri" w:cs="Calibri"/>
          <w:szCs w:val="22"/>
        </w:rPr>
        <w:t>seconded, motion carried.</w:t>
      </w:r>
    </w:p>
    <w:p w14:paraId="4582092E" w14:textId="77777777" w:rsidR="00A22537" w:rsidRDefault="00A22537" w:rsidP="009574C9">
      <w:pPr>
        <w:spacing w:before="0" w:after="0"/>
        <w:rPr>
          <w:rFonts w:ascii="Calibri" w:hAnsi="Calibri" w:cs="Calibri"/>
          <w:szCs w:val="22"/>
        </w:rPr>
      </w:pPr>
    </w:p>
    <w:p w14:paraId="4A13A293" w14:textId="43734D6B" w:rsidR="009574C9" w:rsidRDefault="008D03A0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Kippen</w:t>
      </w:r>
      <w:r w:rsidR="00941D44">
        <w:rPr>
          <w:rFonts w:ascii="Calibri" w:hAnsi="Calibri" w:cs="Calibri"/>
          <w:szCs w:val="22"/>
        </w:rPr>
        <w:t xml:space="preserve"> </w:t>
      </w:r>
      <w:r w:rsidR="00D4525D">
        <w:rPr>
          <w:rFonts w:ascii="Calibri" w:hAnsi="Calibri" w:cs="Calibri"/>
          <w:szCs w:val="22"/>
        </w:rPr>
        <w:t>moved to approve the secretary’s report,</w:t>
      </w:r>
      <w:r w:rsidR="0042001C">
        <w:rPr>
          <w:rFonts w:ascii="Calibri" w:hAnsi="Calibri" w:cs="Calibri"/>
          <w:szCs w:val="22"/>
        </w:rPr>
        <w:t xml:space="preserve"> </w:t>
      </w:r>
      <w:r w:rsidR="00941D44">
        <w:rPr>
          <w:rFonts w:ascii="Calibri" w:hAnsi="Calibri" w:cs="Calibri"/>
          <w:szCs w:val="22"/>
        </w:rPr>
        <w:t>T</w:t>
      </w:r>
      <w:r>
        <w:rPr>
          <w:rFonts w:ascii="Calibri" w:hAnsi="Calibri" w:cs="Calibri"/>
          <w:szCs w:val="22"/>
        </w:rPr>
        <w:t xml:space="preserve"> Bohls</w:t>
      </w:r>
      <w:r w:rsidR="001C65FF">
        <w:rPr>
          <w:rFonts w:ascii="Calibri" w:hAnsi="Calibri" w:cs="Calibri"/>
          <w:szCs w:val="22"/>
        </w:rPr>
        <w:t xml:space="preserve"> </w:t>
      </w:r>
      <w:r w:rsidR="00D4525D">
        <w:rPr>
          <w:rFonts w:ascii="Calibri" w:hAnsi="Calibri" w:cs="Calibri"/>
          <w:szCs w:val="22"/>
        </w:rPr>
        <w:t>seconded, motion carried.</w:t>
      </w:r>
      <w:r w:rsidR="009574C9">
        <w:rPr>
          <w:rFonts w:ascii="Calibri" w:hAnsi="Calibri" w:cs="Calibri"/>
          <w:szCs w:val="22"/>
        </w:rPr>
        <w:t xml:space="preserve"> </w:t>
      </w:r>
    </w:p>
    <w:p w14:paraId="5014AED9" w14:textId="77777777" w:rsidR="00BF0962" w:rsidRDefault="00BF0962" w:rsidP="009574C9">
      <w:pPr>
        <w:spacing w:before="0" w:after="0"/>
        <w:rPr>
          <w:rFonts w:ascii="Calibri" w:hAnsi="Calibri" w:cs="Calibri"/>
          <w:szCs w:val="22"/>
        </w:rPr>
      </w:pPr>
    </w:p>
    <w:p w14:paraId="204E1DD7" w14:textId="7EA78852" w:rsidR="00EF66FD" w:rsidRDefault="00EF66FD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Haggart motions to switch accounts to Midwest Bank, Kippen seconded, motion carried. Re</w:t>
      </w:r>
      <w:r w:rsidR="009C18E4"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zCs w:val="22"/>
        </w:rPr>
        <w:t>se motions to approve signers on accounts - Nate Hunter (President), Brooke Bohls (Treasurer), and Nick Grabow (VP).</w:t>
      </w:r>
    </w:p>
    <w:p w14:paraId="53A3AC50" w14:textId="77777777" w:rsidR="00EF66FD" w:rsidRDefault="00EF66FD" w:rsidP="009574C9">
      <w:pPr>
        <w:spacing w:before="0" w:after="0"/>
        <w:rPr>
          <w:rFonts w:ascii="Calibri" w:hAnsi="Calibri" w:cs="Calibri"/>
          <w:szCs w:val="22"/>
        </w:rPr>
      </w:pPr>
    </w:p>
    <w:p w14:paraId="3BD4E81C" w14:textId="4F089575" w:rsidR="002365BF" w:rsidRDefault="00EF66FD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 Bohls</w:t>
      </w:r>
      <w:r w:rsidR="008F2858">
        <w:rPr>
          <w:rFonts w:ascii="Calibri" w:hAnsi="Calibri" w:cs="Calibri"/>
          <w:szCs w:val="22"/>
        </w:rPr>
        <w:t xml:space="preserve"> motioned </w:t>
      </w:r>
      <w:r w:rsidR="00697D44">
        <w:rPr>
          <w:rFonts w:ascii="Calibri" w:hAnsi="Calibri" w:cs="Calibri"/>
          <w:szCs w:val="22"/>
        </w:rPr>
        <w:t xml:space="preserve">to approve the </w:t>
      </w:r>
      <w:r w:rsidR="00317C2A">
        <w:rPr>
          <w:rFonts w:ascii="Calibri" w:hAnsi="Calibri" w:cs="Calibri"/>
          <w:szCs w:val="22"/>
        </w:rPr>
        <w:t>t</w:t>
      </w:r>
      <w:r w:rsidR="006F62DA">
        <w:rPr>
          <w:rFonts w:ascii="Calibri" w:hAnsi="Calibri" w:cs="Calibri"/>
          <w:szCs w:val="22"/>
        </w:rPr>
        <w:t xml:space="preserve">reasurer’s </w:t>
      </w:r>
      <w:r w:rsidR="00317C2A">
        <w:rPr>
          <w:rFonts w:ascii="Calibri" w:hAnsi="Calibri" w:cs="Calibri"/>
          <w:szCs w:val="22"/>
        </w:rPr>
        <w:t>r</w:t>
      </w:r>
      <w:r w:rsidR="006F62DA">
        <w:rPr>
          <w:rFonts w:ascii="Calibri" w:hAnsi="Calibri" w:cs="Calibri"/>
          <w:szCs w:val="22"/>
        </w:rPr>
        <w:t>eport</w:t>
      </w:r>
      <w:r w:rsidR="00697D44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>Haggart</w:t>
      </w:r>
      <w:r w:rsidR="008F2858">
        <w:rPr>
          <w:rFonts w:ascii="Calibri" w:hAnsi="Calibri" w:cs="Calibri"/>
          <w:szCs w:val="22"/>
        </w:rPr>
        <w:t xml:space="preserve"> </w:t>
      </w:r>
      <w:r w:rsidR="00697D44">
        <w:rPr>
          <w:rFonts w:ascii="Calibri" w:hAnsi="Calibri" w:cs="Calibri"/>
          <w:szCs w:val="22"/>
        </w:rPr>
        <w:t>seconded, motion carried</w:t>
      </w:r>
      <w:r w:rsidR="00A22537">
        <w:rPr>
          <w:rFonts w:ascii="Calibri" w:hAnsi="Calibri" w:cs="Calibri"/>
          <w:szCs w:val="22"/>
        </w:rPr>
        <w:t xml:space="preserve">. </w:t>
      </w:r>
    </w:p>
    <w:p w14:paraId="66A3C13C" w14:textId="77777777" w:rsidR="00697D44" w:rsidRDefault="00697D44" w:rsidP="009574C9">
      <w:pPr>
        <w:spacing w:before="0" w:after="0"/>
        <w:rPr>
          <w:rFonts w:ascii="Calibri" w:hAnsi="Calibri" w:cs="Calibri"/>
          <w:szCs w:val="22"/>
        </w:rPr>
      </w:pPr>
    </w:p>
    <w:p w14:paraId="71D94E63" w14:textId="77777777" w:rsidR="00A141DE" w:rsidRPr="00723497" w:rsidRDefault="00723497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723497">
        <w:rPr>
          <w:rFonts w:ascii="Calibri" w:hAnsi="Calibri" w:cs="Calibri"/>
          <w:color w:val="FF0000"/>
          <w:sz w:val="22"/>
          <w:szCs w:val="22"/>
        </w:rPr>
        <w:t>Open Forum</w:t>
      </w:r>
    </w:p>
    <w:p w14:paraId="63B5173A" w14:textId="1B1D2C6E" w:rsidR="00D9658A" w:rsidRDefault="00D9658A" w:rsidP="00EC3261">
      <w:pPr>
        <w:tabs>
          <w:tab w:val="left" w:pos="6705"/>
        </w:tabs>
        <w:spacing w:before="0" w:after="0"/>
        <w:rPr>
          <w:rFonts w:ascii="Calibri" w:hAnsi="Calibri" w:cs="Calibri"/>
          <w:szCs w:val="22"/>
        </w:rPr>
      </w:pPr>
    </w:p>
    <w:p w14:paraId="1B19B482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Reports</w:t>
      </w:r>
    </w:p>
    <w:p w14:paraId="5211FA6C" w14:textId="74C75041" w:rsidR="0044660B" w:rsidRPr="004D5F4B" w:rsidRDefault="00603687" w:rsidP="007636F8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Gambling = </w:t>
      </w:r>
      <w:r w:rsidR="008D03A0">
        <w:rPr>
          <w:rFonts w:ascii="Calibri" w:hAnsi="Calibri" w:cs="Calibri"/>
          <w:bCs/>
          <w:szCs w:val="22"/>
        </w:rPr>
        <w:t>No update.</w:t>
      </w:r>
      <w:r w:rsidR="00941D44">
        <w:rPr>
          <w:rFonts w:ascii="Calibri" w:hAnsi="Calibri" w:cs="Calibri"/>
          <w:bCs/>
          <w:szCs w:val="22"/>
        </w:rPr>
        <w:t xml:space="preserve"> </w:t>
      </w:r>
    </w:p>
    <w:p w14:paraId="6F5A28C2" w14:textId="77777777" w:rsidR="007D2986" w:rsidRPr="004D5F4B" w:rsidRDefault="007D2986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194713AD" w14:textId="26296CFC" w:rsidR="00B64505" w:rsidRDefault="00371A6F" w:rsidP="00D9658A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Arena Commission</w:t>
      </w:r>
      <w:r w:rsidR="00133CFF" w:rsidRPr="004D5F4B">
        <w:rPr>
          <w:rFonts w:ascii="Calibri" w:hAnsi="Calibri" w:cs="Calibri"/>
          <w:bCs/>
          <w:szCs w:val="22"/>
        </w:rPr>
        <w:t xml:space="preserve"> =</w:t>
      </w:r>
      <w:r w:rsidR="00A22537" w:rsidRPr="004D5F4B">
        <w:rPr>
          <w:rFonts w:ascii="Calibri" w:hAnsi="Calibri" w:cs="Calibri"/>
          <w:bCs/>
          <w:szCs w:val="22"/>
        </w:rPr>
        <w:t xml:space="preserve"> </w:t>
      </w:r>
      <w:r w:rsidR="00EF66FD">
        <w:rPr>
          <w:rFonts w:ascii="Calibri" w:hAnsi="Calibri" w:cs="Calibri"/>
          <w:bCs/>
          <w:szCs w:val="22"/>
        </w:rPr>
        <w:t xml:space="preserve">Meeting </w:t>
      </w:r>
      <w:r w:rsidR="007244DD">
        <w:rPr>
          <w:rFonts w:ascii="Calibri" w:hAnsi="Calibri" w:cs="Calibri"/>
          <w:bCs/>
          <w:szCs w:val="22"/>
        </w:rPr>
        <w:t xml:space="preserve">coming up </w:t>
      </w:r>
      <w:r w:rsidR="00EF66FD">
        <w:rPr>
          <w:rFonts w:ascii="Calibri" w:hAnsi="Calibri" w:cs="Calibri"/>
          <w:bCs/>
          <w:szCs w:val="22"/>
        </w:rPr>
        <w:t xml:space="preserve">to discuss underground plumbing. </w:t>
      </w:r>
    </w:p>
    <w:p w14:paraId="7A752784" w14:textId="77777777" w:rsidR="00BF0962" w:rsidRPr="004D5F4B" w:rsidRDefault="00BF0962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401426AB" w14:textId="3338D525" w:rsidR="00B64505" w:rsidRPr="004D5F4B" w:rsidRDefault="00B64505" w:rsidP="00B64505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Concessions = </w:t>
      </w:r>
      <w:r w:rsidR="00E926FA">
        <w:rPr>
          <w:rFonts w:ascii="Calibri" w:hAnsi="Calibri" w:cs="Calibri"/>
          <w:bCs/>
          <w:szCs w:val="22"/>
        </w:rPr>
        <w:t xml:space="preserve">Gathering Grounds will not be returning. </w:t>
      </w:r>
      <w:r w:rsidR="007244DD">
        <w:rPr>
          <w:rFonts w:ascii="Calibri" w:hAnsi="Calibri" w:cs="Calibri"/>
          <w:bCs/>
          <w:szCs w:val="22"/>
        </w:rPr>
        <w:t xml:space="preserve">Board members will reach out to a few contacts to see </w:t>
      </w:r>
      <w:r w:rsidR="001C0B28">
        <w:rPr>
          <w:rFonts w:ascii="Calibri" w:hAnsi="Calibri" w:cs="Calibri"/>
          <w:bCs/>
          <w:szCs w:val="22"/>
        </w:rPr>
        <w:t>if they are</w:t>
      </w:r>
      <w:r w:rsidR="007244DD">
        <w:rPr>
          <w:rFonts w:ascii="Calibri" w:hAnsi="Calibri" w:cs="Calibri"/>
          <w:bCs/>
          <w:szCs w:val="22"/>
        </w:rPr>
        <w:t xml:space="preserve"> interested. </w:t>
      </w:r>
    </w:p>
    <w:p w14:paraId="3F8E5C60" w14:textId="77777777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24597E23" w14:textId="58C6367B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  <w:r w:rsidRPr="00AD3B07">
        <w:rPr>
          <w:rFonts w:ascii="Calibri" w:hAnsi="Calibri" w:cs="Calibri"/>
          <w:bCs/>
          <w:szCs w:val="22"/>
        </w:rPr>
        <w:t>Scheduler =</w:t>
      </w:r>
      <w:r w:rsidR="007244DD">
        <w:rPr>
          <w:rFonts w:ascii="Calibri" w:hAnsi="Calibri" w:cs="Calibri"/>
          <w:bCs/>
          <w:szCs w:val="22"/>
        </w:rPr>
        <w:t xml:space="preserve"> 15U will have 35-40 games on the schedule and 3 tournaments. </w:t>
      </w:r>
    </w:p>
    <w:p w14:paraId="35F25776" w14:textId="77777777" w:rsidR="00697D44" w:rsidRPr="004D5F4B" w:rsidRDefault="00697D44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6B69DF25" w14:textId="6DBD27D9" w:rsidR="00B64505" w:rsidRPr="004D5F4B" w:rsidRDefault="00697D44" w:rsidP="00D94F10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Equipment = </w:t>
      </w:r>
      <w:r w:rsidR="00A95642" w:rsidRPr="004D5F4B">
        <w:rPr>
          <w:rFonts w:ascii="Calibri" w:hAnsi="Calibri" w:cs="Calibri"/>
          <w:bCs/>
          <w:szCs w:val="22"/>
        </w:rPr>
        <w:t>Sarah</w:t>
      </w:r>
      <w:r w:rsidR="00D94F10">
        <w:rPr>
          <w:rFonts w:ascii="Calibri" w:hAnsi="Calibri" w:cs="Calibri"/>
          <w:bCs/>
          <w:szCs w:val="22"/>
        </w:rPr>
        <w:t xml:space="preserve"> is </w:t>
      </w:r>
      <w:r w:rsidR="00A95642" w:rsidRPr="004D5F4B">
        <w:rPr>
          <w:rFonts w:ascii="Calibri" w:hAnsi="Calibri" w:cs="Calibri"/>
          <w:bCs/>
          <w:szCs w:val="22"/>
        </w:rPr>
        <w:t>request</w:t>
      </w:r>
      <w:r w:rsidR="00D94F10">
        <w:rPr>
          <w:rFonts w:ascii="Calibri" w:hAnsi="Calibri" w:cs="Calibri"/>
          <w:bCs/>
          <w:szCs w:val="22"/>
        </w:rPr>
        <w:t>ing 10</w:t>
      </w:r>
      <w:r w:rsidR="00A95642" w:rsidRPr="004D5F4B">
        <w:rPr>
          <w:rFonts w:ascii="Calibri" w:hAnsi="Calibri" w:cs="Calibri"/>
          <w:bCs/>
          <w:szCs w:val="22"/>
        </w:rPr>
        <w:t xml:space="preserve"> </w:t>
      </w:r>
      <w:r w:rsidR="00D94F10">
        <w:rPr>
          <w:rFonts w:ascii="Calibri" w:hAnsi="Calibri" w:cs="Calibri"/>
          <w:bCs/>
          <w:szCs w:val="22"/>
        </w:rPr>
        <w:t xml:space="preserve">helmets, gloves, shin and elbow pads. </w:t>
      </w:r>
      <w:r w:rsidR="008F2858">
        <w:rPr>
          <w:rFonts w:ascii="Calibri" w:hAnsi="Calibri" w:cs="Calibri"/>
          <w:bCs/>
          <w:szCs w:val="22"/>
        </w:rPr>
        <w:t>Kippen</w:t>
      </w:r>
      <w:r w:rsidR="00D94F10">
        <w:rPr>
          <w:rFonts w:ascii="Calibri" w:hAnsi="Calibri" w:cs="Calibri"/>
          <w:bCs/>
          <w:szCs w:val="22"/>
        </w:rPr>
        <w:t xml:space="preserve"> motions, </w:t>
      </w:r>
      <w:r w:rsidR="008F2858">
        <w:rPr>
          <w:rFonts w:ascii="Calibri" w:hAnsi="Calibri" w:cs="Calibri"/>
          <w:bCs/>
          <w:szCs w:val="22"/>
        </w:rPr>
        <w:t>Reese</w:t>
      </w:r>
      <w:r w:rsidR="00D94F10">
        <w:rPr>
          <w:rFonts w:ascii="Calibri" w:hAnsi="Calibri" w:cs="Calibri"/>
          <w:bCs/>
          <w:szCs w:val="22"/>
        </w:rPr>
        <w:t xml:space="preserve"> seconded, motion carries. </w:t>
      </w:r>
      <w:r w:rsidR="00EF66FD">
        <w:rPr>
          <w:rFonts w:ascii="Calibri" w:hAnsi="Calibri" w:cs="Calibri"/>
          <w:bCs/>
          <w:szCs w:val="22"/>
        </w:rPr>
        <w:t xml:space="preserve">Adding 5 more </w:t>
      </w:r>
      <w:proofErr w:type="spellStart"/>
      <w:r w:rsidR="00EF66FD">
        <w:rPr>
          <w:rFonts w:ascii="Calibri" w:hAnsi="Calibri" w:cs="Calibri"/>
          <w:bCs/>
          <w:szCs w:val="22"/>
        </w:rPr>
        <w:t>breezers</w:t>
      </w:r>
      <w:proofErr w:type="spellEnd"/>
      <w:r w:rsidR="007244DD">
        <w:rPr>
          <w:rFonts w:ascii="Calibri" w:hAnsi="Calibri" w:cs="Calibri"/>
          <w:bCs/>
          <w:szCs w:val="22"/>
        </w:rPr>
        <w:t xml:space="preserve"> too.</w:t>
      </w:r>
    </w:p>
    <w:p w14:paraId="274B5F46" w14:textId="77777777" w:rsidR="00A95642" w:rsidRPr="004D5F4B" w:rsidRDefault="00A95642" w:rsidP="00697D44">
      <w:pPr>
        <w:spacing w:before="0" w:after="0"/>
        <w:rPr>
          <w:rFonts w:ascii="Calibri" w:hAnsi="Calibri" w:cs="Calibri"/>
          <w:bCs/>
          <w:szCs w:val="22"/>
        </w:rPr>
      </w:pPr>
    </w:p>
    <w:p w14:paraId="74C4C209" w14:textId="41DDE82A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Referee in Chief =</w:t>
      </w:r>
      <w:r w:rsidR="00A95642" w:rsidRPr="004D5F4B">
        <w:rPr>
          <w:rFonts w:ascii="Calibri" w:hAnsi="Calibri" w:cs="Calibri"/>
          <w:bCs/>
          <w:szCs w:val="22"/>
        </w:rPr>
        <w:t xml:space="preserve"> </w:t>
      </w:r>
      <w:r w:rsidR="00412332">
        <w:rPr>
          <w:rFonts w:ascii="Calibri" w:hAnsi="Calibri" w:cs="Calibri"/>
          <w:bCs/>
          <w:szCs w:val="22"/>
        </w:rPr>
        <w:t>No update.</w:t>
      </w:r>
    </w:p>
    <w:p w14:paraId="40670756" w14:textId="77777777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6B2BDF97" w14:textId="65F957E2" w:rsidR="007D2986" w:rsidRPr="004D5F4B" w:rsidRDefault="007D2986" w:rsidP="007D2986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Registration/Membership = </w:t>
      </w:r>
      <w:r w:rsidR="007244DD">
        <w:rPr>
          <w:rFonts w:ascii="Calibri" w:hAnsi="Calibri" w:cs="Calibri"/>
          <w:bCs/>
          <w:szCs w:val="22"/>
        </w:rPr>
        <w:t xml:space="preserve">140 signed up! Code of conduct and birth certificates are on Crossbar </w:t>
      </w:r>
      <w:r w:rsidR="009C18E4">
        <w:rPr>
          <w:rFonts w:ascii="Calibri" w:hAnsi="Calibri" w:cs="Calibri"/>
          <w:bCs/>
          <w:szCs w:val="22"/>
        </w:rPr>
        <w:t>in</w:t>
      </w:r>
      <w:r w:rsidR="007244DD">
        <w:rPr>
          <w:rFonts w:ascii="Calibri" w:hAnsi="Calibri" w:cs="Calibri"/>
          <w:bCs/>
          <w:szCs w:val="22"/>
        </w:rPr>
        <w:t xml:space="preserve"> digital format now. Players that have submitted birth certificates in previous years </w:t>
      </w:r>
      <w:r w:rsidR="00050A35">
        <w:rPr>
          <w:rFonts w:ascii="Calibri" w:hAnsi="Calibri" w:cs="Calibri"/>
          <w:bCs/>
          <w:szCs w:val="22"/>
        </w:rPr>
        <w:t>are ok</w:t>
      </w:r>
      <w:r w:rsidR="009C18E4">
        <w:rPr>
          <w:rFonts w:ascii="Calibri" w:hAnsi="Calibri" w:cs="Calibri"/>
          <w:bCs/>
          <w:szCs w:val="22"/>
        </w:rPr>
        <w:t xml:space="preserve">. We </w:t>
      </w:r>
      <w:r w:rsidR="00050A35">
        <w:rPr>
          <w:rFonts w:ascii="Calibri" w:hAnsi="Calibri" w:cs="Calibri"/>
          <w:bCs/>
          <w:szCs w:val="22"/>
        </w:rPr>
        <w:t xml:space="preserve">will collect </w:t>
      </w:r>
      <w:r w:rsidR="009C18E4">
        <w:rPr>
          <w:rFonts w:ascii="Calibri" w:hAnsi="Calibri" w:cs="Calibri"/>
          <w:bCs/>
          <w:szCs w:val="22"/>
        </w:rPr>
        <w:t xml:space="preserve">BCs </w:t>
      </w:r>
      <w:r w:rsidR="00050A35">
        <w:rPr>
          <w:rFonts w:ascii="Calibri" w:hAnsi="Calibri" w:cs="Calibri"/>
          <w:bCs/>
          <w:szCs w:val="22"/>
        </w:rPr>
        <w:t xml:space="preserve">from new players and BC will follow them yearly on Crossbar. A couple players have decided to not have their pictures on social media – we will have to blur the faces on group posts. </w:t>
      </w:r>
    </w:p>
    <w:p w14:paraId="740C140A" w14:textId="77777777" w:rsidR="00DA2FCF" w:rsidRPr="004D5F4B" w:rsidRDefault="00DA2FCF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4A0E424F" w14:textId="77777777" w:rsidR="001C0B28" w:rsidRDefault="00DA2FCF" w:rsidP="00292395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Social Media</w:t>
      </w:r>
      <w:r w:rsidR="000A62BD" w:rsidRPr="004D5F4B">
        <w:rPr>
          <w:rFonts w:ascii="Calibri" w:hAnsi="Calibri" w:cs="Calibri"/>
          <w:bCs/>
          <w:szCs w:val="22"/>
        </w:rPr>
        <w:t>/Website/Emails</w:t>
      </w:r>
      <w:r w:rsidRPr="004D5F4B">
        <w:rPr>
          <w:rFonts w:ascii="Calibri" w:hAnsi="Calibri" w:cs="Calibri"/>
          <w:bCs/>
          <w:szCs w:val="22"/>
        </w:rPr>
        <w:t xml:space="preserve"> </w:t>
      </w:r>
    </w:p>
    <w:p w14:paraId="568A1EB6" w14:textId="77777777" w:rsidR="001C0B28" w:rsidRDefault="00050A35" w:rsidP="001C0B28">
      <w:pPr>
        <w:pStyle w:val="ListParagraph"/>
        <w:numPr>
          <w:ilvl w:val="0"/>
          <w:numId w:val="19"/>
        </w:numPr>
        <w:spacing w:before="0" w:after="0"/>
        <w:rPr>
          <w:rFonts w:ascii="Calibri" w:hAnsi="Calibri" w:cs="Calibri"/>
          <w:bCs/>
          <w:szCs w:val="22"/>
        </w:rPr>
      </w:pPr>
      <w:r w:rsidRPr="001C0B28">
        <w:rPr>
          <w:rFonts w:ascii="Calibri" w:hAnsi="Calibri" w:cs="Calibri"/>
          <w:bCs/>
          <w:szCs w:val="22"/>
        </w:rPr>
        <w:t xml:space="preserve">Read 119 help articles to understand all the features on Crossbar. </w:t>
      </w:r>
    </w:p>
    <w:p w14:paraId="3C2120B7" w14:textId="77777777" w:rsidR="001C0B28" w:rsidRDefault="00050A35" w:rsidP="001C0B28">
      <w:pPr>
        <w:pStyle w:val="ListParagraph"/>
        <w:numPr>
          <w:ilvl w:val="0"/>
          <w:numId w:val="19"/>
        </w:numPr>
        <w:spacing w:before="0" w:after="0"/>
        <w:rPr>
          <w:rFonts w:ascii="Calibri" w:hAnsi="Calibri" w:cs="Calibri"/>
          <w:bCs/>
          <w:szCs w:val="22"/>
        </w:rPr>
      </w:pPr>
      <w:r w:rsidRPr="001C0B28">
        <w:rPr>
          <w:rFonts w:ascii="Calibri" w:hAnsi="Calibri" w:cs="Calibri"/>
          <w:bCs/>
          <w:szCs w:val="22"/>
        </w:rPr>
        <w:t xml:space="preserve">Cleaned out the </w:t>
      </w:r>
      <w:proofErr w:type="spellStart"/>
      <w:r w:rsidRPr="001C0B28">
        <w:rPr>
          <w:rFonts w:ascii="Calibri" w:hAnsi="Calibri" w:cs="Calibri"/>
          <w:bCs/>
          <w:szCs w:val="22"/>
        </w:rPr>
        <w:t>facebook</w:t>
      </w:r>
      <w:proofErr w:type="spellEnd"/>
      <w:r w:rsidRPr="001C0B28">
        <w:rPr>
          <w:rFonts w:ascii="Calibri" w:hAnsi="Calibri" w:cs="Calibri"/>
          <w:bCs/>
          <w:szCs w:val="22"/>
        </w:rPr>
        <w:t xml:space="preserve"> messages and all </w:t>
      </w:r>
      <w:r w:rsidR="00706F87" w:rsidRPr="001C0B28">
        <w:rPr>
          <w:rFonts w:ascii="Calibri" w:hAnsi="Calibri" w:cs="Calibri"/>
          <w:bCs/>
          <w:szCs w:val="22"/>
        </w:rPr>
        <w:t xml:space="preserve">the </w:t>
      </w:r>
      <w:r w:rsidRPr="001C0B28">
        <w:rPr>
          <w:rFonts w:ascii="Calibri" w:hAnsi="Calibri" w:cs="Calibri"/>
          <w:bCs/>
          <w:szCs w:val="22"/>
        </w:rPr>
        <w:t xml:space="preserve">old and answered messages have been marked done so they moved to done folder. We should be able to stay on top of </w:t>
      </w:r>
      <w:proofErr w:type="spellStart"/>
      <w:r w:rsidRPr="001C0B28">
        <w:rPr>
          <w:rFonts w:ascii="Calibri" w:hAnsi="Calibri" w:cs="Calibri"/>
          <w:bCs/>
          <w:szCs w:val="22"/>
        </w:rPr>
        <w:t>facebook</w:t>
      </w:r>
      <w:proofErr w:type="spellEnd"/>
      <w:r w:rsidRPr="001C0B28">
        <w:rPr>
          <w:rFonts w:ascii="Calibri" w:hAnsi="Calibri" w:cs="Calibri"/>
          <w:bCs/>
          <w:szCs w:val="22"/>
        </w:rPr>
        <w:t xml:space="preserve"> messages now. </w:t>
      </w:r>
    </w:p>
    <w:p w14:paraId="46398AFB" w14:textId="38A5E10D" w:rsidR="001C0B28" w:rsidRDefault="00706F87" w:rsidP="001C0B28">
      <w:pPr>
        <w:pStyle w:val="ListParagraph"/>
        <w:numPr>
          <w:ilvl w:val="0"/>
          <w:numId w:val="19"/>
        </w:numPr>
        <w:spacing w:before="0" w:after="0"/>
        <w:rPr>
          <w:rFonts w:ascii="Calibri" w:hAnsi="Calibri" w:cs="Calibri"/>
          <w:bCs/>
          <w:szCs w:val="22"/>
        </w:rPr>
      </w:pPr>
      <w:r w:rsidRPr="001C0B28">
        <w:rPr>
          <w:rFonts w:ascii="Calibri" w:hAnsi="Calibri" w:cs="Calibri"/>
          <w:bCs/>
          <w:szCs w:val="22"/>
        </w:rPr>
        <w:t>Board meetings have been added as events on the website and show up on members calendars that are synced.</w:t>
      </w:r>
    </w:p>
    <w:p w14:paraId="0FB47A7E" w14:textId="77777777" w:rsidR="001C0B28" w:rsidRDefault="00706F87" w:rsidP="001C0B28">
      <w:pPr>
        <w:pStyle w:val="ListParagraph"/>
        <w:numPr>
          <w:ilvl w:val="0"/>
          <w:numId w:val="19"/>
        </w:numPr>
        <w:spacing w:before="0" w:after="0"/>
        <w:rPr>
          <w:rFonts w:ascii="Calibri" w:hAnsi="Calibri" w:cs="Calibri"/>
          <w:bCs/>
          <w:szCs w:val="22"/>
        </w:rPr>
      </w:pPr>
      <w:r w:rsidRPr="001C0B28">
        <w:rPr>
          <w:rFonts w:ascii="Calibri" w:hAnsi="Calibri" w:cs="Calibri"/>
          <w:bCs/>
          <w:szCs w:val="22"/>
        </w:rPr>
        <w:t xml:space="preserve"> </w:t>
      </w:r>
      <w:r w:rsidR="001C0B28" w:rsidRPr="001C0B28">
        <w:rPr>
          <w:rFonts w:ascii="Calibri" w:hAnsi="Calibri" w:cs="Calibri"/>
          <w:bCs/>
          <w:szCs w:val="22"/>
        </w:rPr>
        <w:t>I would</w:t>
      </w:r>
      <w:r w:rsidRPr="001C0B28">
        <w:rPr>
          <w:rFonts w:ascii="Calibri" w:hAnsi="Calibri" w:cs="Calibri"/>
          <w:bCs/>
          <w:szCs w:val="22"/>
        </w:rPr>
        <w:t xml:space="preserve"> like to see customized team pages this year. </w:t>
      </w:r>
    </w:p>
    <w:p w14:paraId="4A966B5D" w14:textId="2895A3AA" w:rsidR="00BB053A" w:rsidRPr="001C0B28" w:rsidRDefault="00706F87" w:rsidP="001C0B28">
      <w:pPr>
        <w:pStyle w:val="ListParagraph"/>
        <w:numPr>
          <w:ilvl w:val="0"/>
          <w:numId w:val="19"/>
        </w:numPr>
        <w:spacing w:before="0" w:after="0"/>
        <w:rPr>
          <w:rFonts w:ascii="Calibri" w:hAnsi="Calibri" w:cs="Calibri"/>
          <w:bCs/>
          <w:szCs w:val="22"/>
        </w:rPr>
      </w:pPr>
      <w:r w:rsidRPr="001C0B28">
        <w:rPr>
          <w:rFonts w:ascii="Calibri" w:hAnsi="Calibri" w:cs="Calibri"/>
          <w:bCs/>
          <w:szCs w:val="22"/>
        </w:rPr>
        <w:t xml:space="preserve">There are other features on Crossbar we should continue to explore too or fully use – track attendance/player availability, </w:t>
      </w:r>
      <w:proofErr w:type="gramStart"/>
      <w:r w:rsidRPr="001C0B28">
        <w:rPr>
          <w:rFonts w:ascii="Calibri" w:hAnsi="Calibri" w:cs="Calibri"/>
          <w:bCs/>
          <w:szCs w:val="22"/>
        </w:rPr>
        <w:t>officials</w:t>
      </w:r>
      <w:proofErr w:type="gramEnd"/>
      <w:r w:rsidRPr="001C0B28">
        <w:rPr>
          <w:rFonts w:ascii="Calibri" w:hAnsi="Calibri" w:cs="Calibri"/>
          <w:bCs/>
          <w:szCs w:val="22"/>
        </w:rPr>
        <w:t xml:space="preserve"> management, donations/sponsorships. </w:t>
      </w:r>
    </w:p>
    <w:p w14:paraId="1547D252" w14:textId="77777777" w:rsidR="00317A8D" w:rsidRPr="004D5F4B" w:rsidRDefault="00317A8D" w:rsidP="00292395">
      <w:pPr>
        <w:spacing w:before="0" w:after="0"/>
        <w:rPr>
          <w:rFonts w:ascii="Calibri" w:hAnsi="Calibri" w:cs="Calibri"/>
          <w:bCs/>
          <w:szCs w:val="22"/>
        </w:rPr>
      </w:pPr>
    </w:p>
    <w:p w14:paraId="306DA083" w14:textId="1A72EC6E" w:rsidR="007636F8" w:rsidRPr="004D5F4B" w:rsidRDefault="007636F8" w:rsidP="004230D1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lastRenderedPageBreak/>
        <w:t xml:space="preserve">Tournament Coordinator = </w:t>
      </w:r>
      <w:r w:rsidR="00412332">
        <w:rPr>
          <w:rFonts w:ascii="Calibri" w:hAnsi="Calibri" w:cs="Calibri"/>
          <w:bCs/>
          <w:szCs w:val="22"/>
        </w:rPr>
        <w:t xml:space="preserve">Two </w:t>
      </w:r>
      <w:r w:rsidR="00E53F93">
        <w:rPr>
          <w:rFonts w:ascii="Calibri" w:hAnsi="Calibri" w:cs="Calibri"/>
          <w:bCs/>
          <w:szCs w:val="22"/>
        </w:rPr>
        <w:t xml:space="preserve">home </w:t>
      </w:r>
      <w:r w:rsidR="00412332">
        <w:rPr>
          <w:rFonts w:ascii="Calibri" w:hAnsi="Calibri" w:cs="Calibri"/>
          <w:bCs/>
          <w:szCs w:val="22"/>
        </w:rPr>
        <w:t>tournaments left to fill.</w:t>
      </w:r>
      <w:r w:rsidR="00E53F93">
        <w:rPr>
          <w:rFonts w:ascii="Calibri" w:hAnsi="Calibri" w:cs="Calibri"/>
          <w:bCs/>
          <w:szCs w:val="22"/>
        </w:rPr>
        <w:t xml:space="preserve"> </w:t>
      </w:r>
      <w:r w:rsidR="00D43518">
        <w:rPr>
          <w:rFonts w:ascii="Calibri" w:hAnsi="Calibri" w:cs="Calibri"/>
          <w:bCs/>
          <w:szCs w:val="22"/>
        </w:rPr>
        <w:t xml:space="preserve">DLYHA is </w:t>
      </w:r>
      <w:proofErr w:type="gramStart"/>
      <w:r w:rsidR="00D43518">
        <w:rPr>
          <w:rFonts w:ascii="Calibri" w:hAnsi="Calibri" w:cs="Calibri"/>
          <w:bCs/>
          <w:szCs w:val="22"/>
        </w:rPr>
        <w:t>i</w:t>
      </w:r>
      <w:r w:rsidR="00E53F93">
        <w:rPr>
          <w:rFonts w:ascii="Calibri" w:hAnsi="Calibri" w:cs="Calibri"/>
          <w:bCs/>
          <w:szCs w:val="22"/>
        </w:rPr>
        <w:t>n</w:t>
      </w:r>
      <w:proofErr w:type="gramEnd"/>
      <w:r w:rsidR="00E53F93">
        <w:rPr>
          <w:rFonts w:ascii="Calibri" w:hAnsi="Calibri" w:cs="Calibri"/>
          <w:bCs/>
          <w:szCs w:val="22"/>
        </w:rPr>
        <w:t xml:space="preserve"> all three levels at Squirt International and blocks of rooms have been reserved.</w:t>
      </w:r>
    </w:p>
    <w:p w14:paraId="1C6487E3" w14:textId="77777777" w:rsidR="007636F8" w:rsidRPr="004D5F4B" w:rsidRDefault="007636F8" w:rsidP="004230D1">
      <w:pPr>
        <w:spacing w:before="0" w:after="0"/>
        <w:rPr>
          <w:rFonts w:ascii="Calibri" w:hAnsi="Calibri" w:cs="Calibri"/>
          <w:bCs/>
          <w:szCs w:val="22"/>
        </w:rPr>
      </w:pPr>
    </w:p>
    <w:p w14:paraId="04BE0AAA" w14:textId="3E0DBED2" w:rsidR="00B64505" w:rsidRPr="004D5F4B" w:rsidRDefault="008C0AD2" w:rsidP="007636F8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Hockey </w:t>
      </w:r>
      <w:r w:rsidR="004E1550" w:rsidRPr="004D5F4B">
        <w:rPr>
          <w:rFonts w:ascii="Calibri" w:hAnsi="Calibri" w:cs="Calibri"/>
          <w:bCs/>
          <w:szCs w:val="22"/>
        </w:rPr>
        <w:t>Director</w:t>
      </w:r>
      <w:r w:rsidRPr="004D5F4B">
        <w:rPr>
          <w:rFonts w:ascii="Calibri" w:hAnsi="Calibri" w:cs="Calibri"/>
          <w:bCs/>
          <w:szCs w:val="22"/>
        </w:rPr>
        <w:t xml:space="preserve"> </w:t>
      </w:r>
      <w:r w:rsidR="0067210D" w:rsidRPr="004D5F4B">
        <w:rPr>
          <w:rFonts w:ascii="Calibri" w:hAnsi="Calibri" w:cs="Calibri"/>
          <w:bCs/>
          <w:szCs w:val="22"/>
        </w:rPr>
        <w:t>=</w:t>
      </w:r>
      <w:r w:rsidR="004230D1" w:rsidRPr="004D5F4B">
        <w:rPr>
          <w:rFonts w:ascii="Calibri" w:hAnsi="Calibri" w:cs="Calibri"/>
          <w:bCs/>
          <w:szCs w:val="22"/>
        </w:rPr>
        <w:t xml:space="preserve"> </w:t>
      </w:r>
      <w:proofErr w:type="gramStart"/>
      <w:r w:rsidR="007244DD">
        <w:rPr>
          <w:rFonts w:ascii="Calibri" w:hAnsi="Calibri" w:cs="Calibri"/>
          <w:bCs/>
          <w:szCs w:val="22"/>
        </w:rPr>
        <w:t>Non-parent</w:t>
      </w:r>
      <w:proofErr w:type="gramEnd"/>
      <w:r w:rsidR="007244DD">
        <w:rPr>
          <w:rFonts w:ascii="Calibri" w:hAnsi="Calibri" w:cs="Calibri"/>
          <w:bCs/>
          <w:szCs w:val="22"/>
        </w:rPr>
        <w:t xml:space="preserve"> </w:t>
      </w:r>
      <w:r w:rsidR="009C18E4">
        <w:rPr>
          <w:rFonts w:ascii="Calibri" w:hAnsi="Calibri" w:cs="Calibri"/>
          <w:bCs/>
          <w:szCs w:val="22"/>
        </w:rPr>
        <w:t xml:space="preserve">hired </w:t>
      </w:r>
      <w:r w:rsidR="007244DD">
        <w:rPr>
          <w:rFonts w:ascii="Calibri" w:hAnsi="Calibri" w:cs="Calibri"/>
          <w:bCs/>
          <w:szCs w:val="22"/>
        </w:rPr>
        <w:t xml:space="preserve">for Bantam </w:t>
      </w:r>
      <w:r w:rsidR="00050A35">
        <w:rPr>
          <w:rFonts w:ascii="Calibri" w:hAnsi="Calibri" w:cs="Calibri"/>
          <w:bCs/>
          <w:szCs w:val="22"/>
        </w:rPr>
        <w:t xml:space="preserve">A, Bantam </w:t>
      </w:r>
      <w:r w:rsidR="007244DD">
        <w:rPr>
          <w:rFonts w:ascii="Calibri" w:hAnsi="Calibri" w:cs="Calibri"/>
          <w:bCs/>
          <w:szCs w:val="22"/>
        </w:rPr>
        <w:t>B</w:t>
      </w:r>
      <w:r w:rsidR="00050A35">
        <w:rPr>
          <w:rFonts w:ascii="Calibri" w:hAnsi="Calibri" w:cs="Calibri"/>
          <w:bCs/>
          <w:szCs w:val="22"/>
        </w:rPr>
        <w:t>,</w:t>
      </w:r>
      <w:r w:rsidR="00F022CD">
        <w:rPr>
          <w:rFonts w:ascii="Calibri" w:hAnsi="Calibri" w:cs="Calibri"/>
          <w:bCs/>
          <w:szCs w:val="22"/>
        </w:rPr>
        <w:t xml:space="preserve"> </w:t>
      </w:r>
      <w:r w:rsidR="00050A35">
        <w:rPr>
          <w:rFonts w:ascii="Calibri" w:hAnsi="Calibri" w:cs="Calibri"/>
          <w:bCs/>
          <w:szCs w:val="22"/>
        </w:rPr>
        <w:t xml:space="preserve">and </w:t>
      </w:r>
      <w:proofErr w:type="spellStart"/>
      <w:r w:rsidR="00050A35">
        <w:rPr>
          <w:rFonts w:ascii="Calibri" w:hAnsi="Calibri" w:cs="Calibri"/>
          <w:bCs/>
          <w:szCs w:val="22"/>
        </w:rPr>
        <w:t>PeeWee</w:t>
      </w:r>
      <w:proofErr w:type="spellEnd"/>
      <w:r w:rsidR="00050A35">
        <w:rPr>
          <w:rFonts w:ascii="Calibri" w:hAnsi="Calibri" w:cs="Calibri"/>
          <w:bCs/>
          <w:szCs w:val="22"/>
        </w:rPr>
        <w:t xml:space="preserve"> A. Tryouts are week of October 27 for Bantam and </w:t>
      </w:r>
      <w:proofErr w:type="spellStart"/>
      <w:r w:rsidR="00050A35">
        <w:rPr>
          <w:rFonts w:ascii="Calibri" w:hAnsi="Calibri" w:cs="Calibri"/>
          <w:bCs/>
          <w:szCs w:val="22"/>
        </w:rPr>
        <w:t>PeeWee</w:t>
      </w:r>
      <w:proofErr w:type="spellEnd"/>
      <w:r w:rsidR="00050A35">
        <w:rPr>
          <w:rFonts w:ascii="Calibri" w:hAnsi="Calibri" w:cs="Calibri"/>
          <w:bCs/>
          <w:szCs w:val="22"/>
        </w:rPr>
        <w:t xml:space="preserve">. Squirt tryouts in December. SNH would like to run dryland next </w:t>
      </w:r>
      <w:r w:rsidR="00706F87">
        <w:rPr>
          <w:rFonts w:ascii="Calibri" w:hAnsi="Calibri" w:cs="Calibri"/>
          <w:bCs/>
          <w:szCs w:val="22"/>
        </w:rPr>
        <w:t>April.</w:t>
      </w:r>
    </w:p>
    <w:p w14:paraId="62368E37" w14:textId="77777777" w:rsidR="00B64505" w:rsidRDefault="00B64505" w:rsidP="004230D1">
      <w:pPr>
        <w:spacing w:before="0" w:after="0"/>
        <w:rPr>
          <w:rFonts w:ascii="Calibri" w:hAnsi="Calibri" w:cs="Calibri"/>
          <w:szCs w:val="22"/>
        </w:rPr>
      </w:pPr>
    </w:p>
    <w:p w14:paraId="5F4340A6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Old Business</w:t>
      </w:r>
    </w:p>
    <w:p w14:paraId="1CD23E80" w14:textId="7D5BD81E" w:rsidR="00F60150" w:rsidRDefault="007636F8" w:rsidP="00F60150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DIBS Manager = </w:t>
      </w:r>
      <w:r w:rsidR="00F022CD">
        <w:rPr>
          <w:rFonts w:ascii="Calibri" w:hAnsi="Calibri" w:cs="Calibri"/>
          <w:szCs w:val="22"/>
        </w:rPr>
        <w:t xml:space="preserve">Brooke and Natalie will share the position. Still looking to fill Krysta’s position. </w:t>
      </w:r>
    </w:p>
    <w:p w14:paraId="3CEC6583" w14:textId="2029711B" w:rsidR="001C0B28" w:rsidRDefault="001C0B28" w:rsidP="00F60150">
      <w:pPr>
        <w:spacing w:before="0" w:after="0"/>
        <w:rPr>
          <w:rFonts w:ascii="Calibri" w:hAnsi="Calibri" w:cs="Calibri"/>
          <w:szCs w:val="22"/>
        </w:rPr>
      </w:pPr>
    </w:p>
    <w:p w14:paraId="1FE8B31D" w14:textId="77777777" w:rsidR="00FE576D" w:rsidRDefault="00EC3261" w:rsidP="009574C9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New Business</w:t>
      </w:r>
    </w:p>
    <w:p w14:paraId="5A8B6980" w14:textId="515A9622" w:rsidR="007636F8" w:rsidRDefault="008D03A0" w:rsidP="000A62BD">
      <w:pPr>
        <w:spacing w:before="0" w:after="0"/>
        <w:rPr>
          <w:rFonts w:ascii="Calibri" w:hAnsi="Calibri" w:cs="Calibri"/>
          <w:bCs/>
          <w:szCs w:val="22"/>
        </w:rPr>
      </w:pPr>
      <w:proofErr w:type="spellStart"/>
      <w:r>
        <w:rPr>
          <w:rFonts w:ascii="Calibri" w:hAnsi="Calibri" w:cs="Calibri"/>
          <w:bCs/>
          <w:szCs w:val="22"/>
        </w:rPr>
        <w:t>SportsGravy</w:t>
      </w:r>
      <w:proofErr w:type="spellEnd"/>
      <w:r w:rsidR="00706F87">
        <w:rPr>
          <w:rFonts w:ascii="Calibri" w:hAnsi="Calibri" w:cs="Calibri"/>
          <w:bCs/>
          <w:szCs w:val="22"/>
        </w:rPr>
        <w:t xml:space="preserve"> – rep called and mentioned selling ads on </w:t>
      </w:r>
      <w:proofErr w:type="spellStart"/>
      <w:r w:rsidR="00706F87">
        <w:rPr>
          <w:rFonts w:ascii="Calibri" w:hAnsi="Calibri" w:cs="Calibri"/>
          <w:bCs/>
          <w:szCs w:val="22"/>
        </w:rPr>
        <w:t>LiveBarn</w:t>
      </w:r>
      <w:proofErr w:type="spellEnd"/>
      <w:r w:rsidR="00706F87">
        <w:rPr>
          <w:rFonts w:ascii="Calibri" w:hAnsi="Calibri" w:cs="Calibri"/>
          <w:bCs/>
          <w:szCs w:val="22"/>
        </w:rPr>
        <w:t xml:space="preserve">. </w:t>
      </w:r>
    </w:p>
    <w:p w14:paraId="476D3FE9" w14:textId="77777777" w:rsidR="008D03A0" w:rsidRDefault="008D03A0" w:rsidP="000A62BD">
      <w:pPr>
        <w:spacing w:before="0" w:after="0"/>
        <w:rPr>
          <w:rFonts w:ascii="Calibri" w:hAnsi="Calibri" w:cs="Calibri"/>
          <w:bCs/>
          <w:szCs w:val="22"/>
        </w:rPr>
      </w:pPr>
    </w:p>
    <w:p w14:paraId="5374848B" w14:textId="28E4479E" w:rsidR="008D03A0" w:rsidRDefault="008D03A0" w:rsidP="000A62BD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Kent Club</w:t>
      </w:r>
      <w:r w:rsidR="00706F87">
        <w:rPr>
          <w:rFonts w:ascii="Calibri" w:hAnsi="Calibri" w:cs="Calibri"/>
          <w:bCs/>
          <w:szCs w:val="22"/>
        </w:rPr>
        <w:t xml:space="preserve"> – dissolving. $8,267.64 donated to </w:t>
      </w:r>
      <w:proofErr w:type="gramStart"/>
      <w:r w:rsidR="00706F87">
        <w:rPr>
          <w:rFonts w:ascii="Calibri" w:hAnsi="Calibri" w:cs="Calibri"/>
          <w:bCs/>
          <w:szCs w:val="22"/>
        </w:rPr>
        <w:t>DLYHA, but</w:t>
      </w:r>
      <w:proofErr w:type="gramEnd"/>
      <w:r w:rsidR="00706F87">
        <w:rPr>
          <w:rFonts w:ascii="Calibri" w:hAnsi="Calibri" w:cs="Calibri"/>
          <w:bCs/>
          <w:szCs w:val="22"/>
        </w:rPr>
        <w:t xml:space="preserve"> could be used as seed money for future banquet. </w:t>
      </w:r>
    </w:p>
    <w:p w14:paraId="7CB3265E" w14:textId="77777777" w:rsidR="00706F87" w:rsidRDefault="00706F87" w:rsidP="000A62BD">
      <w:pPr>
        <w:spacing w:before="0" w:after="0"/>
        <w:rPr>
          <w:rFonts w:ascii="Calibri" w:hAnsi="Calibri" w:cs="Calibri"/>
          <w:bCs/>
          <w:szCs w:val="22"/>
        </w:rPr>
      </w:pPr>
    </w:p>
    <w:p w14:paraId="7EEC2270" w14:textId="14BA1F76" w:rsidR="00706F87" w:rsidRPr="004D5F4B" w:rsidRDefault="00706F87" w:rsidP="000A62BD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Donation – Merle Johnson asked everyone to donate to DLYHA in his passing. T Bohls will pick up </w:t>
      </w:r>
      <w:proofErr w:type="gramStart"/>
      <w:r>
        <w:rPr>
          <w:rFonts w:ascii="Calibri" w:hAnsi="Calibri" w:cs="Calibri"/>
          <w:bCs/>
          <w:szCs w:val="22"/>
        </w:rPr>
        <w:t>donation</w:t>
      </w:r>
      <w:proofErr w:type="gramEnd"/>
      <w:r>
        <w:rPr>
          <w:rFonts w:ascii="Calibri" w:hAnsi="Calibri" w:cs="Calibri"/>
          <w:bCs/>
          <w:szCs w:val="22"/>
        </w:rPr>
        <w:t xml:space="preserve">. </w:t>
      </w:r>
    </w:p>
    <w:p w14:paraId="0E6842E2" w14:textId="77777777" w:rsidR="000D4EA3" w:rsidRPr="00415F03" w:rsidRDefault="000D4EA3" w:rsidP="00395DC7">
      <w:pPr>
        <w:spacing w:before="0" w:after="0"/>
        <w:rPr>
          <w:rFonts w:ascii="Calibri" w:hAnsi="Calibri" w:cs="Calibri"/>
          <w:szCs w:val="22"/>
        </w:rPr>
      </w:pPr>
    </w:p>
    <w:p w14:paraId="218CB028" w14:textId="77777777" w:rsidR="00FE576D" w:rsidRPr="00EF5468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F5468">
        <w:rPr>
          <w:rFonts w:ascii="Calibri" w:hAnsi="Calibri" w:cs="Calibri"/>
          <w:color w:val="FF0000"/>
          <w:sz w:val="22"/>
          <w:szCs w:val="22"/>
        </w:rPr>
        <w:t>Action Items</w:t>
      </w:r>
    </w:p>
    <w:p w14:paraId="20893DB5" w14:textId="008C148E" w:rsidR="00D53B36" w:rsidRDefault="007653DC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Bly </w:t>
      </w:r>
      <w:r w:rsidR="00D53B36">
        <w:rPr>
          <w:rFonts w:ascii="Calibri" w:hAnsi="Calibri" w:cs="Calibri"/>
          <w:szCs w:val="22"/>
        </w:rPr>
        <w:t>to post Krysta’s position</w:t>
      </w:r>
      <w:r>
        <w:rPr>
          <w:rFonts w:ascii="Calibri" w:hAnsi="Calibri" w:cs="Calibri"/>
          <w:szCs w:val="22"/>
        </w:rPr>
        <w:t xml:space="preserve"> and look at other options to post. </w:t>
      </w:r>
    </w:p>
    <w:p w14:paraId="36AF8147" w14:textId="2A95E526" w:rsidR="001C0B28" w:rsidRDefault="001C0B28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 Bohls will move accounts to Midwest Bank</w:t>
      </w:r>
      <w:r w:rsidR="00D43518">
        <w:rPr>
          <w:rFonts w:ascii="Calibri" w:hAnsi="Calibri" w:cs="Calibri"/>
          <w:szCs w:val="22"/>
        </w:rPr>
        <w:t xml:space="preserve"> and deposit Kent Club donation. </w:t>
      </w:r>
    </w:p>
    <w:p w14:paraId="21B10C61" w14:textId="2734CB71" w:rsidR="00D43518" w:rsidRDefault="00D43518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 Bohls will pick up Merle Johnson donation.</w:t>
      </w:r>
    </w:p>
    <w:p w14:paraId="22CCA6D8" w14:textId="2F8FCE57" w:rsidR="001C0B28" w:rsidRDefault="001C0B28" w:rsidP="001C0B28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Officials Management on Crossbar – Brooke and Natalie will research adding option on to </w:t>
      </w:r>
      <w:r w:rsidR="009C18E4">
        <w:rPr>
          <w:rFonts w:ascii="Calibri" w:hAnsi="Calibri" w:cs="Calibri"/>
          <w:szCs w:val="22"/>
        </w:rPr>
        <w:t>Crossbar.</w:t>
      </w:r>
    </w:p>
    <w:p w14:paraId="4A0E979C" w14:textId="5A1431B3" w:rsidR="00D43518" w:rsidRDefault="00D43518" w:rsidP="001C0B28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Review donations/</w:t>
      </w:r>
      <w:proofErr w:type="spellStart"/>
      <w:r>
        <w:rPr>
          <w:rFonts w:ascii="Calibri" w:hAnsi="Calibri" w:cs="Calibri"/>
          <w:szCs w:val="22"/>
        </w:rPr>
        <w:t>sposorships</w:t>
      </w:r>
      <w:proofErr w:type="spellEnd"/>
      <w:r>
        <w:rPr>
          <w:rFonts w:ascii="Calibri" w:hAnsi="Calibri" w:cs="Calibri"/>
          <w:szCs w:val="22"/>
        </w:rPr>
        <w:t xml:space="preserve"> on website. </w:t>
      </w:r>
    </w:p>
    <w:p w14:paraId="16B144D9" w14:textId="15CCC0FB" w:rsidR="001C0B28" w:rsidRDefault="001C0B28" w:rsidP="001C0B28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Board Members to discuss concession stand</w:t>
      </w:r>
      <w:r w:rsidR="00D43518">
        <w:rPr>
          <w:rFonts w:ascii="Calibri" w:hAnsi="Calibri" w:cs="Calibri"/>
          <w:szCs w:val="22"/>
        </w:rPr>
        <w:t>.</w:t>
      </w:r>
    </w:p>
    <w:p w14:paraId="2BADB04B" w14:textId="3AE8D20C" w:rsidR="00D43518" w:rsidRDefault="00D43518" w:rsidP="001C0B28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Customize team pages.</w:t>
      </w:r>
    </w:p>
    <w:p w14:paraId="18E84C87" w14:textId="02C3D72A" w:rsidR="001C0B28" w:rsidRDefault="009C18E4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 Bohls will purchase equipment requests.</w:t>
      </w:r>
    </w:p>
    <w:p w14:paraId="268EB125" w14:textId="77777777" w:rsidR="000329A6" w:rsidRDefault="000329A6" w:rsidP="00605133">
      <w:pPr>
        <w:spacing w:before="0" w:after="0"/>
        <w:rPr>
          <w:rFonts w:ascii="Calibri" w:hAnsi="Calibri" w:cs="Calibri"/>
          <w:szCs w:val="22"/>
        </w:rPr>
      </w:pPr>
    </w:p>
    <w:p w14:paraId="284D8330" w14:textId="32D68D2F" w:rsidR="009879D6" w:rsidRPr="00152ECA" w:rsidRDefault="00000000" w:rsidP="00152ECA">
      <w:pPr>
        <w:pStyle w:val="Heading1"/>
        <w:spacing w:before="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color w:val="FF0000"/>
            <w:sz w:val="22"/>
            <w:szCs w:val="22"/>
          </w:rPr>
          <w:alias w:val="Next meeting:"/>
          <w:tag w:val="Next meeting:"/>
          <w:id w:val="-1524860034"/>
          <w:placeholder>
            <w:docPart w:val="30F8E213BBCF436B9C686A377B46558B"/>
          </w:placeholder>
          <w:temporary/>
          <w:showingPlcHdr/>
          <w15:appearance w15:val="hidden"/>
        </w:sdtPr>
        <w:sdtEndPr>
          <w:rPr>
            <w:color w:val="7A610D" w:themeColor="accent3" w:themeShade="80"/>
          </w:rPr>
        </w:sdtEndPr>
        <w:sdtContent>
          <w:r w:rsidR="005D2056" w:rsidRPr="00EF5468">
            <w:rPr>
              <w:rFonts w:ascii="Calibri" w:hAnsi="Calibri" w:cs="Calibri"/>
              <w:color w:val="FF0000"/>
              <w:sz w:val="22"/>
              <w:szCs w:val="22"/>
            </w:rPr>
            <w:t>Next Meeting</w:t>
          </w:r>
        </w:sdtContent>
      </w:sdt>
      <w:r w:rsidR="009879D6">
        <w:rPr>
          <w:rFonts w:ascii="Calibri" w:hAnsi="Calibri" w:cs="Calibri"/>
          <w:szCs w:val="22"/>
        </w:rPr>
        <w:t xml:space="preserve"> </w:t>
      </w:r>
    </w:p>
    <w:p w14:paraId="40AEA2CD" w14:textId="5F70BEA0" w:rsidR="00EC3261" w:rsidRPr="00363751" w:rsidRDefault="009879D6" w:rsidP="00363751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Next meeting will be held on</w:t>
      </w:r>
      <w:r w:rsidR="000329A6">
        <w:rPr>
          <w:rFonts w:ascii="Calibri" w:hAnsi="Calibri" w:cs="Calibri"/>
          <w:szCs w:val="22"/>
        </w:rPr>
        <w:t xml:space="preserve"> </w:t>
      </w:r>
      <w:r w:rsidR="008D03A0">
        <w:rPr>
          <w:rFonts w:ascii="Calibri" w:hAnsi="Calibri" w:cs="Calibri"/>
          <w:szCs w:val="22"/>
        </w:rPr>
        <w:t>October 13</w:t>
      </w:r>
      <w:r w:rsidR="008D03A0" w:rsidRPr="008D03A0">
        <w:rPr>
          <w:rFonts w:ascii="Calibri" w:hAnsi="Calibri" w:cs="Calibri"/>
          <w:szCs w:val="22"/>
          <w:vertAlign w:val="superscript"/>
        </w:rPr>
        <w:t>th</w:t>
      </w:r>
      <w:r w:rsidR="008D03A0">
        <w:rPr>
          <w:rFonts w:ascii="Calibri" w:hAnsi="Calibri" w:cs="Calibri"/>
          <w:szCs w:val="22"/>
        </w:rPr>
        <w:t xml:space="preserve"> </w:t>
      </w:r>
      <w:r w:rsidR="009574C9">
        <w:rPr>
          <w:rFonts w:ascii="Calibri" w:hAnsi="Calibri" w:cs="Calibri"/>
          <w:szCs w:val="22"/>
        </w:rPr>
        <w:t>at 6:30 p.m</w:t>
      </w:r>
      <w:r w:rsidR="003D073C">
        <w:rPr>
          <w:rFonts w:ascii="Calibri" w:hAnsi="Calibri" w:cs="Calibri"/>
          <w:szCs w:val="22"/>
        </w:rPr>
        <w:t>.</w:t>
      </w:r>
    </w:p>
    <w:sectPr w:rsidR="00EC3261" w:rsidRPr="00363751" w:rsidSect="00A141DE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CC99" w14:textId="77777777" w:rsidR="0006582C" w:rsidRDefault="0006582C">
      <w:r>
        <w:separator/>
      </w:r>
    </w:p>
  </w:endnote>
  <w:endnote w:type="continuationSeparator" w:id="0">
    <w:p w14:paraId="3508442D" w14:textId="77777777" w:rsidR="0006582C" w:rsidRDefault="0006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9BD4" w14:textId="77777777" w:rsidR="0006582C" w:rsidRDefault="0006582C">
      <w:r>
        <w:separator/>
      </w:r>
    </w:p>
  </w:footnote>
  <w:footnote w:type="continuationSeparator" w:id="0">
    <w:p w14:paraId="676E59C5" w14:textId="77777777" w:rsidR="0006582C" w:rsidRDefault="0006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00389"/>
    <w:multiLevelType w:val="hybridMultilevel"/>
    <w:tmpl w:val="8C2289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023888">
    <w:abstractNumId w:val="13"/>
  </w:num>
  <w:num w:numId="2" w16cid:durableId="1677807043">
    <w:abstractNumId w:val="15"/>
  </w:num>
  <w:num w:numId="3" w16cid:durableId="1812288461">
    <w:abstractNumId w:val="11"/>
  </w:num>
  <w:num w:numId="4" w16cid:durableId="1731464643">
    <w:abstractNumId w:val="10"/>
  </w:num>
  <w:num w:numId="5" w16cid:durableId="1505589654">
    <w:abstractNumId w:val="12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16"/>
  </w:num>
  <w:num w:numId="17" w16cid:durableId="1356728557">
    <w:abstractNumId w:val="18"/>
  </w:num>
  <w:num w:numId="18" w16cid:durableId="522062177">
    <w:abstractNumId w:val="17"/>
  </w:num>
  <w:num w:numId="19" w16cid:durableId="1492868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20FAE"/>
    <w:rsid w:val="00022357"/>
    <w:rsid w:val="000329A6"/>
    <w:rsid w:val="0003730E"/>
    <w:rsid w:val="00050A35"/>
    <w:rsid w:val="0006582C"/>
    <w:rsid w:val="00081D4D"/>
    <w:rsid w:val="0008474A"/>
    <w:rsid w:val="000A15D5"/>
    <w:rsid w:val="000A62BD"/>
    <w:rsid w:val="000A76B4"/>
    <w:rsid w:val="000B0EEF"/>
    <w:rsid w:val="000C15AE"/>
    <w:rsid w:val="000D1B9D"/>
    <w:rsid w:val="000D4EA3"/>
    <w:rsid w:val="000E79B0"/>
    <w:rsid w:val="000F21A5"/>
    <w:rsid w:val="00133CFF"/>
    <w:rsid w:val="001504AC"/>
    <w:rsid w:val="00152ECA"/>
    <w:rsid w:val="001622CC"/>
    <w:rsid w:val="0018619B"/>
    <w:rsid w:val="001932A4"/>
    <w:rsid w:val="001A23A3"/>
    <w:rsid w:val="001C0B28"/>
    <w:rsid w:val="001C65FF"/>
    <w:rsid w:val="00221267"/>
    <w:rsid w:val="002347BA"/>
    <w:rsid w:val="002365BF"/>
    <w:rsid w:val="00265B87"/>
    <w:rsid w:val="00277430"/>
    <w:rsid w:val="002848A7"/>
    <w:rsid w:val="00292395"/>
    <w:rsid w:val="0029574A"/>
    <w:rsid w:val="00296708"/>
    <w:rsid w:val="002A2B44"/>
    <w:rsid w:val="002A3FCB"/>
    <w:rsid w:val="002C1510"/>
    <w:rsid w:val="002D3701"/>
    <w:rsid w:val="002E6428"/>
    <w:rsid w:val="002E6621"/>
    <w:rsid w:val="002E6BB7"/>
    <w:rsid w:val="002F7F73"/>
    <w:rsid w:val="00301D9D"/>
    <w:rsid w:val="00317A8D"/>
    <w:rsid w:val="00317C2A"/>
    <w:rsid w:val="003412F3"/>
    <w:rsid w:val="003530C8"/>
    <w:rsid w:val="00357E28"/>
    <w:rsid w:val="00363751"/>
    <w:rsid w:val="00371A6F"/>
    <w:rsid w:val="003871FA"/>
    <w:rsid w:val="00395DC7"/>
    <w:rsid w:val="003B5FCE"/>
    <w:rsid w:val="003C3B48"/>
    <w:rsid w:val="003D073C"/>
    <w:rsid w:val="00402E7E"/>
    <w:rsid w:val="00412332"/>
    <w:rsid w:val="00413574"/>
    <w:rsid w:val="00415F03"/>
    <w:rsid w:val="00416222"/>
    <w:rsid w:val="0042001C"/>
    <w:rsid w:val="004230D1"/>
    <w:rsid w:val="00424F9F"/>
    <w:rsid w:val="00435446"/>
    <w:rsid w:val="004406C4"/>
    <w:rsid w:val="0044660B"/>
    <w:rsid w:val="00493607"/>
    <w:rsid w:val="004B1F3F"/>
    <w:rsid w:val="004B3AD5"/>
    <w:rsid w:val="004D5F4B"/>
    <w:rsid w:val="004E1550"/>
    <w:rsid w:val="004F1A9C"/>
    <w:rsid w:val="004F4532"/>
    <w:rsid w:val="00520C60"/>
    <w:rsid w:val="0053046A"/>
    <w:rsid w:val="005446B9"/>
    <w:rsid w:val="00564275"/>
    <w:rsid w:val="00571FA0"/>
    <w:rsid w:val="00577E04"/>
    <w:rsid w:val="0058206D"/>
    <w:rsid w:val="00584BA0"/>
    <w:rsid w:val="00584E9C"/>
    <w:rsid w:val="005922B5"/>
    <w:rsid w:val="005B1473"/>
    <w:rsid w:val="005C454F"/>
    <w:rsid w:val="005D2056"/>
    <w:rsid w:val="005F6DF4"/>
    <w:rsid w:val="005F7CCC"/>
    <w:rsid w:val="00603687"/>
    <w:rsid w:val="00605133"/>
    <w:rsid w:val="00652803"/>
    <w:rsid w:val="0067210D"/>
    <w:rsid w:val="006820E1"/>
    <w:rsid w:val="00684306"/>
    <w:rsid w:val="00697D44"/>
    <w:rsid w:val="006A31BF"/>
    <w:rsid w:val="006F62DA"/>
    <w:rsid w:val="006F66B1"/>
    <w:rsid w:val="00702AE6"/>
    <w:rsid w:val="00706F87"/>
    <w:rsid w:val="007173EB"/>
    <w:rsid w:val="00717E2F"/>
    <w:rsid w:val="00723497"/>
    <w:rsid w:val="00723E6A"/>
    <w:rsid w:val="007244DD"/>
    <w:rsid w:val="007636F8"/>
    <w:rsid w:val="007638A6"/>
    <w:rsid w:val="00763BD0"/>
    <w:rsid w:val="007653DC"/>
    <w:rsid w:val="00774146"/>
    <w:rsid w:val="00786963"/>
    <w:rsid w:val="00786D8E"/>
    <w:rsid w:val="007A403C"/>
    <w:rsid w:val="007A483D"/>
    <w:rsid w:val="007D2986"/>
    <w:rsid w:val="007E1F98"/>
    <w:rsid w:val="007F3E2B"/>
    <w:rsid w:val="00811AE0"/>
    <w:rsid w:val="00814A40"/>
    <w:rsid w:val="0083293E"/>
    <w:rsid w:val="008553F2"/>
    <w:rsid w:val="00883FFD"/>
    <w:rsid w:val="008A7BDD"/>
    <w:rsid w:val="008C0AD2"/>
    <w:rsid w:val="008D03A0"/>
    <w:rsid w:val="008E1349"/>
    <w:rsid w:val="008F2858"/>
    <w:rsid w:val="008F7FAB"/>
    <w:rsid w:val="0090074D"/>
    <w:rsid w:val="00904D4D"/>
    <w:rsid w:val="00907EA5"/>
    <w:rsid w:val="00913955"/>
    <w:rsid w:val="00920DDB"/>
    <w:rsid w:val="009278FE"/>
    <w:rsid w:val="00931291"/>
    <w:rsid w:val="009342BA"/>
    <w:rsid w:val="00941D44"/>
    <w:rsid w:val="009574C9"/>
    <w:rsid w:val="009579FE"/>
    <w:rsid w:val="0098175D"/>
    <w:rsid w:val="009879D6"/>
    <w:rsid w:val="009A2234"/>
    <w:rsid w:val="009C18E4"/>
    <w:rsid w:val="00A141DE"/>
    <w:rsid w:val="00A22537"/>
    <w:rsid w:val="00A40ACD"/>
    <w:rsid w:val="00A5026D"/>
    <w:rsid w:val="00A538EA"/>
    <w:rsid w:val="00A70463"/>
    <w:rsid w:val="00A83F8C"/>
    <w:rsid w:val="00A87A48"/>
    <w:rsid w:val="00A90DFF"/>
    <w:rsid w:val="00A95642"/>
    <w:rsid w:val="00AB3E35"/>
    <w:rsid w:val="00AC14A3"/>
    <w:rsid w:val="00AD3B07"/>
    <w:rsid w:val="00AF07D3"/>
    <w:rsid w:val="00B032B1"/>
    <w:rsid w:val="00B07FD4"/>
    <w:rsid w:val="00B14D8E"/>
    <w:rsid w:val="00B21626"/>
    <w:rsid w:val="00B35AAD"/>
    <w:rsid w:val="00B4320D"/>
    <w:rsid w:val="00B51AD7"/>
    <w:rsid w:val="00B57E70"/>
    <w:rsid w:val="00B64505"/>
    <w:rsid w:val="00B80D2F"/>
    <w:rsid w:val="00B832F7"/>
    <w:rsid w:val="00BA4078"/>
    <w:rsid w:val="00BB053A"/>
    <w:rsid w:val="00BB7928"/>
    <w:rsid w:val="00BF0962"/>
    <w:rsid w:val="00C04B20"/>
    <w:rsid w:val="00C1176B"/>
    <w:rsid w:val="00C13E60"/>
    <w:rsid w:val="00C26534"/>
    <w:rsid w:val="00C41E6E"/>
    <w:rsid w:val="00C47178"/>
    <w:rsid w:val="00C53AEC"/>
    <w:rsid w:val="00C54681"/>
    <w:rsid w:val="00C57B0F"/>
    <w:rsid w:val="00C7447B"/>
    <w:rsid w:val="00CB3C13"/>
    <w:rsid w:val="00CB5B50"/>
    <w:rsid w:val="00CE41FE"/>
    <w:rsid w:val="00D066B3"/>
    <w:rsid w:val="00D43518"/>
    <w:rsid w:val="00D4525D"/>
    <w:rsid w:val="00D53B36"/>
    <w:rsid w:val="00D656A6"/>
    <w:rsid w:val="00D771E7"/>
    <w:rsid w:val="00D94F10"/>
    <w:rsid w:val="00D9658A"/>
    <w:rsid w:val="00DA2FCF"/>
    <w:rsid w:val="00DC73A1"/>
    <w:rsid w:val="00DD6047"/>
    <w:rsid w:val="00E0460B"/>
    <w:rsid w:val="00E163F8"/>
    <w:rsid w:val="00E30A2B"/>
    <w:rsid w:val="00E31467"/>
    <w:rsid w:val="00E33D24"/>
    <w:rsid w:val="00E52900"/>
    <w:rsid w:val="00E53F93"/>
    <w:rsid w:val="00E60A93"/>
    <w:rsid w:val="00E73423"/>
    <w:rsid w:val="00E809C4"/>
    <w:rsid w:val="00E926FA"/>
    <w:rsid w:val="00E939F6"/>
    <w:rsid w:val="00EC3261"/>
    <w:rsid w:val="00EC5F87"/>
    <w:rsid w:val="00ED549E"/>
    <w:rsid w:val="00ED6521"/>
    <w:rsid w:val="00EE5D97"/>
    <w:rsid w:val="00EF165A"/>
    <w:rsid w:val="00EF5468"/>
    <w:rsid w:val="00EF66FD"/>
    <w:rsid w:val="00F016C7"/>
    <w:rsid w:val="00F022CD"/>
    <w:rsid w:val="00F02D23"/>
    <w:rsid w:val="00F175A9"/>
    <w:rsid w:val="00F46CCF"/>
    <w:rsid w:val="00F46F52"/>
    <w:rsid w:val="00F60150"/>
    <w:rsid w:val="00F8274F"/>
    <w:rsid w:val="00F9136A"/>
    <w:rsid w:val="00F925B9"/>
    <w:rsid w:val="00FA0E43"/>
    <w:rsid w:val="00FB55BC"/>
    <w:rsid w:val="00FE0B68"/>
    <w:rsid w:val="00FE19C4"/>
    <w:rsid w:val="00FE576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053CD598D4303A4712BE8A7D6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489-A7DE-47D2-96A9-804D86524EEC}"/>
      </w:docPartPr>
      <w:docPartBody>
        <w:p w:rsidR="00817080" w:rsidRDefault="005F19AC">
          <w:pPr>
            <w:pStyle w:val="12E053CD598D4303A4712BE8A7D6E97C"/>
          </w:pPr>
          <w:r>
            <w:t>In Attendance</w:t>
          </w:r>
        </w:p>
      </w:docPartBody>
    </w:docPart>
    <w:docPart>
      <w:docPartPr>
        <w:name w:val="30F8E213BBCF436B9C686A377B46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D699-471E-4789-BABC-86A774C81024}"/>
      </w:docPartPr>
      <w:docPartBody>
        <w:p w:rsidR="00817080" w:rsidRDefault="005F19AC">
          <w:pPr>
            <w:pStyle w:val="30F8E213BBCF436B9C686A377B46558B"/>
          </w:pPr>
          <w:r>
            <w:t>Next Meeting</w:t>
          </w:r>
        </w:p>
      </w:docPartBody>
    </w:docPart>
    <w:docPart>
      <w:docPartPr>
        <w:name w:val="35FDA66AEDAF416090C116E0BDAD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8E61-C3BD-4EA0-B48D-D3E3D14F35D0}"/>
      </w:docPartPr>
      <w:docPartBody>
        <w:p w:rsidR="00817080" w:rsidRDefault="00927E31" w:rsidP="00927E31">
          <w:pPr>
            <w:pStyle w:val="35FDA66AEDAF416090C116E0BDAD77F1"/>
          </w:pPr>
          <w:r w:rsidRPr="00AB3E35">
            <w:rPr>
              <w:rStyle w:val="IntenseEmphasis"/>
            </w:rPr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029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31"/>
    <w:rsid w:val="000C70F2"/>
    <w:rsid w:val="000E79B0"/>
    <w:rsid w:val="000F2F7A"/>
    <w:rsid w:val="001622CC"/>
    <w:rsid w:val="002347BA"/>
    <w:rsid w:val="002F7105"/>
    <w:rsid w:val="004A31C1"/>
    <w:rsid w:val="004F1A9C"/>
    <w:rsid w:val="00564275"/>
    <w:rsid w:val="005F19AC"/>
    <w:rsid w:val="006A31BF"/>
    <w:rsid w:val="006C07F7"/>
    <w:rsid w:val="00817080"/>
    <w:rsid w:val="00927E31"/>
    <w:rsid w:val="009A5EA7"/>
    <w:rsid w:val="00A1090A"/>
    <w:rsid w:val="00A213D8"/>
    <w:rsid w:val="00A74ACB"/>
    <w:rsid w:val="00A90DFF"/>
    <w:rsid w:val="00AF07D3"/>
    <w:rsid w:val="00C26534"/>
    <w:rsid w:val="00C53AEC"/>
    <w:rsid w:val="00DF5FF0"/>
    <w:rsid w:val="00E04EEE"/>
    <w:rsid w:val="00E31467"/>
    <w:rsid w:val="00EF42CC"/>
    <w:rsid w:val="00F176CF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sid w:val="00927E31"/>
    <w:rPr>
      <w:i/>
      <w:iCs/>
      <w:color w:val="80340D" w:themeColor="accent2" w:themeShade="80"/>
    </w:rPr>
  </w:style>
  <w:style w:type="paragraph" w:customStyle="1" w:styleId="12E053CD598D4303A4712BE8A7D6E97C">
    <w:name w:val="12E053CD598D4303A4712BE8A7D6E97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30F8E213BBCF436B9C686A377B46558B">
    <w:name w:val="30F8E213BBCF436B9C686A377B46558B"/>
  </w:style>
  <w:style w:type="paragraph" w:customStyle="1" w:styleId="35FDA66AEDAF416090C116E0BDAD77F1">
    <w:name w:val="35FDA66AEDAF416090C116E0BDAD77F1"/>
    <w:rsid w:val="00927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96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6</cp:revision>
  <cp:lastPrinted>2021-11-22T16:03:00Z</cp:lastPrinted>
  <dcterms:created xsi:type="dcterms:W3CDTF">2025-09-08T23:29:00Z</dcterms:created>
  <dcterms:modified xsi:type="dcterms:W3CDTF">2025-09-09T01:42:00Z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