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908" w:type="dxa"/>
        <w:jc w:val="center"/>
        <w:tblLayout w:type="fixed"/>
        <w:tblCellMar>
          <w:left w:w="14" w:type="dxa"/>
          <w:right w:w="14" w:type="dxa"/>
        </w:tblCellMar>
        <w:tblLook w:val="01E0" w:firstRow="1" w:lastRow="1" w:firstColumn="1" w:lastColumn="1" w:noHBand="0" w:noVBand="0"/>
      </w:tblPr>
      <w:tblGrid>
        <w:gridCol w:w="1350"/>
        <w:gridCol w:w="2519"/>
        <w:gridCol w:w="181"/>
        <w:gridCol w:w="450"/>
        <w:gridCol w:w="1890"/>
        <w:gridCol w:w="432"/>
        <w:gridCol w:w="18"/>
        <w:gridCol w:w="360"/>
        <w:gridCol w:w="450"/>
        <w:gridCol w:w="1080"/>
        <w:gridCol w:w="522"/>
        <w:gridCol w:w="526"/>
        <w:gridCol w:w="1084"/>
        <w:gridCol w:w="450"/>
        <w:gridCol w:w="404"/>
        <w:gridCol w:w="46"/>
        <w:gridCol w:w="404"/>
        <w:gridCol w:w="46"/>
        <w:gridCol w:w="1796"/>
        <w:gridCol w:w="342"/>
        <w:gridCol w:w="22"/>
        <w:gridCol w:w="536"/>
      </w:tblGrid>
      <w:tr w:rsidR="00174B03" w:rsidRPr="00C816E1" w14:paraId="02EDAFBD" w14:textId="77777777" w:rsidTr="0052612F">
        <w:trPr>
          <w:gridAfter w:val="3"/>
          <w:wAfter w:w="900" w:type="dxa"/>
          <w:trHeight w:val="111"/>
          <w:jc w:val="center"/>
        </w:trPr>
        <w:tc>
          <w:tcPr>
            <w:tcW w:w="3869" w:type="dxa"/>
            <w:gridSpan w:val="2"/>
            <w:tcBorders>
              <w:bottom w:val="single" w:sz="4" w:space="0" w:color="808080" w:themeColor="background1" w:themeShade="80"/>
            </w:tcBorders>
          </w:tcPr>
          <w:p w14:paraId="6BE3D310" w14:textId="77777777" w:rsidR="00174B03" w:rsidRDefault="00174B03" w:rsidP="00322EDE">
            <w:pPr>
              <w:rPr>
                <w:rFonts w:ascii="Arial" w:hAnsi="Arial" w:cs="Arial"/>
                <w:sz w:val="18"/>
                <w:szCs w:val="20"/>
                <w:u w:val="single"/>
              </w:rPr>
            </w:pPr>
            <w:r w:rsidRPr="000A5B2B">
              <w:rPr>
                <w:rFonts w:ascii="Arial" w:hAnsi="Arial" w:cs="Arial"/>
                <w:b/>
                <w:sz w:val="18"/>
                <w:szCs w:val="20"/>
              </w:rPr>
              <w:t>Admin</w:t>
            </w:r>
            <w:r w:rsidRPr="002E3180">
              <w:rPr>
                <w:rFonts w:ascii="Arial" w:hAnsi="Arial" w:cs="Arial"/>
                <w:sz w:val="18"/>
                <w:szCs w:val="20"/>
              </w:rPr>
              <w:t>:</w:t>
            </w:r>
          </w:p>
        </w:tc>
        <w:tc>
          <w:tcPr>
            <w:tcW w:w="181" w:type="dxa"/>
            <w:tcBorders>
              <w:left w:val="nil"/>
              <w:right w:val="single" w:sz="4" w:space="0" w:color="auto"/>
            </w:tcBorders>
          </w:tcPr>
          <w:p w14:paraId="1E24F291" w14:textId="77777777" w:rsidR="00174B03" w:rsidRDefault="00174B03" w:rsidP="00322EDE">
            <w:pPr>
              <w:rPr>
                <w:rFonts w:ascii="Arial" w:hAnsi="Arial" w:cs="Arial"/>
                <w:sz w:val="18"/>
                <w:szCs w:val="20"/>
                <w:u w:val="single"/>
              </w:rPr>
            </w:pPr>
          </w:p>
        </w:tc>
        <w:tc>
          <w:tcPr>
            <w:tcW w:w="2340" w:type="dxa"/>
            <w:gridSpan w:val="2"/>
            <w:tcBorders>
              <w:left w:val="single" w:sz="4" w:space="0" w:color="auto"/>
            </w:tcBorders>
            <w:shd w:val="clear" w:color="auto" w:fill="auto"/>
            <w:vAlign w:val="center"/>
          </w:tcPr>
          <w:p w14:paraId="0A7A71C8" w14:textId="77777777" w:rsidR="00174B03" w:rsidRPr="00322EDE" w:rsidRDefault="00174B03" w:rsidP="00322EDE">
            <w:pPr>
              <w:rPr>
                <w:rFonts w:ascii="Arial" w:hAnsi="Arial" w:cs="Arial"/>
                <w:sz w:val="18"/>
                <w:szCs w:val="20"/>
                <w:u w:val="single"/>
              </w:rPr>
            </w:pPr>
            <w:r>
              <w:rPr>
                <w:rFonts w:ascii="Arial" w:hAnsi="Arial" w:cs="Arial"/>
                <w:b/>
                <w:sz w:val="18"/>
                <w:szCs w:val="20"/>
              </w:rPr>
              <w:t xml:space="preserve">  </w:t>
            </w:r>
            <w:r w:rsidRPr="000A5B2B">
              <w:rPr>
                <w:rFonts w:ascii="Arial" w:hAnsi="Arial" w:cs="Arial"/>
                <w:b/>
                <w:sz w:val="18"/>
                <w:szCs w:val="20"/>
              </w:rPr>
              <w:t>Attendees</w:t>
            </w:r>
            <w:r w:rsidRPr="002E3180">
              <w:rPr>
                <w:rFonts w:ascii="Arial" w:hAnsi="Arial" w:cs="Arial"/>
                <w:sz w:val="18"/>
                <w:szCs w:val="20"/>
              </w:rPr>
              <w:t>:</w:t>
            </w:r>
          </w:p>
        </w:tc>
        <w:tc>
          <w:tcPr>
            <w:tcW w:w="4472" w:type="dxa"/>
            <w:gridSpan w:val="8"/>
            <w:shd w:val="clear" w:color="auto" w:fill="auto"/>
            <w:vAlign w:val="center"/>
          </w:tcPr>
          <w:p w14:paraId="166BB59D" w14:textId="77777777" w:rsidR="00174B03" w:rsidRPr="00322EDE" w:rsidRDefault="00174B03" w:rsidP="00322EDE">
            <w:pPr>
              <w:rPr>
                <w:rFonts w:ascii="Arial" w:hAnsi="Arial" w:cs="Arial"/>
                <w:sz w:val="18"/>
                <w:szCs w:val="20"/>
                <w:u w:val="single"/>
              </w:rPr>
            </w:pPr>
          </w:p>
        </w:tc>
        <w:tc>
          <w:tcPr>
            <w:tcW w:w="450" w:type="dxa"/>
          </w:tcPr>
          <w:p w14:paraId="3D23051A" w14:textId="77777777" w:rsidR="00174B03" w:rsidRPr="00322EDE" w:rsidRDefault="00174B03" w:rsidP="00322EDE">
            <w:pPr>
              <w:rPr>
                <w:rFonts w:ascii="Arial" w:hAnsi="Arial" w:cs="Arial"/>
                <w:sz w:val="18"/>
                <w:szCs w:val="20"/>
                <w:u w:val="single"/>
              </w:rPr>
            </w:pPr>
          </w:p>
        </w:tc>
        <w:tc>
          <w:tcPr>
            <w:tcW w:w="2696" w:type="dxa"/>
            <w:gridSpan w:val="5"/>
          </w:tcPr>
          <w:p w14:paraId="038791B6" w14:textId="77777777" w:rsidR="00174B03" w:rsidRPr="00322EDE" w:rsidRDefault="00174B03" w:rsidP="00322EDE">
            <w:pPr>
              <w:rPr>
                <w:rFonts w:ascii="Arial" w:hAnsi="Arial" w:cs="Arial"/>
                <w:sz w:val="18"/>
                <w:szCs w:val="20"/>
                <w:u w:val="single"/>
              </w:rPr>
            </w:pPr>
          </w:p>
        </w:tc>
      </w:tr>
      <w:tr w:rsidR="00174B03" w:rsidRPr="00C816E1" w14:paraId="44B140CB" w14:textId="77777777" w:rsidTr="0052612F">
        <w:trPr>
          <w:gridAfter w:val="2"/>
          <w:wAfter w:w="558" w:type="dxa"/>
          <w:trHeight w:val="288"/>
          <w:jc w:val="center"/>
        </w:trPr>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tcPr>
          <w:p w14:paraId="737B971C" w14:textId="77777777" w:rsidR="00174B03" w:rsidRPr="005866CD" w:rsidRDefault="00174B03" w:rsidP="00206736">
            <w:pPr>
              <w:tabs>
                <w:tab w:val="num" w:pos="4320"/>
              </w:tabs>
              <w:ind w:left="90"/>
              <w:rPr>
                <w:rFonts w:ascii="Arial" w:hAnsi="Arial" w:cs="Arial"/>
                <w:sz w:val="18"/>
                <w:szCs w:val="18"/>
              </w:rPr>
            </w:pPr>
            <w:r w:rsidRPr="005866CD">
              <w:rPr>
                <w:rFonts w:ascii="Arial" w:hAnsi="Arial" w:cs="Arial"/>
                <w:sz w:val="18"/>
                <w:szCs w:val="18"/>
              </w:rPr>
              <w:t>Facilitator</w:t>
            </w:r>
          </w:p>
        </w:tc>
        <w:tc>
          <w:tcPr>
            <w:tcW w:w="25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676108E1" w14:textId="77777777" w:rsidR="00174B03" w:rsidRPr="006D2C96" w:rsidRDefault="004D20B5" w:rsidP="00434669">
            <w:pPr>
              <w:tabs>
                <w:tab w:val="num" w:pos="4320"/>
              </w:tabs>
              <w:jc w:val="center"/>
              <w:rPr>
                <w:rFonts w:ascii="Arial" w:hAnsi="Arial" w:cs="Arial"/>
                <w:sz w:val="18"/>
                <w:szCs w:val="18"/>
              </w:rPr>
            </w:pPr>
            <w:r>
              <w:rPr>
                <w:rFonts w:ascii="Arial" w:hAnsi="Arial" w:cs="Arial"/>
                <w:sz w:val="18"/>
                <w:szCs w:val="18"/>
              </w:rPr>
              <w:t>Tim Lystila</w:t>
            </w:r>
          </w:p>
        </w:tc>
        <w:tc>
          <w:tcPr>
            <w:tcW w:w="181" w:type="dxa"/>
            <w:tcBorders>
              <w:left w:val="single" w:sz="4" w:space="0" w:color="808080" w:themeColor="background1" w:themeShade="80"/>
              <w:right w:val="single" w:sz="4" w:space="0" w:color="auto"/>
            </w:tcBorders>
          </w:tcPr>
          <w:p w14:paraId="109E8C50" w14:textId="77777777" w:rsidR="00174B03" w:rsidRDefault="00174B03" w:rsidP="00D756F5">
            <w:pPr>
              <w:tabs>
                <w:tab w:val="num" w:pos="4320"/>
              </w:tabs>
              <w:ind w:left="90"/>
              <w:rPr>
                <w:sz w:val="20"/>
                <w:szCs w:val="20"/>
              </w:rPr>
            </w:pPr>
          </w:p>
        </w:tc>
        <w:sdt>
          <w:sdtPr>
            <w:rPr>
              <w:sz w:val="20"/>
              <w:szCs w:val="20"/>
            </w:rPr>
            <w:id w:val="-1465187088"/>
            <w14:checkbox>
              <w14:checked w14:val="1"/>
              <w14:checkedState w14:val="00FC" w14:font="Wingdings"/>
              <w14:uncheckedState w14:val="2610" w14:font="MS Gothic"/>
            </w14:checkbox>
          </w:sdtPr>
          <w:sdtContent>
            <w:tc>
              <w:tcPr>
                <w:tcW w:w="450" w:type="dxa"/>
                <w:tcBorders>
                  <w:left w:val="single" w:sz="4" w:space="0" w:color="auto"/>
                </w:tcBorders>
                <w:shd w:val="clear" w:color="auto" w:fill="auto"/>
                <w:vAlign w:val="bottom"/>
              </w:tcPr>
              <w:p w14:paraId="2D79941C" w14:textId="32389851" w:rsidR="00174B03" w:rsidRPr="00C03F6D" w:rsidRDefault="00CC1005" w:rsidP="00D756F5">
                <w:pPr>
                  <w:tabs>
                    <w:tab w:val="num" w:pos="4320"/>
                  </w:tabs>
                  <w:ind w:left="90"/>
                  <w:rPr>
                    <w:rFonts w:ascii="Arial" w:hAnsi="Arial" w:cs="Arial"/>
                    <w:sz w:val="18"/>
                    <w:szCs w:val="18"/>
                  </w:rPr>
                </w:pPr>
                <w:r>
                  <w:rPr>
                    <w:sz w:val="20"/>
                    <w:szCs w:val="20"/>
                  </w:rPr>
                  <w:sym w:font="Wingdings" w:char="F0FC"/>
                </w:r>
              </w:p>
            </w:tc>
          </w:sdtContent>
        </w:sdt>
        <w:tc>
          <w:tcPr>
            <w:tcW w:w="2322" w:type="dxa"/>
            <w:gridSpan w:val="2"/>
            <w:tcBorders>
              <w:right w:val="single" w:sz="4" w:space="0" w:color="auto"/>
            </w:tcBorders>
            <w:shd w:val="clear" w:color="auto" w:fill="auto"/>
            <w:vAlign w:val="bottom"/>
          </w:tcPr>
          <w:p w14:paraId="2C33AEBF" w14:textId="4E1AF92E" w:rsidR="00174B03" w:rsidRPr="00201D68" w:rsidRDefault="00FC4007" w:rsidP="00B3717F">
            <w:pPr>
              <w:rPr>
                <w:rFonts w:ascii="Arial" w:hAnsi="Arial" w:cs="Arial"/>
                <w:sz w:val="18"/>
                <w:szCs w:val="20"/>
              </w:rPr>
            </w:pPr>
            <w:r>
              <w:rPr>
                <w:rFonts w:ascii="Arial" w:hAnsi="Arial" w:cs="Arial"/>
                <w:sz w:val="18"/>
                <w:szCs w:val="20"/>
              </w:rPr>
              <w:t xml:space="preserve">Tim Lystila </w:t>
            </w:r>
            <w:r w:rsidR="005C309D">
              <w:rPr>
                <w:rFonts w:ascii="Arial" w:hAnsi="Arial" w:cs="Arial"/>
                <w:sz w:val="18"/>
                <w:szCs w:val="20"/>
              </w:rPr>
              <w:t>- President</w:t>
            </w:r>
            <w:r w:rsidR="0014447E">
              <w:rPr>
                <w:rFonts w:ascii="Arial" w:hAnsi="Arial" w:cs="Arial"/>
                <w:sz w:val="18"/>
                <w:szCs w:val="20"/>
              </w:rPr>
              <w:t xml:space="preserve"> </w:t>
            </w:r>
          </w:p>
        </w:tc>
        <w:sdt>
          <w:sdtPr>
            <w:rPr>
              <w:sz w:val="20"/>
              <w:szCs w:val="20"/>
            </w:rPr>
            <w:id w:val="2099206355"/>
            <w14:checkbox>
              <w14:checked w14:val="0"/>
              <w14:checkedState w14:val="00FC" w14:font="Wingdings"/>
              <w14:uncheckedState w14:val="2610" w14:font="MS Gothic"/>
            </w14:checkbox>
          </w:sdtPr>
          <w:sdtContent>
            <w:tc>
              <w:tcPr>
                <w:tcW w:w="378" w:type="dxa"/>
                <w:gridSpan w:val="2"/>
                <w:tcBorders>
                  <w:left w:val="single" w:sz="4" w:space="0" w:color="auto"/>
                </w:tcBorders>
                <w:shd w:val="clear" w:color="auto" w:fill="auto"/>
                <w:vAlign w:val="bottom"/>
              </w:tcPr>
              <w:p w14:paraId="55C38E2E" w14:textId="1DA151A0" w:rsidR="00174B03" w:rsidRPr="00C03F6D" w:rsidRDefault="00CC1005" w:rsidP="00D756F5">
                <w:pPr>
                  <w:tabs>
                    <w:tab w:val="num" w:pos="4320"/>
                  </w:tabs>
                  <w:ind w:left="90"/>
                  <w:rPr>
                    <w:rFonts w:ascii="Arial" w:hAnsi="Arial" w:cs="Arial"/>
                    <w:sz w:val="18"/>
                    <w:szCs w:val="18"/>
                  </w:rPr>
                </w:pPr>
                <w:r>
                  <w:rPr>
                    <w:rFonts w:ascii="MS Gothic" w:eastAsia="MS Gothic" w:hAnsi="MS Gothic" w:hint="eastAsia"/>
                    <w:sz w:val="20"/>
                    <w:szCs w:val="20"/>
                  </w:rPr>
                  <w:t>☐</w:t>
                </w:r>
              </w:p>
            </w:tc>
          </w:sdtContent>
        </w:sdt>
        <w:tc>
          <w:tcPr>
            <w:tcW w:w="2052" w:type="dxa"/>
            <w:gridSpan w:val="3"/>
            <w:tcBorders>
              <w:right w:val="single" w:sz="4" w:space="0" w:color="auto"/>
            </w:tcBorders>
            <w:shd w:val="clear" w:color="auto" w:fill="auto"/>
            <w:vAlign w:val="bottom"/>
          </w:tcPr>
          <w:p w14:paraId="4A326EC6" w14:textId="35C28F6D" w:rsidR="00BB3649" w:rsidRPr="00201D68" w:rsidRDefault="00BB3649" w:rsidP="00811483">
            <w:pPr>
              <w:rPr>
                <w:rFonts w:ascii="Arial" w:hAnsi="Arial" w:cs="Arial"/>
                <w:sz w:val="18"/>
                <w:szCs w:val="20"/>
              </w:rPr>
            </w:pPr>
            <w:r>
              <w:rPr>
                <w:rFonts w:ascii="Arial" w:hAnsi="Arial" w:cs="Arial"/>
                <w:sz w:val="18"/>
                <w:szCs w:val="20"/>
              </w:rPr>
              <w:t>Kevin Yohe</w:t>
            </w:r>
          </w:p>
        </w:tc>
        <w:tc>
          <w:tcPr>
            <w:tcW w:w="526" w:type="dxa"/>
            <w:tcBorders>
              <w:left w:val="single" w:sz="4" w:space="0" w:color="auto"/>
            </w:tcBorders>
            <w:shd w:val="clear" w:color="auto" w:fill="auto"/>
            <w:vAlign w:val="bottom"/>
          </w:tcPr>
          <w:p w14:paraId="0BD089A2" w14:textId="5008992C" w:rsidR="00174B03" w:rsidRPr="00C03F6D" w:rsidRDefault="00000000" w:rsidP="000D391B">
            <w:pPr>
              <w:tabs>
                <w:tab w:val="num" w:pos="4320"/>
              </w:tabs>
              <w:ind w:left="90"/>
              <w:rPr>
                <w:rFonts w:ascii="Arial" w:hAnsi="Arial" w:cs="Arial"/>
                <w:sz w:val="18"/>
                <w:szCs w:val="18"/>
              </w:rPr>
            </w:pPr>
            <w:sdt>
              <w:sdtPr>
                <w:rPr>
                  <w:sz w:val="20"/>
                  <w:szCs w:val="20"/>
                </w:rPr>
                <w:id w:val="1502542383"/>
                <w14:checkbox>
                  <w14:checked w14:val="1"/>
                  <w14:checkedState w14:val="00FC" w14:font="Wingdings"/>
                  <w14:uncheckedState w14:val="2610" w14:font="MS Gothic"/>
                </w14:checkbox>
              </w:sdtPr>
              <w:sdtContent>
                <w:r w:rsidR="00CC1005">
                  <w:rPr>
                    <w:sz w:val="20"/>
                    <w:szCs w:val="20"/>
                  </w:rPr>
                  <w:sym w:font="Wingdings" w:char="F0FC"/>
                </w:r>
              </w:sdtContent>
            </w:sdt>
            <w:r w:rsidR="000D391B">
              <w:rPr>
                <w:sz w:val="20"/>
                <w:szCs w:val="20"/>
              </w:rPr>
              <w:t xml:space="preserve"> </w:t>
            </w:r>
          </w:p>
        </w:tc>
        <w:tc>
          <w:tcPr>
            <w:tcW w:w="1938" w:type="dxa"/>
            <w:gridSpan w:val="3"/>
            <w:tcBorders>
              <w:right w:val="single" w:sz="4" w:space="0" w:color="auto"/>
            </w:tcBorders>
            <w:shd w:val="clear" w:color="auto" w:fill="auto"/>
            <w:vAlign w:val="bottom"/>
          </w:tcPr>
          <w:p w14:paraId="5A3CCE50" w14:textId="7F337B63" w:rsidR="00174B03" w:rsidRPr="00201D68" w:rsidRDefault="00D70206" w:rsidP="00D756F5">
            <w:pPr>
              <w:rPr>
                <w:rFonts w:ascii="Arial" w:hAnsi="Arial" w:cs="Arial"/>
                <w:sz w:val="18"/>
                <w:szCs w:val="20"/>
              </w:rPr>
            </w:pPr>
            <w:r>
              <w:rPr>
                <w:rFonts w:ascii="Arial" w:hAnsi="Arial" w:cs="Arial"/>
                <w:sz w:val="18"/>
                <w:szCs w:val="20"/>
              </w:rPr>
              <w:t>Chris</w:t>
            </w:r>
            <w:r w:rsidR="00E015DD">
              <w:rPr>
                <w:rFonts w:ascii="Arial" w:hAnsi="Arial" w:cs="Arial"/>
                <w:sz w:val="18"/>
                <w:szCs w:val="20"/>
              </w:rPr>
              <w:t>t</w:t>
            </w:r>
            <w:r>
              <w:rPr>
                <w:rFonts w:ascii="Arial" w:hAnsi="Arial" w:cs="Arial"/>
                <w:sz w:val="18"/>
                <w:szCs w:val="20"/>
              </w:rPr>
              <w:t>opher Penney</w:t>
            </w:r>
          </w:p>
        </w:tc>
        <w:sdt>
          <w:sdtPr>
            <w:rPr>
              <w:sz w:val="20"/>
              <w:szCs w:val="20"/>
            </w:rPr>
            <w:id w:val="555275107"/>
            <w14:checkbox>
              <w14:checked w14:val="0"/>
              <w14:checkedState w14:val="00FC" w14:font="Wingdings"/>
              <w14:uncheckedState w14:val="2610" w14:font="MS Gothic"/>
            </w14:checkbox>
          </w:sdtPr>
          <w:sdtContent>
            <w:tc>
              <w:tcPr>
                <w:tcW w:w="450" w:type="dxa"/>
                <w:gridSpan w:val="2"/>
                <w:tcBorders>
                  <w:left w:val="single" w:sz="4" w:space="0" w:color="auto"/>
                </w:tcBorders>
                <w:vAlign w:val="bottom"/>
              </w:tcPr>
              <w:p w14:paraId="69C3B152" w14:textId="77777777" w:rsidR="00174B03" w:rsidRPr="00C03F6D" w:rsidRDefault="00BD0830" w:rsidP="00D756F5">
                <w:pPr>
                  <w:tabs>
                    <w:tab w:val="num" w:pos="4320"/>
                  </w:tabs>
                  <w:ind w:left="90"/>
                  <w:rPr>
                    <w:rFonts w:ascii="Arial" w:hAnsi="Arial" w:cs="Arial"/>
                    <w:sz w:val="18"/>
                    <w:szCs w:val="18"/>
                  </w:rPr>
                </w:pPr>
                <w:r>
                  <w:rPr>
                    <w:rFonts w:ascii="MS Gothic" w:eastAsia="MS Gothic" w:hAnsi="MS Gothic" w:hint="eastAsia"/>
                    <w:sz w:val="20"/>
                    <w:szCs w:val="20"/>
                  </w:rPr>
                  <w:t>☐</w:t>
                </w:r>
              </w:p>
            </w:tc>
          </w:sdtContent>
        </w:sdt>
        <w:tc>
          <w:tcPr>
            <w:tcW w:w="2184" w:type="dxa"/>
            <w:gridSpan w:val="3"/>
            <w:vAlign w:val="bottom"/>
          </w:tcPr>
          <w:p w14:paraId="137683F6" w14:textId="77777777" w:rsidR="00174B03" w:rsidRPr="004E6BDC" w:rsidRDefault="00174B03" w:rsidP="00D756F5">
            <w:pPr>
              <w:rPr>
                <w:rFonts w:ascii="Arial" w:hAnsi="Arial" w:cs="Arial"/>
                <w:sz w:val="18"/>
                <w:szCs w:val="20"/>
              </w:rPr>
            </w:pPr>
          </w:p>
        </w:tc>
      </w:tr>
      <w:tr w:rsidR="00174B03" w:rsidRPr="00C816E1" w14:paraId="731E423E" w14:textId="77777777" w:rsidTr="0052612F">
        <w:trPr>
          <w:gridAfter w:val="2"/>
          <w:wAfter w:w="558" w:type="dxa"/>
          <w:trHeight w:val="288"/>
          <w:jc w:val="center"/>
        </w:trPr>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0F9013" w14:textId="77777777" w:rsidR="00174B03" w:rsidRPr="005866CD" w:rsidRDefault="00174B03" w:rsidP="00D756F5">
            <w:pPr>
              <w:tabs>
                <w:tab w:val="num" w:pos="4320"/>
              </w:tabs>
              <w:ind w:left="90"/>
              <w:rPr>
                <w:rFonts w:ascii="Arial" w:hAnsi="Arial" w:cs="Arial"/>
                <w:sz w:val="18"/>
                <w:szCs w:val="18"/>
              </w:rPr>
            </w:pPr>
          </w:p>
        </w:tc>
        <w:tc>
          <w:tcPr>
            <w:tcW w:w="25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170B0E" w14:textId="77777777" w:rsidR="00174B03" w:rsidRPr="006D2C96" w:rsidRDefault="00174B03" w:rsidP="00F777E5">
            <w:pPr>
              <w:tabs>
                <w:tab w:val="num" w:pos="4320"/>
              </w:tabs>
              <w:rPr>
                <w:rFonts w:ascii="Arial" w:hAnsi="Arial" w:cs="Arial"/>
                <w:sz w:val="18"/>
                <w:szCs w:val="18"/>
              </w:rPr>
            </w:pPr>
          </w:p>
        </w:tc>
        <w:tc>
          <w:tcPr>
            <w:tcW w:w="181" w:type="dxa"/>
            <w:tcBorders>
              <w:left w:val="single" w:sz="4" w:space="0" w:color="808080" w:themeColor="background1" w:themeShade="80"/>
              <w:right w:val="single" w:sz="4" w:space="0" w:color="auto"/>
            </w:tcBorders>
          </w:tcPr>
          <w:p w14:paraId="56101657" w14:textId="77777777" w:rsidR="00174B03" w:rsidRDefault="00174B03" w:rsidP="00D756F5">
            <w:pPr>
              <w:tabs>
                <w:tab w:val="num" w:pos="4320"/>
              </w:tabs>
              <w:ind w:left="90"/>
              <w:rPr>
                <w:sz w:val="20"/>
                <w:szCs w:val="20"/>
              </w:rPr>
            </w:pPr>
          </w:p>
        </w:tc>
        <w:sdt>
          <w:sdtPr>
            <w:rPr>
              <w:sz w:val="20"/>
              <w:szCs w:val="20"/>
            </w:rPr>
            <w:id w:val="-448404161"/>
            <w14:checkbox>
              <w14:checked w14:val="1"/>
              <w14:checkedState w14:val="00FC" w14:font="Wingdings"/>
              <w14:uncheckedState w14:val="2610" w14:font="MS Gothic"/>
            </w14:checkbox>
          </w:sdtPr>
          <w:sdtContent>
            <w:tc>
              <w:tcPr>
                <w:tcW w:w="450" w:type="dxa"/>
                <w:tcBorders>
                  <w:left w:val="single" w:sz="4" w:space="0" w:color="auto"/>
                </w:tcBorders>
                <w:shd w:val="clear" w:color="auto" w:fill="auto"/>
                <w:vAlign w:val="bottom"/>
              </w:tcPr>
              <w:p w14:paraId="4235E3FE" w14:textId="43F94A90" w:rsidR="00174B03" w:rsidRPr="00C03F6D" w:rsidRDefault="00CC1005" w:rsidP="00D756F5">
                <w:pPr>
                  <w:tabs>
                    <w:tab w:val="num" w:pos="4320"/>
                  </w:tabs>
                  <w:ind w:left="90"/>
                  <w:rPr>
                    <w:rFonts w:ascii="Arial" w:hAnsi="Arial" w:cs="Arial"/>
                    <w:sz w:val="18"/>
                    <w:szCs w:val="18"/>
                  </w:rPr>
                </w:pPr>
                <w:r>
                  <w:rPr>
                    <w:sz w:val="20"/>
                    <w:szCs w:val="20"/>
                  </w:rPr>
                  <w:sym w:font="Wingdings" w:char="F0FC"/>
                </w:r>
              </w:p>
            </w:tc>
          </w:sdtContent>
        </w:sdt>
        <w:tc>
          <w:tcPr>
            <w:tcW w:w="2322" w:type="dxa"/>
            <w:gridSpan w:val="2"/>
            <w:tcBorders>
              <w:right w:val="single" w:sz="4" w:space="0" w:color="auto"/>
            </w:tcBorders>
            <w:shd w:val="clear" w:color="auto" w:fill="auto"/>
            <w:vAlign w:val="bottom"/>
          </w:tcPr>
          <w:p w14:paraId="28785FB1" w14:textId="5E8FF8AE" w:rsidR="00174B03" w:rsidRPr="00462948" w:rsidRDefault="00BC041A" w:rsidP="00C56522">
            <w:pPr>
              <w:rPr>
                <w:rFonts w:ascii="Arial" w:hAnsi="Arial" w:cs="Arial"/>
                <w:sz w:val="18"/>
                <w:szCs w:val="20"/>
              </w:rPr>
            </w:pPr>
            <w:r>
              <w:rPr>
                <w:rFonts w:ascii="Arial" w:hAnsi="Arial" w:cs="Arial"/>
                <w:sz w:val="18"/>
                <w:szCs w:val="20"/>
              </w:rPr>
              <w:t>Eric Beckman</w:t>
            </w:r>
            <w:r w:rsidR="005C309D">
              <w:rPr>
                <w:rFonts w:ascii="Arial" w:hAnsi="Arial" w:cs="Arial"/>
                <w:sz w:val="18"/>
                <w:szCs w:val="20"/>
              </w:rPr>
              <w:t xml:space="preserve"> – Vice President</w:t>
            </w:r>
          </w:p>
        </w:tc>
        <w:sdt>
          <w:sdtPr>
            <w:rPr>
              <w:sz w:val="20"/>
              <w:szCs w:val="20"/>
            </w:rPr>
            <w:id w:val="-1876771882"/>
            <w14:checkbox>
              <w14:checked w14:val="0"/>
              <w14:checkedState w14:val="00FC" w14:font="Wingdings"/>
              <w14:uncheckedState w14:val="2610" w14:font="MS Gothic"/>
            </w14:checkbox>
          </w:sdtPr>
          <w:sdtContent>
            <w:tc>
              <w:tcPr>
                <w:tcW w:w="378" w:type="dxa"/>
                <w:gridSpan w:val="2"/>
                <w:tcBorders>
                  <w:left w:val="single" w:sz="4" w:space="0" w:color="auto"/>
                </w:tcBorders>
                <w:shd w:val="clear" w:color="auto" w:fill="auto"/>
                <w:vAlign w:val="bottom"/>
              </w:tcPr>
              <w:p w14:paraId="2CFBC9AA" w14:textId="63DE32AC" w:rsidR="00174B03" w:rsidRPr="00C03F6D" w:rsidRDefault="005C309D" w:rsidP="00D756F5">
                <w:pPr>
                  <w:tabs>
                    <w:tab w:val="num" w:pos="4320"/>
                  </w:tabs>
                  <w:ind w:left="90"/>
                  <w:rPr>
                    <w:rFonts w:ascii="Arial" w:hAnsi="Arial" w:cs="Arial"/>
                    <w:sz w:val="18"/>
                    <w:szCs w:val="18"/>
                  </w:rPr>
                </w:pPr>
                <w:r>
                  <w:rPr>
                    <w:rFonts w:ascii="MS Gothic" w:eastAsia="MS Gothic" w:hAnsi="MS Gothic" w:hint="eastAsia"/>
                    <w:sz w:val="20"/>
                    <w:szCs w:val="20"/>
                  </w:rPr>
                  <w:t>☐</w:t>
                </w:r>
              </w:p>
            </w:tc>
          </w:sdtContent>
        </w:sdt>
        <w:tc>
          <w:tcPr>
            <w:tcW w:w="2052" w:type="dxa"/>
            <w:gridSpan w:val="3"/>
            <w:tcBorders>
              <w:right w:val="single" w:sz="4" w:space="0" w:color="auto"/>
            </w:tcBorders>
            <w:shd w:val="clear" w:color="auto" w:fill="auto"/>
            <w:vAlign w:val="bottom"/>
          </w:tcPr>
          <w:p w14:paraId="527459B8" w14:textId="0B31BF07" w:rsidR="00174B03" w:rsidRPr="00201D68" w:rsidRDefault="00BB3649" w:rsidP="00D756F5">
            <w:pPr>
              <w:rPr>
                <w:rFonts w:ascii="Arial" w:hAnsi="Arial" w:cs="Arial"/>
                <w:sz w:val="18"/>
                <w:szCs w:val="20"/>
              </w:rPr>
            </w:pPr>
            <w:r>
              <w:rPr>
                <w:rFonts w:ascii="Arial" w:hAnsi="Arial" w:cs="Arial"/>
                <w:sz w:val="18"/>
                <w:szCs w:val="20"/>
              </w:rPr>
              <w:t>Jill Dix</w:t>
            </w:r>
          </w:p>
        </w:tc>
        <w:tc>
          <w:tcPr>
            <w:tcW w:w="526" w:type="dxa"/>
            <w:tcBorders>
              <w:left w:val="single" w:sz="4" w:space="0" w:color="auto"/>
            </w:tcBorders>
            <w:shd w:val="clear" w:color="auto" w:fill="auto"/>
            <w:vAlign w:val="bottom"/>
          </w:tcPr>
          <w:p w14:paraId="54A2D550" w14:textId="1557A19E" w:rsidR="00174B03" w:rsidRPr="00C03F6D" w:rsidRDefault="00000000" w:rsidP="00D756F5">
            <w:pPr>
              <w:tabs>
                <w:tab w:val="num" w:pos="4320"/>
              </w:tabs>
              <w:ind w:left="90"/>
              <w:rPr>
                <w:rFonts w:ascii="Arial" w:hAnsi="Arial" w:cs="Arial"/>
                <w:sz w:val="18"/>
                <w:szCs w:val="18"/>
              </w:rPr>
            </w:pPr>
            <w:sdt>
              <w:sdtPr>
                <w:rPr>
                  <w:sz w:val="20"/>
                  <w:szCs w:val="20"/>
                </w:rPr>
                <w:id w:val="-904149143"/>
                <w14:checkbox>
                  <w14:checked w14:val="0"/>
                  <w14:checkedState w14:val="00FC" w14:font="Wingdings"/>
                  <w14:uncheckedState w14:val="2610" w14:font="MS Gothic"/>
                </w14:checkbox>
              </w:sdtPr>
              <w:sdtContent>
                <w:r w:rsidR="0052612F">
                  <w:rPr>
                    <w:rFonts w:ascii="MS Gothic" w:eastAsia="MS Gothic" w:hAnsi="MS Gothic" w:hint="eastAsia"/>
                    <w:sz w:val="20"/>
                    <w:szCs w:val="20"/>
                  </w:rPr>
                  <w:t>☐</w:t>
                </w:r>
              </w:sdtContent>
            </w:sdt>
          </w:p>
        </w:tc>
        <w:tc>
          <w:tcPr>
            <w:tcW w:w="1938" w:type="dxa"/>
            <w:gridSpan w:val="3"/>
            <w:tcBorders>
              <w:right w:val="single" w:sz="4" w:space="0" w:color="auto"/>
            </w:tcBorders>
            <w:shd w:val="clear" w:color="auto" w:fill="auto"/>
            <w:vAlign w:val="bottom"/>
          </w:tcPr>
          <w:p w14:paraId="05DE465E" w14:textId="77777777" w:rsidR="00174B03" w:rsidRPr="00201D68" w:rsidRDefault="00174B03" w:rsidP="00D756F5">
            <w:pPr>
              <w:rPr>
                <w:rFonts w:ascii="Arial" w:hAnsi="Arial" w:cs="Arial"/>
                <w:sz w:val="18"/>
                <w:szCs w:val="20"/>
              </w:rPr>
            </w:pPr>
          </w:p>
        </w:tc>
        <w:sdt>
          <w:sdtPr>
            <w:rPr>
              <w:sz w:val="20"/>
              <w:szCs w:val="20"/>
            </w:rPr>
            <w:id w:val="1796791890"/>
            <w14:checkbox>
              <w14:checked w14:val="0"/>
              <w14:checkedState w14:val="00FC" w14:font="Wingdings"/>
              <w14:uncheckedState w14:val="2610" w14:font="MS Gothic"/>
            </w14:checkbox>
          </w:sdtPr>
          <w:sdtContent>
            <w:tc>
              <w:tcPr>
                <w:tcW w:w="450" w:type="dxa"/>
                <w:gridSpan w:val="2"/>
                <w:tcBorders>
                  <w:left w:val="single" w:sz="4" w:space="0" w:color="auto"/>
                </w:tcBorders>
                <w:vAlign w:val="bottom"/>
              </w:tcPr>
              <w:p w14:paraId="3B3E31A1" w14:textId="77777777" w:rsidR="00174B03" w:rsidRPr="00C03F6D" w:rsidRDefault="0036412B" w:rsidP="00D756F5">
                <w:pPr>
                  <w:tabs>
                    <w:tab w:val="num" w:pos="4320"/>
                  </w:tabs>
                  <w:ind w:left="90"/>
                  <w:rPr>
                    <w:rFonts w:ascii="Arial" w:hAnsi="Arial" w:cs="Arial"/>
                    <w:sz w:val="18"/>
                    <w:szCs w:val="18"/>
                  </w:rPr>
                </w:pPr>
                <w:r>
                  <w:rPr>
                    <w:rFonts w:ascii="MS Gothic" w:eastAsia="MS Gothic" w:hAnsi="MS Gothic" w:hint="eastAsia"/>
                    <w:sz w:val="20"/>
                    <w:szCs w:val="20"/>
                  </w:rPr>
                  <w:t>☐</w:t>
                </w:r>
              </w:p>
            </w:tc>
          </w:sdtContent>
        </w:sdt>
        <w:tc>
          <w:tcPr>
            <w:tcW w:w="2184" w:type="dxa"/>
            <w:gridSpan w:val="3"/>
            <w:vAlign w:val="bottom"/>
          </w:tcPr>
          <w:p w14:paraId="5C02D124" w14:textId="77777777" w:rsidR="00174B03" w:rsidRPr="00201D68" w:rsidRDefault="00174B03" w:rsidP="00D756F5">
            <w:pPr>
              <w:rPr>
                <w:rFonts w:ascii="Arial" w:hAnsi="Arial" w:cs="Arial"/>
                <w:sz w:val="18"/>
                <w:szCs w:val="20"/>
              </w:rPr>
            </w:pPr>
          </w:p>
        </w:tc>
      </w:tr>
      <w:tr w:rsidR="00174B03" w:rsidRPr="00C816E1" w14:paraId="7DC01438" w14:textId="77777777" w:rsidTr="0052612F">
        <w:trPr>
          <w:gridAfter w:val="2"/>
          <w:wAfter w:w="558" w:type="dxa"/>
          <w:trHeight w:val="288"/>
          <w:jc w:val="center"/>
        </w:trPr>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tcPr>
          <w:p w14:paraId="6AE04180" w14:textId="77777777" w:rsidR="00174B03" w:rsidRPr="005866CD" w:rsidRDefault="00174B03" w:rsidP="00A71C00">
            <w:pPr>
              <w:tabs>
                <w:tab w:val="num" w:pos="4320"/>
              </w:tabs>
              <w:ind w:left="90"/>
              <w:rPr>
                <w:rFonts w:ascii="Arial" w:hAnsi="Arial" w:cs="Arial"/>
                <w:sz w:val="18"/>
                <w:szCs w:val="18"/>
              </w:rPr>
            </w:pPr>
            <w:r>
              <w:rPr>
                <w:rFonts w:ascii="Arial" w:hAnsi="Arial" w:cs="Arial"/>
                <w:sz w:val="18"/>
                <w:szCs w:val="18"/>
              </w:rPr>
              <w:t>Scribe</w:t>
            </w:r>
          </w:p>
        </w:tc>
        <w:tc>
          <w:tcPr>
            <w:tcW w:w="25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tcPr>
          <w:p w14:paraId="383DCACE" w14:textId="77777777" w:rsidR="00174B03" w:rsidRPr="004E6BDC" w:rsidRDefault="0014447E" w:rsidP="00434669">
            <w:pPr>
              <w:tabs>
                <w:tab w:val="num" w:pos="4320"/>
              </w:tabs>
              <w:jc w:val="center"/>
              <w:rPr>
                <w:rFonts w:ascii="Arial" w:hAnsi="Arial" w:cs="Arial"/>
                <w:sz w:val="18"/>
                <w:szCs w:val="18"/>
              </w:rPr>
            </w:pPr>
            <w:r>
              <w:rPr>
                <w:rFonts w:ascii="Arial" w:hAnsi="Arial" w:cs="Arial"/>
                <w:sz w:val="18"/>
                <w:szCs w:val="18"/>
              </w:rPr>
              <w:t>Sarah Bekkala</w:t>
            </w:r>
          </w:p>
        </w:tc>
        <w:tc>
          <w:tcPr>
            <w:tcW w:w="181" w:type="dxa"/>
            <w:tcBorders>
              <w:left w:val="single" w:sz="4" w:space="0" w:color="808080" w:themeColor="background1" w:themeShade="80"/>
              <w:right w:val="single" w:sz="4" w:space="0" w:color="auto"/>
            </w:tcBorders>
          </w:tcPr>
          <w:p w14:paraId="359A0BB1" w14:textId="77777777" w:rsidR="00174B03" w:rsidRDefault="00174B03" w:rsidP="00A71C00">
            <w:pPr>
              <w:tabs>
                <w:tab w:val="num" w:pos="4320"/>
              </w:tabs>
              <w:ind w:left="90"/>
              <w:rPr>
                <w:sz w:val="20"/>
                <w:szCs w:val="20"/>
              </w:rPr>
            </w:pPr>
          </w:p>
        </w:tc>
        <w:sdt>
          <w:sdtPr>
            <w:rPr>
              <w:sz w:val="20"/>
              <w:szCs w:val="20"/>
            </w:rPr>
            <w:id w:val="355001597"/>
            <w14:checkbox>
              <w14:checked w14:val="1"/>
              <w14:checkedState w14:val="00FC" w14:font="Wingdings"/>
              <w14:uncheckedState w14:val="2610" w14:font="MS Gothic"/>
            </w14:checkbox>
          </w:sdtPr>
          <w:sdtContent>
            <w:tc>
              <w:tcPr>
                <w:tcW w:w="450" w:type="dxa"/>
                <w:tcBorders>
                  <w:left w:val="single" w:sz="4" w:space="0" w:color="auto"/>
                </w:tcBorders>
                <w:shd w:val="clear" w:color="auto" w:fill="auto"/>
                <w:vAlign w:val="bottom"/>
              </w:tcPr>
              <w:p w14:paraId="71BF4A62" w14:textId="309C787E" w:rsidR="00174B03" w:rsidRPr="00C03F6D" w:rsidRDefault="00CC1005" w:rsidP="00A71C00">
                <w:pPr>
                  <w:tabs>
                    <w:tab w:val="num" w:pos="4320"/>
                  </w:tabs>
                  <w:ind w:left="90"/>
                  <w:rPr>
                    <w:rFonts w:ascii="Arial" w:hAnsi="Arial" w:cs="Arial"/>
                    <w:sz w:val="18"/>
                    <w:szCs w:val="18"/>
                  </w:rPr>
                </w:pPr>
                <w:r>
                  <w:rPr>
                    <w:sz w:val="20"/>
                    <w:szCs w:val="20"/>
                  </w:rPr>
                  <w:sym w:font="Wingdings" w:char="F0FC"/>
                </w:r>
              </w:p>
            </w:tc>
          </w:sdtContent>
        </w:sdt>
        <w:tc>
          <w:tcPr>
            <w:tcW w:w="2322" w:type="dxa"/>
            <w:gridSpan w:val="2"/>
            <w:tcBorders>
              <w:right w:val="single" w:sz="4" w:space="0" w:color="auto"/>
            </w:tcBorders>
            <w:shd w:val="clear" w:color="auto" w:fill="auto"/>
            <w:vAlign w:val="bottom"/>
          </w:tcPr>
          <w:p w14:paraId="52957D93" w14:textId="4C9E11CD" w:rsidR="00174B03" w:rsidRPr="00201D68" w:rsidRDefault="00BB3649" w:rsidP="00C56522">
            <w:pPr>
              <w:rPr>
                <w:rFonts w:ascii="Arial" w:hAnsi="Arial" w:cs="Arial"/>
                <w:sz w:val="18"/>
                <w:szCs w:val="20"/>
              </w:rPr>
            </w:pPr>
            <w:r>
              <w:rPr>
                <w:rFonts w:ascii="Arial" w:hAnsi="Arial" w:cs="Arial"/>
                <w:sz w:val="18"/>
                <w:szCs w:val="20"/>
              </w:rPr>
              <w:t>Sarah Bekkala</w:t>
            </w:r>
            <w:r w:rsidR="005C309D">
              <w:rPr>
                <w:rFonts w:ascii="Arial" w:hAnsi="Arial" w:cs="Arial"/>
                <w:sz w:val="18"/>
                <w:szCs w:val="20"/>
              </w:rPr>
              <w:t xml:space="preserve"> – Secretary</w:t>
            </w:r>
          </w:p>
        </w:tc>
        <w:sdt>
          <w:sdtPr>
            <w:rPr>
              <w:sz w:val="20"/>
              <w:szCs w:val="20"/>
            </w:rPr>
            <w:id w:val="1520198361"/>
            <w14:checkbox>
              <w14:checked w14:val="1"/>
              <w14:checkedState w14:val="00FC" w14:font="Wingdings"/>
              <w14:uncheckedState w14:val="2610" w14:font="MS Gothic"/>
            </w14:checkbox>
          </w:sdtPr>
          <w:sdtContent>
            <w:tc>
              <w:tcPr>
                <w:tcW w:w="378" w:type="dxa"/>
                <w:gridSpan w:val="2"/>
                <w:tcBorders>
                  <w:left w:val="single" w:sz="4" w:space="0" w:color="auto"/>
                </w:tcBorders>
                <w:shd w:val="clear" w:color="auto" w:fill="auto"/>
                <w:vAlign w:val="bottom"/>
              </w:tcPr>
              <w:p w14:paraId="4BFF4080" w14:textId="34C575AE" w:rsidR="00174B03" w:rsidRPr="00C03F6D" w:rsidRDefault="00CC1005" w:rsidP="00A71C00">
                <w:pPr>
                  <w:tabs>
                    <w:tab w:val="num" w:pos="4320"/>
                  </w:tabs>
                  <w:ind w:left="90"/>
                  <w:rPr>
                    <w:rFonts w:ascii="Arial" w:hAnsi="Arial" w:cs="Arial"/>
                    <w:sz w:val="18"/>
                    <w:szCs w:val="18"/>
                  </w:rPr>
                </w:pPr>
                <w:r>
                  <w:rPr>
                    <w:sz w:val="20"/>
                    <w:szCs w:val="20"/>
                  </w:rPr>
                  <w:sym w:font="Wingdings" w:char="F0FC"/>
                </w:r>
              </w:p>
            </w:tc>
          </w:sdtContent>
        </w:sdt>
        <w:tc>
          <w:tcPr>
            <w:tcW w:w="2052" w:type="dxa"/>
            <w:gridSpan w:val="3"/>
            <w:tcBorders>
              <w:right w:val="single" w:sz="4" w:space="0" w:color="auto"/>
            </w:tcBorders>
            <w:shd w:val="clear" w:color="auto" w:fill="auto"/>
            <w:vAlign w:val="bottom"/>
          </w:tcPr>
          <w:p w14:paraId="1A5A4F03" w14:textId="5DF9B611" w:rsidR="00174B03" w:rsidRPr="00201D68" w:rsidRDefault="00D70206" w:rsidP="00A71C00">
            <w:pPr>
              <w:rPr>
                <w:rFonts w:ascii="Arial" w:hAnsi="Arial" w:cs="Arial"/>
                <w:sz w:val="18"/>
                <w:szCs w:val="20"/>
              </w:rPr>
            </w:pPr>
            <w:r>
              <w:rPr>
                <w:rFonts w:ascii="Arial" w:hAnsi="Arial" w:cs="Arial"/>
                <w:sz w:val="18"/>
                <w:szCs w:val="20"/>
              </w:rPr>
              <w:t xml:space="preserve">Kristin Lystila </w:t>
            </w:r>
          </w:p>
        </w:tc>
        <w:sdt>
          <w:sdtPr>
            <w:rPr>
              <w:sz w:val="20"/>
              <w:szCs w:val="20"/>
            </w:rPr>
            <w:id w:val="-1116675362"/>
            <w14:checkbox>
              <w14:checked w14:val="0"/>
              <w14:checkedState w14:val="00FC" w14:font="Wingdings"/>
              <w14:uncheckedState w14:val="2610" w14:font="MS Gothic"/>
            </w14:checkbox>
          </w:sdtPr>
          <w:sdtContent>
            <w:tc>
              <w:tcPr>
                <w:tcW w:w="526" w:type="dxa"/>
                <w:tcBorders>
                  <w:left w:val="single" w:sz="4" w:space="0" w:color="auto"/>
                </w:tcBorders>
                <w:shd w:val="clear" w:color="auto" w:fill="auto"/>
                <w:vAlign w:val="bottom"/>
              </w:tcPr>
              <w:p w14:paraId="1595D7C5" w14:textId="77777777" w:rsidR="00174B03" w:rsidRPr="00C03F6D" w:rsidRDefault="00BD0830" w:rsidP="00A71C00">
                <w:pPr>
                  <w:tabs>
                    <w:tab w:val="num" w:pos="4320"/>
                  </w:tabs>
                  <w:ind w:left="90"/>
                  <w:rPr>
                    <w:rFonts w:ascii="Arial" w:hAnsi="Arial" w:cs="Arial"/>
                    <w:sz w:val="18"/>
                    <w:szCs w:val="18"/>
                  </w:rPr>
                </w:pPr>
                <w:r>
                  <w:rPr>
                    <w:rFonts w:ascii="MS Gothic" w:eastAsia="MS Gothic" w:hAnsi="MS Gothic" w:hint="eastAsia"/>
                    <w:sz w:val="20"/>
                    <w:szCs w:val="20"/>
                  </w:rPr>
                  <w:t>☐</w:t>
                </w:r>
              </w:p>
            </w:tc>
          </w:sdtContent>
        </w:sdt>
        <w:tc>
          <w:tcPr>
            <w:tcW w:w="1938" w:type="dxa"/>
            <w:gridSpan w:val="3"/>
            <w:tcBorders>
              <w:right w:val="single" w:sz="4" w:space="0" w:color="auto"/>
            </w:tcBorders>
            <w:shd w:val="clear" w:color="auto" w:fill="auto"/>
            <w:vAlign w:val="bottom"/>
          </w:tcPr>
          <w:p w14:paraId="30836474" w14:textId="77777777" w:rsidR="00174B03" w:rsidRPr="00201D68" w:rsidRDefault="00174B03" w:rsidP="00A71C00">
            <w:pPr>
              <w:rPr>
                <w:rFonts w:ascii="Arial" w:hAnsi="Arial" w:cs="Arial"/>
                <w:sz w:val="18"/>
                <w:szCs w:val="20"/>
              </w:rPr>
            </w:pPr>
          </w:p>
        </w:tc>
        <w:sdt>
          <w:sdtPr>
            <w:rPr>
              <w:sz w:val="20"/>
              <w:szCs w:val="20"/>
            </w:rPr>
            <w:id w:val="1430935764"/>
            <w14:checkbox>
              <w14:checked w14:val="0"/>
              <w14:checkedState w14:val="00FC" w14:font="Wingdings"/>
              <w14:uncheckedState w14:val="2610" w14:font="MS Gothic"/>
            </w14:checkbox>
          </w:sdtPr>
          <w:sdtContent>
            <w:tc>
              <w:tcPr>
                <w:tcW w:w="450" w:type="dxa"/>
                <w:gridSpan w:val="2"/>
                <w:tcBorders>
                  <w:left w:val="single" w:sz="4" w:space="0" w:color="auto"/>
                </w:tcBorders>
                <w:vAlign w:val="bottom"/>
              </w:tcPr>
              <w:p w14:paraId="3BB17F59" w14:textId="77777777" w:rsidR="00174B03" w:rsidRPr="00C03F6D" w:rsidRDefault="009B2099" w:rsidP="00A71C00">
                <w:pPr>
                  <w:tabs>
                    <w:tab w:val="num" w:pos="4320"/>
                  </w:tabs>
                  <w:ind w:left="90"/>
                  <w:rPr>
                    <w:rFonts w:ascii="Arial" w:hAnsi="Arial" w:cs="Arial"/>
                    <w:sz w:val="18"/>
                    <w:szCs w:val="18"/>
                  </w:rPr>
                </w:pPr>
                <w:r>
                  <w:rPr>
                    <w:rFonts w:ascii="MS Gothic" w:eastAsia="MS Gothic" w:hAnsi="MS Gothic" w:hint="eastAsia"/>
                    <w:sz w:val="20"/>
                    <w:szCs w:val="20"/>
                  </w:rPr>
                  <w:t>☐</w:t>
                </w:r>
              </w:p>
            </w:tc>
          </w:sdtContent>
        </w:sdt>
        <w:tc>
          <w:tcPr>
            <w:tcW w:w="2184" w:type="dxa"/>
            <w:gridSpan w:val="3"/>
            <w:vAlign w:val="bottom"/>
          </w:tcPr>
          <w:p w14:paraId="236F3E91" w14:textId="77777777" w:rsidR="00174B03" w:rsidRPr="00201D68" w:rsidRDefault="00174B03" w:rsidP="00A71C00">
            <w:pPr>
              <w:rPr>
                <w:rFonts w:ascii="Arial" w:hAnsi="Arial" w:cs="Arial"/>
                <w:sz w:val="18"/>
                <w:szCs w:val="20"/>
              </w:rPr>
            </w:pPr>
          </w:p>
        </w:tc>
      </w:tr>
      <w:tr w:rsidR="00174B03" w:rsidRPr="00C816E1" w14:paraId="24F30620" w14:textId="77777777" w:rsidTr="0052612F">
        <w:trPr>
          <w:gridAfter w:val="2"/>
          <w:wAfter w:w="558" w:type="dxa"/>
          <w:trHeight w:val="288"/>
          <w:jc w:val="center"/>
        </w:trPr>
        <w:tc>
          <w:tcPr>
            <w:tcW w:w="135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D4967D" w14:textId="77777777" w:rsidR="00174B03" w:rsidRPr="00355C85" w:rsidRDefault="00174B03" w:rsidP="00D756F5">
            <w:pPr>
              <w:tabs>
                <w:tab w:val="num" w:pos="4320"/>
              </w:tabs>
              <w:ind w:left="90"/>
              <w:rPr>
                <w:rFonts w:ascii="Arial" w:hAnsi="Arial" w:cs="Arial"/>
                <w:sz w:val="18"/>
                <w:szCs w:val="18"/>
              </w:rPr>
            </w:pPr>
          </w:p>
        </w:tc>
        <w:tc>
          <w:tcPr>
            <w:tcW w:w="2519"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9E13B4" w14:textId="77777777" w:rsidR="00174B03" w:rsidRPr="00355C85" w:rsidRDefault="00174B03" w:rsidP="00D756F5">
            <w:pPr>
              <w:tabs>
                <w:tab w:val="num" w:pos="4320"/>
              </w:tabs>
              <w:ind w:left="90"/>
              <w:rPr>
                <w:rFonts w:ascii="Arial" w:hAnsi="Arial" w:cs="Arial"/>
                <w:sz w:val="18"/>
                <w:szCs w:val="18"/>
              </w:rPr>
            </w:pPr>
          </w:p>
        </w:tc>
        <w:tc>
          <w:tcPr>
            <w:tcW w:w="181" w:type="dxa"/>
            <w:tcBorders>
              <w:left w:val="single" w:sz="4" w:space="0" w:color="808080" w:themeColor="background1" w:themeShade="80"/>
              <w:right w:val="single" w:sz="4" w:space="0" w:color="auto"/>
            </w:tcBorders>
          </w:tcPr>
          <w:p w14:paraId="55668F25" w14:textId="77777777" w:rsidR="00174B03" w:rsidRDefault="00174B03" w:rsidP="00D756F5">
            <w:pPr>
              <w:tabs>
                <w:tab w:val="num" w:pos="4320"/>
              </w:tabs>
              <w:ind w:left="90"/>
              <w:rPr>
                <w:sz w:val="20"/>
                <w:szCs w:val="20"/>
              </w:rPr>
            </w:pPr>
          </w:p>
        </w:tc>
        <w:sdt>
          <w:sdtPr>
            <w:rPr>
              <w:sz w:val="20"/>
              <w:szCs w:val="20"/>
            </w:rPr>
            <w:id w:val="2107846096"/>
            <w14:checkbox>
              <w14:checked w14:val="1"/>
              <w14:checkedState w14:val="00FC" w14:font="Wingdings"/>
              <w14:uncheckedState w14:val="2610" w14:font="MS Gothic"/>
            </w14:checkbox>
          </w:sdtPr>
          <w:sdtContent>
            <w:tc>
              <w:tcPr>
                <w:tcW w:w="450" w:type="dxa"/>
                <w:tcBorders>
                  <w:left w:val="single" w:sz="4" w:space="0" w:color="auto"/>
                </w:tcBorders>
                <w:shd w:val="clear" w:color="auto" w:fill="auto"/>
                <w:vAlign w:val="bottom"/>
              </w:tcPr>
              <w:p w14:paraId="5A8E6577" w14:textId="5FB2044E" w:rsidR="00174B03" w:rsidRPr="00C03F6D" w:rsidRDefault="00CC1005" w:rsidP="00D756F5">
                <w:pPr>
                  <w:tabs>
                    <w:tab w:val="num" w:pos="4320"/>
                  </w:tabs>
                  <w:ind w:left="90"/>
                  <w:rPr>
                    <w:rFonts w:ascii="Arial" w:hAnsi="Arial" w:cs="Arial"/>
                    <w:sz w:val="18"/>
                    <w:szCs w:val="18"/>
                  </w:rPr>
                </w:pPr>
                <w:r>
                  <w:rPr>
                    <w:sz w:val="20"/>
                    <w:szCs w:val="20"/>
                  </w:rPr>
                  <w:sym w:font="Wingdings" w:char="F0FC"/>
                </w:r>
              </w:p>
            </w:tc>
          </w:sdtContent>
        </w:sdt>
        <w:tc>
          <w:tcPr>
            <w:tcW w:w="2322" w:type="dxa"/>
            <w:gridSpan w:val="2"/>
            <w:tcBorders>
              <w:right w:val="single" w:sz="4" w:space="0" w:color="auto"/>
            </w:tcBorders>
            <w:shd w:val="clear" w:color="auto" w:fill="auto"/>
            <w:vAlign w:val="bottom"/>
          </w:tcPr>
          <w:p w14:paraId="23D77D12" w14:textId="7FC1B79E" w:rsidR="00174B03" w:rsidRPr="00201D68" w:rsidRDefault="00BC041A" w:rsidP="00C813AD">
            <w:pPr>
              <w:rPr>
                <w:rFonts w:ascii="Arial" w:hAnsi="Arial" w:cs="Arial"/>
                <w:sz w:val="18"/>
                <w:szCs w:val="20"/>
              </w:rPr>
            </w:pPr>
            <w:r>
              <w:rPr>
                <w:rFonts w:ascii="Arial" w:hAnsi="Arial" w:cs="Arial"/>
                <w:sz w:val="18"/>
                <w:szCs w:val="20"/>
              </w:rPr>
              <w:t>Vicky Aldridge</w:t>
            </w:r>
            <w:r w:rsidR="005C309D">
              <w:rPr>
                <w:rFonts w:ascii="Arial" w:hAnsi="Arial" w:cs="Arial"/>
                <w:sz w:val="18"/>
                <w:szCs w:val="20"/>
              </w:rPr>
              <w:t xml:space="preserve"> – Treasurer</w:t>
            </w:r>
          </w:p>
        </w:tc>
        <w:sdt>
          <w:sdtPr>
            <w:rPr>
              <w:sz w:val="20"/>
              <w:szCs w:val="20"/>
            </w:rPr>
            <w:id w:val="1857383247"/>
            <w14:checkbox>
              <w14:checked w14:val="0"/>
              <w14:checkedState w14:val="00FC" w14:font="Wingdings"/>
              <w14:uncheckedState w14:val="2610" w14:font="MS Gothic"/>
            </w14:checkbox>
          </w:sdtPr>
          <w:sdtContent>
            <w:tc>
              <w:tcPr>
                <w:tcW w:w="378" w:type="dxa"/>
                <w:gridSpan w:val="2"/>
                <w:tcBorders>
                  <w:left w:val="single" w:sz="4" w:space="0" w:color="auto"/>
                </w:tcBorders>
                <w:shd w:val="clear" w:color="auto" w:fill="auto"/>
                <w:vAlign w:val="bottom"/>
              </w:tcPr>
              <w:p w14:paraId="1CE5D22A" w14:textId="77777777" w:rsidR="00174B03" w:rsidRPr="00C03F6D" w:rsidRDefault="0052612F" w:rsidP="00D756F5">
                <w:pPr>
                  <w:tabs>
                    <w:tab w:val="num" w:pos="4320"/>
                  </w:tabs>
                  <w:ind w:left="90"/>
                  <w:rPr>
                    <w:rFonts w:ascii="Arial" w:hAnsi="Arial" w:cs="Arial"/>
                    <w:sz w:val="18"/>
                    <w:szCs w:val="18"/>
                  </w:rPr>
                </w:pPr>
                <w:r>
                  <w:rPr>
                    <w:rFonts w:ascii="MS Gothic" w:eastAsia="MS Gothic" w:hAnsi="MS Gothic" w:hint="eastAsia"/>
                    <w:sz w:val="20"/>
                    <w:szCs w:val="20"/>
                  </w:rPr>
                  <w:t>☐</w:t>
                </w:r>
              </w:p>
            </w:tc>
          </w:sdtContent>
        </w:sdt>
        <w:tc>
          <w:tcPr>
            <w:tcW w:w="2052" w:type="dxa"/>
            <w:gridSpan w:val="3"/>
            <w:tcBorders>
              <w:right w:val="single" w:sz="4" w:space="0" w:color="auto"/>
            </w:tcBorders>
            <w:shd w:val="clear" w:color="auto" w:fill="auto"/>
            <w:vAlign w:val="bottom"/>
          </w:tcPr>
          <w:p w14:paraId="37BC58B2" w14:textId="728A2059" w:rsidR="00174B03" w:rsidRPr="00201D68" w:rsidRDefault="00D70206" w:rsidP="00D756F5">
            <w:pPr>
              <w:rPr>
                <w:rFonts w:ascii="Arial" w:hAnsi="Arial" w:cs="Arial"/>
                <w:sz w:val="18"/>
                <w:szCs w:val="20"/>
              </w:rPr>
            </w:pPr>
            <w:r>
              <w:rPr>
                <w:rFonts w:ascii="Arial" w:hAnsi="Arial" w:cs="Arial"/>
                <w:sz w:val="18"/>
                <w:szCs w:val="20"/>
              </w:rPr>
              <w:t>Jacob Spear</w:t>
            </w:r>
          </w:p>
        </w:tc>
        <w:sdt>
          <w:sdtPr>
            <w:rPr>
              <w:sz w:val="20"/>
              <w:szCs w:val="20"/>
            </w:rPr>
            <w:id w:val="-913707052"/>
            <w14:checkbox>
              <w14:checked w14:val="0"/>
              <w14:checkedState w14:val="00FC" w14:font="Wingdings"/>
              <w14:uncheckedState w14:val="2610" w14:font="MS Gothic"/>
            </w14:checkbox>
          </w:sdtPr>
          <w:sdtContent>
            <w:tc>
              <w:tcPr>
                <w:tcW w:w="526" w:type="dxa"/>
                <w:tcBorders>
                  <w:left w:val="single" w:sz="4" w:space="0" w:color="auto"/>
                </w:tcBorders>
                <w:shd w:val="clear" w:color="auto" w:fill="auto"/>
                <w:vAlign w:val="bottom"/>
              </w:tcPr>
              <w:p w14:paraId="4FA36A6C" w14:textId="77777777" w:rsidR="00174B03" w:rsidRPr="00C03F6D" w:rsidRDefault="00BD0830" w:rsidP="00D756F5">
                <w:pPr>
                  <w:tabs>
                    <w:tab w:val="num" w:pos="4320"/>
                  </w:tabs>
                  <w:ind w:left="90"/>
                  <w:rPr>
                    <w:rFonts w:ascii="Arial" w:hAnsi="Arial" w:cs="Arial"/>
                    <w:sz w:val="18"/>
                    <w:szCs w:val="18"/>
                  </w:rPr>
                </w:pPr>
                <w:r>
                  <w:rPr>
                    <w:rFonts w:ascii="MS Gothic" w:eastAsia="MS Gothic" w:hAnsi="MS Gothic" w:hint="eastAsia"/>
                    <w:sz w:val="20"/>
                    <w:szCs w:val="20"/>
                  </w:rPr>
                  <w:t>☐</w:t>
                </w:r>
              </w:p>
            </w:tc>
          </w:sdtContent>
        </w:sdt>
        <w:tc>
          <w:tcPr>
            <w:tcW w:w="1938" w:type="dxa"/>
            <w:gridSpan w:val="3"/>
            <w:tcBorders>
              <w:right w:val="single" w:sz="4" w:space="0" w:color="auto"/>
            </w:tcBorders>
            <w:shd w:val="clear" w:color="auto" w:fill="auto"/>
            <w:vAlign w:val="bottom"/>
          </w:tcPr>
          <w:p w14:paraId="4B368F32" w14:textId="77777777" w:rsidR="00174B03" w:rsidRPr="004E6BDC" w:rsidRDefault="00174B03" w:rsidP="00D756F5">
            <w:pPr>
              <w:rPr>
                <w:rFonts w:ascii="Arial" w:hAnsi="Arial" w:cs="Arial"/>
                <w:sz w:val="18"/>
                <w:szCs w:val="20"/>
              </w:rPr>
            </w:pPr>
          </w:p>
        </w:tc>
        <w:sdt>
          <w:sdtPr>
            <w:rPr>
              <w:sz w:val="20"/>
              <w:szCs w:val="20"/>
            </w:rPr>
            <w:id w:val="2097367598"/>
            <w14:checkbox>
              <w14:checked w14:val="0"/>
              <w14:checkedState w14:val="00FC" w14:font="Wingdings"/>
              <w14:uncheckedState w14:val="2610" w14:font="MS Gothic"/>
            </w14:checkbox>
          </w:sdtPr>
          <w:sdtContent>
            <w:tc>
              <w:tcPr>
                <w:tcW w:w="450" w:type="dxa"/>
                <w:gridSpan w:val="2"/>
                <w:tcBorders>
                  <w:left w:val="single" w:sz="4" w:space="0" w:color="auto"/>
                </w:tcBorders>
                <w:vAlign w:val="bottom"/>
              </w:tcPr>
              <w:p w14:paraId="07204277" w14:textId="77777777" w:rsidR="00174B03" w:rsidRPr="00C03F6D" w:rsidRDefault="007E12E5" w:rsidP="00D756F5">
                <w:pPr>
                  <w:tabs>
                    <w:tab w:val="num" w:pos="4320"/>
                  </w:tabs>
                  <w:ind w:left="90"/>
                  <w:rPr>
                    <w:rFonts w:ascii="Arial" w:hAnsi="Arial" w:cs="Arial"/>
                    <w:sz w:val="18"/>
                    <w:szCs w:val="18"/>
                  </w:rPr>
                </w:pPr>
                <w:r>
                  <w:rPr>
                    <w:rFonts w:ascii="MS Gothic" w:eastAsia="MS Gothic" w:hAnsi="MS Gothic" w:hint="eastAsia"/>
                    <w:sz w:val="20"/>
                    <w:szCs w:val="20"/>
                  </w:rPr>
                  <w:t>☐</w:t>
                </w:r>
              </w:p>
            </w:tc>
          </w:sdtContent>
        </w:sdt>
        <w:tc>
          <w:tcPr>
            <w:tcW w:w="2184" w:type="dxa"/>
            <w:gridSpan w:val="3"/>
            <w:vAlign w:val="bottom"/>
          </w:tcPr>
          <w:p w14:paraId="7BA285C6" w14:textId="77777777" w:rsidR="00174B03" w:rsidRPr="00201D68" w:rsidRDefault="00174B03" w:rsidP="00D756F5">
            <w:pPr>
              <w:rPr>
                <w:rFonts w:ascii="Arial" w:hAnsi="Arial" w:cs="Arial"/>
                <w:sz w:val="18"/>
                <w:szCs w:val="20"/>
              </w:rPr>
            </w:pPr>
          </w:p>
        </w:tc>
      </w:tr>
      <w:tr w:rsidR="00174B03" w:rsidRPr="00C816E1" w14:paraId="2AAB36F6" w14:textId="77777777" w:rsidTr="0052612F">
        <w:trPr>
          <w:gridAfter w:val="2"/>
          <w:wAfter w:w="558" w:type="dxa"/>
          <w:trHeight w:val="288"/>
          <w:jc w:val="center"/>
        </w:trPr>
        <w:tc>
          <w:tcPr>
            <w:tcW w:w="1350"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3EC395" w14:textId="77777777" w:rsidR="00174B03" w:rsidRPr="005866CD" w:rsidRDefault="00174B03" w:rsidP="00D756F5">
            <w:pPr>
              <w:tabs>
                <w:tab w:val="num" w:pos="4320"/>
              </w:tabs>
              <w:ind w:left="90"/>
              <w:rPr>
                <w:rFonts w:ascii="Arial" w:hAnsi="Arial" w:cs="Arial"/>
                <w:sz w:val="18"/>
                <w:szCs w:val="18"/>
              </w:rPr>
            </w:pPr>
          </w:p>
        </w:tc>
        <w:tc>
          <w:tcPr>
            <w:tcW w:w="2519"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E1E951" w14:textId="77777777" w:rsidR="00174B03" w:rsidRPr="005866CD" w:rsidRDefault="00174B03" w:rsidP="00D756F5">
            <w:pPr>
              <w:tabs>
                <w:tab w:val="num" w:pos="4320"/>
              </w:tabs>
              <w:ind w:left="90"/>
              <w:rPr>
                <w:rFonts w:ascii="Arial" w:hAnsi="Arial" w:cs="Arial"/>
                <w:sz w:val="18"/>
                <w:szCs w:val="18"/>
              </w:rPr>
            </w:pPr>
          </w:p>
        </w:tc>
        <w:tc>
          <w:tcPr>
            <w:tcW w:w="181" w:type="dxa"/>
            <w:tcBorders>
              <w:left w:val="single" w:sz="4" w:space="0" w:color="808080" w:themeColor="background1" w:themeShade="80"/>
              <w:right w:val="single" w:sz="4" w:space="0" w:color="auto"/>
            </w:tcBorders>
          </w:tcPr>
          <w:p w14:paraId="19C0BF7D" w14:textId="77777777" w:rsidR="00174B03" w:rsidRDefault="00174B03" w:rsidP="00D756F5">
            <w:pPr>
              <w:tabs>
                <w:tab w:val="num" w:pos="4320"/>
              </w:tabs>
              <w:ind w:left="90"/>
              <w:rPr>
                <w:sz w:val="20"/>
                <w:szCs w:val="20"/>
              </w:rPr>
            </w:pPr>
          </w:p>
        </w:tc>
        <w:sdt>
          <w:sdtPr>
            <w:rPr>
              <w:sz w:val="20"/>
              <w:szCs w:val="20"/>
            </w:rPr>
            <w:id w:val="-1045904562"/>
            <w14:checkbox>
              <w14:checked w14:val="1"/>
              <w14:checkedState w14:val="00FC" w14:font="Wingdings"/>
              <w14:uncheckedState w14:val="2610" w14:font="MS Gothic"/>
            </w14:checkbox>
          </w:sdtPr>
          <w:sdtContent>
            <w:tc>
              <w:tcPr>
                <w:tcW w:w="450" w:type="dxa"/>
                <w:tcBorders>
                  <w:left w:val="single" w:sz="4" w:space="0" w:color="auto"/>
                </w:tcBorders>
                <w:shd w:val="clear" w:color="auto" w:fill="auto"/>
                <w:vAlign w:val="bottom"/>
              </w:tcPr>
              <w:p w14:paraId="127EEA04" w14:textId="2571BC28" w:rsidR="00174B03" w:rsidRPr="00C03F6D" w:rsidRDefault="00CC1005" w:rsidP="00D756F5">
                <w:pPr>
                  <w:tabs>
                    <w:tab w:val="num" w:pos="4320"/>
                  </w:tabs>
                  <w:ind w:left="90"/>
                  <w:rPr>
                    <w:rFonts w:ascii="Arial" w:hAnsi="Arial" w:cs="Arial"/>
                    <w:sz w:val="18"/>
                    <w:szCs w:val="18"/>
                  </w:rPr>
                </w:pPr>
                <w:r>
                  <w:rPr>
                    <w:sz w:val="20"/>
                    <w:szCs w:val="20"/>
                  </w:rPr>
                  <w:sym w:font="Wingdings" w:char="F0FC"/>
                </w:r>
              </w:p>
            </w:tc>
          </w:sdtContent>
        </w:sdt>
        <w:tc>
          <w:tcPr>
            <w:tcW w:w="2322" w:type="dxa"/>
            <w:gridSpan w:val="2"/>
            <w:tcBorders>
              <w:right w:val="single" w:sz="4" w:space="0" w:color="auto"/>
            </w:tcBorders>
            <w:shd w:val="clear" w:color="auto" w:fill="auto"/>
            <w:vAlign w:val="bottom"/>
          </w:tcPr>
          <w:p w14:paraId="29E4597F" w14:textId="77777777" w:rsidR="00174B03" w:rsidRPr="00201D68" w:rsidRDefault="00340938" w:rsidP="00D756F5">
            <w:pPr>
              <w:rPr>
                <w:rFonts w:ascii="Arial" w:hAnsi="Arial" w:cs="Arial"/>
                <w:sz w:val="18"/>
                <w:szCs w:val="20"/>
              </w:rPr>
            </w:pPr>
            <w:r>
              <w:rPr>
                <w:rFonts w:ascii="Arial" w:hAnsi="Arial" w:cs="Arial"/>
                <w:sz w:val="18"/>
                <w:szCs w:val="20"/>
              </w:rPr>
              <w:t>Dale Hopper</w:t>
            </w:r>
          </w:p>
        </w:tc>
        <w:sdt>
          <w:sdtPr>
            <w:rPr>
              <w:sz w:val="20"/>
              <w:szCs w:val="20"/>
            </w:rPr>
            <w:id w:val="454067014"/>
            <w14:checkbox>
              <w14:checked w14:val="0"/>
              <w14:checkedState w14:val="00FC" w14:font="Wingdings"/>
              <w14:uncheckedState w14:val="2610" w14:font="MS Gothic"/>
            </w14:checkbox>
          </w:sdtPr>
          <w:sdtContent>
            <w:tc>
              <w:tcPr>
                <w:tcW w:w="378" w:type="dxa"/>
                <w:gridSpan w:val="2"/>
                <w:tcBorders>
                  <w:left w:val="single" w:sz="4" w:space="0" w:color="auto"/>
                </w:tcBorders>
                <w:shd w:val="clear" w:color="auto" w:fill="auto"/>
                <w:vAlign w:val="bottom"/>
              </w:tcPr>
              <w:p w14:paraId="384A1FE6" w14:textId="77777777" w:rsidR="00174B03" w:rsidRPr="00C03F6D" w:rsidRDefault="00BD0830" w:rsidP="00D756F5">
                <w:pPr>
                  <w:tabs>
                    <w:tab w:val="num" w:pos="4320"/>
                  </w:tabs>
                  <w:ind w:left="90"/>
                  <w:rPr>
                    <w:rFonts w:ascii="Arial" w:hAnsi="Arial" w:cs="Arial"/>
                    <w:sz w:val="18"/>
                    <w:szCs w:val="18"/>
                  </w:rPr>
                </w:pPr>
                <w:r>
                  <w:rPr>
                    <w:rFonts w:ascii="MS Gothic" w:eastAsia="MS Gothic" w:hAnsi="MS Gothic" w:hint="eastAsia"/>
                    <w:sz w:val="20"/>
                    <w:szCs w:val="20"/>
                  </w:rPr>
                  <w:t>☐</w:t>
                </w:r>
              </w:p>
            </w:tc>
          </w:sdtContent>
        </w:sdt>
        <w:tc>
          <w:tcPr>
            <w:tcW w:w="2052" w:type="dxa"/>
            <w:gridSpan w:val="3"/>
            <w:tcBorders>
              <w:right w:val="single" w:sz="4" w:space="0" w:color="auto"/>
            </w:tcBorders>
            <w:shd w:val="clear" w:color="auto" w:fill="auto"/>
            <w:vAlign w:val="bottom"/>
          </w:tcPr>
          <w:p w14:paraId="0EB68E54" w14:textId="59876590" w:rsidR="00174B03" w:rsidRPr="00201D68" w:rsidRDefault="00D70206" w:rsidP="00D756F5">
            <w:pPr>
              <w:rPr>
                <w:rFonts w:ascii="Arial" w:hAnsi="Arial" w:cs="Arial"/>
                <w:sz w:val="18"/>
                <w:szCs w:val="20"/>
              </w:rPr>
            </w:pPr>
            <w:r>
              <w:rPr>
                <w:rFonts w:ascii="Arial" w:hAnsi="Arial" w:cs="Arial"/>
                <w:sz w:val="18"/>
                <w:szCs w:val="20"/>
              </w:rPr>
              <w:t>Andrew Herriman</w:t>
            </w:r>
          </w:p>
        </w:tc>
        <w:sdt>
          <w:sdtPr>
            <w:rPr>
              <w:sz w:val="20"/>
              <w:szCs w:val="20"/>
            </w:rPr>
            <w:id w:val="-1837525293"/>
            <w14:checkbox>
              <w14:checked w14:val="0"/>
              <w14:checkedState w14:val="00FC" w14:font="Wingdings"/>
              <w14:uncheckedState w14:val="2610" w14:font="MS Gothic"/>
            </w14:checkbox>
          </w:sdtPr>
          <w:sdtContent>
            <w:tc>
              <w:tcPr>
                <w:tcW w:w="526" w:type="dxa"/>
                <w:tcBorders>
                  <w:left w:val="single" w:sz="4" w:space="0" w:color="auto"/>
                </w:tcBorders>
                <w:shd w:val="clear" w:color="auto" w:fill="auto"/>
                <w:vAlign w:val="bottom"/>
              </w:tcPr>
              <w:p w14:paraId="0C7EE2D8" w14:textId="77777777" w:rsidR="00174B03" w:rsidRPr="00C03F6D" w:rsidRDefault="00BD0830" w:rsidP="00D756F5">
                <w:pPr>
                  <w:tabs>
                    <w:tab w:val="num" w:pos="4320"/>
                  </w:tabs>
                  <w:ind w:left="90"/>
                  <w:rPr>
                    <w:rFonts w:ascii="Arial" w:hAnsi="Arial" w:cs="Arial"/>
                    <w:sz w:val="18"/>
                    <w:szCs w:val="18"/>
                  </w:rPr>
                </w:pPr>
                <w:r>
                  <w:rPr>
                    <w:rFonts w:ascii="MS Gothic" w:eastAsia="MS Gothic" w:hAnsi="MS Gothic" w:hint="eastAsia"/>
                    <w:sz w:val="20"/>
                    <w:szCs w:val="20"/>
                  </w:rPr>
                  <w:t>☐</w:t>
                </w:r>
              </w:p>
            </w:tc>
          </w:sdtContent>
        </w:sdt>
        <w:tc>
          <w:tcPr>
            <w:tcW w:w="1938" w:type="dxa"/>
            <w:gridSpan w:val="3"/>
            <w:tcBorders>
              <w:right w:val="single" w:sz="4" w:space="0" w:color="auto"/>
            </w:tcBorders>
            <w:shd w:val="clear" w:color="auto" w:fill="auto"/>
            <w:vAlign w:val="bottom"/>
          </w:tcPr>
          <w:p w14:paraId="7AD12007" w14:textId="77777777" w:rsidR="00174B03" w:rsidRPr="00201D68" w:rsidRDefault="00174B03" w:rsidP="00D756F5">
            <w:pPr>
              <w:rPr>
                <w:rFonts w:ascii="Arial" w:hAnsi="Arial" w:cs="Arial"/>
                <w:sz w:val="18"/>
                <w:szCs w:val="20"/>
              </w:rPr>
            </w:pPr>
          </w:p>
        </w:tc>
        <w:sdt>
          <w:sdtPr>
            <w:rPr>
              <w:sz w:val="20"/>
              <w:szCs w:val="20"/>
            </w:rPr>
            <w:id w:val="-502672694"/>
            <w14:checkbox>
              <w14:checked w14:val="0"/>
              <w14:checkedState w14:val="00FC" w14:font="Wingdings"/>
              <w14:uncheckedState w14:val="2610" w14:font="MS Gothic"/>
            </w14:checkbox>
          </w:sdtPr>
          <w:sdtContent>
            <w:tc>
              <w:tcPr>
                <w:tcW w:w="450" w:type="dxa"/>
                <w:gridSpan w:val="2"/>
                <w:tcBorders>
                  <w:left w:val="single" w:sz="4" w:space="0" w:color="auto"/>
                </w:tcBorders>
                <w:vAlign w:val="bottom"/>
              </w:tcPr>
              <w:p w14:paraId="43C6A926" w14:textId="77777777" w:rsidR="00174B03" w:rsidRPr="00C03F6D" w:rsidRDefault="007E12E5" w:rsidP="00D756F5">
                <w:pPr>
                  <w:tabs>
                    <w:tab w:val="num" w:pos="4320"/>
                  </w:tabs>
                  <w:ind w:left="90"/>
                  <w:rPr>
                    <w:rFonts w:ascii="Arial" w:hAnsi="Arial" w:cs="Arial"/>
                    <w:sz w:val="18"/>
                    <w:szCs w:val="18"/>
                  </w:rPr>
                </w:pPr>
                <w:r>
                  <w:rPr>
                    <w:rFonts w:ascii="MS Gothic" w:eastAsia="MS Gothic" w:hAnsi="MS Gothic" w:hint="eastAsia"/>
                    <w:sz w:val="20"/>
                    <w:szCs w:val="20"/>
                  </w:rPr>
                  <w:t>☐</w:t>
                </w:r>
              </w:p>
            </w:tc>
          </w:sdtContent>
        </w:sdt>
        <w:tc>
          <w:tcPr>
            <w:tcW w:w="2184" w:type="dxa"/>
            <w:gridSpan w:val="3"/>
            <w:vAlign w:val="bottom"/>
          </w:tcPr>
          <w:p w14:paraId="3753F358" w14:textId="77777777" w:rsidR="001A2133" w:rsidRPr="00201D68" w:rsidRDefault="001A2133" w:rsidP="00D756F5">
            <w:pPr>
              <w:rPr>
                <w:rFonts w:ascii="Arial" w:hAnsi="Arial" w:cs="Arial"/>
                <w:sz w:val="18"/>
                <w:szCs w:val="20"/>
              </w:rPr>
            </w:pPr>
          </w:p>
        </w:tc>
      </w:tr>
      <w:tr w:rsidR="00831F2A" w:rsidRPr="00C816E1" w14:paraId="1FEF523E" w14:textId="77777777" w:rsidTr="0052612F">
        <w:trPr>
          <w:gridAfter w:val="2"/>
          <w:wAfter w:w="558" w:type="dxa"/>
          <w:trHeight w:val="288"/>
          <w:jc w:val="center"/>
        </w:trPr>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tcPr>
          <w:p w14:paraId="0568337E" w14:textId="36C3E625" w:rsidR="00831F2A" w:rsidRPr="005866CD" w:rsidRDefault="00FC0272" w:rsidP="00831F2A">
            <w:pPr>
              <w:tabs>
                <w:tab w:val="num" w:pos="4320"/>
              </w:tabs>
              <w:ind w:left="90"/>
              <w:rPr>
                <w:rFonts w:ascii="Arial" w:hAnsi="Arial" w:cs="Arial"/>
                <w:sz w:val="18"/>
                <w:szCs w:val="18"/>
              </w:rPr>
            </w:pPr>
            <w:r>
              <w:rPr>
                <w:rFonts w:ascii="Arial" w:hAnsi="Arial" w:cs="Arial"/>
                <w:sz w:val="18"/>
                <w:szCs w:val="18"/>
              </w:rPr>
              <w:t>Timekeeper</w:t>
            </w:r>
          </w:p>
        </w:tc>
        <w:tc>
          <w:tcPr>
            <w:tcW w:w="25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tcPr>
          <w:p w14:paraId="098C1E20" w14:textId="6B8AABCF" w:rsidR="00831F2A" w:rsidRPr="004E6BDC" w:rsidRDefault="00FC0272" w:rsidP="00831F2A">
            <w:pPr>
              <w:tabs>
                <w:tab w:val="num" w:pos="4320"/>
              </w:tabs>
              <w:jc w:val="center"/>
              <w:rPr>
                <w:rFonts w:ascii="Arial" w:hAnsi="Arial" w:cs="Arial"/>
                <w:sz w:val="18"/>
                <w:szCs w:val="18"/>
              </w:rPr>
            </w:pPr>
            <w:r>
              <w:rPr>
                <w:rFonts w:ascii="Arial" w:hAnsi="Arial" w:cs="Arial"/>
                <w:sz w:val="18"/>
                <w:szCs w:val="18"/>
              </w:rPr>
              <w:t>Kevin Yohe</w:t>
            </w:r>
          </w:p>
        </w:tc>
        <w:tc>
          <w:tcPr>
            <w:tcW w:w="181" w:type="dxa"/>
            <w:tcBorders>
              <w:left w:val="single" w:sz="4" w:space="0" w:color="808080" w:themeColor="background1" w:themeShade="80"/>
              <w:right w:val="single" w:sz="4" w:space="0" w:color="auto"/>
            </w:tcBorders>
          </w:tcPr>
          <w:p w14:paraId="5F6C71B0" w14:textId="77777777" w:rsidR="00831F2A" w:rsidRDefault="00831F2A" w:rsidP="00831F2A">
            <w:pPr>
              <w:tabs>
                <w:tab w:val="num" w:pos="4320"/>
              </w:tabs>
              <w:ind w:left="90"/>
              <w:rPr>
                <w:sz w:val="20"/>
                <w:szCs w:val="20"/>
              </w:rPr>
            </w:pPr>
          </w:p>
        </w:tc>
        <w:sdt>
          <w:sdtPr>
            <w:rPr>
              <w:sz w:val="20"/>
              <w:szCs w:val="20"/>
            </w:rPr>
            <w:id w:val="-1593779457"/>
            <w14:checkbox>
              <w14:checked w14:val="1"/>
              <w14:checkedState w14:val="00FC" w14:font="Wingdings"/>
              <w14:uncheckedState w14:val="2610" w14:font="MS Gothic"/>
            </w14:checkbox>
          </w:sdtPr>
          <w:sdtContent>
            <w:tc>
              <w:tcPr>
                <w:tcW w:w="450" w:type="dxa"/>
                <w:tcBorders>
                  <w:left w:val="single" w:sz="4" w:space="0" w:color="auto"/>
                </w:tcBorders>
                <w:shd w:val="clear" w:color="auto" w:fill="auto"/>
                <w:vAlign w:val="bottom"/>
              </w:tcPr>
              <w:p w14:paraId="5E525264" w14:textId="5C420308" w:rsidR="00831F2A" w:rsidRDefault="00CC1005" w:rsidP="00831F2A">
                <w:pPr>
                  <w:tabs>
                    <w:tab w:val="num" w:pos="4320"/>
                  </w:tabs>
                  <w:ind w:left="90"/>
                  <w:rPr>
                    <w:sz w:val="20"/>
                    <w:szCs w:val="20"/>
                  </w:rPr>
                </w:pPr>
                <w:r>
                  <w:rPr>
                    <w:sz w:val="20"/>
                    <w:szCs w:val="20"/>
                  </w:rPr>
                  <w:sym w:font="Wingdings" w:char="F0FC"/>
                </w:r>
              </w:p>
            </w:tc>
          </w:sdtContent>
        </w:sdt>
        <w:tc>
          <w:tcPr>
            <w:tcW w:w="2322" w:type="dxa"/>
            <w:gridSpan w:val="2"/>
            <w:tcBorders>
              <w:right w:val="single" w:sz="4" w:space="0" w:color="auto"/>
            </w:tcBorders>
            <w:shd w:val="clear" w:color="auto" w:fill="auto"/>
            <w:vAlign w:val="bottom"/>
          </w:tcPr>
          <w:p w14:paraId="172F9DEC" w14:textId="36A3995C" w:rsidR="00831F2A" w:rsidRDefault="00BC041A" w:rsidP="00831F2A">
            <w:pPr>
              <w:rPr>
                <w:rFonts w:ascii="Arial" w:hAnsi="Arial" w:cs="Arial"/>
                <w:sz w:val="18"/>
                <w:szCs w:val="20"/>
              </w:rPr>
            </w:pPr>
            <w:r>
              <w:rPr>
                <w:rFonts w:ascii="Arial" w:hAnsi="Arial" w:cs="Arial"/>
                <w:sz w:val="18"/>
                <w:szCs w:val="20"/>
              </w:rPr>
              <w:t>Perry Wooden</w:t>
            </w:r>
          </w:p>
        </w:tc>
        <w:sdt>
          <w:sdtPr>
            <w:rPr>
              <w:sz w:val="20"/>
              <w:szCs w:val="20"/>
            </w:rPr>
            <w:id w:val="1118797033"/>
            <w14:checkbox>
              <w14:checked w14:val="1"/>
              <w14:checkedState w14:val="00FC" w14:font="Wingdings"/>
              <w14:uncheckedState w14:val="2610" w14:font="MS Gothic"/>
            </w14:checkbox>
          </w:sdtPr>
          <w:sdtContent>
            <w:tc>
              <w:tcPr>
                <w:tcW w:w="378" w:type="dxa"/>
                <w:gridSpan w:val="2"/>
                <w:tcBorders>
                  <w:left w:val="single" w:sz="4" w:space="0" w:color="auto"/>
                </w:tcBorders>
                <w:shd w:val="clear" w:color="auto" w:fill="auto"/>
                <w:vAlign w:val="bottom"/>
              </w:tcPr>
              <w:p w14:paraId="18CA272D" w14:textId="3D35C3A6" w:rsidR="00831F2A" w:rsidRDefault="00CC1005" w:rsidP="00831F2A">
                <w:pPr>
                  <w:tabs>
                    <w:tab w:val="num" w:pos="4320"/>
                  </w:tabs>
                  <w:ind w:left="90"/>
                  <w:rPr>
                    <w:sz w:val="20"/>
                    <w:szCs w:val="20"/>
                  </w:rPr>
                </w:pPr>
                <w:r>
                  <w:rPr>
                    <w:sz w:val="20"/>
                    <w:szCs w:val="20"/>
                  </w:rPr>
                  <w:sym w:font="Wingdings" w:char="F0FC"/>
                </w:r>
              </w:p>
            </w:tc>
          </w:sdtContent>
        </w:sdt>
        <w:tc>
          <w:tcPr>
            <w:tcW w:w="2052" w:type="dxa"/>
            <w:gridSpan w:val="3"/>
            <w:tcBorders>
              <w:right w:val="single" w:sz="4" w:space="0" w:color="auto"/>
            </w:tcBorders>
            <w:shd w:val="clear" w:color="auto" w:fill="auto"/>
            <w:vAlign w:val="bottom"/>
          </w:tcPr>
          <w:p w14:paraId="1E4DA4EB" w14:textId="16FDEC2C" w:rsidR="00831F2A" w:rsidRDefault="00D70206" w:rsidP="00831F2A">
            <w:pPr>
              <w:rPr>
                <w:rFonts w:ascii="Arial" w:hAnsi="Arial" w:cs="Arial"/>
                <w:sz w:val="18"/>
                <w:szCs w:val="20"/>
              </w:rPr>
            </w:pPr>
            <w:r>
              <w:rPr>
                <w:rFonts w:ascii="Arial" w:hAnsi="Arial" w:cs="Arial"/>
                <w:sz w:val="18"/>
                <w:szCs w:val="20"/>
              </w:rPr>
              <w:t>Don Poupore</w:t>
            </w:r>
          </w:p>
        </w:tc>
        <w:sdt>
          <w:sdtPr>
            <w:rPr>
              <w:sz w:val="20"/>
              <w:szCs w:val="20"/>
            </w:rPr>
            <w:id w:val="1533840558"/>
            <w14:checkbox>
              <w14:checked w14:val="0"/>
              <w14:checkedState w14:val="00FC" w14:font="Wingdings"/>
              <w14:uncheckedState w14:val="2610" w14:font="MS Gothic"/>
            </w14:checkbox>
          </w:sdtPr>
          <w:sdtContent>
            <w:tc>
              <w:tcPr>
                <w:tcW w:w="526" w:type="dxa"/>
                <w:tcBorders>
                  <w:left w:val="single" w:sz="4" w:space="0" w:color="auto"/>
                </w:tcBorders>
                <w:shd w:val="clear" w:color="auto" w:fill="auto"/>
                <w:vAlign w:val="bottom"/>
              </w:tcPr>
              <w:p w14:paraId="23BC8E5C" w14:textId="77777777" w:rsidR="00831F2A" w:rsidRDefault="00BD0830" w:rsidP="00831F2A">
                <w:pPr>
                  <w:tabs>
                    <w:tab w:val="num" w:pos="4320"/>
                  </w:tabs>
                  <w:ind w:left="90"/>
                  <w:rPr>
                    <w:sz w:val="20"/>
                    <w:szCs w:val="20"/>
                  </w:rPr>
                </w:pPr>
                <w:r>
                  <w:rPr>
                    <w:rFonts w:ascii="MS Gothic" w:eastAsia="MS Gothic" w:hAnsi="MS Gothic" w:hint="eastAsia"/>
                    <w:sz w:val="20"/>
                    <w:szCs w:val="20"/>
                  </w:rPr>
                  <w:t>☐</w:t>
                </w:r>
              </w:p>
            </w:tc>
          </w:sdtContent>
        </w:sdt>
        <w:tc>
          <w:tcPr>
            <w:tcW w:w="1938" w:type="dxa"/>
            <w:gridSpan w:val="3"/>
            <w:tcBorders>
              <w:right w:val="single" w:sz="4" w:space="0" w:color="auto"/>
            </w:tcBorders>
            <w:shd w:val="clear" w:color="auto" w:fill="auto"/>
            <w:vAlign w:val="bottom"/>
          </w:tcPr>
          <w:p w14:paraId="13AE21BD" w14:textId="77777777" w:rsidR="00831F2A" w:rsidRDefault="00831F2A" w:rsidP="00831F2A">
            <w:pPr>
              <w:rPr>
                <w:rFonts w:ascii="Arial" w:hAnsi="Arial" w:cs="Arial"/>
                <w:sz w:val="18"/>
                <w:szCs w:val="20"/>
              </w:rPr>
            </w:pPr>
          </w:p>
        </w:tc>
        <w:sdt>
          <w:sdtPr>
            <w:rPr>
              <w:sz w:val="20"/>
              <w:szCs w:val="20"/>
            </w:rPr>
            <w:id w:val="2039697461"/>
            <w14:checkbox>
              <w14:checked w14:val="0"/>
              <w14:checkedState w14:val="00FC" w14:font="Wingdings"/>
              <w14:uncheckedState w14:val="2610" w14:font="MS Gothic"/>
            </w14:checkbox>
          </w:sdtPr>
          <w:sdtContent>
            <w:tc>
              <w:tcPr>
                <w:tcW w:w="450" w:type="dxa"/>
                <w:gridSpan w:val="2"/>
                <w:tcBorders>
                  <w:left w:val="single" w:sz="4" w:space="0" w:color="auto"/>
                </w:tcBorders>
                <w:vAlign w:val="bottom"/>
              </w:tcPr>
              <w:p w14:paraId="1A50F99F" w14:textId="77777777" w:rsidR="00831F2A" w:rsidRDefault="00831F2A" w:rsidP="00831F2A">
                <w:pPr>
                  <w:tabs>
                    <w:tab w:val="num" w:pos="4320"/>
                  </w:tabs>
                  <w:ind w:left="90"/>
                  <w:rPr>
                    <w:sz w:val="20"/>
                    <w:szCs w:val="20"/>
                  </w:rPr>
                </w:pPr>
                <w:r>
                  <w:rPr>
                    <w:rFonts w:ascii="MS Gothic" w:eastAsia="MS Gothic" w:hAnsi="MS Gothic" w:hint="eastAsia"/>
                    <w:sz w:val="20"/>
                    <w:szCs w:val="20"/>
                  </w:rPr>
                  <w:t>☐</w:t>
                </w:r>
              </w:p>
            </w:tc>
          </w:sdtContent>
        </w:sdt>
        <w:tc>
          <w:tcPr>
            <w:tcW w:w="2184" w:type="dxa"/>
            <w:gridSpan w:val="3"/>
            <w:vAlign w:val="bottom"/>
          </w:tcPr>
          <w:p w14:paraId="2F8517D0" w14:textId="77777777" w:rsidR="00831F2A" w:rsidRDefault="00831F2A" w:rsidP="00831F2A">
            <w:pPr>
              <w:rPr>
                <w:rFonts w:ascii="Arial" w:hAnsi="Arial" w:cs="Arial"/>
                <w:sz w:val="18"/>
                <w:szCs w:val="20"/>
              </w:rPr>
            </w:pPr>
          </w:p>
        </w:tc>
      </w:tr>
      <w:tr w:rsidR="00174B03" w:rsidRPr="00486F01" w14:paraId="7D26A569" w14:textId="77777777" w:rsidTr="0052612F">
        <w:trPr>
          <w:trHeight w:val="99"/>
          <w:jc w:val="center"/>
        </w:trPr>
        <w:tc>
          <w:tcPr>
            <w:tcW w:w="1350" w:type="dxa"/>
            <w:tcBorders>
              <w:top w:val="single" w:sz="4" w:space="0" w:color="808080" w:themeColor="background1" w:themeShade="80"/>
            </w:tcBorders>
          </w:tcPr>
          <w:p w14:paraId="3B32D988" w14:textId="77777777" w:rsidR="00174B03" w:rsidRPr="00486F01" w:rsidRDefault="00174B03" w:rsidP="003339DA">
            <w:pPr>
              <w:jc w:val="center"/>
              <w:rPr>
                <w:rFonts w:ascii="Arial" w:hAnsi="Arial" w:cs="Arial"/>
                <w:color w:val="FFFFFF" w:themeColor="background1"/>
                <w:sz w:val="6"/>
                <w:szCs w:val="20"/>
              </w:rPr>
            </w:pPr>
          </w:p>
        </w:tc>
        <w:tc>
          <w:tcPr>
            <w:tcW w:w="2519" w:type="dxa"/>
            <w:tcBorders>
              <w:top w:val="single" w:sz="4" w:space="0" w:color="808080" w:themeColor="background1" w:themeShade="80"/>
            </w:tcBorders>
          </w:tcPr>
          <w:p w14:paraId="28D01B69" w14:textId="77777777" w:rsidR="00174B03" w:rsidRPr="00486F01" w:rsidRDefault="00174B03" w:rsidP="003339DA">
            <w:pPr>
              <w:jc w:val="center"/>
              <w:rPr>
                <w:rFonts w:ascii="Arial" w:hAnsi="Arial" w:cs="Arial"/>
                <w:color w:val="FFFFFF" w:themeColor="background1"/>
                <w:sz w:val="6"/>
                <w:szCs w:val="20"/>
              </w:rPr>
            </w:pPr>
          </w:p>
        </w:tc>
        <w:tc>
          <w:tcPr>
            <w:tcW w:w="181" w:type="dxa"/>
          </w:tcPr>
          <w:p w14:paraId="52B85F4A" w14:textId="77777777" w:rsidR="00174B03" w:rsidRPr="00486F01" w:rsidRDefault="00174B03" w:rsidP="003339DA">
            <w:pPr>
              <w:jc w:val="center"/>
              <w:rPr>
                <w:rFonts w:ascii="Arial" w:hAnsi="Arial" w:cs="Arial"/>
                <w:color w:val="FFFFFF" w:themeColor="background1"/>
                <w:sz w:val="6"/>
                <w:szCs w:val="20"/>
              </w:rPr>
            </w:pPr>
          </w:p>
        </w:tc>
        <w:tc>
          <w:tcPr>
            <w:tcW w:w="450" w:type="dxa"/>
          </w:tcPr>
          <w:p w14:paraId="062C730D" w14:textId="77777777" w:rsidR="00174B03" w:rsidRPr="00486F01" w:rsidRDefault="00174B03" w:rsidP="003339DA">
            <w:pPr>
              <w:jc w:val="center"/>
              <w:rPr>
                <w:rFonts w:ascii="Arial" w:hAnsi="Arial" w:cs="Arial"/>
                <w:color w:val="FFFFFF" w:themeColor="background1"/>
                <w:sz w:val="6"/>
                <w:szCs w:val="20"/>
              </w:rPr>
            </w:pPr>
          </w:p>
        </w:tc>
        <w:tc>
          <w:tcPr>
            <w:tcW w:w="7262" w:type="dxa"/>
            <w:gridSpan w:val="12"/>
            <w:shd w:val="clear" w:color="auto" w:fill="auto"/>
            <w:vAlign w:val="center"/>
          </w:tcPr>
          <w:p w14:paraId="7246730A" w14:textId="77777777" w:rsidR="00174B03" w:rsidRPr="00486F01" w:rsidRDefault="00174B03" w:rsidP="003339DA">
            <w:pPr>
              <w:jc w:val="center"/>
              <w:rPr>
                <w:rFonts w:ascii="Arial" w:hAnsi="Arial" w:cs="Arial"/>
                <w:color w:val="FFFFFF" w:themeColor="background1"/>
                <w:sz w:val="6"/>
                <w:szCs w:val="20"/>
              </w:rPr>
            </w:pPr>
            <w:r w:rsidRPr="00486F01">
              <w:rPr>
                <w:rFonts w:ascii="Arial" w:hAnsi="Arial" w:cs="Arial"/>
                <w:color w:val="FFFFFF" w:themeColor="background1"/>
                <w:sz w:val="6"/>
                <w:szCs w:val="20"/>
              </w:rPr>
              <w:t>Current Topics | Planned Topics</w:t>
            </w:r>
          </w:p>
        </w:tc>
        <w:tc>
          <w:tcPr>
            <w:tcW w:w="450" w:type="dxa"/>
            <w:gridSpan w:val="2"/>
          </w:tcPr>
          <w:p w14:paraId="13B8451D" w14:textId="77777777" w:rsidR="00174B03" w:rsidRPr="00486F01" w:rsidRDefault="00174B03" w:rsidP="003339DA">
            <w:pPr>
              <w:jc w:val="center"/>
              <w:rPr>
                <w:rFonts w:ascii="Arial" w:hAnsi="Arial" w:cs="Arial"/>
                <w:color w:val="FFFFFF" w:themeColor="background1"/>
                <w:sz w:val="6"/>
                <w:szCs w:val="20"/>
              </w:rPr>
            </w:pPr>
          </w:p>
        </w:tc>
        <w:tc>
          <w:tcPr>
            <w:tcW w:w="2696" w:type="dxa"/>
            <w:gridSpan w:val="4"/>
          </w:tcPr>
          <w:p w14:paraId="1F403464" w14:textId="77777777" w:rsidR="00174B03" w:rsidRPr="00486F01" w:rsidRDefault="00174B03" w:rsidP="003339DA">
            <w:pPr>
              <w:jc w:val="center"/>
              <w:rPr>
                <w:rFonts w:ascii="Arial" w:hAnsi="Arial" w:cs="Arial"/>
                <w:color w:val="FFFFFF" w:themeColor="background1"/>
                <w:sz w:val="6"/>
                <w:szCs w:val="20"/>
              </w:rPr>
            </w:pPr>
          </w:p>
        </w:tc>
      </w:tr>
      <w:tr w:rsidR="001A2133" w:rsidRPr="00486F01" w14:paraId="60498BD3" w14:textId="77777777" w:rsidTr="0052612F">
        <w:trPr>
          <w:trHeight w:val="99"/>
          <w:jc w:val="center"/>
        </w:trPr>
        <w:tc>
          <w:tcPr>
            <w:tcW w:w="1350" w:type="dxa"/>
            <w:tcBorders>
              <w:top w:val="single" w:sz="4" w:space="0" w:color="808080" w:themeColor="background1" w:themeShade="80"/>
            </w:tcBorders>
          </w:tcPr>
          <w:p w14:paraId="4EA4991E" w14:textId="77777777" w:rsidR="001A2133" w:rsidRPr="00486F01" w:rsidRDefault="001A2133" w:rsidP="003339DA">
            <w:pPr>
              <w:jc w:val="center"/>
              <w:rPr>
                <w:rFonts w:ascii="Arial" w:hAnsi="Arial" w:cs="Arial"/>
                <w:color w:val="FFFFFF" w:themeColor="background1"/>
                <w:sz w:val="6"/>
                <w:szCs w:val="20"/>
              </w:rPr>
            </w:pPr>
          </w:p>
        </w:tc>
        <w:tc>
          <w:tcPr>
            <w:tcW w:w="2519" w:type="dxa"/>
            <w:tcBorders>
              <w:top w:val="single" w:sz="4" w:space="0" w:color="808080" w:themeColor="background1" w:themeShade="80"/>
            </w:tcBorders>
          </w:tcPr>
          <w:p w14:paraId="1B92E400" w14:textId="77777777" w:rsidR="001A2133" w:rsidRPr="00486F01" w:rsidRDefault="001A2133" w:rsidP="003339DA">
            <w:pPr>
              <w:jc w:val="center"/>
              <w:rPr>
                <w:rFonts w:ascii="Arial" w:hAnsi="Arial" w:cs="Arial"/>
                <w:color w:val="FFFFFF" w:themeColor="background1"/>
                <w:sz w:val="6"/>
                <w:szCs w:val="20"/>
              </w:rPr>
            </w:pPr>
          </w:p>
        </w:tc>
        <w:tc>
          <w:tcPr>
            <w:tcW w:w="181" w:type="dxa"/>
          </w:tcPr>
          <w:p w14:paraId="6D418E24" w14:textId="77777777" w:rsidR="001A2133" w:rsidRPr="00486F01" w:rsidRDefault="001A2133" w:rsidP="003339DA">
            <w:pPr>
              <w:jc w:val="center"/>
              <w:rPr>
                <w:rFonts w:ascii="Arial" w:hAnsi="Arial" w:cs="Arial"/>
                <w:color w:val="FFFFFF" w:themeColor="background1"/>
                <w:sz w:val="6"/>
                <w:szCs w:val="20"/>
              </w:rPr>
            </w:pPr>
          </w:p>
        </w:tc>
        <w:tc>
          <w:tcPr>
            <w:tcW w:w="450" w:type="dxa"/>
          </w:tcPr>
          <w:p w14:paraId="06F6F97C" w14:textId="77777777" w:rsidR="001A2133" w:rsidRPr="00486F01" w:rsidRDefault="001A2133" w:rsidP="003339DA">
            <w:pPr>
              <w:jc w:val="center"/>
              <w:rPr>
                <w:rFonts w:ascii="Arial" w:hAnsi="Arial" w:cs="Arial"/>
                <w:color w:val="FFFFFF" w:themeColor="background1"/>
                <w:sz w:val="6"/>
                <w:szCs w:val="20"/>
              </w:rPr>
            </w:pPr>
          </w:p>
        </w:tc>
        <w:tc>
          <w:tcPr>
            <w:tcW w:w="7262" w:type="dxa"/>
            <w:gridSpan w:val="12"/>
            <w:shd w:val="clear" w:color="auto" w:fill="auto"/>
            <w:vAlign w:val="center"/>
          </w:tcPr>
          <w:p w14:paraId="4BCDCE02" w14:textId="77777777" w:rsidR="001A2133" w:rsidRPr="00486F01" w:rsidRDefault="001A2133" w:rsidP="003339DA">
            <w:pPr>
              <w:jc w:val="center"/>
              <w:rPr>
                <w:rFonts w:ascii="Arial" w:hAnsi="Arial" w:cs="Arial"/>
                <w:color w:val="FFFFFF" w:themeColor="background1"/>
                <w:sz w:val="6"/>
                <w:szCs w:val="20"/>
              </w:rPr>
            </w:pPr>
          </w:p>
        </w:tc>
        <w:tc>
          <w:tcPr>
            <w:tcW w:w="450" w:type="dxa"/>
            <w:gridSpan w:val="2"/>
          </w:tcPr>
          <w:p w14:paraId="3164F2E7" w14:textId="77777777" w:rsidR="001A2133" w:rsidRPr="00486F01" w:rsidRDefault="001A2133" w:rsidP="003339DA">
            <w:pPr>
              <w:jc w:val="center"/>
              <w:rPr>
                <w:rFonts w:ascii="Arial" w:hAnsi="Arial" w:cs="Arial"/>
                <w:color w:val="FFFFFF" w:themeColor="background1"/>
                <w:sz w:val="6"/>
                <w:szCs w:val="20"/>
              </w:rPr>
            </w:pPr>
          </w:p>
        </w:tc>
        <w:tc>
          <w:tcPr>
            <w:tcW w:w="2696" w:type="dxa"/>
            <w:gridSpan w:val="4"/>
          </w:tcPr>
          <w:p w14:paraId="08C74909" w14:textId="77777777" w:rsidR="001A2133" w:rsidRPr="00486F01" w:rsidRDefault="001A2133" w:rsidP="003339DA">
            <w:pPr>
              <w:jc w:val="center"/>
              <w:rPr>
                <w:rFonts w:ascii="Arial" w:hAnsi="Arial" w:cs="Arial"/>
                <w:color w:val="FFFFFF" w:themeColor="background1"/>
                <w:sz w:val="6"/>
                <w:szCs w:val="20"/>
              </w:rPr>
            </w:pPr>
          </w:p>
        </w:tc>
      </w:tr>
      <w:tr w:rsidR="00487E33" w:rsidRPr="007031EB" w14:paraId="32020238"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bottom w:w="86" w:type="dxa"/>
            <w:right w:w="29" w:type="dxa"/>
          </w:tblCellMar>
        </w:tblPrEx>
        <w:trPr>
          <w:gridAfter w:val="1"/>
          <w:wAfter w:w="536" w:type="dxa"/>
          <w:trHeight w:val="413"/>
          <w:tblHeader/>
          <w:jc w:val="center"/>
        </w:trPr>
        <w:tc>
          <w:tcPr>
            <w:tcW w:w="4500" w:type="dxa"/>
            <w:gridSpan w:val="4"/>
            <w:tcBorders>
              <w:top w:val="single" w:sz="12" w:space="0" w:color="auto"/>
              <w:left w:val="single" w:sz="12" w:space="0" w:color="auto"/>
              <w:bottom w:val="single" w:sz="12" w:space="0" w:color="auto"/>
              <w:right w:val="single" w:sz="4" w:space="0" w:color="808080" w:themeColor="background1" w:themeShade="80"/>
            </w:tcBorders>
            <w:shd w:val="clear" w:color="auto" w:fill="A6A6A6" w:themeFill="background1" w:themeFillShade="A6"/>
            <w:tcMar>
              <w:top w:w="72" w:type="dxa"/>
            </w:tcMar>
          </w:tcPr>
          <w:p w14:paraId="00860848" w14:textId="77777777" w:rsidR="00487E33" w:rsidRPr="007031EB" w:rsidRDefault="00487E33" w:rsidP="00487E33">
            <w:pPr>
              <w:tabs>
                <w:tab w:val="num" w:pos="308"/>
                <w:tab w:val="right" w:pos="6690"/>
              </w:tabs>
              <w:spacing w:after="20"/>
              <w:jc w:val="center"/>
              <w:rPr>
                <w:rFonts w:ascii="Calibri" w:hAnsi="Calibri" w:cs="Arial"/>
                <w:b/>
                <w:sz w:val="20"/>
                <w:szCs w:val="22"/>
              </w:rPr>
            </w:pPr>
            <w:r>
              <w:rPr>
                <w:rFonts w:ascii="Calibri" w:hAnsi="Calibri" w:cs="Arial"/>
                <w:b/>
                <w:sz w:val="22"/>
                <w:szCs w:val="22"/>
              </w:rPr>
              <w:t>Agenda Item:</w:t>
            </w:r>
          </w:p>
        </w:tc>
        <w:tc>
          <w:tcPr>
            <w:tcW w:w="2322" w:type="dxa"/>
            <w:gridSpan w:val="2"/>
            <w:tcBorders>
              <w:top w:val="single" w:sz="12" w:space="0" w:color="auto"/>
              <w:bottom w:val="single" w:sz="12" w:space="0" w:color="auto"/>
            </w:tcBorders>
            <w:shd w:val="clear" w:color="auto" w:fill="A6A6A6" w:themeFill="background1" w:themeFillShade="A6"/>
          </w:tcPr>
          <w:p w14:paraId="30F8517A" w14:textId="77777777" w:rsidR="00487E33" w:rsidRDefault="00487E33" w:rsidP="00487E33">
            <w:pPr>
              <w:tabs>
                <w:tab w:val="num" w:pos="308"/>
              </w:tabs>
              <w:spacing w:after="20"/>
              <w:jc w:val="center"/>
              <w:rPr>
                <w:rFonts w:ascii="Calibri" w:hAnsi="Calibri" w:cs="Arial"/>
                <w:b/>
                <w:sz w:val="20"/>
                <w:szCs w:val="20"/>
              </w:rPr>
            </w:pPr>
            <w:r>
              <w:rPr>
                <w:rFonts w:ascii="Calibri" w:hAnsi="Calibri" w:cs="Arial"/>
                <w:b/>
                <w:sz w:val="20"/>
                <w:szCs w:val="20"/>
              </w:rPr>
              <w:t>Purpose</w:t>
            </w:r>
          </w:p>
          <w:p w14:paraId="415A8C50" w14:textId="77777777" w:rsidR="00487E33" w:rsidRDefault="00487E33" w:rsidP="00487E33">
            <w:pPr>
              <w:tabs>
                <w:tab w:val="num" w:pos="308"/>
              </w:tabs>
              <w:spacing w:after="20"/>
              <w:jc w:val="center"/>
              <w:rPr>
                <w:rFonts w:ascii="Calibri" w:hAnsi="Calibri" w:cs="Arial"/>
                <w:b/>
                <w:sz w:val="20"/>
                <w:szCs w:val="20"/>
              </w:rPr>
            </w:pPr>
            <w:r>
              <w:rPr>
                <w:rFonts w:ascii="Calibri" w:hAnsi="Calibri" w:cs="Arial"/>
                <w:b/>
                <w:sz w:val="20"/>
                <w:szCs w:val="20"/>
              </w:rPr>
              <w:t>(Alignment / Decision)</w:t>
            </w:r>
          </w:p>
        </w:tc>
        <w:tc>
          <w:tcPr>
            <w:tcW w:w="828" w:type="dxa"/>
            <w:gridSpan w:val="3"/>
            <w:tcBorders>
              <w:top w:val="single" w:sz="12" w:space="0" w:color="auto"/>
              <w:bottom w:val="single" w:sz="12" w:space="0" w:color="auto"/>
            </w:tcBorders>
            <w:shd w:val="clear" w:color="auto" w:fill="A6A6A6" w:themeFill="background1" w:themeFillShade="A6"/>
          </w:tcPr>
          <w:p w14:paraId="49C5B9FB" w14:textId="6317A8B8" w:rsidR="00487E33" w:rsidRPr="007031EB" w:rsidRDefault="00FC0272" w:rsidP="00487E33">
            <w:pPr>
              <w:tabs>
                <w:tab w:val="num" w:pos="308"/>
              </w:tabs>
              <w:spacing w:after="20"/>
              <w:jc w:val="center"/>
              <w:rPr>
                <w:rFonts w:ascii="Calibri" w:hAnsi="Calibri" w:cs="Arial"/>
                <w:b/>
                <w:sz w:val="20"/>
                <w:szCs w:val="20"/>
              </w:rPr>
            </w:pPr>
            <w:r>
              <w:rPr>
                <w:rFonts w:ascii="Calibri" w:hAnsi="Calibri" w:cs="Arial"/>
                <w:b/>
                <w:sz w:val="20"/>
                <w:szCs w:val="20"/>
              </w:rPr>
              <w:t>Start Time</w:t>
            </w:r>
          </w:p>
        </w:tc>
        <w:tc>
          <w:tcPr>
            <w:tcW w:w="1080" w:type="dxa"/>
            <w:tcBorders>
              <w:top w:val="single" w:sz="12" w:space="0" w:color="auto"/>
              <w:bottom w:val="single" w:sz="12" w:space="0" w:color="auto"/>
              <w:right w:val="double" w:sz="4" w:space="0" w:color="auto"/>
            </w:tcBorders>
            <w:shd w:val="clear" w:color="auto" w:fill="A6A6A6" w:themeFill="background1" w:themeFillShade="A6"/>
          </w:tcPr>
          <w:p w14:paraId="417CBD68" w14:textId="77777777" w:rsidR="00487E33" w:rsidRPr="007031EB" w:rsidRDefault="00487E33" w:rsidP="00487E33">
            <w:pPr>
              <w:tabs>
                <w:tab w:val="num" w:pos="308"/>
              </w:tabs>
              <w:spacing w:after="20"/>
              <w:jc w:val="center"/>
              <w:rPr>
                <w:rFonts w:ascii="Calibri" w:hAnsi="Calibri" w:cs="Arial"/>
                <w:b/>
                <w:sz w:val="20"/>
                <w:szCs w:val="20"/>
              </w:rPr>
            </w:pPr>
            <w:r>
              <w:rPr>
                <w:rFonts w:ascii="Calibri" w:hAnsi="Calibri" w:cs="Arial"/>
                <w:b/>
                <w:sz w:val="20"/>
                <w:szCs w:val="20"/>
              </w:rPr>
              <w:t>Moderator</w:t>
            </w:r>
          </w:p>
        </w:tc>
        <w:tc>
          <w:tcPr>
            <w:tcW w:w="5642" w:type="dxa"/>
            <w:gridSpan w:val="11"/>
            <w:tcBorders>
              <w:top w:val="single" w:sz="12" w:space="0" w:color="auto"/>
              <w:left w:val="double" w:sz="4" w:space="0" w:color="auto"/>
              <w:bottom w:val="single" w:sz="12" w:space="0" w:color="auto"/>
              <w:right w:val="single" w:sz="12" w:space="0" w:color="auto"/>
            </w:tcBorders>
            <w:shd w:val="clear" w:color="auto" w:fill="A6A6A6" w:themeFill="background1" w:themeFillShade="A6"/>
          </w:tcPr>
          <w:p w14:paraId="697B15D9" w14:textId="77777777" w:rsidR="00487E33" w:rsidRPr="007031EB" w:rsidRDefault="00487E33" w:rsidP="00487E33">
            <w:pPr>
              <w:tabs>
                <w:tab w:val="num" w:pos="308"/>
              </w:tabs>
              <w:spacing w:after="20"/>
              <w:jc w:val="center"/>
              <w:rPr>
                <w:rFonts w:ascii="Calibri" w:hAnsi="Calibri" w:cs="Arial"/>
                <w:b/>
                <w:sz w:val="20"/>
                <w:szCs w:val="20"/>
              </w:rPr>
            </w:pPr>
          </w:p>
        </w:tc>
      </w:tr>
      <w:tr w:rsidR="00487E33" w:rsidRPr="00CC3076" w14:paraId="042834BA"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528"/>
          <w:jc w:val="center"/>
        </w:trPr>
        <w:tc>
          <w:tcPr>
            <w:tcW w:w="4500" w:type="dxa"/>
            <w:gridSpan w:val="4"/>
            <w:tcBorders>
              <w:top w:val="single" w:sz="12" w:space="0" w:color="auto"/>
              <w:left w:val="single" w:sz="12" w:space="0" w:color="auto"/>
              <w:bottom w:val="single" w:sz="4" w:space="0" w:color="auto"/>
              <w:right w:val="single" w:sz="4" w:space="0" w:color="auto"/>
            </w:tcBorders>
            <w:shd w:val="clear" w:color="auto" w:fill="auto"/>
          </w:tcPr>
          <w:p w14:paraId="121BF6C3" w14:textId="77777777" w:rsidR="00487E33" w:rsidRDefault="00487E33" w:rsidP="00487E33">
            <w:pPr>
              <w:numPr>
                <w:ilvl w:val="0"/>
                <w:numId w:val="2"/>
              </w:numPr>
              <w:tabs>
                <w:tab w:val="num" w:pos="308"/>
              </w:tabs>
              <w:spacing w:after="20"/>
              <w:rPr>
                <w:rFonts w:ascii="Arial" w:hAnsi="Arial" w:cs="Arial"/>
                <w:sz w:val="18"/>
                <w:szCs w:val="18"/>
              </w:rPr>
            </w:pPr>
            <w:r>
              <w:rPr>
                <w:rFonts w:ascii="Arial" w:hAnsi="Arial" w:cs="Arial"/>
                <w:sz w:val="18"/>
                <w:szCs w:val="18"/>
              </w:rPr>
              <w:t>Call to Order</w:t>
            </w:r>
          </w:p>
          <w:p w14:paraId="55D65734" w14:textId="77777777" w:rsidR="00487E33" w:rsidRDefault="00487E33" w:rsidP="00487E33">
            <w:pPr>
              <w:numPr>
                <w:ilvl w:val="1"/>
                <w:numId w:val="2"/>
              </w:numPr>
              <w:spacing w:after="20"/>
              <w:rPr>
                <w:rFonts w:ascii="Arial" w:hAnsi="Arial" w:cs="Arial"/>
                <w:sz w:val="18"/>
                <w:szCs w:val="18"/>
              </w:rPr>
            </w:pPr>
          </w:p>
          <w:p w14:paraId="1ADC40DB" w14:textId="77777777" w:rsidR="00487E33" w:rsidRPr="00C85171" w:rsidRDefault="00487E33" w:rsidP="00487E33">
            <w:pPr>
              <w:spacing w:after="20"/>
              <w:rPr>
                <w:rFonts w:ascii="Arial" w:hAnsi="Arial" w:cs="Arial"/>
                <w:sz w:val="18"/>
                <w:szCs w:val="18"/>
              </w:rPr>
            </w:pPr>
          </w:p>
        </w:tc>
        <w:tc>
          <w:tcPr>
            <w:tcW w:w="2322" w:type="dxa"/>
            <w:gridSpan w:val="2"/>
            <w:tcBorders>
              <w:top w:val="single" w:sz="12" w:space="0" w:color="auto"/>
              <w:left w:val="single" w:sz="4" w:space="0" w:color="auto"/>
              <w:bottom w:val="single" w:sz="4" w:space="0" w:color="auto"/>
              <w:right w:val="single" w:sz="4" w:space="0" w:color="auto"/>
            </w:tcBorders>
          </w:tcPr>
          <w:p w14:paraId="0EB0D8AB" w14:textId="77777777" w:rsidR="00487E33" w:rsidRDefault="00487E33" w:rsidP="00487E33">
            <w:pPr>
              <w:tabs>
                <w:tab w:val="num" w:pos="308"/>
              </w:tabs>
              <w:spacing w:after="20"/>
              <w:rPr>
                <w:rFonts w:ascii="Arial" w:hAnsi="Arial" w:cs="Arial"/>
                <w:sz w:val="16"/>
                <w:szCs w:val="16"/>
              </w:rPr>
            </w:pPr>
            <w:r>
              <w:rPr>
                <w:rFonts w:ascii="Arial" w:hAnsi="Arial" w:cs="Arial"/>
                <w:sz w:val="16"/>
                <w:szCs w:val="16"/>
              </w:rPr>
              <w:t>Alignment</w:t>
            </w:r>
          </w:p>
        </w:tc>
        <w:tc>
          <w:tcPr>
            <w:tcW w:w="828"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3174DA0F" w14:textId="47F5AB94" w:rsidR="00487E33" w:rsidRPr="000705E9" w:rsidRDefault="00D77E1B" w:rsidP="00052BA4">
            <w:pPr>
              <w:tabs>
                <w:tab w:val="num" w:pos="308"/>
              </w:tabs>
              <w:spacing w:after="20"/>
              <w:rPr>
                <w:rFonts w:ascii="Arial" w:hAnsi="Arial" w:cs="Arial"/>
                <w:sz w:val="16"/>
                <w:szCs w:val="16"/>
              </w:rPr>
            </w:pPr>
            <w:r>
              <w:rPr>
                <w:rFonts w:ascii="Arial" w:hAnsi="Arial" w:cs="Arial"/>
                <w:sz w:val="16"/>
                <w:szCs w:val="16"/>
              </w:rPr>
              <w:t xml:space="preserve"> </w:t>
            </w:r>
            <w:r w:rsidR="00D70206">
              <w:rPr>
                <w:rFonts w:ascii="Arial" w:hAnsi="Arial" w:cs="Arial"/>
                <w:sz w:val="16"/>
                <w:szCs w:val="16"/>
              </w:rPr>
              <w:t xml:space="preserve">  6:30</w:t>
            </w:r>
          </w:p>
        </w:tc>
        <w:tc>
          <w:tcPr>
            <w:tcW w:w="1080" w:type="dxa"/>
            <w:tcBorders>
              <w:top w:val="single" w:sz="12" w:space="0" w:color="auto"/>
              <w:left w:val="single" w:sz="4" w:space="0" w:color="auto"/>
              <w:bottom w:val="single" w:sz="4" w:space="0" w:color="auto"/>
              <w:right w:val="double" w:sz="4" w:space="0" w:color="auto"/>
            </w:tcBorders>
            <w:shd w:val="clear" w:color="auto" w:fill="auto"/>
            <w:vAlign w:val="center"/>
          </w:tcPr>
          <w:p w14:paraId="6ADE454B" w14:textId="77777777" w:rsidR="00487E33" w:rsidRPr="000705E9" w:rsidRDefault="004D20B5" w:rsidP="00487E33">
            <w:pPr>
              <w:tabs>
                <w:tab w:val="num" w:pos="308"/>
              </w:tabs>
              <w:spacing w:after="20"/>
              <w:jc w:val="center"/>
              <w:rPr>
                <w:rFonts w:ascii="Arial" w:hAnsi="Arial" w:cs="Arial"/>
                <w:sz w:val="16"/>
                <w:szCs w:val="16"/>
              </w:rPr>
            </w:pPr>
            <w:r>
              <w:rPr>
                <w:rFonts w:ascii="Arial" w:hAnsi="Arial" w:cs="Arial"/>
                <w:sz w:val="16"/>
                <w:szCs w:val="16"/>
              </w:rPr>
              <w:t>Tim</w:t>
            </w:r>
          </w:p>
        </w:tc>
        <w:tc>
          <w:tcPr>
            <w:tcW w:w="5642" w:type="dxa"/>
            <w:gridSpan w:val="11"/>
            <w:tcBorders>
              <w:top w:val="single" w:sz="12" w:space="0" w:color="auto"/>
              <w:left w:val="double" w:sz="4" w:space="0" w:color="auto"/>
              <w:right w:val="single" w:sz="12" w:space="0" w:color="auto"/>
            </w:tcBorders>
            <w:shd w:val="clear" w:color="auto" w:fill="auto"/>
            <w:vAlign w:val="center"/>
          </w:tcPr>
          <w:p w14:paraId="6C1531E6" w14:textId="1761AA40" w:rsidR="00487E33" w:rsidRPr="00901631" w:rsidRDefault="00D77E1B" w:rsidP="006B192F">
            <w:pPr>
              <w:spacing w:after="20"/>
              <w:rPr>
                <w:rFonts w:ascii="Arial" w:hAnsi="Arial" w:cs="Arial"/>
                <w:sz w:val="18"/>
                <w:szCs w:val="18"/>
              </w:rPr>
            </w:pPr>
            <w:r>
              <w:rPr>
                <w:rFonts w:ascii="Arial" w:hAnsi="Arial" w:cs="Arial"/>
                <w:sz w:val="18"/>
                <w:szCs w:val="18"/>
              </w:rPr>
              <w:t>Meeting called to order at</w:t>
            </w:r>
            <w:r w:rsidR="001E0BF3">
              <w:rPr>
                <w:rFonts w:ascii="Arial" w:hAnsi="Arial" w:cs="Arial"/>
                <w:sz w:val="18"/>
                <w:szCs w:val="18"/>
              </w:rPr>
              <w:t xml:space="preserve"> </w:t>
            </w:r>
            <w:r w:rsidR="00CC1005">
              <w:rPr>
                <w:rFonts w:ascii="Arial" w:hAnsi="Arial" w:cs="Arial"/>
                <w:sz w:val="18"/>
                <w:szCs w:val="18"/>
              </w:rPr>
              <w:t>6:30</w:t>
            </w:r>
            <w:r w:rsidR="001E0BF3">
              <w:rPr>
                <w:rFonts w:ascii="Arial" w:hAnsi="Arial" w:cs="Arial"/>
                <w:sz w:val="18"/>
                <w:szCs w:val="18"/>
              </w:rPr>
              <w:t xml:space="preserve"> </w:t>
            </w:r>
          </w:p>
        </w:tc>
      </w:tr>
      <w:tr w:rsidR="00487E33" w:rsidRPr="002F1BA3" w14:paraId="2C42D5C8"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987"/>
          <w:jc w:val="center"/>
        </w:trPr>
        <w:tc>
          <w:tcPr>
            <w:tcW w:w="4500" w:type="dxa"/>
            <w:gridSpan w:val="4"/>
            <w:tcBorders>
              <w:top w:val="single" w:sz="12" w:space="0" w:color="auto"/>
              <w:left w:val="single" w:sz="12" w:space="0" w:color="auto"/>
              <w:bottom w:val="single" w:sz="4" w:space="0" w:color="auto"/>
              <w:right w:val="single" w:sz="4" w:space="0" w:color="auto"/>
            </w:tcBorders>
            <w:shd w:val="clear" w:color="auto" w:fill="auto"/>
          </w:tcPr>
          <w:p w14:paraId="157B73E7" w14:textId="77777777" w:rsidR="00487E33" w:rsidRPr="008B76F3" w:rsidRDefault="00487E33" w:rsidP="00487E33">
            <w:pPr>
              <w:numPr>
                <w:ilvl w:val="0"/>
                <w:numId w:val="2"/>
              </w:numPr>
              <w:tabs>
                <w:tab w:val="num" w:pos="308"/>
              </w:tabs>
              <w:spacing w:after="20"/>
              <w:rPr>
                <w:rFonts w:ascii="Arial" w:hAnsi="Arial" w:cs="Arial"/>
                <w:sz w:val="18"/>
                <w:szCs w:val="18"/>
              </w:rPr>
            </w:pPr>
            <w:r w:rsidRPr="008B76F3">
              <w:rPr>
                <w:rFonts w:ascii="Arial" w:hAnsi="Arial" w:cs="Arial"/>
                <w:sz w:val="18"/>
                <w:szCs w:val="18"/>
              </w:rPr>
              <w:t>Review Agenda</w:t>
            </w:r>
            <w:r>
              <w:rPr>
                <w:rFonts w:ascii="Arial" w:hAnsi="Arial" w:cs="Arial"/>
                <w:sz w:val="18"/>
                <w:szCs w:val="18"/>
              </w:rPr>
              <w:t>/Approve Agenda</w:t>
            </w:r>
          </w:p>
          <w:p w14:paraId="3C1A1E77" w14:textId="77777777" w:rsidR="00487E33" w:rsidRDefault="00487E33" w:rsidP="00487E33">
            <w:pPr>
              <w:numPr>
                <w:ilvl w:val="1"/>
                <w:numId w:val="2"/>
              </w:numPr>
              <w:spacing w:after="20"/>
              <w:rPr>
                <w:rFonts w:ascii="Arial" w:hAnsi="Arial" w:cs="Arial"/>
                <w:sz w:val="18"/>
                <w:szCs w:val="18"/>
              </w:rPr>
            </w:pPr>
            <w:r w:rsidRPr="008B76F3">
              <w:rPr>
                <w:rFonts w:ascii="Arial" w:hAnsi="Arial" w:cs="Arial"/>
                <w:sz w:val="18"/>
                <w:szCs w:val="18"/>
              </w:rPr>
              <w:t>Review Agenda; Additions? Omissions?</w:t>
            </w:r>
          </w:p>
          <w:p w14:paraId="510F81E3" w14:textId="77777777" w:rsidR="00487E33" w:rsidRPr="001B0C46" w:rsidRDefault="00487E33" w:rsidP="00487E33">
            <w:pPr>
              <w:numPr>
                <w:ilvl w:val="1"/>
                <w:numId w:val="2"/>
              </w:numPr>
              <w:spacing w:after="20"/>
              <w:rPr>
                <w:rFonts w:ascii="Arial" w:hAnsi="Arial" w:cs="Arial"/>
                <w:sz w:val="18"/>
                <w:szCs w:val="18"/>
              </w:rPr>
            </w:pPr>
            <w:r>
              <w:rPr>
                <w:rFonts w:ascii="Arial" w:hAnsi="Arial" w:cs="Arial"/>
                <w:sz w:val="18"/>
                <w:szCs w:val="18"/>
              </w:rPr>
              <w:t>Review Ground Rules</w:t>
            </w:r>
          </w:p>
        </w:tc>
        <w:tc>
          <w:tcPr>
            <w:tcW w:w="2322" w:type="dxa"/>
            <w:gridSpan w:val="2"/>
            <w:tcBorders>
              <w:top w:val="single" w:sz="12" w:space="0" w:color="auto"/>
              <w:left w:val="single" w:sz="4" w:space="0" w:color="auto"/>
              <w:bottom w:val="single" w:sz="4" w:space="0" w:color="auto"/>
              <w:right w:val="single" w:sz="4" w:space="0" w:color="auto"/>
            </w:tcBorders>
          </w:tcPr>
          <w:p w14:paraId="5AF6C651" w14:textId="77777777" w:rsidR="00487E33" w:rsidRDefault="00487E33" w:rsidP="00487E33">
            <w:pPr>
              <w:tabs>
                <w:tab w:val="num" w:pos="308"/>
              </w:tabs>
              <w:spacing w:after="20"/>
              <w:rPr>
                <w:rFonts w:ascii="Arial" w:hAnsi="Arial" w:cs="Arial"/>
                <w:sz w:val="16"/>
                <w:szCs w:val="16"/>
              </w:rPr>
            </w:pPr>
            <w:r>
              <w:rPr>
                <w:rFonts w:ascii="Arial" w:hAnsi="Arial" w:cs="Arial"/>
                <w:sz w:val="16"/>
                <w:szCs w:val="16"/>
              </w:rPr>
              <w:t>Decision-Should any topics be added, removed, or changed for this week’s discussion?</w:t>
            </w:r>
          </w:p>
          <w:p w14:paraId="4822FDFF" w14:textId="77777777" w:rsidR="00487E33" w:rsidRDefault="00487E33" w:rsidP="00487E33">
            <w:pPr>
              <w:tabs>
                <w:tab w:val="num" w:pos="308"/>
              </w:tabs>
              <w:spacing w:after="20"/>
              <w:rPr>
                <w:rFonts w:ascii="Arial" w:hAnsi="Arial" w:cs="Arial"/>
                <w:sz w:val="16"/>
                <w:szCs w:val="16"/>
              </w:rPr>
            </w:pPr>
          </w:p>
          <w:p w14:paraId="0177010C" w14:textId="77777777" w:rsidR="00487E33" w:rsidRDefault="00487E33" w:rsidP="00487E33">
            <w:pPr>
              <w:tabs>
                <w:tab w:val="num" w:pos="308"/>
              </w:tabs>
              <w:spacing w:after="20"/>
              <w:rPr>
                <w:rFonts w:ascii="Arial" w:hAnsi="Arial" w:cs="Arial"/>
                <w:sz w:val="16"/>
                <w:szCs w:val="16"/>
              </w:rPr>
            </w:pPr>
          </w:p>
        </w:tc>
        <w:tc>
          <w:tcPr>
            <w:tcW w:w="828"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4D6FE1EE" w14:textId="415B7869" w:rsidR="00487E33" w:rsidRPr="000705E9" w:rsidRDefault="00073B3A" w:rsidP="00D77E1B">
            <w:pPr>
              <w:tabs>
                <w:tab w:val="num" w:pos="308"/>
              </w:tabs>
              <w:spacing w:after="20"/>
              <w:rPr>
                <w:rFonts w:ascii="Arial" w:hAnsi="Arial" w:cs="Arial"/>
                <w:sz w:val="16"/>
                <w:szCs w:val="16"/>
              </w:rPr>
            </w:pPr>
            <w:r>
              <w:rPr>
                <w:rFonts w:ascii="Arial" w:hAnsi="Arial" w:cs="Arial"/>
                <w:sz w:val="16"/>
                <w:szCs w:val="16"/>
              </w:rPr>
              <w:t xml:space="preserve">  </w:t>
            </w:r>
            <w:r w:rsidR="00D70206">
              <w:rPr>
                <w:rFonts w:ascii="Arial" w:hAnsi="Arial" w:cs="Arial"/>
                <w:sz w:val="16"/>
                <w:szCs w:val="16"/>
              </w:rPr>
              <w:t xml:space="preserve"> 6:32</w:t>
            </w:r>
          </w:p>
        </w:tc>
        <w:tc>
          <w:tcPr>
            <w:tcW w:w="1080" w:type="dxa"/>
            <w:tcBorders>
              <w:top w:val="single" w:sz="12" w:space="0" w:color="auto"/>
              <w:left w:val="single" w:sz="4" w:space="0" w:color="auto"/>
              <w:bottom w:val="single" w:sz="4" w:space="0" w:color="auto"/>
              <w:right w:val="double" w:sz="4" w:space="0" w:color="auto"/>
            </w:tcBorders>
            <w:shd w:val="clear" w:color="auto" w:fill="auto"/>
            <w:vAlign w:val="center"/>
          </w:tcPr>
          <w:p w14:paraId="583B469F" w14:textId="77777777" w:rsidR="00487E33" w:rsidRPr="000705E9" w:rsidRDefault="004D20B5" w:rsidP="009C48D5">
            <w:pPr>
              <w:tabs>
                <w:tab w:val="num" w:pos="308"/>
              </w:tabs>
              <w:spacing w:after="20"/>
              <w:jc w:val="center"/>
              <w:rPr>
                <w:rFonts w:ascii="Arial" w:hAnsi="Arial" w:cs="Arial"/>
                <w:sz w:val="16"/>
                <w:szCs w:val="16"/>
              </w:rPr>
            </w:pPr>
            <w:r>
              <w:rPr>
                <w:rFonts w:ascii="Arial" w:hAnsi="Arial" w:cs="Arial"/>
                <w:sz w:val="16"/>
                <w:szCs w:val="16"/>
              </w:rPr>
              <w:t>Tim</w:t>
            </w:r>
          </w:p>
        </w:tc>
        <w:tc>
          <w:tcPr>
            <w:tcW w:w="5642" w:type="dxa"/>
            <w:gridSpan w:val="11"/>
            <w:tcBorders>
              <w:top w:val="single" w:sz="12" w:space="0" w:color="auto"/>
              <w:left w:val="double" w:sz="4" w:space="0" w:color="auto"/>
              <w:right w:val="single" w:sz="12" w:space="0" w:color="auto"/>
            </w:tcBorders>
            <w:shd w:val="clear" w:color="auto" w:fill="auto"/>
          </w:tcPr>
          <w:p w14:paraId="75111AEC" w14:textId="4E9C30D2" w:rsidR="00487E33" w:rsidRPr="00201D68" w:rsidRDefault="005C309D" w:rsidP="006B192F">
            <w:pPr>
              <w:rPr>
                <w:rFonts w:ascii="Arial" w:hAnsi="Arial" w:cs="Arial"/>
                <w:sz w:val="18"/>
                <w:szCs w:val="20"/>
              </w:rPr>
            </w:pPr>
            <w:r>
              <w:rPr>
                <w:rFonts w:ascii="Arial" w:hAnsi="Arial" w:cs="Arial"/>
                <w:sz w:val="18"/>
                <w:szCs w:val="20"/>
              </w:rPr>
              <w:t xml:space="preserve">Motion to </w:t>
            </w:r>
            <w:r w:rsidR="001E0BF3">
              <w:rPr>
                <w:rFonts w:ascii="Arial" w:hAnsi="Arial" w:cs="Arial"/>
                <w:sz w:val="18"/>
                <w:szCs w:val="20"/>
              </w:rPr>
              <w:t>a</w:t>
            </w:r>
            <w:r w:rsidR="00CC1005">
              <w:rPr>
                <w:rFonts w:ascii="Arial" w:hAnsi="Arial" w:cs="Arial"/>
                <w:sz w:val="18"/>
                <w:szCs w:val="20"/>
              </w:rPr>
              <w:t xml:space="preserve">dd item F to the agenda: Concession Stand Policy, add item G: Second Read of the Ice Time Policy and approve the agenda by Dale, supported by Perry.  Motion Carried </w:t>
            </w:r>
          </w:p>
        </w:tc>
      </w:tr>
      <w:tr w:rsidR="00487E33" w:rsidRPr="002F1BA3" w14:paraId="57B525A3"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690"/>
          <w:jc w:val="center"/>
        </w:trPr>
        <w:tc>
          <w:tcPr>
            <w:tcW w:w="4500" w:type="dxa"/>
            <w:gridSpan w:val="4"/>
            <w:tcBorders>
              <w:top w:val="single" w:sz="12" w:space="0" w:color="auto"/>
              <w:left w:val="single" w:sz="12" w:space="0" w:color="auto"/>
              <w:bottom w:val="single" w:sz="4" w:space="0" w:color="auto"/>
              <w:right w:val="single" w:sz="4" w:space="0" w:color="auto"/>
            </w:tcBorders>
            <w:shd w:val="clear" w:color="auto" w:fill="auto"/>
          </w:tcPr>
          <w:p w14:paraId="1B1031D9" w14:textId="77777777" w:rsidR="00487E33" w:rsidRPr="008B76F3" w:rsidRDefault="00487E33" w:rsidP="00487E33">
            <w:pPr>
              <w:numPr>
                <w:ilvl w:val="0"/>
                <w:numId w:val="2"/>
              </w:numPr>
              <w:tabs>
                <w:tab w:val="num" w:pos="308"/>
              </w:tabs>
              <w:spacing w:after="20"/>
              <w:rPr>
                <w:rFonts w:ascii="Arial" w:hAnsi="Arial" w:cs="Arial"/>
                <w:sz w:val="18"/>
                <w:szCs w:val="18"/>
              </w:rPr>
            </w:pPr>
            <w:r>
              <w:rPr>
                <w:rFonts w:ascii="Arial" w:hAnsi="Arial" w:cs="Arial"/>
                <w:sz w:val="18"/>
                <w:szCs w:val="18"/>
              </w:rPr>
              <w:t xml:space="preserve">Review Minutes/Approve Minutes </w:t>
            </w:r>
          </w:p>
        </w:tc>
        <w:tc>
          <w:tcPr>
            <w:tcW w:w="2322" w:type="dxa"/>
            <w:gridSpan w:val="2"/>
            <w:tcBorders>
              <w:top w:val="single" w:sz="12" w:space="0" w:color="auto"/>
              <w:left w:val="single" w:sz="4" w:space="0" w:color="auto"/>
              <w:bottom w:val="single" w:sz="4" w:space="0" w:color="auto"/>
              <w:right w:val="single" w:sz="4" w:space="0" w:color="auto"/>
            </w:tcBorders>
          </w:tcPr>
          <w:p w14:paraId="575523A7" w14:textId="77777777" w:rsidR="00487E33" w:rsidRDefault="00487E33" w:rsidP="00487E33">
            <w:pPr>
              <w:tabs>
                <w:tab w:val="num" w:pos="308"/>
              </w:tabs>
              <w:spacing w:after="20"/>
              <w:rPr>
                <w:rFonts w:ascii="Arial" w:hAnsi="Arial" w:cs="Arial"/>
                <w:sz w:val="16"/>
                <w:szCs w:val="16"/>
              </w:rPr>
            </w:pPr>
            <w:r>
              <w:rPr>
                <w:rFonts w:ascii="Arial" w:hAnsi="Arial" w:cs="Arial"/>
                <w:sz w:val="16"/>
                <w:szCs w:val="16"/>
              </w:rPr>
              <w:t>Alignment</w:t>
            </w:r>
          </w:p>
        </w:tc>
        <w:tc>
          <w:tcPr>
            <w:tcW w:w="828"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7845A4FE" w14:textId="51067140" w:rsidR="00487E33" w:rsidRDefault="00D77E1B" w:rsidP="00E54BB7">
            <w:pPr>
              <w:tabs>
                <w:tab w:val="num" w:pos="308"/>
              </w:tabs>
              <w:spacing w:after="20"/>
              <w:rPr>
                <w:rFonts w:ascii="Arial" w:hAnsi="Arial" w:cs="Arial"/>
                <w:sz w:val="16"/>
                <w:szCs w:val="16"/>
              </w:rPr>
            </w:pPr>
            <w:r>
              <w:rPr>
                <w:rFonts w:ascii="Arial" w:hAnsi="Arial" w:cs="Arial"/>
                <w:sz w:val="16"/>
                <w:szCs w:val="16"/>
              </w:rPr>
              <w:t xml:space="preserve">   </w:t>
            </w:r>
            <w:r w:rsidR="00D70206">
              <w:rPr>
                <w:rFonts w:ascii="Arial" w:hAnsi="Arial" w:cs="Arial"/>
                <w:sz w:val="16"/>
                <w:szCs w:val="16"/>
              </w:rPr>
              <w:t>6:34</w:t>
            </w:r>
          </w:p>
        </w:tc>
        <w:tc>
          <w:tcPr>
            <w:tcW w:w="1080" w:type="dxa"/>
            <w:tcBorders>
              <w:top w:val="single" w:sz="12" w:space="0" w:color="auto"/>
              <w:left w:val="single" w:sz="4" w:space="0" w:color="auto"/>
              <w:bottom w:val="single" w:sz="4" w:space="0" w:color="auto"/>
              <w:right w:val="double" w:sz="4" w:space="0" w:color="auto"/>
            </w:tcBorders>
            <w:shd w:val="clear" w:color="auto" w:fill="auto"/>
            <w:vAlign w:val="center"/>
          </w:tcPr>
          <w:p w14:paraId="22D7909F" w14:textId="77777777" w:rsidR="00487E33" w:rsidRDefault="00487E33" w:rsidP="00487E33">
            <w:pPr>
              <w:tabs>
                <w:tab w:val="num" w:pos="308"/>
              </w:tabs>
              <w:spacing w:after="20"/>
              <w:jc w:val="center"/>
              <w:rPr>
                <w:rFonts w:ascii="Arial" w:hAnsi="Arial" w:cs="Arial"/>
                <w:sz w:val="16"/>
                <w:szCs w:val="16"/>
              </w:rPr>
            </w:pPr>
            <w:r>
              <w:rPr>
                <w:rFonts w:ascii="Arial" w:hAnsi="Arial" w:cs="Arial"/>
                <w:sz w:val="16"/>
                <w:szCs w:val="16"/>
              </w:rPr>
              <w:t>T</w:t>
            </w:r>
            <w:r w:rsidR="002D2348">
              <w:rPr>
                <w:rFonts w:ascii="Arial" w:hAnsi="Arial" w:cs="Arial"/>
                <w:sz w:val="16"/>
                <w:szCs w:val="16"/>
              </w:rPr>
              <w:t>im</w:t>
            </w:r>
          </w:p>
        </w:tc>
        <w:tc>
          <w:tcPr>
            <w:tcW w:w="5642" w:type="dxa"/>
            <w:gridSpan w:val="11"/>
            <w:tcBorders>
              <w:top w:val="single" w:sz="12" w:space="0" w:color="auto"/>
              <w:left w:val="double" w:sz="4" w:space="0" w:color="auto"/>
              <w:right w:val="single" w:sz="12" w:space="0" w:color="auto"/>
            </w:tcBorders>
            <w:shd w:val="clear" w:color="auto" w:fill="auto"/>
          </w:tcPr>
          <w:p w14:paraId="42D3F043" w14:textId="7B2FBB1A" w:rsidR="00487E33" w:rsidRPr="00201D68" w:rsidRDefault="00FA5DCF" w:rsidP="002D4E79">
            <w:pPr>
              <w:rPr>
                <w:rFonts w:ascii="Arial" w:hAnsi="Arial" w:cs="Arial"/>
                <w:sz w:val="18"/>
                <w:szCs w:val="20"/>
              </w:rPr>
            </w:pPr>
            <w:r>
              <w:rPr>
                <w:rFonts w:ascii="Arial" w:hAnsi="Arial" w:cs="Arial"/>
                <w:sz w:val="18"/>
                <w:szCs w:val="20"/>
              </w:rPr>
              <w:t>Motion to approve the meeting minute</w:t>
            </w:r>
            <w:r w:rsidR="00476525">
              <w:rPr>
                <w:rFonts w:ascii="Arial" w:hAnsi="Arial" w:cs="Arial"/>
                <w:sz w:val="18"/>
                <w:szCs w:val="20"/>
              </w:rPr>
              <w:t>s</w:t>
            </w:r>
            <w:r w:rsidR="00F434CC">
              <w:rPr>
                <w:rFonts w:ascii="Arial" w:hAnsi="Arial" w:cs="Arial"/>
                <w:sz w:val="18"/>
                <w:szCs w:val="20"/>
              </w:rPr>
              <w:t xml:space="preserve"> </w:t>
            </w:r>
            <w:r>
              <w:rPr>
                <w:rFonts w:ascii="Arial" w:hAnsi="Arial" w:cs="Arial"/>
                <w:sz w:val="18"/>
                <w:szCs w:val="20"/>
              </w:rPr>
              <w:t>from</w:t>
            </w:r>
            <w:r w:rsidR="0052612F">
              <w:rPr>
                <w:rFonts w:ascii="Arial" w:hAnsi="Arial" w:cs="Arial"/>
                <w:sz w:val="18"/>
                <w:szCs w:val="20"/>
              </w:rPr>
              <w:t xml:space="preserve"> </w:t>
            </w:r>
            <w:r w:rsidR="00FC0272">
              <w:rPr>
                <w:rFonts w:ascii="Arial" w:hAnsi="Arial" w:cs="Arial"/>
                <w:sz w:val="18"/>
                <w:szCs w:val="20"/>
              </w:rPr>
              <w:t>May 8</w:t>
            </w:r>
            <w:r w:rsidR="00FC0272" w:rsidRPr="00FC0272">
              <w:rPr>
                <w:rFonts w:ascii="Arial" w:hAnsi="Arial" w:cs="Arial"/>
                <w:sz w:val="18"/>
                <w:szCs w:val="20"/>
                <w:vertAlign w:val="superscript"/>
              </w:rPr>
              <w:t>th</w:t>
            </w:r>
            <w:r w:rsidR="00691DCB">
              <w:rPr>
                <w:rFonts w:ascii="Arial" w:hAnsi="Arial" w:cs="Arial"/>
                <w:sz w:val="18"/>
                <w:szCs w:val="20"/>
              </w:rPr>
              <w:t xml:space="preserve">, </w:t>
            </w:r>
            <w:r w:rsidR="00CC1005">
              <w:rPr>
                <w:rFonts w:ascii="Arial" w:hAnsi="Arial" w:cs="Arial"/>
                <w:sz w:val="18"/>
                <w:szCs w:val="20"/>
              </w:rPr>
              <w:t xml:space="preserve">2025, by Don, supported by Perry.  Motion carried.  06-07-2025: Motion made by Keviin to pay the Triple M Apparel invoice of $558.00 for the 16U team, supported by Dale.  Motion carried via text.  06-12-2025: Motion made by Perry to transfer $50.00 into the 16U bank account to open the account, supported by Kristin. Motion carried via text.  </w:t>
            </w:r>
          </w:p>
        </w:tc>
      </w:tr>
      <w:tr w:rsidR="00487E33" w:rsidRPr="002F1BA3" w14:paraId="431C3E23"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609"/>
          <w:jc w:val="center"/>
        </w:trPr>
        <w:tc>
          <w:tcPr>
            <w:tcW w:w="4500" w:type="dxa"/>
            <w:gridSpan w:val="4"/>
            <w:tcBorders>
              <w:top w:val="single" w:sz="12" w:space="0" w:color="auto"/>
              <w:left w:val="single" w:sz="12" w:space="0" w:color="auto"/>
              <w:bottom w:val="single" w:sz="12" w:space="0" w:color="auto"/>
              <w:right w:val="single" w:sz="4" w:space="0" w:color="auto"/>
            </w:tcBorders>
            <w:shd w:val="clear" w:color="auto" w:fill="auto"/>
          </w:tcPr>
          <w:p w14:paraId="5B71BC40" w14:textId="77777777" w:rsidR="00487E33" w:rsidRPr="008B76F3" w:rsidRDefault="00487E33" w:rsidP="00487E33">
            <w:pPr>
              <w:numPr>
                <w:ilvl w:val="0"/>
                <w:numId w:val="2"/>
              </w:numPr>
              <w:spacing w:after="20"/>
              <w:rPr>
                <w:rFonts w:ascii="Arial" w:hAnsi="Arial" w:cs="Arial"/>
                <w:sz w:val="18"/>
                <w:szCs w:val="18"/>
              </w:rPr>
            </w:pPr>
            <w:r>
              <w:rPr>
                <w:rFonts w:ascii="Arial" w:hAnsi="Arial" w:cs="Arial"/>
                <w:sz w:val="18"/>
                <w:szCs w:val="18"/>
              </w:rPr>
              <w:t>Treasurers Report</w:t>
            </w:r>
          </w:p>
          <w:p w14:paraId="354FBB84" w14:textId="77777777" w:rsidR="00487E33" w:rsidRDefault="00487E33" w:rsidP="00487E33">
            <w:pPr>
              <w:numPr>
                <w:ilvl w:val="1"/>
                <w:numId w:val="2"/>
              </w:numPr>
              <w:spacing w:after="20"/>
              <w:rPr>
                <w:rFonts w:ascii="Arial" w:hAnsi="Arial" w:cs="Arial"/>
                <w:sz w:val="18"/>
                <w:szCs w:val="18"/>
              </w:rPr>
            </w:pPr>
            <w:r>
              <w:rPr>
                <w:rFonts w:ascii="Arial" w:hAnsi="Arial" w:cs="Arial"/>
                <w:sz w:val="18"/>
                <w:szCs w:val="18"/>
              </w:rPr>
              <w:t>Review Cash Flow</w:t>
            </w:r>
          </w:p>
          <w:p w14:paraId="4ED98FBE" w14:textId="77777777" w:rsidR="00487E33" w:rsidRPr="008B76F3" w:rsidRDefault="00487E33" w:rsidP="00487E33">
            <w:pPr>
              <w:numPr>
                <w:ilvl w:val="1"/>
                <w:numId w:val="2"/>
              </w:numPr>
              <w:spacing w:after="20"/>
              <w:rPr>
                <w:rFonts w:ascii="Arial" w:hAnsi="Arial" w:cs="Arial"/>
                <w:sz w:val="18"/>
                <w:szCs w:val="18"/>
              </w:rPr>
            </w:pPr>
            <w:r>
              <w:rPr>
                <w:rFonts w:ascii="Arial" w:hAnsi="Arial" w:cs="Arial"/>
                <w:sz w:val="18"/>
                <w:szCs w:val="18"/>
              </w:rPr>
              <w:t>Review P&amp;L Fiscal Year Comparison</w:t>
            </w:r>
          </w:p>
          <w:p w14:paraId="0B6C4F3B" w14:textId="77777777" w:rsidR="00487E33" w:rsidRPr="008B76F3" w:rsidRDefault="00487E33" w:rsidP="00487E33">
            <w:pPr>
              <w:numPr>
                <w:ilvl w:val="1"/>
                <w:numId w:val="2"/>
              </w:numPr>
              <w:spacing w:after="20"/>
              <w:rPr>
                <w:rFonts w:ascii="Arial" w:hAnsi="Arial" w:cs="Arial"/>
                <w:sz w:val="18"/>
                <w:szCs w:val="18"/>
              </w:rPr>
            </w:pPr>
          </w:p>
        </w:tc>
        <w:tc>
          <w:tcPr>
            <w:tcW w:w="2322" w:type="dxa"/>
            <w:gridSpan w:val="2"/>
            <w:tcBorders>
              <w:top w:val="single" w:sz="12" w:space="0" w:color="auto"/>
              <w:left w:val="single" w:sz="4" w:space="0" w:color="auto"/>
              <w:bottom w:val="single" w:sz="12" w:space="0" w:color="auto"/>
              <w:right w:val="single" w:sz="4" w:space="0" w:color="auto"/>
            </w:tcBorders>
          </w:tcPr>
          <w:p w14:paraId="552850CA" w14:textId="77777777" w:rsidR="00487E33" w:rsidRDefault="00487E33" w:rsidP="00487E33">
            <w:pPr>
              <w:tabs>
                <w:tab w:val="num" w:pos="308"/>
              </w:tabs>
              <w:spacing w:after="20"/>
              <w:rPr>
                <w:rFonts w:ascii="Arial" w:hAnsi="Arial" w:cs="Arial"/>
                <w:sz w:val="16"/>
                <w:szCs w:val="16"/>
              </w:rPr>
            </w:pPr>
            <w:r>
              <w:rPr>
                <w:rFonts w:ascii="Arial" w:hAnsi="Arial" w:cs="Arial"/>
                <w:sz w:val="16"/>
                <w:szCs w:val="16"/>
              </w:rPr>
              <w:t>Alignment</w:t>
            </w:r>
          </w:p>
        </w:tc>
        <w:tc>
          <w:tcPr>
            <w:tcW w:w="828"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14:paraId="06B044BB" w14:textId="62C6947F" w:rsidR="00487E33" w:rsidRDefault="00D70206" w:rsidP="00074477">
            <w:pPr>
              <w:tabs>
                <w:tab w:val="num" w:pos="308"/>
              </w:tabs>
              <w:spacing w:after="20"/>
              <w:rPr>
                <w:rFonts w:ascii="Arial" w:hAnsi="Arial" w:cs="Arial"/>
                <w:sz w:val="16"/>
                <w:szCs w:val="16"/>
              </w:rPr>
            </w:pPr>
            <w:r>
              <w:rPr>
                <w:rFonts w:ascii="Arial" w:hAnsi="Arial" w:cs="Arial"/>
                <w:sz w:val="16"/>
                <w:szCs w:val="16"/>
              </w:rPr>
              <w:t xml:space="preserve">    6:36</w:t>
            </w:r>
          </w:p>
        </w:tc>
        <w:tc>
          <w:tcPr>
            <w:tcW w:w="1080" w:type="dxa"/>
            <w:tcBorders>
              <w:top w:val="single" w:sz="12" w:space="0" w:color="auto"/>
              <w:left w:val="single" w:sz="4" w:space="0" w:color="auto"/>
              <w:bottom w:val="single" w:sz="12" w:space="0" w:color="auto"/>
              <w:right w:val="double" w:sz="4" w:space="0" w:color="auto"/>
            </w:tcBorders>
            <w:shd w:val="clear" w:color="auto" w:fill="auto"/>
            <w:vAlign w:val="center"/>
          </w:tcPr>
          <w:p w14:paraId="33496A43" w14:textId="0DCA4771" w:rsidR="00487E33" w:rsidRDefault="00D70206" w:rsidP="00487E33">
            <w:pPr>
              <w:tabs>
                <w:tab w:val="num" w:pos="308"/>
              </w:tabs>
              <w:spacing w:after="20"/>
              <w:jc w:val="center"/>
              <w:rPr>
                <w:rFonts w:ascii="Arial" w:hAnsi="Arial" w:cs="Arial"/>
                <w:sz w:val="16"/>
                <w:szCs w:val="16"/>
              </w:rPr>
            </w:pPr>
            <w:r>
              <w:rPr>
                <w:rFonts w:ascii="Arial" w:hAnsi="Arial" w:cs="Arial"/>
                <w:sz w:val="16"/>
                <w:szCs w:val="16"/>
              </w:rPr>
              <w:t xml:space="preserve">Vicky </w:t>
            </w:r>
          </w:p>
        </w:tc>
        <w:tc>
          <w:tcPr>
            <w:tcW w:w="5642" w:type="dxa"/>
            <w:gridSpan w:val="11"/>
            <w:tcBorders>
              <w:top w:val="single" w:sz="12" w:space="0" w:color="auto"/>
              <w:left w:val="double" w:sz="4" w:space="0" w:color="auto"/>
              <w:bottom w:val="single" w:sz="12" w:space="0" w:color="auto"/>
              <w:right w:val="single" w:sz="12" w:space="0" w:color="auto"/>
            </w:tcBorders>
            <w:shd w:val="clear" w:color="auto" w:fill="auto"/>
          </w:tcPr>
          <w:p w14:paraId="670B99E8" w14:textId="175D754A" w:rsidR="008821F9" w:rsidRPr="00C03721" w:rsidRDefault="00CC1005" w:rsidP="001E0BF3">
            <w:pPr>
              <w:spacing w:after="20"/>
              <w:rPr>
                <w:rFonts w:ascii="Arial" w:hAnsi="Arial" w:cs="Arial"/>
                <w:sz w:val="16"/>
                <w:szCs w:val="16"/>
              </w:rPr>
            </w:pPr>
            <w:r>
              <w:rPr>
                <w:rFonts w:ascii="Arial" w:hAnsi="Arial" w:cs="Arial"/>
                <w:sz w:val="16"/>
                <w:szCs w:val="16"/>
              </w:rPr>
              <w:t xml:space="preserve">Vicky presented the treasurers report.  Motion to pay the bills by Eric, supported by Perry.  Motion carried.  </w:t>
            </w:r>
          </w:p>
        </w:tc>
      </w:tr>
      <w:tr w:rsidR="00487E33" w:rsidRPr="002F1BA3" w14:paraId="2F8A1B84"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1023"/>
          <w:jc w:val="center"/>
        </w:trPr>
        <w:tc>
          <w:tcPr>
            <w:tcW w:w="4500" w:type="dxa"/>
            <w:gridSpan w:val="4"/>
            <w:tcBorders>
              <w:top w:val="single" w:sz="12" w:space="0" w:color="auto"/>
              <w:left w:val="single" w:sz="12" w:space="0" w:color="auto"/>
              <w:right w:val="single" w:sz="4" w:space="0" w:color="auto"/>
            </w:tcBorders>
            <w:shd w:val="clear" w:color="auto" w:fill="auto"/>
          </w:tcPr>
          <w:p w14:paraId="2D888AED" w14:textId="77777777" w:rsidR="00487E33" w:rsidRPr="008F7CB2" w:rsidRDefault="00487E33" w:rsidP="00487E33">
            <w:pPr>
              <w:numPr>
                <w:ilvl w:val="0"/>
                <w:numId w:val="2"/>
              </w:numPr>
              <w:spacing w:after="20"/>
              <w:jc w:val="both"/>
              <w:rPr>
                <w:rFonts w:ascii="Arial" w:hAnsi="Arial" w:cs="Arial"/>
                <w:sz w:val="18"/>
                <w:szCs w:val="18"/>
              </w:rPr>
            </w:pPr>
            <w:r>
              <w:rPr>
                <w:rFonts w:ascii="Arial" w:hAnsi="Arial" w:cs="Arial"/>
                <w:sz w:val="18"/>
                <w:szCs w:val="18"/>
              </w:rPr>
              <w:lastRenderedPageBreak/>
              <w:t>Communications</w:t>
            </w:r>
          </w:p>
          <w:p w14:paraId="6A466124" w14:textId="77777777" w:rsidR="00487E33" w:rsidRPr="00D8055C" w:rsidRDefault="00487E33" w:rsidP="00487E33">
            <w:pPr>
              <w:numPr>
                <w:ilvl w:val="1"/>
                <w:numId w:val="2"/>
              </w:numPr>
              <w:spacing w:after="20"/>
              <w:jc w:val="both"/>
              <w:rPr>
                <w:rFonts w:ascii="Arial" w:hAnsi="Arial" w:cs="Arial"/>
                <w:sz w:val="18"/>
                <w:szCs w:val="18"/>
              </w:rPr>
            </w:pPr>
          </w:p>
        </w:tc>
        <w:tc>
          <w:tcPr>
            <w:tcW w:w="2340" w:type="dxa"/>
            <w:gridSpan w:val="3"/>
            <w:tcBorders>
              <w:top w:val="single" w:sz="12" w:space="0" w:color="auto"/>
              <w:left w:val="single" w:sz="4" w:space="0" w:color="auto"/>
              <w:right w:val="single" w:sz="4" w:space="0" w:color="auto"/>
            </w:tcBorders>
          </w:tcPr>
          <w:p w14:paraId="29098104" w14:textId="77777777" w:rsidR="00487E33" w:rsidRDefault="00487E33" w:rsidP="00487E33">
            <w:pPr>
              <w:tabs>
                <w:tab w:val="num" w:pos="308"/>
              </w:tabs>
              <w:spacing w:after="20"/>
              <w:rPr>
                <w:rFonts w:ascii="Arial" w:hAnsi="Arial" w:cs="Arial"/>
                <w:sz w:val="16"/>
                <w:szCs w:val="16"/>
              </w:rPr>
            </w:pPr>
            <w:r>
              <w:rPr>
                <w:rFonts w:ascii="Arial" w:hAnsi="Arial" w:cs="Arial"/>
                <w:sz w:val="16"/>
                <w:szCs w:val="16"/>
              </w:rPr>
              <w:t>Alignment</w:t>
            </w:r>
          </w:p>
        </w:tc>
        <w:tc>
          <w:tcPr>
            <w:tcW w:w="810" w:type="dxa"/>
            <w:gridSpan w:val="2"/>
            <w:tcBorders>
              <w:top w:val="single" w:sz="12" w:space="0" w:color="auto"/>
              <w:left w:val="single" w:sz="4" w:space="0" w:color="auto"/>
              <w:right w:val="single" w:sz="4" w:space="0" w:color="auto"/>
            </w:tcBorders>
            <w:shd w:val="clear" w:color="auto" w:fill="auto"/>
            <w:vAlign w:val="center"/>
          </w:tcPr>
          <w:p w14:paraId="6CA72F3F" w14:textId="6B34C716" w:rsidR="00487E33" w:rsidRPr="00A87AC7" w:rsidRDefault="00D70206" w:rsidP="00D70206">
            <w:pPr>
              <w:tabs>
                <w:tab w:val="num" w:pos="308"/>
              </w:tabs>
              <w:spacing w:after="20"/>
              <w:rPr>
                <w:rFonts w:ascii="Arial" w:hAnsi="Arial" w:cs="Arial"/>
                <w:sz w:val="16"/>
                <w:szCs w:val="16"/>
              </w:rPr>
            </w:pPr>
            <w:r>
              <w:rPr>
                <w:rFonts w:ascii="Arial" w:hAnsi="Arial" w:cs="Arial"/>
                <w:sz w:val="16"/>
                <w:szCs w:val="16"/>
              </w:rPr>
              <w:t xml:space="preserve">    6:38</w:t>
            </w:r>
          </w:p>
        </w:tc>
        <w:tc>
          <w:tcPr>
            <w:tcW w:w="1080" w:type="dxa"/>
            <w:tcBorders>
              <w:top w:val="single" w:sz="12" w:space="0" w:color="auto"/>
              <w:left w:val="single" w:sz="4" w:space="0" w:color="auto"/>
              <w:right w:val="double" w:sz="4" w:space="0" w:color="auto"/>
            </w:tcBorders>
            <w:shd w:val="clear" w:color="auto" w:fill="auto"/>
            <w:vAlign w:val="center"/>
          </w:tcPr>
          <w:p w14:paraId="64CC77F3" w14:textId="77777777" w:rsidR="00487E33" w:rsidRDefault="00D46EAD" w:rsidP="00487E33">
            <w:pPr>
              <w:tabs>
                <w:tab w:val="num" w:pos="308"/>
              </w:tabs>
              <w:spacing w:after="20"/>
              <w:jc w:val="center"/>
              <w:rPr>
                <w:rFonts w:ascii="Arial" w:hAnsi="Arial" w:cs="Arial"/>
                <w:sz w:val="16"/>
                <w:szCs w:val="16"/>
              </w:rPr>
            </w:pPr>
            <w:r>
              <w:rPr>
                <w:rFonts w:ascii="Arial" w:hAnsi="Arial" w:cs="Arial"/>
                <w:sz w:val="16"/>
                <w:szCs w:val="16"/>
              </w:rPr>
              <w:t>Team</w:t>
            </w:r>
          </w:p>
        </w:tc>
        <w:tc>
          <w:tcPr>
            <w:tcW w:w="5642" w:type="dxa"/>
            <w:gridSpan w:val="11"/>
            <w:tcBorders>
              <w:top w:val="single" w:sz="12" w:space="0" w:color="auto"/>
              <w:left w:val="double" w:sz="4" w:space="0" w:color="auto"/>
              <w:right w:val="single" w:sz="12" w:space="0" w:color="auto"/>
            </w:tcBorders>
            <w:shd w:val="clear" w:color="auto" w:fill="auto"/>
          </w:tcPr>
          <w:p w14:paraId="17C39825" w14:textId="1D41A17C" w:rsidR="006A21EF" w:rsidRDefault="00547F56" w:rsidP="00901631">
            <w:pPr>
              <w:rPr>
                <w:rFonts w:ascii="Arial" w:hAnsi="Arial" w:cs="Arial"/>
                <w:sz w:val="18"/>
                <w:szCs w:val="18"/>
              </w:rPr>
            </w:pPr>
            <w:r>
              <w:rPr>
                <w:rFonts w:ascii="Arial" w:hAnsi="Arial" w:cs="Arial"/>
                <w:sz w:val="18"/>
                <w:szCs w:val="18"/>
              </w:rPr>
              <w:t xml:space="preserve"> </w:t>
            </w:r>
            <w:r w:rsidR="00CC1005">
              <w:rPr>
                <w:rFonts w:ascii="Arial" w:hAnsi="Arial" w:cs="Arial"/>
                <w:sz w:val="18"/>
                <w:szCs w:val="18"/>
              </w:rPr>
              <w:t xml:space="preserve">A signed letter must be given to the </w:t>
            </w:r>
            <w:r w:rsidR="00DC638F">
              <w:rPr>
                <w:rFonts w:ascii="Arial" w:hAnsi="Arial" w:cs="Arial"/>
                <w:sz w:val="18"/>
                <w:szCs w:val="18"/>
              </w:rPr>
              <w:t xml:space="preserve">IRHA </w:t>
            </w:r>
            <w:r w:rsidR="00CC1005">
              <w:rPr>
                <w:rFonts w:ascii="Arial" w:hAnsi="Arial" w:cs="Arial"/>
                <w:sz w:val="18"/>
                <w:szCs w:val="18"/>
              </w:rPr>
              <w:t xml:space="preserve">board for requests of moving a skater to a different level. </w:t>
            </w:r>
          </w:p>
          <w:p w14:paraId="13228D0E" w14:textId="395A5E7A" w:rsidR="00CC1005" w:rsidRPr="00901631" w:rsidRDefault="00CC1005" w:rsidP="00901631">
            <w:pPr>
              <w:rPr>
                <w:rFonts w:ascii="Arial" w:hAnsi="Arial" w:cs="Arial"/>
                <w:sz w:val="18"/>
                <w:szCs w:val="18"/>
              </w:rPr>
            </w:pPr>
            <w:r>
              <w:rPr>
                <w:rFonts w:ascii="Arial" w:hAnsi="Arial" w:cs="Arial"/>
                <w:sz w:val="18"/>
                <w:szCs w:val="18"/>
              </w:rPr>
              <w:t>Reminder that board members must have their safe sport, background checks, and registered for USA Hockey volunteer done no later than August 1</w:t>
            </w:r>
            <w:r w:rsidRPr="00CC1005">
              <w:rPr>
                <w:rFonts w:ascii="Arial" w:hAnsi="Arial" w:cs="Arial"/>
                <w:sz w:val="18"/>
                <w:szCs w:val="18"/>
                <w:vertAlign w:val="superscript"/>
              </w:rPr>
              <w:t>st</w:t>
            </w:r>
            <w:r>
              <w:rPr>
                <w:rFonts w:ascii="Arial" w:hAnsi="Arial" w:cs="Arial"/>
                <w:sz w:val="18"/>
                <w:szCs w:val="18"/>
              </w:rPr>
              <w:t xml:space="preserve">, 2025.  </w:t>
            </w:r>
          </w:p>
        </w:tc>
      </w:tr>
      <w:tr w:rsidR="00487E33" w:rsidRPr="002F1BA3" w14:paraId="69128B96"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1050"/>
          <w:jc w:val="center"/>
        </w:trPr>
        <w:tc>
          <w:tcPr>
            <w:tcW w:w="4500" w:type="dxa"/>
            <w:gridSpan w:val="4"/>
            <w:tcBorders>
              <w:top w:val="single" w:sz="12" w:space="0" w:color="auto"/>
              <w:left w:val="single" w:sz="12" w:space="0" w:color="auto"/>
              <w:right w:val="single" w:sz="4" w:space="0" w:color="auto"/>
            </w:tcBorders>
            <w:shd w:val="clear" w:color="auto" w:fill="auto"/>
          </w:tcPr>
          <w:p w14:paraId="604E7117" w14:textId="77777777" w:rsidR="00487E33" w:rsidRDefault="00487E33" w:rsidP="00487E33">
            <w:pPr>
              <w:numPr>
                <w:ilvl w:val="0"/>
                <w:numId w:val="2"/>
              </w:numPr>
              <w:spacing w:after="20"/>
              <w:jc w:val="both"/>
              <w:rPr>
                <w:rFonts w:ascii="Arial" w:hAnsi="Arial" w:cs="Arial"/>
                <w:sz w:val="18"/>
                <w:szCs w:val="18"/>
              </w:rPr>
            </w:pPr>
            <w:r>
              <w:rPr>
                <w:rFonts w:ascii="Arial" w:hAnsi="Arial" w:cs="Arial"/>
                <w:sz w:val="18"/>
                <w:szCs w:val="18"/>
              </w:rPr>
              <w:t>Public Comment on Agenda Items</w:t>
            </w:r>
          </w:p>
          <w:p w14:paraId="3C556CE7" w14:textId="77777777" w:rsidR="00487E3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3 Minute Limit per person</w:t>
            </w:r>
          </w:p>
          <w:p w14:paraId="343FA2D3" w14:textId="77777777" w:rsidR="00487E3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15 Minutes on any one topic</w:t>
            </w:r>
          </w:p>
          <w:p w14:paraId="08564861" w14:textId="77777777" w:rsidR="00487E3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No complaints</w:t>
            </w:r>
          </w:p>
          <w:p w14:paraId="71236EE7" w14:textId="77777777" w:rsidR="00487E33" w:rsidRPr="002F656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Comments shall follow board protocol and complaints will follow policy</w:t>
            </w:r>
          </w:p>
        </w:tc>
        <w:tc>
          <w:tcPr>
            <w:tcW w:w="2340" w:type="dxa"/>
            <w:gridSpan w:val="3"/>
            <w:tcBorders>
              <w:top w:val="single" w:sz="12" w:space="0" w:color="auto"/>
              <w:left w:val="single" w:sz="4" w:space="0" w:color="auto"/>
              <w:right w:val="single" w:sz="4" w:space="0" w:color="auto"/>
            </w:tcBorders>
          </w:tcPr>
          <w:p w14:paraId="77628090" w14:textId="77777777" w:rsidR="00487E33" w:rsidRDefault="00487E33" w:rsidP="00487E33">
            <w:pPr>
              <w:tabs>
                <w:tab w:val="num" w:pos="308"/>
              </w:tabs>
              <w:spacing w:after="20"/>
              <w:rPr>
                <w:rFonts w:ascii="Arial" w:hAnsi="Arial" w:cs="Arial"/>
                <w:sz w:val="16"/>
                <w:szCs w:val="16"/>
              </w:rPr>
            </w:pPr>
            <w:r>
              <w:rPr>
                <w:rFonts w:ascii="Arial" w:hAnsi="Arial" w:cs="Arial"/>
                <w:sz w:val="16"/>
                <w:szCs w:val="16"/>
              </w:rPr>
              <w:t>Alignment</w:t>
            </w:r>
          </w:p>
        </w:tc>
        <w:tc>
          <w:tcPr>
            <w:tcW w:w="810" w:type="dxa"/>
            <w:gridSpan w:val="2"/>
            <w:tcBorders>
              <w:top w:val="single" w:sz="12" w:space="0" w:color="auto"/>
              <w:left w:val="single" w:sz="4" w:space="0" w:color="auto"/>
              <w:right w:val="single" w:sz="4" w:space="0" w:color="auto"/>
            </w:tcBorders>
            <w:shd w:val="clear" w:color="auto" w:fill="auto"/>
            <w:vAlign w:val="center"/>
          </w:tcPr>
          <w:p w14:paraId="18EAFCB1" w14:textId="21F59122" w:rsidR="00487E33" w:rsidRDefault="00691DCB" w:rsidP="00074477">
            <w:pPr>
              <w:tabs>
                <w:tab w:val="num" w:pos="308"/>
              </w:tabs>
              <w:spacing w:after="20"/>
              <w:rPr>
                <w:rFonts w:ascii="Arial" w:hAnsi="Arial" w:cs="Arial"/>
                <w:sz w:val="16"/>
                <w:szCs w:val="16"/>
              </w:rPr>
            </w:pPr>
            <w:r>
              <w:rPr>
                <w:rFonts w:ascii="Arial" w:hAnsi="Arial" w:cs="Arial"/>
                <w:sz w:val="16"/>
                <w:szCs w:val="16"/>
              </w:rPr>
              <w:t xml:space="preserve">   6:45</w:t>
            </w:r>
          </w:p>
        </w:tc>
        <w:tc>
          <w:tcPr>
            <w:tcW w:w="1080" w:type="dxa"/>
            <w:tcBorders>
              <w:top w:val="single" w:sz="12" w:space="0" w:color="auto"/>
              <w:left w:val="single" w:sz="4" w:space="0" w:color="auto"/>
              <w:right w:val="double" w:sz="4" w:space="0" w:color="auto"/>
            </w:tcBorders>
            <w:shd w:val="clear" w:color="auto" w:fill="auto"/>
            <w:vAlign w:val="center"/>
          </w:tcPr>
          <w:p w14:paraId="09ECC6D4" w14:textId="77777777" w:rsidR="00487E33" w:rsidRDefault="007127C2" w:rsidP="00487E33">
            <w:pPr>
              <w:tabs>
                <w:tab w:val="num" w:pos="308"/>
              </w:tabs>
              <w:spacing w:after="20"/>
              <w:jc w:val="center"/>
              <w:rPr>
                <w:rFonts w:ascii="Arial" w:hAnsi="Arial" w:cs="Arial"/>
                <w:sz w:val="16"/>
                <w:szCs w:val="16"/>
              </w:rPr>
            </w:pPr>
            <w:r>
              <w:rPr>
                <w:rFonts w:ascii="Arial" w:hAnsi="Arial" w:cs="Arial"/>
                <w:sz w:val="16"/>
                <w:szCs w:val="16"/>
              </w:rPr>
              <w:t>Tim</w:t>
            </w:r>
          </w:p>
        </w:tc>
        <w:tc>
          <w:tcPr>
            <w:tcW w:w="5642" w:type="dxa"/>
            <w:gridSpan w:val="11"/>
            <w:tcBorders>
              <w:top w:val="single" w:sz="12" w:space="0" w:color="auto"/>
              <w:left w:val="double" w:sz="4" w:space="0" w:color="auto"/>
              <w:right w:val="single" w:sz="12" w:space="0" w:color="auto"/>
            </w:tcBorders>
            <w:shd w:val="clear" w:color="auto" w:fill="auto"/>
          </w:tcPr>
          <w:p w14:paraId="5B947327" w14:textId="1F12CB43" w:rsidR="00487E33" w:rsidRPr="00901631" w:rsidRDefault="00CC1005" w:rsidP="00487E33">
            <w:pPr>
              <w:rPr>
                <w:rFonts w:ascii="Arial" w:hAnsi="Arial" w:cs="Arial"/>
                <w:sz w:val="18"/>
                <w:szCs w:val="18"/>
              </w:rPr>
            </w:pPr>
            <w:r>
              <w:rPr>
                <w:rFonts w:ascii="Arial" w:hAnsi="Arial" w:cs="Arial"/>
                <w:sz w:val="18"/>
                <w:szCs w:val="18"/>
              </w:rPr>
              <w:t>None</w:t>
            </w:r>
          </w:p>
        </w:tc>
      </w:tr>
      <w:tr w:rsidR="00487E33" w:rsidRPr="002F1BA3" w14:paraId="7AD2E0B6"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285"/>
          <w:jc w:val="center"/>
        </w:trPr>
        <w:tc>
          <w:tcPr>
            <w:tcW w:w="4500" w:type="dxa"/>
            <w:gridSpan w:val="4"/>
            <w:tcBorders>
              <w:top w:val="single" w:sz="12" w:space="0" w:color="auto"/>
              <w:left w:val="single" w:sz="12" w:space="0" w:color="auto"/>
              <w:bottom w:val="single" w:sz="12" w:space="0" w:color="auto"/>
              <w:right w:val="single" w:sz="4" w:space="0" w:color="auto"/>
            </w:tcBorders>
            <w:shd w:val="clear" w:color="auto" w:fill="auto"/>
          </w:tcPr>
          <w:p w14:paraId="0781F354" w14:textId="77777777" w:rsidR="00487E33" w:rsidRDefault="00487E33" w:rsidP="00487E33">
            <w:pPr>
              <w:numPr>
                <w:ilvl w:val="0"/>
                <w:numId w:val="2"/>
              </w:numPr>
              <w:spacing w:after="20"/>
              <w:jc w:val="both"/>
              <w:rPr>
                <w:rFonts w:ascii="Arial" w:hAnsi="Arial" w:cs="Arial"/>
                <w:sz w:val="18"/>
                <w:szCs w:val="18"/>
              </w:rPr>
            </w:pPr>
            <w:r>
              <w:rPr>
                <w:rFonts w:ascii="Arial" w:hAnsi="Arial" w:cs="Arial"/>
                <w:sz w:val="18"/>
                <w:szCs w:val="18"/>
              </w:rPr>
              <w:lastRenderedPageBreak/>
              <w:t>New Business</w:t>
            </w:r>
          </w:p>
          <w:p w14:paraId="2C36398E" w14:textId="18227099" w:rsidR="00224EE1" w:rsidRDefault="00D66C1D" w:rsidP="00FC0272">
            <w:pPr>
              <w:pStyle w:val="ListParagraph"/>
              <w:numPr>
                <w:ilvl w:val="1"/>
                <w:numId w:val="2"/>
              </w:numPr>
              <w:spacing w:after="20"/>
              <w:jc w:val="both"/>
              <w:rPr>
                <w:rFonts w:ascii="Arial" w:hAnsi="Arial" w:cs="Arial"/>
                <w:sz w:val="18"/>
                <w:szCs w:val="18"/>
              </w:rPr>
            </w:pPr>
            <w:r>
              <w:rPr>
                <w:rFonts w:ascii="Arial" w:hAnsi="Arial" w:cs="Arial"/>
                <w:sz w:val="18"/>
                <w:szCs w:val="18"/>
              </w:rPr>
              <w:t>A</w:t>
            </w:r>
            <w:r w:rsidR="00691DCB">
              <w:rPr>
                <w:rFonts w:ascii="Arial" w:hAnsi="Arial" w:cs="Arial"/>
                <w:sz w:val="18"/>
                <w:szCs w:val="18"/>
              </w:rPr>
              <w:t xml:space="preserve">: </w:t>
            </w:r>
            <w:r w:rsidR="00FC0272">
              <w:rPr>
                <w:rFonts w:ascii="Arial" w:hAnsi="Arial" w:cs="Arial"/>
                <w:sz w:val="18"/>
                <w:szCs w:val="18"/>
              </w:rPr>
              <w:t>Board Liaisons (10U AA &amp; 12U AA)</w:t>
            </w:r>
          </w:p>
          <w:p w14:paraId="3062F16F" w14:textId="565F2280" w:rsidR="00FC0272" w:rsidRDefault="00FC0272" w:rsidP="00FC0272">
            <w:pPr>
              <w:pStyle w:val="ListParagraph"/>
              <w:numPr>
                <w:ilvl w:val="1"/>
                <w:numId w:val="2"/>
              </w:numPr>
              <w:spacing w:after="20"/>
              <w:jc w:val="both"/>
              <w:rPr>
                <w:rFonts w:ascii="Arial" w:hAnsi="Arial" w:cs="Arial"/>
                <w:sz w:val="18"/>
                <w:szCs w:val="18"/>
              </w:rPr>
            </w:pPr>
            <w:r>
              <w:rPr>
                <w:rFonts w:ascii="Arial" w:hAnsi="Arial" w:cs="Arial"/>
                <w:sz w:val="18"/>
                <w:szCs w:val="18"/>
              </w:rPr>
              <w:t>B: Gun Raffle</w:t>
            </w:r>
          </w:p>
          <w:p w14:paraId="20B8A0CA" w14:textId="502D89B0" w:rsidR="00FC0272" w:rsidRDefault="00FC0272" w:rsidP="00FC0272">
            <w:pPr>
              <w:pStyle w:val="ListParagraph"/>
              <w:numPr>
                <w:ilvl w:val="1"/>
                <w:numId w:val="2"/>
              </w:numPr>
              <w:spacing w:after="20"/>
              <w:jc w:val="both"/>
              <w:rPr>
                <w:rFonts w:ascii="Arial" w:hAnsi="Arial" w:cs="Arial"/>
                <w:sz w:val="18"/>
                <w:szCs w:val="18"/>
              </w:rPr>
            </w:pPr>
            <w:r>
              <w:rPr>
                <w:rFonts w:ascii="Arial" w:hAnsi="Arial" w:cs="Arial"/>
                <w:sz w:val="18"/>
                <w:szCs w:val="18"/>
              </w:rPr>
              <w:t>C: Jerseys</w:t>
            </w:r>
          </w:p>
          <w:p w14:paraId="1486814E" w14:textId="549D5D18" w:rsidR="00FC0272" w:rsidRDefault="00FC0272" w:rsidP="00FC0272">
            <w:pPr>
              <w:pStyle w:val="ListParagraph"/>
              <w:numPr>
                <w:ilvl w:val="1"/>
                <w:numId w:val="2"/>
              </w:numPr>
              <w:spacing w:after="20"/>
              <w:jc w:val="both"/>
              <w:rPr>
                <w:rFonts w:ascii="Arial" w:hAnsi="Arial" w:cs="Arial"/>
                <w:sz w:val="18"/>
                <w:szCs w:val="18"/>
              </w:rPr>
            </w:pPr>
            <w:r>
              <w:rPr>
                <w:rFonts w:ascii="Arial" w:hAnsi="Arial" w:cs="Arial"/>
                <w:sz w:val="18"/>
                <w:szCs w:val="18"/>
              </w:rPr>
              <w:t xml:space="preserve">D: Arbiter Renewal </w:t>
            </w:r>
          </w:p>
          <w:p w14:paraId="191CFA12" w14:textId="6443EBD5" w:rsidR="00FC0272" w:rsidRDefault="00FC0272" w:rsidP="00FC0272">
            <w:pPr>
              <w:pStyle w:val="ListParagraph"/>
              <w:numPr>
                <w:ilvl w:val="1"/>
                <w:numId w:val="2"/>
              </w:numPr>
              <w:spacing w:after="20"/>
              <w:jc w:val="both"/>
              <w:rPr>
                <w:rFonts w:ascii="Arial" w:hAnsi="Arial" w:cs="Arial"/>
                <w:sz w:val="18"/>
                <w:szCs w:val="18"/>
              </w:rPr>
            </w:pPr>
            <w:r>
              <w:rPr>
                <w:rFonts w:ascii="Arial" w:hAnsi="Arial" w:cs="Arial"/>
                <w:sz w:val="18"/>
                <w:szCs w:val="18"/>
              </w:rPr>
              <w:t xml:space="preserve">E: Mailbox Renewal </w:t>
            </w:r>
          </w:p>
          <w:p w14:paraId="65FC0293" w14:textId="4F59B340" w:rsidR="00CC1005" w:rsidRDefault="00CC1005" w:rsidP="00FC0272">
            <w:pPr>
              <w:pStyle w:val="ListParagraph"/>
              <w:numPr>
                <w:ilvl w:val="1"/>
                <w:numId w:val="2"/>
              </w:numPr>
              <w:spacing w:after="20"/>
              <w:jc w:val="both"/>
              <w:rPr>
                <w:rFonts w:ascii="Arial" w:hAnsi="Arial" w:cs="Arial"/>
                <w:sz w:val="18"/>
                <w:szCs w:val="18"/>
              </w:rPr>
            </w:pPr>
            <w:r>
              <w:rPr>
                <w:rFonts w:ascii="Arial" w:hAnsi="Arial" w:cs="Arial"/>
                <w:sz w:val="18"/>
                <w:szCs w:val="18"/>
              </w:rPr>
              <w:t>F: Concession Stand Policy</w:t>
            </w:r>
          </w:p>
          <w:p w14:paraId="5B2A352C" w14:textId="0DF102E3" w:rsidR="00CC1005" w:rsidRDefault="00CC1005" w:rsidP="00FC0272">
            <w:pPr>
              <w:pStyle w:val="ListParagraph"/>
              <w:numPr>
                <w:ilvl w:val="1"/>
                <w:numId w:val="2"/>
              </w:numPr>
              <w:spacing w:after="20"/>
              <w:jc w:val="both"/>
              <w:rPr>
                <w:rFonts w:ascii="Arial" w:hAnsi="Arial" w:cs="Arial"/>
                <w:sz w:val="18"/>
                <w:szCs w:val="18"/>
              </w:rPr>
            </w:pPr>
            <w:r>
              <w:rPr>
                <w:rFonts w:ascii="Arial" w:hAnsi="Arial" w:cs="Arial"/>
                <w:sz w:val="18"/>
                <w:szCs w:val="18"/>
              </w:rPr>
              <w:t>G: Second Read of the Ice Time Policy</w:t>
            </w:r>
          </w:p>
          <w:p w14:paraId="374AC711" w14:textId="77777777" w:rsidR="00BE0E3D" w:rsidRPr="002D2348" w:rsidRDefault="00BE0E3D" w:rsidP="002D2348">
            <w:pPr>
              <w:spacing w:after="20"/>
              <w:ind w:left="216"/>
              <w:jc w:val="both"/>
              <w:rPr>
                <w:rFonts w:ascii="Arial" w:hAnsi="Arial" w:cs="Arial"/>
                <w:sz w:val="18"/>
                <w:szCs w:val="18"/>
              </w:rPr>
            </w:pPr>
          </w:p>
          <w:p w14:paraId="4AC39FC8" w14:textId="77777777" w:rsidR="00476525" w:rsidRPr="002D2348" w:rsidRDefault="00476525" w:rsidP="002D2348">
            <w:pPr>
              <w:spacing w:after="20"/>
              <w:jc w:val="both"/>
              <w:rPr>
                <w:rFonts w:ascii="Arial" w:hAnsi="Arial" w:cs="Arial"/>
                <w:sz w:val="18"/>
                <w:szCs w:val="18"/>
              </w:rPr>
            </w:pPr>
          </w:p>
          <w:p w14:paraId="4DD595DF" w14:textId="77777777" w:rsidR="00ED0774" w:rsidRPr="00476525" w:rsidRDefault="00ED0774" w:rsidP="00476525">
            <w:pPr>
              <w:pStyle w:val="ListParagraph"/>
              <w:spacing w:after="20"/>
              <w:ind w:left="432"/>
              <w:jc w:val="both"/>
              <w:rPr>
                <w:rFonts w:ascii="Arial" w:hAnsi="Arial" w:cs="Arial"/>
                <w:sz w:val="18"/>
                <w:szCs w:val="18"/>
              </w:rPr>
            </w:pPr>
          </w:p>
          <w:p w14:paraId="15E35A2A" w14:textId="77777777" w:rsidR="00BF39FB" w:rsidRPr="00ED0774" w:rsidRDefault="00BF39FB" w:rsidP="00ED0774">
            <w:pPr>
              <w:spacing w:after="20"/>
              <w:ind w:left="216"/>
              <w:jc w:val="both"/>
              <w:rPr>
                <w:rFonts w:ascii="Arial" w:hAnsi="Arial" w:cs="Arial"/>
                <w:sz w:val="18"/>
                <w:szCs w:val="18"/>
              </w:rPr>
            </w:pPr>
          </w:p>
          <w:p w14:paraId="4E06C20B" w14:textId="77777777" w:rsidR="00BF39FB" w:rsidRDefault="00BF39FB" w:rsidP="00ED0774">
            <w:pPr>
              <w:pStyle w:val="ListParagraph"/>
              <w:spacing w:after="20"/>
              <w:ind w:left="432"/>
              <w:jc w:val="both"/>
              <w:rPr>
                <w:rFonts w:ascii="Arial" w:hAnsi="Arial" w:cs="Arial"/>
                <w:sz w:val="18"/>
                <w:szCs w:val="18"/>
              </w:rPr>
            </w:pPr>
          </w:p>
          <w:p w14:paraId="744EF017" w14:textId="77777777" w:rsidR="00CF61C1" w:rsidRPr="00ED0774" w:rsidRDefault="00CF61C1" w:rsidP="00ED0774">
            <w:pPr>
              <w:spacing w:after="20"/>
              <w:jc w:val="both"/>
              <w:rPr>
                <w:rFonts w:ascii="Arial" w:hAnsi="Arial" w:cs="Arial"/>
                <w:sz w:val="18"/>
                <w:szCs w:val="18"/>
              </w:rPr>
            </w:pPr>
          </w:p>
          <w:p w14:paraId="135DA93B" w14:textId="77777777" w:rsidR="00D66C1D" w:rsidRPr="00D9119C" w:rsidRDefault="00D66C1D" w:rsidP="00D9119C">
            <w:pPr>
              <w:spacing w:after="20"/>
              <w:ind w:left="216"/>
              <w:jc w:val="both"/>
              <w:rPr>
                <w:rFonts w:ascii="Arial" w:hAnsi="Arial" w:cs="Arial"/>
                <w:sz w:val="18"/>
                <w:szCs w:val="18"/>
              </w:rPr>
            </w:pPr>
          </w:p>
          <w:p w14:paraId="0B31EE1D" w14:textId="77777777" w:rsidR="00A4224E" w:rsidRPr="00A4224E" w:rsidRDefault="00A4224E" w:rsidP="00A4224E">
            <w:pPr>
              <w:spacing w:after="20"/>
              <w:ind w:left="216"/>
              <w:jc w:val="both"/>
              <w:rPr>
                <w:rFonts w:ascii="Arial" w:hAnsi="Arial" w:cs="Arial"/>
                <w:sz w:val="18"/>
                <w:szCs w:val="18"/>
              </w:rPr>
            </w:pPr>
          </w:p>
          <w:p w14:paraId="1588926C" w14:textId="77777777" w:rsidR="002F4345" w:rsidRPr="00230A8C" w:rsidRDefault="002F4345" w:rsidP="00230A8C">
            <w:pPr>
              <w:spacing w:after="20"/>
              <w:ind w:left="216"/>
              <w:jc w:val="both"/>
              <w:rPr>
                <w:rFonts w:ascii="Arial" w:hAnsi="Arial" w:cs="Arial"/>
                <w:sz w:val="18"/>
                <w:szCs w:val="18"/>
              </w:rPr>
            </w:pPr>
          </w:p>
          <w:p w14:paraId="33660271" w14:textId="77777777" w:rsidR="00A0700F" w:rsidRDefault="00A0700F" w:rsidP="00D77E1B">
            <w:pPr>
              <w:pStyle w:val="ListParagraph"/>
              <w:spacing w:after="20"/>
              <w:ind w:left="432"/>
              <w:jc w:val="both"/>
              <w:rPr>
                <w:rFonts w:ascii="Arial" w:hAnsi="Arial" w:cs="Arial"/>
                <w:sz w:val="18"/>
                <w:szCs w:val="18"/>
              </w:rPr>
            </w:pPr>
          </w:p>
          <w:p w14:paraId="6B786E48" w14:textId="77777777" w:rsidR="006C0F7C" w:rsidRPr="00D77E1B" w:rsidRDefault="006C0F7C" w:rsidP="00D77E1B">
            <w:pPr>
              <w:spacing w:after="20"/>
              <w:jc w:val="both"/>
              <w:rPr>
                <w:rFonts w:ascii="Arial" w:hAnsi="Arial" w:cs="Arial"/>
                <w:sz w:val="18"/>
                <w:szCs w:val="18"/>
              </w:rPr>
            </w:pPr>
          </w:p>
          <w:p w14:paraId="062BBA12" w14:textId="77777777" w:rsidR="00CF62A1" w:rsidRPr="00D93164" w:rsidRDefault="00CF62A1" w:rsidP="00D93164">
            <w:pPr>
              <w:spacing w:after="20"/>
              <w:jc w:val="both"/>
              <w:rPr>
                <w:rFonts w:ascii="Arial" w:hAnsi="Arial" w:cs="Arial"/>
                <w:sz w:val="18"/>
                <w:szCs w:val="18"/>
              </w:rPr>
            </w:pPr>
          </w:p>
        </w:tc>
        <w:tc>
          <w:tcPr>
            <w:tcW w:w="2340" w:type="dxa"/>
            <w:gridSpan w:val="3"/>
            <w:tcBorders>
              <w:top w:val="single" w:sz="12" w:space="0" w:color="auto"/>
              <w:left w:val="single" w:sz="4" w:space="0" w:color="auto"/>
              <w:bottom w:val="single" w:sz="12" w:space="0" w:color="auto"/>
              <w:right w:val="single" w:sz="4" w:space="0" w:color="auto"/>
            </w:tcBorders>
          </w:tcPr>
          <w:p w14:paraId="568DE608" w14:textId="77777777" w:rsidR="00487E33" w:rsidRDefault="00487E33" w:rsidP="00487E33">
            <w:pPr>
              <w:tabs>
                <w:tab w:val="num" w:pos="308"/>
              </w:tabs>
              <w:spacing w:after="20"/>
              <w:rPr>
                <w:rFonts w:ascii="Arial" w:hAnsi="Arial" w:cs="Arial"/>
                <w:sz w:val="16"/>
                <w:szCs w:val="16"/>
              </w:rPr>
            </w:pPr>
          </w:p>
          <w:p w14:paraId="1CBEA22A" w14:textId="7B36F2D5" w:rsidR="00487E33" w:rsidRDefault="00FC0272" w:rsidP="00487E33">
            <w:pPr>
              <w:tabs>
                <w:tab w:val="num" w:pos="308"/>
              </w:tabs>
              <w:spacing w:after="20"/>
              <w:rPr>
                <w:rFonts w:ascii="Arial" w:hAnsi="Arial" w:cs="Arial"/>
                <w:sz w:val="16"/>
                <w:szCs w:val="16"/>
              </w:rPr>
            </w:pPr>
            <w:r>
              <w:rPr>
                <w:rFonts w:ascii="Arial" w:hAnsi="Arial" w:cs="Arial"/>
                <w:sz w:val="16"/>
                <w:szCs w:val="16"/>
              </w:rPr>
              <w:t>A: Alignment/</w:t>
            </w:r>
            <w:r w:rsidR="001F7C99">
              <w:rPr>
                <w:rFonts w:ascii="Arial" w:hAnsi="Arial" w:cs="Arial"/>
                <w:sz w:val="16"/>
                <w:szCs w:val="16"/>
              </w:rPr>
              <w:t xml:space="preserve"> </w:t>
            </w:r>
            <w:r w:rsidR="0052612F">
              <w:rPr>
                <w:rFonts w:ascii="Arial" w:hAnsi="Arial" w:cs="Arial"/>
                <w:sz w:val="16"/>
                <w:szCs w:val="16"/>
              </w:rPr>
              <w:t>Decision</w:t>
            </w:r>
          </w:p>
          <w:p w14:paraId="585FF641" w14:textId="7FB4C2DC" w:rsidR="00CF62A1" w:rsidRDefault="00487E33" w:rsidP="00340938">
            <w:pPr>
              <w:tabs>
                <w:tab w:val="num" w:pos="308"/>
              </w:tabs>
              <w:spacing w:after="20"/>
              <w:rPr>
                <w:rFonts w:ascii="Arial" w:hAnsi="Arial" w:cs="Arial"/>
                <w:sz w:val="16"/>
                <w:szCs w:val="16"/>
              </w:rPr>
            </w:pPr>
            <w:r>
              <w:rPr>
                <w:rFonts w:ascii="Arial" w:hAnsi="Arial" w:cs="Arial"/>
                <w:sz w:val="16"/>
                <w:szCs w:val="16"/>
              </w:rPr>
              <w:t>B</w:t>
            </w:r>
            <w:r w:rsidR="00691DCB">
              <w:rPr>
                <w:rFonts w:ascii="Arial" w:hAnsi="Arial" w:cs="Arial"/>
                <w:sz w:val="16"/>
                <w:szCs w:val="16"/>
              </w:rPr>
              <w:t xml:space="preserve">: </w:t>
            </w:r>
            <w:r w:rsidR="00FC0272">
              <w:rPr>
                <w:rFonts w:ascii="Arial" w:hAnsi="Arial" w:cs="Arial"/>
                <w:sz w:val="16"/>
                <w:szCs w:val="16"/>
              </w:rPr>
              <w:t>Alignment/</w:t>
            </w:r>
            <w:r w:rsidR="0052612F">
              <w:rPr>
                <w:rFonts w:ascii="Arial" w:hAnsi="Arial" w:cs="Arial"/>
                <w:sz w:val="16"/>
                <w:szCs w:val="16"/>
              </w:rPr>
              <w:t>Decision</w:t>
            </w:r>
          </w:p>
          <w:p w14:paraId="74770303" w14:textId="77777777" w:rsidR="00CF61C1" w:rsidRDefault="00224EE1" w:rsidP="00476525">
            <w:pPr>
              <w:tabs>
                <w:tab w:val="num" w:pos="308"/>
              </w:tabs>
              <w:spacing w:after="20"/>
              <w:rPr>
                <w:rFonts w:ascii="Arial" w:hAnsi="Arial" w:cs="Arial"/>
                <w:sz w:val="16"/>
                <w:szCs w:val="16"/>
              </w:rPr>
            </w:pPr>
            <w:r>
              <w:rPr>
                <w:rFonts w:ascii="Arial" w:hAnsi="Arial" w:cs="Arial"/>
                <w:sz w:val="16"/>
                <w:szCs w:val="16"/>
              </w:rPr>
              <w:t xml:space="preserve">C: </w:t>
            </w:r>
            <w:r w:rsidR="0052612F">
              <w:rPr>
                <w:rFonts w:ascii="Arial" w:hAnsi="Arial" w:cs="Arial"/>
                <w:sz w:val="16"/>
                <w:szCs w:val="16"/>
              </w:rPr>
              <w:t>Alignment/Decision</w:t>
            </w:r>
          </w:p>
          <w:p w14:paraId="14BB7D68" w14:textId="77777777" w:rsidR="00D572B9" w:rsidRDefault="00D572B9" w:rsidP="00476525">
            <w:pPr>
              <w:tabs>
                <w:tab w:val="num" w:pos="308"/>
              </w:tabs>
              <w:spacing w:after="20"/>
              <w:rPr>
                <w:rFonts w:ascii="Arial" w:hAnsi="Arial" w:cs="Arial"/>
                <w:sz w:val="16"/>
                <w:szCs w:val="16"/>
              </w:rPr>
            </w:pPr>
            <w:r>
              <w:rPr>
                <w:rFonts w:ascii="Arial" w:hAnsi="Arial" w:cs="Arial"/>
                <w:sz w:val="16"/>
                <w:szCs w:val="16"/>
              </w:rPr>
              <w:t>D: Alignment/Decision</w:t>
            </w:r>
          </w:p>
          <w:p w14:paraId="4DDDB170" w14:textId="33E35A0C" w:rsidR="0032620A" w:rsidRDefault="0032620A" w:rsidP="00476525">
            <w:pPr>
              <w:tabs>
                <w:tab w:val="num" w:pos="308"/>
              </w:tabs>
              <w:spacing w:after="20"/>
              <w:rPr>
                <w:rFonts w:ascii="Arial" w:hAnsi="Arial" w:cs="Arial"/>
                <w:sz w:val="16"/>
                <w:szCs w:val="16"/>
              </w:rPr>
            </w:pPr>
            <w:r>
              <w:rPr>
                <w:rFonts w:ascii="Arial" w:hAnsi="Arial" w:cs="Arial"/>
                <w:sz w:val="16"/>
                <w:szCs w:val="16"/>
              </w:rPr>
              <w:t>E: Alignment/Decision</w:t>
            </w:r>
          </w:p>
          <w:p w14:paraId="4886A20B" w14:textId="08ED4B95" w:rsidR="00CC1005" w:rsidRDefault="00CC1005" w:rsidP="00476525">
            <w:pPr>
              <w:tabs>
                <w:tab w:val="num" w:pos="308"/>
              </w:tabs>
              <w:spacing w:after="20"/>
              <w:rPr>
                <w:rFonts w:ascii="Arial" w:hAnsi="Arial" w:cs="Arial"/>
                <w:sz w:val="16"/>
                <w:szCs w:val="16"/>
              </w:rPr>
            </w:pPr>
            <w:r>
              <w:rPr>
                <w:rFonts w:ascii="Arial" w:hAnsi="Arial" w:cs="Arial"/>
                <w:sz w:val="16"/>
                <w:szCs w:val="16"/>
              </w:rPr>
              <w:t>F: Alignment/Decision</w:t>
            </w:r>
          </w:p>
          <w:p w14:paraId="502C4A46" w14:textId="34CDB288" w:rsidR="00CC1005" w:rsidRDefault="00CC1005" w:rsidP="00476525">
            <w:pPr>
              <w:tabs>
                <w:tab w:val="num" w:pos="308"/>
              </w:tabs>
              <w:spacing w:after="20"/>
              <w:rPr>
                <w:rFonts w:ascii="Arial" w:hAnsi="Arial" w:cs="Arial"/>
                <w:sz w:val="16"/>
                <w:szCs w:val="16"/>
              </w:rPr>
            </w:pPr>
            <w:r>
              <w:rPr>
                <w:rFonts w:ascii="Arial" w:hAnsi="Arial" w:cs="Arial"/>
                <w:sz w:val="16"/>
                <w:szCs w:val="16"/>
              </w:rPr>
              <w:t>G: Alignment/Decision</w:t>
            </w:r>
          </w:p>
          <w:p w14:paraId="35A6A1ED" w14:textId="7333DB3F" w:rsidR="00224EE1" w:rsidRDefault="00224EE1" w:rsidP="00CF3959">
            <w:pPr>
              <w:tabs>
                <w:tab w:val="num" w:pos="308"/>
              </w:tabs>
              <w:spacing w:after="20"/>
              <w:rPr>
                <w:rFonts w:ascii="Arial" w:hAnsi="Arial" w:cs="Arial"/>
                <w:sz w:val="16"/>
                <w:szCs w:val="16"/>
              </w:rPr>
            </w:pPr>
          </w:p>
        </w:tc>
        <w:tc>
          <w:tcPr>
            <w:tcW w:w="81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549ED458" w14:textId="3DC6FBE3" w:rsidR="00074477" w:rsidRDefault="00265251" w:rsidP="00090EB2">
            <w:pPr>
              <w:tabs>
                <w:tab w:val="num" w:pos="308"/>
              </w:tabs>
              <w:spacing w:after="20"/>
              <w:rPr>
                <w:rFonts w:ascii="Arial" w:hAnsi="Arial" w:cs="Arial"/>
                <w:sz w:val="16"/>
                <w:szCs w:val="16"/>
              </w:rPr>
            </w:pPr>
            <w:r>
              <w:rPr>
                <w:rFonts w:ascii="Arial" w:hAnsi="Arial" w:cs="Arial"/>
                <w:sz w:val="16"/>
                <w:szCs w:val="16"/>
              </w:rPr>
              <w:t xml:space="preserve">    </w:t>
            </w:r>
            <w:r w:rsidR="00691DCB">
              <w:rPr>
                <w:rFonts w:ascii="Arial" w:hAnsi="Arial" w:cs="Arial"/>
                <w:sz w:val="16"/>
                <w:szCs w:val="16"/>
              </w:rPr>
              <w:t xml:space="preserve"> 6:</w:t>
            </w:r>
            <w:r w:rsidR="006A21EF">
              <w:rPr>
                <w:rFonts w:ascii="Arial" w:hAnsi="Arial" w:cs="Arial"/>
                <w:sz w:val="16"/>
                <w:szCs w:val="16"/>
              </w:rPr>
              <w:t>48</w:t>
            </w:r>
          </w:p>
        </w:tc>
        <w:tc>
          <w:tcPr>
            <w:tcW w:w="1080" w:type="dxa"/>
            <w:tcBorders>
              <w:top w:val="single" w:sz="12" w:space="0" w:color="auto"/>
              <w:left w:val="single" w:sz="4" w:space="0" w:color="auto"/>
              <w:bottom w:val="single" w:sz="12" w:space="0" w:color="auto"/>
              <w:right w:val="double" w:sz="4" w:space="0" w:color="auto"/>
            </w:tcBorders>
            <w:shd w:val="clear" w:color="auto" w:fill="auto"/>
            <w:vAlign w:val="center"/>
          </w:tcPr>
          <w:p w14:paraId="0FC5B568" w14:textId="0ACD2CD9" w:rsidR="00945B0D" w:rsidRDefault="00487E33" w:rsidP="00691DCB">
            <w:pPr>
              <w:tabs>
                <w:tab w:val="num" w:pos="308"/>
              </w:tabs>
              <w:spacing w:after="20"/>
              <w:jc w:val="center"/>
              <w:rPr>
                <w:rFonts w:ascii="Arial" w:hAnsi="Arial" w:cs="Arial"/>
                <w:sz w:val="16"/>
                <w:szCs w:val="16"/>
              </w:rPr>
            </w:pPr>
            <w:r>
              <w:rPr>
                <w:rFonts w:ascii="Arial" w:hAnsi="Arial" w:cs="Arial"/>
                <w:sz w:val="16"/>
                <w:szCs w:val="16"/>
              </w:rPr>
              <w:t>A:</w:t>
            </w:r>
            <w:r w:rsidR="008C33D7">
              <w:rPr>
                <w:rFonts w:ascii="Arial" w:hAnsi="Arial" w:cs="Arial"/>
                <w:sz w:val="16"/>
                <w:szCs w:val="16"/>
              </w:rPr>
              <w:t xml:space="preserve"> </w:t>
            </w:r>
            <w:r w:rsidR="00691DCB">
              <w:rPr>
                <w:rFonts w:ascii="Arial" w:hAnsi="Arial" w:cs="Arial"/>
                <w:sz w:val="16"/>
                <w:szCs w:val="16"/>
              </w:rPr>
              <w:t>Team</w:t>
            </w:r>
          </w:p>
          <w:p w14:paraId="5E45461B" w14:textId="49D3475B" w:rsidR="00691DCB" w:rsidRDefault="00691DCB" w:rsidP="00691DCB">
            <w:pPr>
              <w:tabs>
                <w:tab w:val="num" w:pos="308"/>
              </w:tabs>
              <w:spacing w:after="20"/>
              <w:jc w:val="center"/>
              <w:rPr>
                <w:rFonts w:ascii="Arial" w:hAnsi="Arial" w:cs="Arial"/>
                <w:sz w:val="16"/>
                <w:szCs w:val="16"/>
              </w:rPr>
            </w:pPr>
            <w:r>
              <w:rPr>
                <w:rFonts w:ascii="Arial" w:hAnsi="Arial" w:cs="Arial"/>
                <w:sz w:val="16"/>
                <w:szCs w:val="16"/>
              </w:rPr>
              <w:t>B: Team</w:t>
            </w:r>
          </w:p>
          <w:p w14:paraId="7018E7F3" w14:textId="6C166C66" w:rsidR="0032620A" w:rsidRDefault="0032620A" w:rsidP="00691DCB">
            <w:pPr>
              <w:tabs>
                <w:tab w:val="num" w:pos="308"/>
              </w:tabs>
              <w:spacing w:after="20"/>
              <w:jc w:val="center"/>
              <w:rPr>
                <w:rFonts w:ascii="Arial" w:hAnsi="Arial" w:cs="Arial"/>
                <w:sz w:val="16"/>
                <w:szCs w:val="16"/>
              </w:rPr>
            </w:pPr>
            <w:r>
              <w:rPr>
                <w:rFonts w:ascii="Arial" w:hAnsi="Arial" w:cs="Arial"/>
                <w:sz w:val="16"/>
                <w:szCs w:val="16"/>
              </w:rPr>
              <w:t>C: Team</w:t>
            </w:r>
          </w:p>
          <w:p w14:paraId="21FDDB07" w14:textId="25F37CDF" w:rsidR="0032620A" w:rsidRDefault="0032620A" w:rsidP="00691DCB">
            <w:pPr>
              <w:tabs>
                <w:tab w:val="num" w:pos="308"/>
              </w:tabs>
              <w:spacing w:after="20"/>
              <w:jc w:val="center"/>
              <w:rPr>
                <w:rFonts w:ascii="Arial" w:hAnsi="Arial" w:cs="Arial"/>
                <w:sz w:val="16"/>
                <w:szCs w:val="16"/>
              </w:rPr>
            </w:pPr>
            <w:r>
              <w:rPr>
                <w:rFonts w:ascii="Arial" w:hAnsi="Arial" w:cs="Arial"/>
                <w:sz w:val="16"/>
                <w:szCs w:val="16"/>
              </w:rPr>
              <w:t xml:space="preserve">D: </w:t>
            </w:r>
            <w:r w:rsidR="00FC0272">
              <w:rPr>
                <w:rFonts w:ascii="Arial" w:hAnsi="Arial" w:cs="Arial"/>
                <w:sz w:val="16"/>
                <w:szCs w:val="16"/>
              </w:rPr>
              <w:t>Kristin</w:t>
            </w:r>
          </w:p>
          <w:p w14:paraId="58F5CE96" w14:textId="35A3271D" w:rsidR="0032620A" w:rsidRDefault="0032620A" w:rsidP="00691DCB">
            <w:pPr>
              <w:tabs>
                <w:tab w:val="num" w:pos="308"/>
              </w:tabs>
              <w:spacing w:after="20"/>
              <w:jc w:val="center"/>
              <w:rPr>
                <w:rFonts w:ascii="Arial" w:hAnsi="Arial" w:cs="Arial"/>
                <w:sz w:val="16"/>
                <w:szCs w:val="16"/>
              </w:rPr>
            </w:pPr>
            <w:r>
              <w:rPr>
                <w:rFonts w:ascii="Arial" w:hAnsi="Arial" w:cs="Arial"/>
                <w:sz w:val="16"/>
                <w:szCs w:val="16"/>
              </w:rPr>
              <w:t>E:</w:t>
            </w:r>
            <w:r w:rsidR="00FC0272">
              <w:rPr>
                <w:rFonts w:ascii="Arial" w:hAnsi="Arial" w:cs="Arial"/>
                <w:sz w:val="16"/>
                <w:szCs w:val="16"/>
              </w:rPr>
              <w:t xml:space="preserve"> Team</w:t>
            </w:r>
          </w:p>
          <w:p w14:paraId="05D827EC" w14:textId="629DE2D9" w:rsidR="00CC1005" w:rsidRDefault="00CC1005" w:rsidP="00691DCB">
            <w:pPr>
              <w:tabs>
                <w:tab w:val="num" w:pos="308"/>
              </w:tabs>
              <w:spacing w:after="20"/>
              <w:jc w:val="center"/>
              <w:rPr>
                <w:rFonts w:ascii="Arial" w:hAnsi="Arial" w:cs="Arial"/>
                <w:sz w:val="16"/>
                <w:szCs w:val="16"/>
              </w:rPr>
            </w:pPr>
            <w:r>
              <w:rPr>
                <w:rFonts w:ascii="Arial" w:hAnsi="Arial" w:cs="Arial"/>
                <w:sz w:val="16"/>
                <w:szCs w:val="16"/>
              </w:rPr>
              <w:t>F: Team</w:t>
            </w:r>
          </w:p>
          <w:p w14:paraId="55C7693A" w14:textId="2A07C832" w:rsidR="00CC1005" w:rsidRDefault="00CC1005" w:rsidP="00691DCB">
            <w:pPr>
              <w:tabs>
                <w:tab w:val="num" w:pos="308"/>
              </w:tabs>
              <w:spacing w:after="20"/>
              <w:jc w:val="center"/>
              <w:rPr>
                <w:rFonts w:ascii="Arial" w:hAnsi="Arial" w:cs="Arial"/>
                <w:sz w:val="16"/>
                <w:szCs w:val="16"/>
              </w:rPr>
            </w:pPr>
            <w:r>
              <w:rPr>
                <w:rFonts w:ascii="Arial" w:hAnsi="Arial" w:cs="Arial"/>
                <w:sz w:val="16"/>
                <w:szCs w:val="16"/>
              </w:rPr>
              <w:t>G: Tim</w:t>
            </w:r>
          </w:p>
          <w:p w14:paraId="2ECD035D" w14:textId="77777777" w:rsidR="00D572B9" w:rsidRDefault="00D572B9" w:rsidP="00487E33">
            <w:pPr>
              <w:tabs>
                <w:tab w:val="num" w:pos="308"/>
              </w:tabs>
              <w:spacing w:after="20"/>
              <w:jc w:val="center"/>
              <w:rPr>
                <w:rFonts w:ascii="Arial" w:hAnsi="Arial" w:cs="Arial"/>
                <w:sz w:val="16"/>
                <w:szCs w:val="16"/>
              </w:rPr>
            </w:pPr>
          </w:p>
          <w:p w14:paraId="0A06E38D" w14:textId="77777777" w:rsidR="00D572B9" w:rsidRDefault="00D572B9" w:rsidP="00487E33">
            <w:pPr>
              <w:tabs>
                <w:tab w:val="num" w:pos="308"/>
              </w:tabs>
              <w:spacing w:after="20"/>
              <w:jc w:val="center"/>
              <w:rPr>
                <w:rFonts w:ascii="Arial" w:hAnsi="Arial" w:cs="Arial"/>
                <w:sz w:val="16"/>
                <w:szCs w:val="16"/>
              </w:rPr>
            </w:pPr>
          </w:p>
          <w:p w14:paraId="455446C1" w14:textId="77777777" w:rsidR="00476525" w:rsidRDefault="00476525" w:rsidP="00487E33">
            <w:pPr>
              <w:tabs>
                <w:tab w:val="num" w:pos="308"/>
              </w:tabs>
              <w:spacing w:after="20"/>
              <w:jc w:val="center"/>
              <w:rPr>
                <w:rFonts w:ascii="Arial" w:hAnsi="Arial" w:cs="Arial"/>
                <w:sz w:val="16"/>
                <w:szCs w:val="16"/>
              </w:rPr>
            </w:pPr>
          </w:p>
          <w:p w14:paraId="4D2B2C3C" w14:textId="77777777" w:rsidR="00CF62A1" w:rsidRDefault="00CF62A1" w:rsidP="00476525">
            <w:pPr>
              <w:tabs>
                <w:tab w:val="num" w:pos="308"/>
              </w:tabs>
              <w:spacing w:after="20"/>
              <w:jc w:val="center"/>
              <w:rPr>
                <w:rFonts w:ascii="Arial" w:hAnsi="Arial" w:cs="Arial"/>
                <w:sz w:val="16"/>
                <w:szCs w:val="16"/>
              </w:rPr>
            </w:pPr>
          </w:p>
        </w:tc>
        <w:tc>
          <w:tcPr>
            <w:tcW w:w="5642" w:type="dxa"/>
            <w:gridSpan w:val="11"/>
            <w:tcBorders>
              <w:top w:val="single" w:sz="12" w:space="0" w:color="auto"/>
              <w:left w:val="double" w:sz="4" w:space="0" w:color="auto"/>
              <w:bottom w:val="single" w:sz="12" w:space="0" w:color="auto"/>
              <w:right w:val="single" w:sz="12" w:space="0" w:color="auto"/>
            </w:tcBorders>
            <w:shd w:val="clear" w:color="auto" w:fill="auto"/>
          </w:tcPr>
          <w:p w14:paraId="6D62FE97" w14:textId="6745B31B" w:rsidR="001E0BF3" w:rsidRDefault="006A21EF" w:rsidP="001E0BF3">
            <w:pPr>
              <w:pStyle w:val="ListParagraph"/>
              <w:ind w:left="0"/>
              <w:rPr>
                <w:rFonts w:ascii="Arial" w:hAnsi="Arial" w:cs="Arial"/>
                <w:sz w:val="18"/>
                <w:szCs w:val="18"/>
              </w:rPr>
            </w:pPr>
            <w:r>
              <w:rPr>
                <w:rFonts w:ascii="Arial" w:hAnsi="Arial" w:cs="Arial"/>
                <w:sz w:val="18"/>
                <w:szCs w:val="18"/>
              </w:rPr>
              <w:t xml:space="preserve">A: </w:t>
            </w:r>
            <w:r w:rsidR="00CC1005">
              <w:rPr>
                <w:rFonts w:ascii="Arial" w:hAnsi="Arial" w:cs="Arial"/>
                <w:sz w:val="18"/>
                <w:szCs w:val="18"/>
              </w:rPr>
              <w:t xml:space="preserve">Kristin will be the 10U AA Board </w:t>
            </w:r>
            <w:r w:rsidR="00DC638F">
              <w:rPr>
                <w:rFonts w:ascii="Arial" w:hAnsi="Arial" w:cs="Arial"/>
                <w:sz w:val="18"/>
                <w:szCs w:val="18"/>
              </w:rPr>
              <w:t>Liaison</w:t>
            </w:r>
            <w:r w:rsidR="00CC1005">
              <w:rPr>
                <w:rFonts w:ascii="Arial" w:hAnsi="Arial" w:cs="Arial"/>
                <w:sz w:val="18"/>
                <w:szCs w:val="18"/>
              </w:rPr>
              <w:t xml:space="preserve"> and Perry will be the 12U AA Board </w:t>
            </w:r>
            <w:r w:rsidR="00DC638F">
              <w:rPr>
                <w:rFonts w:ascii="Arial" w:hAnsi="Arial" w:cs="Arial"/>
                <w:sz w:val="18"/>
                <w:szCs w:val="18"/>
              </w:rPr>
              <w:t>Liaison</w:t>
            </w:r>
            <w:r w:rsidR="00CC1005">
              <w:rPr>
                <w:rFonts w:ascii="Arial" w:hAnsi="Arial" w:cs="Arial"/>
                <w:sz w:val="18"/>
                <w:szCs w:val="18"/>
              </w:rPr>
              <w:t xml:space="preserve"> for the 2025-2026 season.</w:t>
            </w:r>
          </w:p>
          <w:p w14:paraId="47C1E087" w14:textId="273064BB" w:rsidR="00CC1005" w:rsidRDefault="00CC1005" w:rsidP="001E0BF3">
            <w:pPr>
              <w:pStyle w:val="ListParagraph"/>
              <w:ind w:left="0"/>
              <w:rPr>
                <w:rFonts w:ascii="Arial" w:hAnsi="Arial" w:cs="Arial"/>
                <w:sz w:val="18"/>
                <w:szCs w:val="18"/>
              </w:rPr>
            </w:pPr>
            <w:r>
              <w:rPr>
                <w:rFonts w:ascii="Arial" w:hAnsi="Arial" w:cs="Arial"/>
                <w:sz w:val="18"/>
                <w:szCs w:val="18"/>
              </w:rPr>
              <w:t xml:space="preserve">B: Collection of the gun raffle tickets will be at the same time as the cash raffle tickets.  Both the cash raffle and gun </w:t>
            </w:r>
            <w:r w:rsidR="00DC638F">
              <w:rPr>
                <w:rFonts w:ascii="Arial" w:hAnsi="Arial" w:cs="Arial"/>
                <w:sz w:val="18"/>
                <w:szCs w:val="18"/>
              </w:rPr>
              <w:t>raffles</w:t>
            </w:r>
            <w:r>
              <w:rPr>
                <w:rFonts w:ascii="Arial" w:hAnsi="Arial" w:cs="Arial"/>
                <w:sz w:val="18"/>
                <w:szCs w:val="18"/>
              </w:rPr>
              <w:t xml:space="preserve"> will be picked at the IRHA December board meeting.  </w:t>
            </w:r>
            <w:r w:rsidR="00791510">
              <w:rPr>
                <w:rFonts w:ascii="Arial" w:hAnsi="Arial" w:cs="Arial"/>
                <w:sz w:val="18"/>
                <w:szCs w:val="18"/>
              </w:rPr>
              <w:t xml:space="preserve">Each extra pack of </w:t>
            </w:r>
            <w:r w:rsidR="00DC638F">
              <w:rPr>
                <w:rFonts w:ascii="Arial" w:hAnsi="Arial" w:cs="Arial"/>
                <w:sz w:val="18"/>
                <w:szCs w:val="18"/>
              </w:rPr>
              <w:t>5-gun</w:t>
            </w:r>
            <w:r w:rsidR="00791510">
              <w:rPr>
                <w:rFonts w:ascii="Arial" w:hAnsi="Arial" w:cs="Arial"/>
                <w:sz w:val="18"/>
                <w:szCs w:val="18"/>
              </w:rPr>
              <w:t xml:space="preserve"> raffle tickets sold, the member’s name will be put into a drawing to possibly win a $250 cash prize.  Don will pick out the guns for this year’s raffle (max of $1,000 for both).</w:t>
            </w:r>
          </w:p>
          <w:p w14:paraId="1FA9B5E9" w14:textId="2F60AF99" w:rsidR="00791510" w:rsidRDefault="00791510" w:rsidP="001E0BF3">
            <w:pPr>
              <w:pStyle w:val="ListParagraph"/>
              <w:ind w:left="0"/>
              <w:rPr>
                <w:rFonts w:ascii="Arial" w:hAnsi="Arial" w:cs="Arial"/>
                <w:sz w:val="18"/>
                <w:szCs w:val="18"/>
              </w:rPr>
            </w:pPr>
            <w:r>
              <w:rPr>
                <w:rFonts w:ascii="Arial" w:hAnsi="Arial" w:cs="Arial"/>
                <w:sz w:val="18"/>
                <w:szCs w:val="18"/>
              </w:rPr>
              <w:t xml:space="preserve">C: </w:t>
            </w:r>
            <w:r w:rsidR="00DC638F">
              <w:rPr>
                <w:rFonts w:ascii="Arial" w:hAnsi="Arial" w:cs="Arial"/>
                <w:sz w:val="18"/>
                <w:szCs w:val="18"/>
              </w:rPr>
              <w:t>Tabled</w:t>
            </w:r>
          </w:p>
          <w:p w14:paraId="0F72AB0D" w14:textId="6C2A2E40" w:rsidR="00791510" w:rsidRDefault="00791510" w:rsidP="001E0BF3">
            <w:pPr>
              <w:pStyle w:val="ListParagraph"/>
              <w:ind w:left="0"/>
              <w:rPr>
                <w:rFonts w:ascii="Arial" w:hAnsi="Arial" w:cs="Arial"/>
                <w:sz w:val="18"/>
                <w:szCs w:val="18"/>
              </w:rPr>
            </w:pPr>
            <w:r>
              <w:rPr>
                <w:rFonts w:ascii="Arial" w:hAnsi="Arial" w:cs="Arial"/>
                <w:sz w:val="18"/>
                <w:szCs w:val="18"/>
              </w:rPr>
              <w:t xml:space="preserve">D: Motion made by Dale to pay $420 for Arbiter </w:t>
            </w:r>
            <w:r w:rsidR="00DC638F">
              <w:rPr>
                <w:rFonts w:ascii="Arial" w:hAnsi="Arial" w:cs="Arial"/>
                <w:sz w:val="18"/>
                <w:szCs w:val="18"/>
              </w:rPr>
              <w:t>renewal</w:t>
            </w:r>
            <w:r>
              <w:rPr>
                <w:rFonts w:ascii="Arial" w:hAnsi="Arial" w:cs="Arial"/>
                <w:sz w:val="18"/>
                <w:szCs w:val="18"/>
              </w:rPr>
              <w:t>, supported by Perry.  Motion carried.</w:t>
            </w:r>
          </w:p>
          <w:p w14:paraId="0C1EB7BD" w14:textId="2AC3A716" w:rsidR="00791510" w:rsidRDefault="00791510" w:rsidP="001E0BF3">
            <w:pPr>
              <w:pStyle w:val="ListParagraph"/>
              <w:ind w:left="0"/>
              <w:rPr>
                <w:rFonts w:ascii="Arial" w:hAnsi="Arial" w:cs="Arial"/>
                <w:sz w:val="18"/>
                <w:szCs w:val="18"/>
              </w:rPr>
            </w:pPr>
            <w:r>
              <w:rPr>
                <w:rFonts w:ascii="Arial" w:hAnsi="Arial" w:cs="Arial"/>
                <w:sz w:val="18"/>
                <w:szCs w:val="18"/>
              </w:rPr>
              <w:t xml:space="preserve">E: Motion made by Perry to pay $84 for the mailbox </w:t>
            </w:r>
            <w:r w:rsidR="00DC638F">
              <w:rPr>
                <w:rFonts w:ascii="Arial" w:hAnsi="Arial" w:cs="Arial"/>
                <w:sz w:val="18"/>
                <w:szCs w:val="18"/>
              </w:rPr>
              <w:t>renewal</w:t>
            </w:r>
            <w:r>
              <w:rPr>
                <w:rFonts w:ascii="Arial" w:hAnsi="Arial" w:cs="Arial"/>
                <w:sz w:val="18"/>
                <w:szCs w:val="18"/>
              </w:rPr>
              <w:t xml:space="preserve">, supported by Kristin.  Motion carried. </w:t>
            </w:r>
          </w:p>
          <w:p w14:paraId="219BAA71" w14:textId="1BC68321" w:rsidR="003743D4" w:rsidRDefault="00791510" w:rsidP="001E0BF3">
            <w:pPr>
              <w:pStyle w:val="ListParagraph"/>
              <w:ind w:left="0"/>
              <w:rPr>
                <w:rFonts w:ascii="Arial" w:hAnsi="Arial" w:cs="Arial"/>
                <w:sz w:val="18"/>
                <w:szCs w:val="18"/>
              </w:rPr>
            </w:pPr>
            <w:r>
              <w:rPr>
                <w:rFonts w:ascii="Arial" w:hAnsi="Arial" w:cs="Arial"/>
                <w:sz w:val="18"/>
                <w:szCs w:val="18"/>
              </w:rPr>
              <w:t xml:space="preserve">G: First read of the changes in the concession policy: </w:t>
            </w:r>
            <w:r w:rsidR="003743D4">
              <w:rPr>
                <w:rFonts w:ascii="Arial" w:hAnsi="Arial" w:cs="Arial"/>
                <w:sz w:val="18"/>
                <w:szCs w:val="18"/>
              </w:rPr>
              <w:t xml:space="preserve">the sentence; </w:t>
            </w:r>
            <w:r w:rsidR="003743D4">
              <w:rPr>
                <w:rFonts w:ascii="Arial" w:hAnsi="Arial" w:cs="Arial"/>
                <w:i/>
                <w:iCs/>
                <w:sz w:val="18"/>
                <w:szCs w:val="18"/>
              </w:rPr>
              <w:t xml:space="preserve">while a fine may not be assessed if a person covers for said individual’s shift, simply, </w:t>
            </w:r>
            <w:r w:rsidR="003743D4">
              <w:rPr>
                <w:rFonts w:ascii="Arial" w:hAnsi="Arial" w:cs="Arial"/>
                <w:sz w:val="18"/>
                <w:szCs w:val="18"/>
              </w:rPr>
              <w:t>is striked from</w:t>
            </w:r>
            <w:r w:rsidR="00DC638F">
              <w:rPr>
                <w:rFonts w:ascii="Arial" w:hAnsi="Arial" w:cs="Arial"/>
                <w:sz w:val="18"/>
                <w:szCs w:val="18"/>
              </w:rPr>
              <w:t xml:space="preserve"> the</w:t>
            </w:r>
            <w:r w:rsidR="003743D4">
              <w:rPr>
                <w:rFonts w:ascii="Arial" w:hAnsi="Arial" w:cs="Arial"/>
                <w:sz w:val="18"/>
                <w:szCs w:val="18"/>
              </w:rPr>
              <w:t xml:space="preserve"> policy.  Amended sentence, </w:t>
            </w:r>
            <w:r w:rsidR="003743D4">
              <w:rPr>
                <w:rFonts w:ascii="Arial" w:hAnsi="Arial" w:cs="Arial"/>
                <w:i/>
                <w:iCs/>
                <w:sz w:val="18"/>
                <w:szCs w:val="18"/>
              </w:rPr>
              <w:t xml:space="preserve">The individual assigned to the shift is responsible for finding a replacement ahead of time and </w:t>
            </w:r>
            <w:r w:rsidR="00DC638F">
              <w:rPr>
                <w:rFonts w:ascii="Arial" w:hAnsi="Arial" w:cs="Arial"/>
                <w:i/>
                <w:iCs/>
                <w:sz w:val="18"/>
                <w:szCs w:val="18"/>
              </w:rPr>
              <w:t>notifying</w:t>
            </w:r>
            <w:r w:rsidR="003743D4">
              <w:rPr>
                <w:rFonts w:ascii="Arial" w:hAnsi="Arial" w:cs="Arial"/>
                <w:i/>
                <w:iCs/>
                <w:sz w:val="18"/>
                <w:szCs w:val="18"/>
              </w:rPr>
              <w:t xml:space="preserve"> their team parent and the head of team parents of the change.  </w:t>
            </w:r>
            <w:r w:rsidR="003743D4">
              <w:rPr>
                <w:rFonts w:ascii="Arial" w:hAnsi="Arial" w:cs="Arial"/>
                <w:sz w:val="18"/>
                <w:szCs w:val="18"/>
              </w:rPr>
              <w:t xml:space="preserve">Added sentences to policy as followed: </w:t>
            </w:r>
            <w:r w:rsidR="003743D4">
              <w:rPr>
                <w:rFonts w:ascii="Arial" w:hAnsi="Arial" w:cs="Arial"/>
                <w:i/>
                <w:iCs/>
                <w:sz w:val="18"/>
                <w:szCs w:val="18"/>
              </w:rPr>
              <w:t xml:space="preserve">Failure to sign up for special event concession will result in being assigned. Prior notice will be given of your assigned time.  Refusal to do the assigned job will result in a missed special event.  During home tournaments or jamborees, team jobs or </w:t>
            </w:r>
            <w:r w:rsidR="00DC638F">
              <w:rPr>
                <w:rFonts w:ascii="Arial" w:hAnsi="Arial" w:cs="Arial"/>
                <w:i/>
                <w:iCs/>
                <w:sz w:val="18"/>
                <w:szCs w:val="18"/>
              </w:rPr>
              <w:t>responsibilities</w:t>
            </w:r>
            <w:r w:rsidR="003743D4">
              <w:rPr>
                <w:rFonts w:ascii="Arial" w:hAnsi="Arial" w:cs="Arial"/>
                <w:i/>
                <w:iCs/>
                <w:sz w:val="18"/>
                <w:szCs w:val="18"/>
              </w:rPr>
              <w:t xml:space="preserve"> will be determined by the number of players and jobs needed.  Refusing to do the number of jobs required per player will result in your player not participating in the tournament/jamboree.</w:t>
            </w:r>
            <w:r w:rsidR="003743D4">
              <w:rPr>
                <w:rFonts w:ascii="Arial" w:hAnsi="Arial" w:cs="Arial"/>
                <w:sz w:val="18"/>
                <w:szCs w:val="18"/>
              </w:rPr>
              <w:t xml:space="preserve"> Motion for the first read of the Concessions Policy by Dale, supported by Perry.  Motion carried.</w:t>
            </w:r>
          </w:p>
          <w:p w14:paraId="6AB3C6A8" w14:textId="4DE06777" w:rsidR="00791510" w:rsidRPr="003743D4" w:rsidRDefault="003743D4" w:rsidP="001E0BF3">
            <w:pPr>
              <w:pStyle w:val="ListParagraph"/>
              <w:ind w:left="0"/>
              <w:rPr>
                <w:rFonts w:ascii="Arial" w:hAnsi="Arial" w:cs="Arial"/>
                <w:sz w:val="18"/>
                <w:szCs w:val="18"/>
              </w:rPr>
            </w:pPr>
            <w:r>
              <w:rPr>
                <w:rFonts w:ascii="Arial" w:hAnsi="Arial" w:cs="Arial"/>
                <w:sz w:val="18"/>
                <w:szCs w:val="18"/>
              </w:rPr>
              <w:t xml:space="preserve">G: Changes to the policy are as followed: </w:t>
            </w:r>
            <w:r>
              <w:rPr>
                <w:rFonts w:ascii="Arial" w:hAnsi="Arial" w:cs="Arial"/>
                <w:i/>
                <w:iCs/>
                <w:sz w:val="18"/>
                <w:szCs w:val="18"/>
              </w:rPr>
              <w:t xml:space="preserve">LTS participants are not able to participate in the IRHA ADM practices. </w:t>
            </w:r>
            <w:r>
              <w:rPr>
                <w:rFonts w:ascii="Arial" w:hAnsi="Arial" w:cs="Arial"/>
                <w:sz w:val="18"/>
                <w:szCs w:val="18"/>
              </w:rPr>
              <w:t xml:space="preserve">Motion of the second read of the Ice Time Policy by Dale, supported by Perry.  Motion carried. </w:t>
            </w:r>
          </w:p>
          <w:p w14:paraId="0C4CD6A3" w14:textId="3D68BD54" w:rsidR="003F40F6" w:rsidRPr="00901631" w:rsidRDefault="001E1CB8" w:rsidP="00F71EE5">
            <w:pPr>
              <w:pStyle w:val="ListParagraph"/>
              <w:ind w:left="0"/>
              <w:rPr>
                <w:rFonts w:ascii="Arial" w:hAnsi="Arial" w:cs="Arial"/>
                <w:sz w:val="18"/>
                <w:szCs w:val="18"/>
              </w:rPr>
            </w:pPr>
            <w:r>
              <w:rPr>
                <w:rFonts w:ascii="Arial" w:hAnsi="Arial" w:cs="Arial"/>
                <w:sz w:val="18"/>
                <w:szCs w:val="18"/>
              </w:rPr>
              <w:t xml:space="preserve"> </w:t>
            </w:r>
          </w:p>
        </w:tc>
      </w:tr>
      <w:tr w:rsidR="00487E33" w:rsidRPr="002F1BA3" w14:paraId="78533E68"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285"/>
          <w:jc w:val="center"/>
        </w:trPr>
        <w:tc>
          <w:tcPr>
            <w:tcW w:w="4500" w:type="dxa"/>
            <w:gridSpan w:val="4"/>
            <w:tcBorders>
              <w:top w:val="single" w:sz="12" w:space="0" w:color="auto"/>
              <w:left w:val="single" w:sz="12" w:space="0" w:color="auto"/>
              <w:bottom w:val="single" w:sz="12" w:space="0" w:color="auto"/>
              <w:right w:val="single" w:sz="4" w:space="0" w:color="auto"/>
            </w:tcBorders>
            <w:shd w:val="clear" w:color="auto" w:fill="auto"/>
          </w:tcPr>
          <w:p w14:paraId="07039A7C" w14:textId="77777777" w:rsidR="00487E33" w:rsidRDefault="00487E33" w:rsidP="00487E33">
            <w:pPr>
              <w:numPr>
                <w:ilvl w:val="0"/>
                <w:numId w:val="2"/>
              </w:numPr>
              <w:spacing w:after="20"/>
              <w:jc w:val="both"/>
              <w:rPr>
                <w:rFonts w:ascii="Arial" w:hAnsi="Arial" w:cs="Arial"/>
                <w:sz w:val="18"/>
                <w:szCs w:val="18"/>
              </w:rPr>
            </w:pPr>
            <w:r>
              <w:rPr>
                <w:rFonts w:ascii="Arial" w:hAnsi="Arial" w:cs="Arial"/>
                <w:sz w:val="18"/>
                <w:szCs w:val="18"/>
              </w:rPr>
              <w:t>Committee Reports</w:t>
            </w:r>
          </w:p>
          <w:p w14:paraId="304A3DF8" w14:textId="76ECCCA7" w:rsidR="00312959" w:rsidRPr="00312959" w:rsidRDefault="00487E33" w:rsidP="00312959">
            <w:pPr>
              <w:pStyle w:val="ListParagraph"/>
              <w:numPr>
                <w:ilvl w:val="1"/>
                <w:numId w:val="2"/>
              </w:numPr>
              <w:spacing w:after="20"/>
              <w:jc w:val="both"/>
              <w:rPr>
                <w:rFonts w:ascii="Arial" w:hAnsi="Arial" w:cs="Arial"/>
                <w:sz w:val="18"/>
                <w:szCs w:val="18"/>
              </w:rPr>
            </w:pPr>
            <w:r>
              <w:rPr>
                <w:rFonts w:ascii="Arial" w:hAnsi="Arial" w:cs="Arial"/>
                <w:sz w:val="18"/>
                <w:szCs w:val="18"/>
              </w:rPr>
              <w:t>A</w:t>
            </w:r>
            <w:r w:rsidR="001E1CB8">
              <w:rPr>
                <w:rFonts w:ascii="Arial" w:hAnsi="Arial" w:cs="Arial"/>
                <w:sz w:val="18"/>
                <w:szCs w:val="18"/>
              </w:rPr>
              <w:t>:</w:t>
            </w:r>
            <w:r>
              <w:rPr>
                <w:rFonts w:ascii="Arial" w:hAnsi="Arial" w:cs="Arial"/>
                <w:sz w:val="18"/>
                <w:szCs w:val="18"/>
              </w:rPr>
              <w:t xml:space="preserve"> </w:t>
            </w:r>
            <w:r w:rsidR="002D4E79">
              <w:rPr>
                <w:rFonts w:ascii="Arial" w:hAnsi="Arial" w:cs="Arial"/>
                <w:sz w:val="18"/>
                <w:szCs w:val="18"/>
              </w:rPr>
              <w:t>Standing Committees</w:t>
            </w:r>
          </w:p>
          <w:p w14:paraId="25F2750F" w14:textId="42B8629D" w:rsidR="00476525" w:rsidRDefault="00691DCB" w:rsidP="00487E33">
            <w:pPr>
              <w:pStyle w:val="ListParagraph"/>
              <w:numPr>
                <w:ilvl w:val="1"/>
                <w:numId w:val="2"/>
              </w:numPr>
              <w:spacing w:after="20"/>
              <w:jc w:val="both"/>
              <w:rPr>
                <w:rFonts w:ascii="Arial" w:hAnsi="Arial" w:cs="Arial"/>
                <w:sz w:val="18"/>
                <w:szCs w:val="18"/>
              </w:rPr>
            </w:pPr>
            <w:r>
              <w:rPr>
                <w:rFonts w:ascii="Arial" w:hAnsi="Arial" w:cs="Arial"/>
                <w:sz w:val="18"/>
                <w:szCs w:val="18"/>
              </w:rPr>
              <w:t>B</w:t>
            </w:r>
            <w:r w:rsidR="00476525">
              <w:rPr>
                <w:rFonts w:ascii="Arial" w:hAnsi="Arial" w:cs="Arial"/>
                <w:sz w:val="18"/>
                <w:szCs w:val="18"/>
              </w:rPr>
              <w:t>: Planning committee</w:t>
            </w:r>
          </w:p>
          <w:p w14:paraId="6181798B" w14:textId="0131191E" w:rsidR="00476525" w:rsidRDefault="00691DCB" w:rsidP="00487E33">
            <w:pPr>
              <w:pStyle w:val="ListParagraph"/>
              <w:numPr>
                <w:ilvl w:val="1"/>
                <w:numId w:val="2"/>
              </w:numPr>
              <w:spacing w:after="20"/>
              <w:jc w:val="both"/>
              <w:rPr>
                <w:rFonts w:ascii="Arial" w:hAnsi="Arial" w:cs="Arial"/>
                <w:sz w:val="18"/>
                <w:szCs w:val="18"/>
              </w:rPr>
            </w:pPr>
            <w:r>
              <w:rPr>
                <w:rFonts w:ascii="Arial" w:hAnsi="Arial" w:cs="Arial"/>
                <w:sz w:val="18"/>
                <w:szCs w:val="18"/>
              </w:rPr>
              <w:t>C</w:t>
            </w:r>
            <w:r w:rsidR="00476525">
              <w:rPr>
                <w:rFonts w:ascii="Arial" w:hAnsi="Arial" w:cs="Arial"/>
                <w:sz w:val="18"/>
                <w:szCs w:val="18"/>
              </w:rPr>
              <w:t xml:space="preserve">: Tier </w:t>
            </w:r>
            <w:r w:rsidR="0040084F">
              <w:rPr>
                <w:rFonts w:ascii="Arial" w:hAnsi="Arial" w:cs="Arial"/>
                <w:sz w:val="18"/>
                <w:szCs w:val="18"/>
              </w:rPr>
              <w:t>II</w:t>
            </w:r>
            <w:r w:rsidR="00476525">
              <w:rPr>
                <w:rFonts w:ascii="Arial" w:hAnsi="Arial" w:cs="Arial"/>
                <w:sz w:val="18"/>
                <w:szCs w:val="18"/>
              </w:rPr>
              <w:t xml:space="preserve"> committee</w:t>
            </w:r>
          </w:p>
          <w:p w14:paraId="3F20B312" w14:textId="77777777" w:rsidR="00487E33" w:rsidRPr="00312959" w:rsidRDefault="00487E33" w:rsidP="00366564">
            <w:pPr>
              <w:pStyle w:val="ListParagraph"/>
              <w:spacing w:after="20"/>
              <w:ind w:left="432"/>
              <w:jc w:val="both"/>
              <w:rPr>
                <w:rFonts w:ascii="Arial" w:hAnsi="Arial" w:cs="Arial"/>
                <w:sz w:val="18"/>
                <w:szCs w:val="18"/>
              </w:rPr>
            </w:pPr>
          </w:p>
        </w:tc>
        <w:tc>
          <w:tcPr>
            <w:tcW w:w="2340" w:type="dxa"/>
            <w:gridSpan w:val="3"/>
            <w:tcBorders>
              <w:top w:val="single" w:sz="12" w:space="0" w:color="auto"/>
              <w:left w:val="single" w:sz="4" w:space="0" w:color="auto"/>
              <w:bottom w:val="single" w:sz="12" w:space="0" w:color="auto"/>
              <w:right w:val="single" w:sz="4" w:space="0" w:color="auto"/>
            </w:tcBorders>
          </w:tcPr>
          <w:p w14:paraId="648290C1" w14:textId="77777777" w:rsidR="00312959" w:rsidRDefault="00312959" w:rsidP="00487E33">
            <w:pPr>
              <w:tabs>
                <w:tab w:val="num" w:pos="308"/>
              </w:tabs>
              <w:spacing w:after="20"/>
              <w:rPr>
                <w:rFonts w:ascii="Arial" w:hAnsi="Arial" w:cs="Arial"/>
                <w:sz w:val="16"/>
                <w:szCs w:val="16"/>
              </w:rPr>
            </w:pPr>
          </w:p>
          <w:p w14:paraId="7FF8266F" w14:textId="4F204F49" w:rsidR="00487E33" w:rsidRDefault="00487E33" w:rsidP="00487E33">
            <w:pPr>
              <w:tabs>
                <w:tab w:val="num" w:pos="308"/>
              </w:tabs>
              <w:spacing w:after="20"/>
              <w:rPr>
                <w:rFonts w:ascii="Arial" w:hAnsi="Arial" w:cs="Arial"/>
                <w:sz w:val="16"/>
                <w:szCs w:val="16"/>
              </w:rPr>
            </w:pPr>
            <w:r>
              <w:rPr>
                <w:rFonts w:ascii="Arial" w:hAnsi="Arial" w:cs="Arial"/>
                <w:sz w:val="16"/>
                <w:szCs w:val="16"/>
              </w:rPr>
              <w:t>A</w:t>
            </w:r>
            <w:r w:rsidR="00FC0272">
              <w:rPr>
                <w:rFonts w:ascii="Arial" w:hAnsi="Arial" w:cs="Arial"/>
                <w:sz w:val="16"/>
                <w:szCs w:val="16"/>
              </w:rPr>
              <w:t>:</w:t>
            </w:r>
            <w:r>
              <w:rPr>
                <w:rFonts w:ascii="Arial" w:hAnsi="Arial" w:cs="Arial"/>
                <w:sz w:val="16"/>
                <w:szCs w:val="16"/>
              </w:rPr>
              <w:t xml:space="preserve"> Update</w:t>
            </w:r>
          </w:p>
          <w:p w14:paraId="6DE766DC" w14:textId="34D7285B" w:rsidR="00487E33" w:rsidRDefault="00487E33" w:rsidP="00487E33">
            <w:pPr>
              <w:tabs>
                <w:tab w:val="num" w:pos="308"/>
              </w:tabs>
              <w:spacing w:after="20"/>
              <w:rPr>
                <w:rFonts w:ascii="Arial" w:hAnsi="Arial" w:cs="Arial"/>
                <w:sz w:val="16"/>
                <w:szCs w:val="16"/>
              </w:rPr>
            </w:pPr>
            <w:r>
              <w:rPr>
                <w:rFonts w:ascii="Arial" w:hAnsi="Arial" w:cs="Arial"/>
                <w:sz w:val="16"/>
                <w:szCs w:val="16"/>
              </w:rPr>
              <w:t>B</w:t>
            </w:r>
            <w:r w:rsidR="00FC0272">
              <w:rPr>
                <w:rFonts w:ascii="Arial" w:hAnsi="Arial" w:cs="Arial"/>
                <w:sz w:val="16"/>
                <w:szCs w:val="16"/>
              </w:rPr>
              <w:t xml:space="preserve">: </w:t>
            </w:r>
            <w:r>
              <w:rPr>
                <w:rFonts w:ascii="Arial" w:hAnsi="Arial" w:cs="Arial"/>
                <w:sz w:val="16"/>
                <w:szCs w:val="16"/>
              </w:rPr>
              <w:t>Update</w:t>
            </w:r>
          </w:p>
          <w:p w14:paraId="6161ED65" w14:textId="77777777" w:rsidR="00487E33" w:rsidRDefault="00476525" w:rsidP="00487E33">
            <w:pPr>
              <w:tabs>
                <w:tab w:val="num" w:pos="308"/>
              </w:tabs>
              <w:spacing w:after="20"/>
              <w:rPr>
                <w:rFonts w:ascii="Arial" w:hAnsi="Arial" w:cs="Arial"/>
                <w:sz w:val="16"/>
                <w:szCs w:val="16"/>
              </w:rPr>
            </w:pPr>
            <w:r>
              <w:rPr>
                <w:rFonts w:ascii="Arial" w:hAnsi="Arial" w:cs="Arial"/>
                <w:sz w:val="16"/>
                <w:szCs w:val="16"/>
              </w:rPr>
              <w:t>C: Update</w:t>
            </w:r>
          </w:p>
          <w:p w14:paraId="04DD360E" w14:textId="329357E1" w:rsidR="00487E33" w:rsidRDefault="00487E33" w:rsidP="00487E33">
            <w:pPr>
              <w:tabs>
                <w:tab w:val="num" w:pos="308"/>
              </w:tabs>
              <w:spacing w:after="20"/>
              <w:rPr>
                <w:rFonts w:ascii="Arial" w:hAnsi="Arial" w:cs="Arial"/>
                <w:sz w:val="16"/>
                <w:szCs w:val="16"/>
              </w:rPr>
            </w:pPr>
          </w:p>
        </w:tc>
        <w:tc>
          <w:tcPr>
            <w:tcW w:w="81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356F5BF4" w14:textId="3322AA82" w:rsidR="00487E33" w:rsidRDefault="00691DCB" w:rsidP="004972FD">
            <w:pPr>
              <w:tabs>
                <w:tab w:val="num" w:pos="308"/>
              </w:tabs>
              <w:spacing w:after="20"/>
              <w:jc w:val="center"/>
              <w:rPr>
                <w:rFonts w:ascii="Arial" w:hAnsi="Arial" w:cs="Arial"/>
                <w:sz w:val="16"/>
                <w:szCs w:val="16"/>
              </w:rPr>
            </w:pPr>
            <w:r>
              <w:rPr>
                <w:rFonts w:ascii="Arial" w:hAnsi="Arial" w:cs="Arial"/>
                <w:sz w:val="16"/>
                <w:szCs w:val="16"/>
              </w:rPr>
              <w:t>7:</w:t>
            </w:r>
            <w:r w:rsidR="001E1CB8">
              <w:rPr>
                <w:rFonts w:ascii="Arial" w:hAnsi="Arial" w:cs="Arial"/>
                <w:sz w:val="16"/>
                <w:szCs w:val="16"/>
              </w:rPr>
              <w:t>25</w:t>
            </w:r>
          </w:p>
        </w:tc>
        <w:tc>
          <w:tcPr>
            <w:tcW w:w="1080" w:type="dxa"/>
            <w:tcBorders>
              <w:top w:val="single" w:sz="12" w:space="0" w:color="auto"/>
              <w:left w:val="single" w:sz="4" w:space="0" w:color="auto"/>
              <w:bottom w:val="single" w:sz="12" w:space="0" w:color="auto"/>
              <w:right w:val="double" w:sz="4" w:space="0" w:color="auto"/>
            </w:tcBorders>
            <w:shd w:val="clear" w:color="auto" w:fill="auto"/>
            <w:vAlign w:val="center"/>
          </w:tcPr>
          <w:p w14:paraId="0C276135" w14:textId="77777777" w:rsidR="00487E33" w:rsidRPr="00061C4B" w:rsidRDefault="00487E33" w:rsidP="00487E33">
            <w:pPr>
              <w:tabs>
                <w:tab w:val="num" w:pos="308"/>
              </w:tabs>
              <w:spacing w:after="20"/>
              <w:jc w:val="center"/>
              <w:rPr>
                <w:rFonts w:ascii="Arial" w:hAnsi="Arial" w:cs="Arial"/>
                <w:sz w:val="18"/>
                <w:szCs w:val="18"/>
              </w:rPr>
            </w:pPr>
            <w:r w:rsidRPr="00061C4B">
              <w:rPr>
                <w:rFonts w:ascii="Arial" w:hAnsi="Arial" w:cs="Arial"/>
                <w:sz w:val="18"/>
                <w:szCs w:val="18"/>
              </w:rPr>
              <w:t xml:space="preserve">A:  </w:t>
            </w:r>
          </w:p>
          <w:p w14:paraId="5DC8DF41" w14:textId="77777777" w:rsidR="00487E33" w:rsidRDefault="00487E33" w:rsidP="00487E33">
            <w:pPr>
              <w:tabs>
                <w:tab w:val="num" w:pos="308"/>
              </w:tabs>
              <w:spacing w:after="20"/>
              <w:jc w:val="center"/>
              <w:rPr>
                <w:rFonts w:ascii="Arial" w:hAnsi="Arial" w:cs="Arial"/>
                <w:sz w:val="18"/>
                <w:szCs w:val="18"/>
              </w:rPr>
            </w:pPr>
            <w:r w:rsidRPr="00061C4B">
              <w:rPr>
                <w:rFonts w:ascii="Arial" w:hAnsi="Arial" w:cs="Arial"/>
                <w:sz w:val="18"/>
                <w:szCs w:val="18"/>
              </w:rPr>
              <w:t>B:</w:t>
            </w:r>
            <w:r w:rsidR="00312959" w:rsidRPr="00061C4B">
              <w:rPr>
                <w:rFonts w:ascii="Arial" w:hAnsi="Arial" w:cs="Arial"/>
                <w:sz w:val="18"/>
                <w:szCs w:val="18"/>
              </w:rPr>
              <w:t xml:space="preserve">  </w:t>
            </w:r>
          </w:p>
          <w:p w14:paraId="21A6314F" w14:textId="7008C748" w:rsidR="00476525" w:rsidRPr="00061C4B" w:rsidRDefault="00476525" w:rsidP="00BB3649">
            <w:pPr>
              <w:tabs>
                <w:tab w:val="num" w:pos="308"/>
              </w:tabs>
              <w:spacing w:after="20"/>
              <w:jc w:val="center"/>
              <w:rPr>
                <w:rFonts w:ascii="Arial" w:hAnsi="Arial" w:cs="Arial"/>
                <w:sz w:val="18"/>
                <w:szCs w:val="18"/>
              </w:rPr>
            </w:pPr>
            <w:r>
              <w:rPr>
                <w:rFonts w:ascii="Arial" w:hAnsi="Arial" w:cs="Arial"/>
                <w:sz w:val="18"/>
                <w:szCs w:val="18"/>
              </w:rPr>
              <w:t>C:</w:t>
            </w:r>
          </w:p>
          <w:p w14:paraId="7FBE658F" w14:textId="77777777" w:rsidR="00487E33" w:rsidRPr="00061C4B" w:rsidRDefault="00487E33" w:rsidP="00312959">
            <w:pPr>
              <w:tabs>
                <w:tab w:val="num" w:pos="308"/>
              </w:tabs>
              <w:spacing w:after="20"/>
              <w:jc w:val="center"/>
              <w:rPr>
                <w:rFonts w:ascii="Arial" w:hAnsi="Arial" w:cs="Arial"/>
                <w:sz w:val="18"/>
                <w:szCs w:val="18"/>
              </w:rPr>
            </w:pPr>
          </w:p>
        </w:tc>
        <w:tc>
          <w:tcPr>
            <w:tcW w:w="5642" w:type="dxa"/>
            <w:gridSpan w:val="11"/>
            <w:tcBorders>
              <w:top w:val="single" w:sz="12" w:space="0" w:color="auto"/>
              <w:left w:val="double" w:sz="4" w:space="0" w:color="auto"/>
              <w:bottom w:val="single" w:sz="12" w:space="0" w:color="auto"/>
              <w:right w:val="single" w:sz="12" w:space="0" w:color="auto"/>
            </w:tcBorders>
            <w:shd w:val="clear" w:color="auto" w:fill="auto"/>
          </w:tcPr>
          <w:p w14:paraId="4905A337" w14:textId="1ED3BD6F" w:rsidR="006A103B" w:rsidRPr="00061C4B" w:rsidRDefault="001E1CB8" w:rsidP="001E0BF3">
            <w:pPr>
              <w:pStyle w:val="ListParagraph"/>
              <w:ind w:left="0"/>
              <w:rPr>
                <w:rFonts w:ascii="Arial" w:hAnsi="Arial" w:cs="Arial"/>
                <w:sz w:val="18"/>
                <w:szCs w:val="18"/>
              </w:rPr>
            </w:pPr>
            <w:r>
              <w:rPr>
                <w:rFonts w:ascii="Arial" w:hAnsi="Arial" w:cs="Arial"/>
                <w:sz w:val="18"/>
                <w:szCs w:val="18"/>
              </w:rPr>
              <w:t xml:space="preserve">A: </w:t>
            </w:r>
            <w:r w:rsidR="003743D4">
              <w:rPr>
                <w:rFonts w:ascii="Arial" w:hAnsi="Arial" w:cs="Arial"/>
                <w:sz w:val="18"/>
                <w:szCs w:val="18"/>
              </w:rPr>
              <w:t xml:space="preserve">The fundraiser committee met and sent out the letters for the cash raffle donations.  </w:t>
            </w:r>
          </w:p>
        </w:tc>
      </w:tr>
      <w:tr w:rsidR="00487E33" w:rsidRPr="002F1BA3" w14:paraId="123A710D"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285"/>
          <w:jc w:val="center"/>
        </w:trPr>
        <w:tc>
          <w:tcPr>
            <w:tcW w:w="4500" w:type="dxa"/>
            <w:gridSpan w:val="4"/>
            <w:tcBorders>
              <w:top w:val="single" w:sz="12" w:space="0" w:color="auto"/>
              <w:left w:val="single" w:sz="12" w:space="0" w:color="auto"/>
              <w:bottom w:val="single" w:sz="12" w:space="0" w:color="auto"/>
              <w:right w:val="single" w:sz="4" w:space="0" w:color="auto"/>
            </w:tcBorders>
            <w:shd w:val="clear" w:color="auto" w:fill="auto"/>
          </w:tcPr>
          <w:p w14:paraId="2C8E1C49" w14:textId="77777777" w:rsidR="00487E33" w:rsidRDefault="00487E33" w:rsidP="00487E33">
            <w:pPr>
              <w:numPr>
                <w:ilvl w:val="0"/>
                <w:numId w:val="2"/>
              </w:numPr>
              <w:spacing w:after="20"/>
              <w:jc w:val="both"/>
              <w:rPr>
                <w:rFonts w:ascii="Arial" w:hAnsi="Arial" w:cs="Arial"/>
                <w:sz w:val="18"/>
                <w:szCs w:val="18"/>
              </w:rPr>
            </w:pPr>
            <w:r>
              <w:rPr>
                <w:rFonts w:ascii="Arial" w:hAnsi="Arial" w:cs="Arial"/>
                <w:sz w:val="18"/>
                <w:szCs w:val="18"/>
              </w:rPr>
              <w:lastRenderedPageBreak/>
              <w:t>Old Business</w:t>
            </w:r>
          </w:p>
          <w:p w14:paraId="62DFE3C6" w14:textId="77777777" w:rsidR="00487E33" w:rsidRDefault="00487E33" w:rsidP="00C9176A">
            <w:pPr>
              <w:pStyle w:val="ListParagraph"/>
              <w:numPr>
                <w:ilvl w:val="1"/>
                <w:numId w:val="2"/>
              </w:numPr>
              <w:spacing w:after="20"/>
              <w:jc w:val="both"/>
              <w:rPr>
                <w:rFonts w:ascii="Arial" w:hAnsi="Arial" w:cs="Arial"/>
                <w:sz w:val="18"/>
                <w:szCs w:val="18"/>
              </w:rPr>
            </w:pPr>
          </w:p>
          <w:p w14:paraId="4232192B" w14:textId="77777777" w:rsidR="00550122" w:rsidRPr="002D4E79" w:rsidRDefault="00550122" w:rsidP="002D4E79">
            <w:pPr>
              <w:spacing w:after="20"/>
              <w:ind w:left="216"/>
              <w:jc w:val="both"/>
              <w:rPr>
                <w:rFonts w:ascii="Arial" w:hAnsi="Arial" w:cs="Arial"/>
                <w:sz w:val="18"/>
                <w:szCs w:val="18"/>
              </w:rPr>
            </w:pPr>
          </w:p>
        </w:tc>
        <w:tc>
          <w:tcPr>
            <w:tcW w:w="2340" w:type="dxa"/>
            <w:gridSpan w:val="3"/>
            <w:tcBorders>
              <w:top w:val="single" w:sz="12" w:space="0" w:color="auto"/>
              <w:left w:val="single" w:sz="4" w:space="0" w:color="auto"/>
              <w:bottom w:val="single" w:sz="12" w:space="0" w:color="auto"/>
              <w:right w:val="single" w:sz="4" w:space="0" w:color="auto"/>
            </w:tcBorders>
          </w:tcPr>
          <w:p w14:paraId="16FC523A" w14:textId="77777777" w:rsidR="00312959" w:rsidRDefault="00312959" w:rsidP="00487E33">
            <w:pPr>
              <w:tabs>
                <w:tab w:val="num" w:pos="308"/>
              </w:tabs>
              <w:spacing w:after="20"/>
              <w:rPr>
                <w:rFonts w:ascii="Arial" w:hAnsi="Arial" w:cs="Arial"/>
                <w:sz w:val="16"/>
                <w:szCs w:val="16"/>
              </w:rPr>
            </w:pPr>
          </w:p>
          <w:p w14:paraId="68EB391C" w14:textId="77777777" w:rsidR="00366564" w:rsidRDefault="007C16E0" w:rsidP="00C9176A">
            <w:pPr>
              <w:tabs>
                <w:tab w:val="num" w:pos="308"/>
              </w:tabs>
              <w:spacing w:after="20"/>
              <w:rPr>
                <w:rFonts w:ascii="Arial" w:hAnsi="Arial" w:cs="Arial"/>
                <w:sz w:val="16"/>
                <w:szCs w:val="16"/>
              </w:rPr>
            </w:pPr>
            <w:r>
              <w:rPr>
                <w:rFonts w:ascii="Arial" w:hAnsi="Arial" w:cs="Arial"/>
                <w:sz w:val="16"/>
                <w:szCs w:val="16"/>
              </w:rPr>
              <w:t xml:space="preserve"> </w:t>
            </w:r>
          </w:p>
        </w:tc>
        <w:tc>
          <w:tcPr>
            <w:tcW w:w="81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22FAD04C" w14:textId="7EE67F0A" w:rsidR="00487E33" w:rsidRDefault="00691DCB" w:rsidP="004972FD">
            <w:pPr>
              <w:tabs>
                <w:tab w:val="num" w:pos="308"/>
              </w:tabs>
              <w:spacing w:after="20"/>
              <w:jc w:val="center"/>
              <w:rPr>
                <w:rFonts w:ascii="Arial" w:hAnsi="Arial" w:cs="Arial"/>
                <w:sz w:val="16"/>
                <w:szCs w:val="16"/>
              </w:rPr>
            </w:pPr>
            <w:r>
              <w:rPr>
                <w:rFonts w:ascii="Arial" w:hAnsi="Arial" w:cs="Arial"/>
                <w:sz w:val="16"/>
                <w:szCs w:val="16"/>
              </w:rPr>
              <w:t>7:</w:t>
            </w:r>
            <w:r w:rsidR="001E1CB8">
              <w:rPr>
                <w:rFonts w:ascii="Arial" w:hAnsi="Arial" w:cs="Arial"/>
                <w:sz w:val="16"/>
                <w:szCs w:val="16"/>
              </w:rPr>
              <w:t>30</w:t>
            </w:r>
          </w:p>
        </w:tc>
        <w:tc>
          <w:tcPr>
            <w:tcW w:w="1080" w:type="dxa"/>
            <w:tcBorders>
              <w:top w:val="single" w:sz="12" w:space="0" w:color="auto"/>
              <w:left w:val="single" w:sz="4" w:space="0" w:color="auto"/>
              <w:bottom w:val="single" w:sz="12" w:space="0" w:color="auto"/>
              <w:right w:val="double" w:sz="4" w:space="0" w:color="auto"/>
            </w:tcBorders>
            <w:shd w:val="clear" w:color="auto" w:fill="auto"/>
            <w:vAlign w:val="center"/>
          </w:tcPr>
          <w:p w14:paraId="0B15C762" w14:textId="77777777" w:rsidR="00C9176A" w:rsidRPr="00061C4B" w:rsidRDefault="00C9176A" w:rsidP="00C9176A">
            <w:pPr>
              <w:tabs>
                <w:tab w:val="num" w:pos="308"/>
              </w:tabs>
              <w:spacing w:after="20"/>
              <w:jc w:val="center"/>
              <w:rPr>
                <w:rFonts w:ascii="Arial" w:hAnsi="Arial" w:cs="Arial"/>
                <w:sz w:val="18"/>
                <w:szCs w:val="18"/>
              </w:rPr>
            </w:pPr>
          </w:p>
          <w:p w14:paraId="5D8EB0EC" w14:textId="77777777" w:rsidR="00487E33" w:rsidRPr="00061C4B" w:rsidRDefault="00487E33" w:rsidP="00487E33">
            <w:pPr>
              <w:tabs>
                <w:tab w:val="num" w:pos="308"/>
              </w:tabs>
              <w:spacing w:after="20"/>
              <w:jc w:val="center"/>
              <w:rPr>
                <w:rFonts w:ascii="Arial" w:hAnsi="Arial" w:cs="Arial"/>
                <w:sz w:val="18"/>
                <w:szCs w:val="18"/>
              </w:rPr>
            </w:pPr>
          </w:p>
          <w:p w14:paraId="46264206" w14:textId="77777777" w:rsidR="00487E33" w:rsidRPr="00061C4B" w:rsidRDefault="00487E33" w:rsidP="00487E33">
            <w:pPr>
              <w:tabs>
                <w:tab w:val="num" w:pos="308"/>
              </w:tabs>
              <w:spacing w:after="20"/>
              <w:jc w:val="center"/>
              <w:rPr>
                <w:rFonts w:ascii="Arial" w:hAnsi="Arial" w:cs="Arial"/>
                <w:sz w:val="18"/>
                <w:szCs w:val="18"/>
              </w:rPr>
            </w:pPr>
          </w:p>
          <w:p w14:paraId="44BFB66C" w14:textId="77777777" w:rsidR="00143525" w:rsidRPr="00061C4B" w:rsidRDefault="00143525" w:rsidP="00487E33">
            <w:pPr>
              <w:tabs>
                <w:tab w:val="num" w:pos="308"/>
              </w:tabs>
              <w:spacing w:after="20"/>
              <w:jc w:val="center"/>
              <w:rPr>
                <w:rFonts w:ascii="Arial" w:hAnsi="Arial" w:cs="Arial"/>
                <w:sz w:val="18"/>
                <w:szCs w:val="18"/>
              </w:rPr>
            </w:pPr>
          </w:p>
        </w:tc>
        <w:tc>
          <w:tcPr>
            <w:tcW w:w="5642" w:type="dxa"/>
            <w:gridSpan w:val="11"/>
            <w:tcBorders>
              <w:top w:val="single" w:sz="12" w:space="0" w:color="auto"/>
              <w:left w:val="double" w:sz="4" w:space="0" w:color="auto"/>
              <w:bottom w:val="single" w:sz="12" w:space="0" w:color="auto"/>
              <w:right w:val="single" w:sz="12" w:space="0" w:color="auto"/>
            </w:tcBorders>
            <w:shd w:val="clear" w:color="auto" w:fill="auto"/>
          </w:tcPr>
          <w:p w14:paraId="09C629B3" w14:textId="20B22170" w:rsidR="0038421D" w:rsidRPr="00061C4B" w:rsidRDefault="003743D4" w:rsidP="00D93164">
            <w:pPr>
              <w:pStyle w:val="ListParagraph"/>
              <w:ind w:left="0"/>
              <w:rPr>
                <w:rFonts w:ascii="Arial" w:hAnsi="Arial" w:cs="Arial"/>
                <w:sz w:val="18"/>
                <w:szCs w:val="18"/>
              </w:rPr>
            </w:pPr>
            <w:r>
              <w:rPr>
                <w:rFonts w:ascii="Arial" w:hAnsi="Arial" w:cs="Arial"/>
                <w:sz w:val="18"/>
                <w:szCs w:val="18"/>
              </w:rPr>
              <w:t>None</w:t>
            </w:r>
          </w:p>
        </w:tc>
      </w:tr>
      <w:tr w:rsidR="00487E33" w:rsidRPr="002F1BA3" w14:paraId="737AD31B"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1140"/>
          <w:jc w:val="center"/>
        </w:trPr>
        <w:tc>
          <w:tcPr>
            <w:tcW w:w="4500" w:type="dxa"/>
            <w:gridSpan w:val="4"/>
            <w:tcBorders>
              <w:top w:val="single" w:sz="12" w:space="0" w:color="auto"/>
              <w:left w:val="single" w:sz="12" w:space="0" w:color="auto"/>
              <w:bottom w:val="single" w:sz="12" w:space="0" w:color="auto"/>
              <w:right w:val="single" w:sz="4" w:space="0" w:color="auto"/>
            </w:tcBorders>
            <w:shd w:val="clear" w:color="auto" w:fill="auto"/>
          </w:tcPr>
          <w:p w14:paraId="670FBBF7" w14:textId="77777777" w:rsidR="00487E33" w:rsidRDefault="00487E33" w:rsidP="00487E33">
            <w:pPr>
              <w:numPr>
                <w:ilvl w:val="0"/>
                <w:numId w:val="2"/>
              </w:numPr>
              <w:spacing w:after="20"/>
              <w:jc w:val="both"/>
              <w:rPr>
                <w:rFonts w:ascii="Arial" w:hAnsi="Arial" w:cs="Arial"/>
                <w:sz w:val="18"/>
                <w:szCs w:val="18"/>
              </w:rPr>
            </w:pPr>
            <w:r>
              <w:rPr>
                <w:rFonts w:ascii="Arial" w:hAnsi="Arial" w:cs="Arial"/>
                <w:sz w:val="18"/>
                <w:szCs w:val="18"/>
              </w:rPr>
              <w:t>Board Member Comments</w:t>
            </w:r>
          </w:p>
          <w:p w14:paraId="61AACE11" w14:textId="77777777" w:rsidR="00487E3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5 Minutes total round table</w:t>
            </w:r>
          </w:p>
          <w:p w14:paraId="70B04C1F" w14:textId="77777777" w:rsidR="00487E3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Items missed and essential</w:t>
            </w:r>
          </w:p>
          <w:p w14:paraId="36653B52" w14:textId="77777777" w:rsidR="00487E33" w:rsidRDefault="0050241E" w:rsidP="00487E33">
            <w:pPr>
              <w:pStyle w:val="ListParagraph"/>
              <w:numPr>
                <w:ilvl w:val="1"/>
                <w:numId w:val="2"/>
              </w:numPr>
              <w:spacing w:after="20"/>
              <w:jc w:val="both"/>
              <w:rPr>
                <w:rFonts w:ascii="Arial" w:hAnsi="Arial" w:cs="Arial"/>
                <w:sz w:val="18"/>
                <w:szCs w:val="18"/>
              </w:rPr>
            </w:pPr>
            <w:r>
              <w:rPr>
                <w:rFonts w:ascii="Arial" w:hAnsi="Arial" w:cs="Arial"/>
                <w:sz w:val="18"/>
                <w:szCs w:val="18"/>
              </w:rPr>
              <w:t>Board member sh</w:t>
            </w:r>
            <w:r w:rsidR="00D66C1D">
              <w:rPr>
                <w:rFonts w:ascii="Arial" w:hAnsi="Arial" w:cs="Arial"/>
                <w:sz w:val="18"/>
                <w:szCs w:val="18"/>
              </w:rPr>
              <w:t>a</w:t>
            </w:r>
            <w:r w:rsidR="00487E33">
              <w:rPr>
                <w:rFonts w:ascii="Arial" w:hAnsi="Arial" w:cs="Arial"/>
                <w:sz w:val="18"/>
                <w:szCs w:val="18"/>
              </w:rPr>
              <w:t>ll ask for New Business</w:t>
            </w:r>
          </w:p>
          <w:p w14:paraId="64A18E94" w14:textId="77777777" w:rsidR="00487E33" w:rsidRDefault="00487E33" w:rsidP="00487E33">
            <w:pPr>
              <w:spacing w:after="20"/>
              <w:ind w:left="216"/>
              <w:jc w:val="both"/>
              <w:rPr>
                <w:rFonts w:ascii="Arial" w:hAnsi="Arial" w:cs="Arial"/>
                <w:sz w:val="18"/>
                <w:szCs w:val="18"/>
              </w:rPr>
            </w:pPr>
          </w:p>
        </w:tc>
        <w:tc>
          <w:tcPr>
            <w:tcW w:w="2340" w:type="dxa"/>
            <w:gridSpan w:val="3"/>
            <w:tcBorders>
              <w:top w:val="single" w:sz="12" w:space="0" w:color="auto"/>
              <w:left w:val="single" w:sz="4" w:space="0" w:color="auto"/>
              <w:bottom w:val="single" w:sz="12" w:space="0" w:color="auto"/>
              <w:right w:val="single" w:sz="4" w:space="0" w:color="auto"/>
            </w:tcBorders>
          </w:tcPr>
          <w:p w14:paraId="24E7C325" w14:textId="77777777" w:rsidR="00487E33" w:rsidRDefault="00487E33" w:rsidP="00487E33">
            <w:pPr>
              <w:tabs>
                <w:tab w:val="num" w:pos="308"/>
              </w:tabs>
              <w:spacing w:after="20"/>
              <w:rPr>
                <w:rFonts w:ascii="Arial" w:hAnsi="Arial" w:cs="Arial"/>
                <w:sz w:val="16"/>
                <w:szCs w:val="16"/>
              </w:rPr>
            </w:pPr>
            <w:r>
              <w:rPr>
                <w:rFonts w:ascii="Arial" w:hAnsi="Arial" w:cs="Arial"/>
                <w:sz w:val="16"/>
                <w:szCs w:val="16"/>
              </w:rPr>
              <w:t>Alignment</w:t>
            </w:r>
          </w:p>
        </w:tc>
        <w:tc>
          <w:tcPr>
            <w:tcW w:w="81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6A363430" w14:textId="05269B6F" w:rsidR="00487E33" w:rsidRDefault="00691DCB" w:rsidP="00691DCB">
            <w:pPr>
              <w:tabs>
                <w:tab w:val="num" w:pos="308"/>
              </w:tabs>
              <w:spacing w:after="20"/>
              <w:rPr>
                <w:rFonts w:ascii="Arial" w:hAnsi="Arial" w:cs="Arial"/>
                <w:sz w:val="16"/>
                <w:szCs w:val="16"/>
              </w:rPr>
            </w:pPr>
            <w:r>
              <w:rPr>
                <w:rFonts w:ascii="Arial" w:hAnsi="Arial" w:cs="Arial"/>
                <w:sz w:val="16"/>
                <w:szCs w:val="16"/>
              </w:rPr>
              <w:t xml:space="preserve">    7:</w:t>
            </w:r>
            <w:r w:rsidR="004331C6">
              <w:rPr>
                <w:rFonts w:ascii="Arial" w:hAnsi="Arial" w:cs="Arial"/>
                <w:sz w:val="16"/>
                <w:szCs w:val="16"/>
              </w:rPr>
              <w:t>32</w:t>
            </w:r>
          </w:p>
        </w:tc>
        <w:tc>
          <w:tcPr>
            <w:tcW w:w="1080" w:type="dxa"/>
            <w:tcBorders>
              <w:top w:val="single" w:sz="12" w:space="0" w:color="auto"/>
              <w:left w:val="single" w:sz="4" w:space="0" w:color="auto"/>
              <w:bottom w:val="single" w:sz="12" w:space="0" w:color="auto"/>
              <w:right w:val="double" w:sz="4" w:space="0" w:color="auto"/>
            </w:tcBorders>
            <w:shd w:val="clear" w:color="auto" w:fill="auto"/>
            <w:vAlign w:val="center"/>
          </w:tcPr>
          <w:p w14:paraId="3C7CF5CC" w14:textId="77777777" w:rsidR="00487E33" w:rsidRDefault="00487E33" w:rsidP="00487E33">
            <w:pPr>
              <w:tabs>
                <w:tab w:val="num" w:pos="308"/>
              </w:tabs>
              <w:spacing w:after="20"/>
              <w:jc w:val="center"/>
              <w:rPr>
                <w:rFonts w:ascii="Arial" w:hAnsi="Arial" w:cs="Arial"/>
                <w:sz w:val="16"/>
                <w:szCs w:val="16"/>
              </w:rPr>
            </w:pPr>
            <w:r>
              <w:rPr>
                <w:rFonts w:ascii="Arial" w:hAnsi="Arial" w:cs="Arial"/>
                <w:sz w:val="16"/>
                <w:szCs w:val="16"/>
              </w:rPr>
              <w:t>T</w:t>
            </w:r>
            <w:r w:rsidR="002D2348">
              <w:rPr>
                <w:rFonts w:ascii="Arial" w:hAnsi="Arial" w:cs="Arial"/>
                <w:sz w:val="16"/>
                <w:szCs w:val="16"/>
              </w:rPr>
              <w:t>im</w:t>
            </w:r>
          </w:p>
        </w:tc>
        <w:tc>
          <w:tcPr>
            <w:tcW w:w="5642" w:type="dxa"/>
            <w:gridSpan w:val="11"/>
            <w:tcBorders>
              <w:top w:val="single" w:sz="12" w:space="0" w:color="auto"/>
              <w:left w:val="double" w:sz="4" w:space="0" w:color="auto"/>
              <w:bottom w:val="single" w:sz="12" w:space="0" w:color="auto"/>
              <w:right w:val="single" w:sz="12" w:space="0" w:color="auto"/>
            </w:tcBorders>
            <w:shd w:val="clear" w:color="auto" w:fill="auto"/>
          </w:tcPr>
          <w:p w14:paraId="20EE5D37" w14:textId="42850C89" w:rsidR="00F04337" w:rsidRPr="00061C4B" w:rsidRDefault="003743D4" w:rsidP="001E0BF3">
            <w:pPr>
              <w:pStyle w:val="ListParagraph"/>
              <w:ind w:left="0"/>
              <w:rPr>
                <w:rFonts w:ascii="Arial" w:hAnsi="Arial" w:cs="Arial"/>
                <w:sz w:val="18"/>
                <w:szCs w:val="18"/>
              </w:rPr>
            </w:pPr>
            <w:r>
              <w:rPr>
                <w:rFonts w:ascii="Arial" w:hAnsi="Arial" w:cs="Arial"/>
                <w:sz w:val="18"/>
                <w:szCs w:val="18"/>
              </w:rPr>
              <w:t xml:space="preserve">All material for the shooting area is at the ice rink. Kristin has the letter ready to send to IRHA members when needed.  </w:t>
            </w:r>
          </w:p>
        </w:tc>
      </w:tr>
      <w:tr w:rsidR="00487E33" w:rsidRPr="002F1BA3" w14:paraId="605CB31E"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1131"/>
          <w:jc w:val="center"/>
        </w:trPr>
        <w:tc>
          <w:tcPr>
            <w:tcW w:w="4500" w:type="dxa"/>
            <w:gridSpan w:val="4"/>
            <w:tcBorders>
              <w:top w:val="single" w:sz="12" w:space="0" w:color="auto"/>
              <w:left w:val="single" w:sz="12" w:space="0" w:color="auto"/>
              <w:bottom w:val="single" w:sz="12" w:space="0" w:color="auto"/>
              <w:right w:val="single" w:sz="4" w:space="0" w:color="auto"/>
            </w:tcBorders>
            <w:shd w:val="clear" w:color="auto" w:fill="auto"/>
          </w:tcPr>
          <w:p w14:paraId="4A01A1A1" w14:textId="77777777" w:rsidR="00487E33" w:rsidRDefault="00487E33" w:rsidP="00487E33">
            <w:pPr>
              <w:numPr>
                <w:ilvl w:val="0"/>
                <w:numId w:val="2"/>
              </w:numPr>
              <w:spacing w:after="20"/>
              <w:jc w:val="both"/>
              <w:rPr>
                <w:rFonts w:ascii="Arial" w:hAnsi="Arial" w:cs="Arial"/>
                <w:sz w:val="18"/>
                <w:szCs w:val="18"/>
              </w:rPr>
            </w:pPr>
            <w:r>
              <w:rPr>
                <w:rFonts w:ascii="Arial" w:hAnsi="Arial" w:cs="Arial"/>
                <w:sz w:val="18"/>
                <w:szCs w:val="18"/>
              </w:rPr>
              <w:t>Public Comment</w:t>
            </w:r>
          </w:p>
          <w:p w14:paraId="3BA269D7" w14:textId="77777777" w:rsidR="00487E3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3 Minute Limit per person</w:t>
            </w:r>
          </w:p>
          <w:p w14:paraId="60C33A77" w14:textId="77777777" w:rsidR="00487E3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15 Minutes on any one topic</w:t>
            </w:r>
          </w:p>
          <w:p w14:paraId="3CA6CD82" w14:textId="77777777" w:rsidR="00487E3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No complaints</w:t>
            </w:r>
          </w:p>
          <w:p w14:paraId="6626CBBE" w14:textId="77777777" w:rsidR="00487E33" w:rsidRDefault="00487E33" w:rsidP="00487E33">
            <w:pPr>
              <w:spacing w:after="20"/>
              <w:ind w:left="216"/>
              <w:jc w:val="both"/>
              <w:rPr>
                <w:rFonts w:ascii="Arial" w:hAnsi="Arial" w:cs="Arial"/>
                <w:sz w:val="18"/>
                <w:szCs w:val="18"/>
              </w:rPr>
            </w:pPr>
            <w:r>
              <w:rPr>
                <w:rFonts w:ascii="Arial" w:hAnsi="Arial" w:cs="Arial"/>
                <w:sz w:val="18"/>
                <w:szCs w:val="18"/>
              </w:rPr>
              <w:t>Comments shall follow board protocol and complaints will follow policy</w:t>
            </w:r>
          </w:p>
        </w:tc>
        <w:tc>
          <w:tcPr>
            <w:tcW w:w="2340" w:type="dxa"/>
            <w:gridSpan w:val="3"/>
            <w:tcBorders>
              <w:top w:val="single" w:sz="12" w:space="0" w:color="auto"/>
              <w:left w:val="single" w:sz="4" w:space="0" w:color="auto"/>
              <w:bottom w:val="single" w:sz="12" w:space="0" w:color="auto"/>
              <w:right w:val="single" w:sz="4" w:space="0" w:color="auto"/>
            </w:tcBorders>
          </w:tcPr>
          <w:p w14:paraId="796317DB" w14:textId="77777777" w:rsidR="00487E33" w:rsidRDefault="00487E33" w:rsidP="00487E33">
            <w:pPr>
              <w:tabs>
                <w:tab w:val="num" w:pos="308"/>
              </w:tabs>
              <w:spacing w:after="20"/>
              <w:rPr>
                <w:rFonts w:ascii="Arial" w:hAnsi="Arial" w:cs="Arial"/>
                <w:sz w:val="16"/>
                <w:szCs w:val="16"/>
              </w:rPr>
            </w:pPr>
            <w:r>
              <w:rPr>
                <w:rFonts w:ascii="Arial" w:hAnsi="Arial" w:cs="Arial"/>
                <w:sz w:val="16"/>
                <w:szCs w:val="16"/>
              </w:rPr>
              <w:t>Alignment</w:t>
            </w:r>
          </w:p>
        </w:tc>
        <w:tc>
          <w:tcPr>
            <w:tcW w:w="81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6997129C" w14:textId="7BC2B87E" w:rsidR="00487E33" w:rsidRDefault="00691DCB" w:rsidP="0019501C">
            <w:pPr>
              <w:tabs>
                <w:tab w:val="num" w:pos="308"/>
              </w:tabs>
              <w:spacing w:after="20"/>
              <w:rPr>
                <w:rFonts w:ascii="Arial" w:hAnsi="Arial" w:cs="Arial"/>
                <w:sz w:val="16"/>
                <w:szCs w:val="16"/>
              </w:rPr>
            </w:pPr>
            <w:r>
              <w:rPr>
                <w:rFonts w:ascii="Arial" w:hAnsi="Arial" w:cs="Arial"/>
                <w:sz w:val="16"/>
                <w:szCs w:val="16"/>
              </w:rPr>
              <w:t xml:space="preserve">   7:</w:t>
            </w:r>
            <w:r w:rsidR="00F80876">
              <w:rPr>
                <w:rFonts w:ascii="Arial" w:hAnsi="Arial" w:cs="Arial"/>
                <w:sz w:val="16"/>
                <w:szCs w:val="16"/>
              </w:rPr>
              <w:t>50</w:t>
            </w:r>
          </w:p>
          <w:p w14:paraId="63B1D3A5" w14:textId="77777777" w:rsidR="00772285" w:rsidRDefault="00772285" w:rsidP="0019501C">
            <w:pPr>
              <w:tabs>
                <w:tab w:val="num" w:pos="308"/>
              </w:tabs>
              <w:spacing w:after="20"/>
              <w:rPr>
                <w:rFonts w:ascii="Arial" w:hAnsi="Arial" w:cs="Arial"/>
                <w:sz w:val="16"/>
                <w:szCs w:val="16"/>
              </w:rPr>
            </w:pPr>
          </w:p>
        </w:tc>
        <w:tc>
          <w:tcPr>
            <w:tcW w:w="1080" w:type="dxa"/>
            <w:tcBorders>
              <w:top w:val="single" w:sz="12" w:space="0" w:color="auto"/>
              <w:left w:val="single" w:sz="4" w:space="0" w:color="auto"/>
              <w:bottom w:val="single" w:sz="12" w:space="0" w:color="auto"/>
              <w:right w:val="double" w:sz="4" w:space="0" w:color="auto"/>
            </w:tcBorders>
            <w:shd w:val="clear" w:color="auto" w:fill="auto"/>
            <w:vAlign w:val="center"/>
          </w:tcPr>
          <w:p w14:paraId="38114D23" w14:textId="77777777" w:rsidR="00487E33" w:rsidRDefault="002D2348" w:rsidP="00487E33">
            <w:pPr>
              <w:tabs>
                <w:tab w:val="num" w:pos="308"/>
              </w:tabs>
              <w:spacing w:after="20"/>
              <w:jc w:val="center"/>
              <w:rPr>
                <w:rFonts w:ascii="Arial" w:hAnsi="Arial" w:cs="Arial"/>
                <w:sz w:val="16"/>
                <w:szCs w:val="16"/>
              </w:rPr>
            </w:pPr>
            <w:r>
              <w:rPr>
                <w:rFonts w:ascii="Arial" w:hAnsi="Arial" w:cs="Arial"/>
                <w:sz w:val="16"/>
                <w:szCs w:val="16"/>
              </w:rPr>
              <w:t>Tim</w:t>
            </w:r>
          </w:p>
        </w:tc>
        <w:tc>
          <w:tcPr>
            <w:tcW w:w="5642" w:type="dxa"/>
            <w:gridSpan w:val="11"/>
            <w:tcBorders>
              <w:top w:val="single" w:sz="12" w:space="0" w:color="auto"/>
              <w:left w:val="double" w:sz="4" w:space="0" w:color="auto"/>
              <w:bottom w:val="single" w:sz="12" w:space="0" w:color="auto"/>
              <w:right w:val="single" w:sz="12" w:space="0" w:color="auto"/>
            </w:tcBorders>
            <w:shd w:val="clear" w:color="auto" w:fill="auto"/>
          </w:tcPr>
          <w:p w14:paraId="0AC91CA6" w14:textId="37ADBD88" w:rsidR="00487E33" w:rsidRPr="00061C4B" w:rsidRDefault="003743D4" w:rsidP="00487E33">
            <w:pPr>
              <w:pStyle w:val="ListParagraph"/>
              <w:ind w:left="0"/>
              <w:rPr>
                <w:rFonts w:ascii="Arial" w:hAnsi="Arial" w:cs="Arial"/>
                <w:sz w:val="18"/>
                <w:szCs w:val="18"/>
              </w:rPr>
            </w:pPr>
            <w:r>
              <w:rPr>
                <w:rFonts w:ascii="Arial" w:hAnsi="Arial" w:cs="Arial"/>
                <w:sz w:val="18"/>
                <w:szCs w:val="18"/>
              </w:rPr>
              <w:t>None</w:t>
            </w:r>
          </w:p>
        </w:tc>
      </w:tr>
      <w:tr w:rsidR="00487E33" w:rsidRPr="002F1BA3" w14:paraId="3C03E425"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1131"/>
          <w:jc w:val="center"/>
        </w:trPr>
        <w:tc>
          <w:tcPr>
            <w:tcW w:w="4500" w:type="dxa"/>
            <w:gridSpan w:val="4"/>
            <w:tcBorders>
              <w:top w:val="single" w:sz="12" w:space="0" w:color="auto"/>
              <w:left w:val="single" w:sz="12" w:space="0" w:color="auto"/>
              <w:bottom w:val="single" w:sz="4" w:space="0" w:color="auto"/>
              <w:right w:val="single" w:sz="4" w:space="0" w:color="auto"/>
            </w:tcBorders>
            <w:shd w:val="clear" w:color="auto" w:fill="auto"/>
          </w:tcPr>
          <w:p w14:paraId="5F50632F" w14:textId="77777777" w:rsidR="0050241E" w:rsidRDefault="0050241E" w:rsidP="00D66C1D">
            <w:pPr>
              <w:spacing w:after="20"/>
              <w:jc w:val="both"/>
              <w:rPr>
                <w:rFonts w:ascii="Arial" w:hAnsi="Arial" w:cs="Arial"/>
                <w:sz w:val="18"/>
                <w:szCs w:val="18"/>
              </w:rPr>
            </w:pPr>
          </w:p>
          <w:p w14:paraId="7248483C" w14:textId="77777777" w:rsidR="000F5B9D" w:rsidRDefault="000F5B9D" w:rsidP="00061C4B">
            <w:pPr>
              <w:spacing w:after="20"/>
              <w:ind w:left="216"/>
              <w:jc w:val="both"/>
              <w:rPr>
                <w:rFonts w:ascii="Arial" w:hAnsi="Arial" w:cs="Arial"/>
                <w:sz w:val="18"/>
                <w:szCs w:val="18"/>
              </w:rPr>
            </w:pPr>
          </w:p>
          <w:p w14:paraId="5A082B9E" w14:textId="05F4C551" w:rsidR="00487E33" w:rsidRDefault="00FC0272" w:rsidP="00061C4B">
            <w:pPr>
              <w:spacing w:after="20"/>
              <w:ind w:left="216"/>
              <w:jc w:val="both"/>
              <w:rPr>
                <w:rFonts w:ascii="Arial" w:hAnsi="Arial" w:cs="Arial"/>
                <w:sz w:val="18"/>
                <w:szCs w:val="18"/>
              </w:rPr>
            </w:pPr>
            <w:r>
              <w:rPr>
                <w:rFonts w:ascii="Arial" w:hAnsi="Arial" w:cs="Arial"/>
                <w:sz w:val="18"/>
                <w:szCs w:val="18"/>
              </w:rPr>
              <w:t>Adjournment</w:t>
            </w:r>
          </w:p>
          <w:p w14:paraId="067E35FA" w14:textId="77777777" w:rsidR="0050241E" w:rsidRDefault="0050241E" w:rsidP="00061C4B">
            <w:pPr>
              <w:spacing w:after="20"/>
              <w:ind w:left="216"/>
              <w:jc w:val="both"/>
              <w:rPr>
                <w:rFonts w:ascii="Arial" w:hAnsi="Arial" w:cs="Arial"/>
                <w:sz w:val="18"/>
                <w:szCs w:val="18"/>
              </w:rPr>
            </w:pPr>
          </w:p>
        </w:tc>
        <w:tc>
          <w:tcPr>
            <w:tcW w:w="2340" w:type="dxa"/>
            <w:gridSpan w:val="3"/>
            <w:tcBorders>
              <w:top w:val="single" w:sz="12" w:space="0" w:color="auto"/>
              <w:left w:val="single" w:sz="4" w:space="0" w:color="auto"/>
              <w:bottom w:val="single" w:sz="4" w:space="0" w:color="auto"/>
              <w:right w:val="single" w:sz="4" w:space="0" w:color="auto"/>
            </w:tcBorders>
          </w:tcPr>
          <w:p w14:paraId="32E968AD" w14:textId="77777777" w:rsidR="00487E33" w:rsidRDefault="00487E33" w:rsidP="00487E33">
            <w:pPr>
              <w:tabs>
                <w:tab w:val="num" w:pos="308"/>
              </w:tabs>
              <w:spacing w:after="20"/>
              <w:rPr>
                <w:rFonts w:ascii="Arial" w:hAnsi="Arial" w:cs="Arial"/>
                <w:sz w:val="16"/>
                <w:szCs w:val="16"/>
              </w:rPr>
            </w:pPr>
          </w:p>
          <w:p w14:paraId="3F6178CF" w14:textId="77777777" w:rsidR="0050241E" w:rsidRDefault="00986AFC" w:rsidP="00487E33">
            <w:pPr>
              <w:tabs>
                <w:tab w:val="num" w:pos="308"/>
              </w:tabs>
              <w:spacing w:after="20"/>
              <w:rPr>
                <w:rFonts w:ascii="Arial" w:hAnsi="Arial" w:cs="Arial"/>
                <w:sz w:val="16"/>
                <w:szCs w:val="16"/>
              </w:rPr>
            </w:pPr>
            <w:r>
              <w:rPr>
                <w:rFonts w:ascii="Arial" w:hAnsi="Arial" w:cs="Arial"/>
                <w:sz w:val="16"/>
                <w:szCs w:val="16"/>
              </w:rPr>
              <w:t>Alignment</w:t>
            </w:r>
          </w:p>
        </w:tc>
        <w:tc>
          <w:tcPr>
            <w:tcW w:w="81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646D60" w14:textId="29CACFBE" w:rsidR="00487E33" w:rsidRDefault="00691DCB" w:rsidP="00664497">
            <w:pPr>
              <w:tabs>
                <w:tab w:val="num" w:pos="308"/>
              </w:tabs>
              <w:spacing w:after="20"/>
              <w:rPr>
                <w:rFonts w:ascii="Arial" w:hAnsi="Arial" w:cs="Arial"/>
                <w:sz w:val="16"/>
                <w:szCs w:val="16"/>
              </w:rPr>
            </w:pPr>
            <w:r>
              <w:rPr>
                <w:rFonts w:ascii="Arial" w:hAnsi="Arial" w:cs="Arial"/>
                <w:sz w:val="16"/>
                <w:szCs w:val="16"/>
              </w:rPr>
              <w:t xml:space="preserve">   </w:t>
            </w:r>
            <w:r w:rsidR="00085C63">
              <w:rPr>
                <w:rFonts w:ascii="Arial" w:hAnsi="Arial" w:cs="Arial"/>
                <w:sz w:val="16"/>
                <w:szCs w:val="16"/>
              </w:rPr>
              <w:t xml:space="preserve"> </w:t>
            </w:r>
            <w:r w:rsidR="0099380A">
              <w:rPr>
                <w:rFonts w:ascii="Arial" w:hAnsi="Arial" w:cs="Arial"/>
                <w:sz w:val="16"/>
                <w:szCs w:val="16"/>
              </w:rPr>
              <w:t>7:</w:t>
            </w:r>
            <w:r w:rsidR="000354A8">
              <w:rPr>
                <w:rFonts w:ascii="Arial" w:hAnsi="Arial" w:cs="Arial"/>
                <w:sz w:val="16"/>
                <w:szCs w:val="16"/>
              </w:rPr>
              <w:t>50</w:t>
            </w:r>
          </w:p>
        </w:tc>
        <w:tc>
          <w:tcPr>
            <w:tcW w:w="1080" w:type="dxa"/>
            <w:tcBorders>
              <w:top w:val="single" w:sz="12" w:space="0" w:color="auto"/>
              <w:left w:val="single" w:sz="4" w:space="0" w:color="auto"/>
              <w:bottom w:val="single" w:sz="4" w:space="0" w:color="auto"/>
              <w:right w:val="double" w:sz="4" w:space="0" w:color="auto"/>
            </w:tcBorders>
            <w:shd w:val="clear" w:color="auto" w:fill="auto"/>
            <w:vAlign w:val="center"/>
          </w:tcPr>
          <w:p w14:paraId="3CC4BCFD" w14:textId="77777777" w:rsidR="00487E33" w:rsidRDefault="002D2348" w:rsidP="00D42093">
            <w:pPr>
              <w:tabs>
                <w:tab w:val="num" w:pos="308"/>
              </w:tabs>
              <w:spacing w:after="20"/>
              <w:jc w:val="center"/>
              <w:rPr>
                <w:rFonts w:ascii="Arial" w:hAnsi="Arial" w:cs="Arial"/>
                <w:sz w:val="16"/>
                <w:szCs w:val="16"/>
              </w:rPr>
            </w:pPr>
            <w:r>
              <w:rPr>
                <w:rFonts w:ascii="Arial" w:hAnsi="Arial" w:cs="Arial"/>
                <w:sz w:val="16"/>
                <w:szCs w:val="16"/>
              </w:rPr>
              <w:t>Tim</w:t>
            </w:r>
          </w:p>
        </w:tc>
        <w:tc>
          <w:tcPr>
            <w:tcW w:w="5642" w:type="dxa"/>
            <w:gridSpan w:val="11"/>
            <w:tcBorders>
              <w:top w:val="single" w:sz="12" w:space="0" w:color="auto"/>
              <w:left w:val="double" w:sz="4" w:space="0" w:color="auto"/>
              <w:bottom w:val="single" w:sz="4" w:space="0" w:color="auto"/>
              <w:right w:val="single" w:sz="12" w:space="0" w:color="auto"/>
            </w:tcBorders>
            <w:shd w:val="clear" w:color="auto" w:fill="auto"/>
          </w:tcPr>
          <w:p w14:paraId="629309D4" w14:textId="77777777" w:rsidR="0050241E" w:rsidRDefault="0050241E" w:rsidP="002D4E79">
            <w:pPr>
              <w:pStyle w:val="ListParagraph"/>
              <w:ind w:left="0"/>
              <w:rPr>
                <w:rFonts w:ascii="Arial" w:hAnsi="Arial" w:cs="Arial"/>
                <w:sz w:val="16"/>
                <w:szCs w:val="16"/>
              </w:rPr>
            </w:pPr>
          </w:p>
          <w:p w14:paraId="3DECF4A4" w14:textId="77777777" w:rsidR="0050241E" w:rsidRDefault="0050241E" w:rsidP="002D4E79">
            <w:pPr>
              <w:pStyle w:val="ListParagraph"/>
              <w:ind w:left="0"/>
              <w:rPr>
                <w:rFonts w:ascii="Arial" w:hAnsi="Arial" w:cs="Arial"/>
                <w:sz w:val="16"/>
                <w:szCs w:val="16"/>
              </w:rPr>
            </w:pPr>
          </w:p>
          <w:p w14:paraId="1E0DCA56" w14:textId="4FBAB7FB" w:rsidR="008821F9" w:rsidRDefault="0017129D" w:rsidP="002D4E79">
            <w:pPr>
              <w:pStyle w:val="ListParagraph"/>
              <w:ind w:left="0"/>
              <w:rPr>
                <w:rFonts w:ascii="Arial" w:hAnsi="Arial" w:cs="Arial"/>
                <w:sz w:val="16"/>
                <w:szCs w:val="16"/>
              </w:rPr>
            </w:pPr>
            <w:r>
              <w:rPr>
                <w:rFonts w:ascii="Arial" w:hAnsi="Arial" w:cs="Arial"/>
                <w:sz w:val="16"/>
                <w:szCs w:val="16"/>
              </w:rPr>
              <w:t>Motion</w:t>
            </w:r>
            <w:r w:rsidR="008821F9">
              <w:rPr>
                <w:rFonts w:ascii="Arial" w:hAnsi="Arial" w:cs="Arial"/>
                <w:sz w:val="16"/>
                <w:szCs w:val="16"/>
              </w:rPr>
              <w:t xml:space="preserve"> to adjourn </w:t>
            </w:r>
            <w:r w:rsidR="00783C83">
              <w:rPr>
                <w:rFonts w:ascii="Arial" w:hAnsi="Arial" w:cs="Arial"/>
                <w:sz w:val="16"/>
                <w:szCs w:val="16"/>
              </w:rPr>
              <w:t xml:space="preserve">the meeting by </w:t>
            </w:r>
            <w:r w:rsidR="00DC638F">
              <w:rPr>
                <w:rFonts w:ascii="Arial" w:hAnsi="Arial" w:cs="Arial"/>
                <w:sz w:val="16"/>
                <w:szCs w:val="16"/>
              </w:rPr>
              <w:t>Perry, supported by Christopher</w:t>
            </w:r>
            <w:r w:rsidR="001E0BF3">
              <w:rPr>
                <w:rFonts w:ascii="Arial" w:hAnsi="Arial" w:cs="Arial"/>
                <w:sz w:val="16"/>
                <w:szCs w:val="16"/>
              </w:rPr>
              <w:t>.</w:t>
            </w:r>
            <w:r w:rsidR="00DC638F">
              <w:rPr>
                <w:rFonts w:ascii="Arial" w:hAnsi="Arial" w:cs="Arial"/>
                <w:sz w:val="16"/>
                <w:szCs w:val="16"/>
              </w:rPr>
              <w:t xml:space="preserve">  Motion carried.</w:t>
            </w:r>
            <w:r w:rsidR="001E0BF3">
              <w:rPr>
                <w:rFonts w:ascii="Arial" w:hAnsi="Arial" w:cs="Arial"/>
                <w:sz w:val="16"/>
                <w:szCs w:val="16"/>
              </w:rPr>
              <w:t xml:space="preserve"> Meeting </w:t>
            </w:r>
            <w:r w:rsidR="00CF3959">
              <w:rPr>
                <w:rFonts w:ascii="Arial" w:hAnsi="Arial" w:cs="Arial"/>
                <w:sz w:val="16"/>
                <w:szCs w:val="16"/>
              </w:rPr>
              <w:t>adjourned</w:t>
            </w:r>
            <w:r w:rsidR="001E0BF3">
              <w:rPr>
                <w:rFonts w:ascii="Arial" w:hAnsi="Arial" w:cs="Arial"/>
                <w:sz w:val="16"/>
                <w:szCs w:val="16"/>
              </w:rPr>
              <w:t xml:space="preserve"> at </w:t>
            </w:r>
            <w:r w:rsidR="00DC638F">
              <w:rPr>
                <w:rFonts w:ascii="Arial" w:hAnsi="Arial" w:cs="Arial"/>
                <w:sz w:val="16"/>
                <w:szCs w:val="16"/>
              </w:rPr>
              <w:t>7:50.</w:t>
            </w:r>
          </w:p>
          <w:p w14:paraId="77990CA4" w14:textId="77777777" w:rsidR="00DC638F" w:rsidRDefault="00DC638F" w:rsidP="002D4E79">
            <w:pPr>
              <w:pStyle w:val="ListParagraph"/>
              <w:ind w:left="0"/>
              <w:rPr>
                <w:rFonts w:ascii="Arial" w:hAnsi="Arial" w:cs="Arial"/>
                <w:sz w:val="16"/>
                <w:szCs w:val="16"/>
              </w:rPr>
            </w:pPr>
          </w:p>
          <w:p w14:paraId="1217F44D" w14:textId="507A0D4D" w:rsidR="00090EB2" w:rsidRPr="0024322F" w:rsidRDefault="00090EB2" w:rsidP="002D4E79">
            <w:pPr>
              <w:pStyle w:val="ListParagraph"/>
              <w:ind w:left="0"/>
              <w:rPr>
                <w:rFonts w:ascii="Arial" w:hAnsi="Arial" w:cs="Arial"/>
                <w:sz w:val="16"/>
                <w:szCs w:val="16"/>
              </w:rPr>
            </w:pPr>
            <w:r>
              <w:rPr>
                <w:rFonts w:ascii="Arial" w:hAnsi="Arial" w:cs="Arial"/>
                <w:sz w:val="16"/>
                <w:szCs w:val="16"/>
              </w:rPr>
              <w:t>Next Meeting</w:t>
            </w:r>
            <w:r w:rsidR="008821F9">
              <w:rPr>
                <w:rFonts w:ascii="Arial" w:hAnsi="Arial" w:cs="Arial"/>
                <w:sz w:val="16"/>
                <w:szCs w:val="16"/>
              </w:rPr>
              <w:t xml:space="preserve"> is</w:t>
            </w:r>
            <w:r w:rsidR="00340938">
              <w:rPr>
                <w:rFonts w:ascii="Arial" w:hAnsi="Arial" w:cs="Arial"/>
                <w:sz w:val="16"/>
                <w:szCs w:val="16"/>
              </w:rPr>
              <w:t xml:space="preserve"> </w:t>
            </w:r>
            <w:r w:rsidR="00FC0272">
              <w:rPr>
                <w:rFonts w:ascii="Arial" w:hAnsi="Arial" w:cs="Arial"/>
                <w:sz w:val="16"/>
                <w:szCs w:val="16"/>
              </w:rPr>
              <w:t>August 6</w:t>
            </w:r>
            <w:r w:rsidR="00FC0272" w:rsidRPr="00FC0272">
              <w:rPr>
                <w:rFonts w:ascii="Arial" w:hAnsi="Arial" w:cs="Arial"/>
                <w:sz w:val="16"/>
                <w:szCs w:val="16"/>
                <w:vertAlign w:val="superscript"/>
              </w:rPr>
              <w:t>th</w:t>
            </w:r>
            <w:r w:rsidR="00FC0272">
              <w:rPr>
                <w:rFonts w:ascii="Arial" w:hAnsi="Arial" w:cs="Arial"/>
                <w:sz w:val="16"/>
                <w:szCs w:val="16"/>
              </w:rPr>
              <w:t>, 2025</w:t>
            </w:r>
            <w:r w:rsidR="00691DCB">
              <w:rPr>
                <w:rFonts w:ascii="Arial" w:hAnsi="Arial" w:cs="Arial"/>
                <w:sz w:val="16"/>
                <w:szCs w:val="16"/>
              </w:rPr>
              <w:t>.</w:t>
            </w:r>
          </w:p>
        </w:tc>
      </w:tr>
    </w:tbl>
    <w:p w14:paraId="7C5445CA" w14:textId="77777777" w:rsidR="0050241E" w:rsidRDefault="0050241E">
      <w:pPr>
        <w:rPr>
          <w:rFonts w:asciiTheme="minorHAnsi" w:hAnsiTheme="minorHAnsi"/>
          <w:b/>
        </w:rPr>
      </w:pPr>
    </w:p>
    <w:p w14:paraId="48065B3B" w14:textId="77777777" w:rsidR="0050241E" w:rsidRDefault="0050241E">
      <w:pPr>
        <w:rPr>
          <w:rFonts w:asciiTheme="minorHAnsi" w:hAnsiTheme="minorHAnsi"/>
          <w:b/>
        </w:rPr>
      </w:pPr>
    </w:p>
    <w:p w14:paraId="36E6C239" w14:textId="77777777" w:rsidR="0050241E" w:rsidRDefault="0050241E">
      <w:pPr>
        <w:rPr>
          <w:rFonts w:asciiTheme="minorHAnsi" w:hAnsiTheme="minorHAnsi"/>
          <w:b/>
        </w:rPr>
      </w:pPr>
    </w:p>
    <w:p w14:paraId="4DB5CBBD" w14:textId="77777777" w:rsidR="0031137F" w:rsidRPr="00237899" w:rsidRDefault="00237899">
      <w:pPr>
        <w:rPr>
          <w:rFonts w:asciiTheme="minorHAnsi" w:hAnsiTheme="minorHAnsi"/>
          <w:b/>
        </w:rPr>
      </w:pPr>
      <w:r w:rsidRPr="00237899">
        <w:rPr>
          <w:rFonts w:asciiTheme="minorHAnsi" w:hAnsiTheme="minorHAnsi"/>
          <w:b/>
        </w:rPr>
        <w:t>Action Items</w:t>
      </w:r>
    </w:p>
    <w:p w14:paraId="5255F2FE" w14:textId="77777777" w:rsidR="0031137F" w:rsidRDefault="0031137F"/>
    <w:tbl>
      <w:tblPr>
        <w:tblW w:w="14130" w:type="dxa"/>
        <w:tblInd w:w="-4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29" w:type="dxa"/>
          <w:bottom w:w="86" w:type="dxa"/>
          <w:right w:w="29" w:type="dxa"/>
        </w:tblCellMar>
        <w:tblLook w:val="01E0" w:firstRow="1" w:lastRow="1" w:firstColumn="1" w:lastColumn="1" w:noHBand="0" w:noVBand="0"/>
      </w:tblPr>
      <w:tblGrid>
        <w:gridCol w:w="1350"/>
        <w:gridCol w:w="8820"/>
        <w:gridCol w:w="810"/>
        <w:gridCol w:w="990"/>
        <w:gridCol w:w="674"/>
        <w:gridCol w:w="406"/>
        <w:gridCol w:w="540"/>
        <w:gridCol w:w="540"/>
      </w:tblGrid>
      <w:tr w:rsidR="00237899" w:rsidRPr="007446E6" w14:paraId="2CE5E8F5" w14:textId="77777777" w:rsidTr="009F2C6F">
        <w:trPr>
          <w:trHeight w:val="413"/>
          <w:tblHeader/>
        </w:trPr>
        <w:tc>
          <w:tcPr>
            <w:tcW w:w="1350" w:type="dxa"/>
            <w:tcBorders>
              <w:top w:val="single" w:sz="12" w:space="0" w:color="auto"/>
              <w:left w:val="single" w:sz="12" w:space="0" w:color="auto"/>
              <w:bottom w:val="single" w:sz="12" w:space="0" w:color="auto"/>
              <w:right w:val="double" w:sz="4" w:space="0" w:color="auto"/>
            </w:tcBorders>
            <w:shd w:val="clear" w:color="auto" w:fill="A6A6A6" w:themeFill="background1" w:themeFillShade="A6"/>
          </w:tcPr>
          <w:p w14:paraId="4657D23D" w14:textId="77777777" w:rsidR="00237899" w:rsidRPr="007031EB" w:rsidRDefault="00237899" w:rsidP="00FD084E">
            <w:pPr>
              <w:tabs>
                <w:tab w:val="num" w:pos="308"/>
              </w:tabs>
              <w:spacing w:after="20"/>
              <w:jc w:val="center"/>
              <w:rPr>
                <w:rFonts w:ascii="Calibri" w:hAnsi="Calibri" w:cs="Arial"/>
                <w:b/>
                <w:sz w:val="20"/>
                <w:szCs w:val="20"/>
              </w:rPr>
            </w:pPr>
            <w:r>
              <w:rPr>
                <w:rFonts w:ascii="Calibri" w:hAnsi="Calibri" w:cs="Arial"/>
                <w:b/>
                <w:sz w:val="20"/>
                <w:szCs w:val="20"/>
              </w:rPr>
              <w:t>Date Added</w:t>
            </w:r>
          </w:p>
        </w:tc>
        <w:tc>
          <w:tcPr>
            <w:tcW w:w="8820" w:type="dxa"/>
            <w:tcBorders>
              <w:top w:val="single" w:sz="12" w:space="0" w:color="auto"/>
              <w:left w:val="double" w:sz="4" w:space="0" w:color="auto"/>
              <w:bottom w:val="single" w:sz="12" w:space="0" w:color="auto"/>
              <w:right w:val="double" w:sz="4" w:space="0" w:color="auto"/>
            </w:tcBorders>
            <w:shd w:val="clear" w:color="auto" w:fill="A6A6A6" w:themeFill="background1" w:themeFillShade="A6"/>
          </w:tcPr>
          <w:p w14:paraId="32295171" w14:textId="77777777" w:rsidR="00237899" w:rsidRPr="007031EB" w:rsidRDefault="00237899" w:rsidP="00FD084E">
            <w:pPr>
              <w:tabs>
                <w:tab w:val="num" w:pos="308"/>
              </w:tabs>
              <w:spacing w:after="20"/>
              <w:jc w:val="center"/>
              <w:rPr>
                <w:rFonts w:ascii="Calibri" w:hAnsi="Calibri" w:cs="Arial"/>
                <w:b/>
                <w:sz w:val="20"/>
                <w:szCs w:val="20"/>
              </w:rPr>
            </w:pPr>
            <w:r>
              <w:rPr>
                <w:rFonts w:ascii="Calibri" w:hAnsi="Calibri" w:cs="Arial"/>
                <w:b/>
                <w:sz w:val="20"/>
                <w:szCs w:val="20"/>
              </w:rPr>
              <w:t>Action Item</w:t>
            </w:r>
          </w:p>
        </w:tc>
        <w:tc>
          <w:tcPr>
            <w:tcW w:w="810" w:type="dxa"/>
            <w:tcBorders>
              <w:top w:val="single" w:sz="12" w:space="0" w:color="auto"/>
              <w:left w:val="double" w:sz="4" w:space="0" w:color="auto"/>
              <w:bottom w:val="single" w:sz="12" w:space="0" w:color="auto"/>
              <w:right w:val="single" w:sz="4" w:space="0" w:color="808080" w:themeColor="background1" w:themeShade="80"/>
            </w:tcBorders>
            <w:shd w:val="clear" w:color="auto" w:fill="A6A6A6" w:themeFill="background1" w:themeFillShade="A6"/>
          </w:tcPr>
          <w:p w14:paraId="76262960" w14:textId="77777777" w:rsidR="00237899" w:rsidRPr="007031EB" w:rsidRDefault="00237899" w:rsidP="00FD084E">
            <w:pPr>
              <w:tabs>
                <w:tab w:val="num" w:pos="308"/>
              </w:tabs>
              <w:spacing w:after="20"/>
              <w:jc w:val="center"/>
              <w:rPr>
                <w:rFonts w:ascii="Calibri" w:hAnsi="Calibri" w:cs="Arial"/>
                <w:b/>
                <w:sz w:val="20"/>
                <w:szCs w:val="20"/>
              </w:rPr>
            </w:pPr>
            <w:r>
              <w:rPr>
                <w:rFonts w:ascii="Calibri" w:hAnsi="Calibri" w:cs="Arial"/>
                <w:b/>
                <w:sz w:val="20"/>
                <w:szCs w:val="20"/>
              </w:rPr>
              <w:t>Due</w:t>
            </w:r>
          </w:p>
        </w:tc>
        <w:tc>
          <w:tcPr>
            <w:tcW w:w="990" w:type="dxa"/>
            <w:tcBorders>
              <w:top w:val="single" w:sz="12" w:space="0" w:color="auto"/>
              <w:left w:val="single" w:sz="4" w:space="0" w:color="808080" w:themeColor="background1" w:themeShade="80"/>
              <w:bottom w:val="single" w:sz="12" w:space="0" w:color="auto"/>
              <w:right w:val="double" w:sz="4" w:space="0" w:color="auto"/>
            </w:tcBorders>
            <w:shd w:val="clear" w:color="auto" w:fill="A6A6A6" w:themeFill="background1" w:themeFillShade="A6"/>
          </w:tcPr>
          <w:p w14:paraId="310E3319" w14:textId="77777777" w:rsidR="00237899" w:rsidRDefault="00237899" w:rsidP="00FD084E">
            <w:pPr>
              <w:tabs>
                <w:tab w:val="num" w:pos="308"/>
              </w:tabs>
              <w:spacing w:after="20"/>
              <w:jc w:val="center"/>
              <w:rPr>
                <w:rFonts w:ascii="Calibri" w:hAnsi="Calibri" w:cs="Arial"/>
                <w:b/>
                <w:sz w:val="20"/>
                <w:szCs w:val="20"/>
              </w:rPr>
            </w:pPr>
            <w:r>
              <w:rPr>
                <w:rFonts w:ascii="Calibri" w:hAnsi="Calibri" w:cs="Arial"/>
                <w:b/>
                <w:sz w:val="20"/>
                <w:szCs w:val="20"/>
              </w:rPr>
              <w:t>Complete</w:t>
            </w:r>
          </w:p>
        </w:tc>
        <w:tc>
          <w:tcPr>
            <w:tcW w:w="674" w:type="dxa"/>
            <w:tcBorders>
              <w:top w:val="single" w:sz="12" w:space="0" w:color="auto"/>
              <w:left w:val="double" w:sz="4" w:space="0" w:color="auto"/>
              <w:bottom w:val="single" w:sz="12" w:space="0" w:color="auto"/>
            </w:tcBorders>
            <w:shd w:val="clear" w:color="auto" w:fill="A6A6A6" w:themeFill="background1" w:themeFillShade="A6"/>
          </w:tcPr>
          <w:p w14:paraId="08CB1D3A" w14:textId="77777777" w:rsidR="00237899" w:rsidRPr="007446E6" w:rsidRDefault="00237899" w:rsidP="00FD084E">
            <w:pPr>
              <w:tabs>
                <w:tab w:val="num" w:pos="308"/>
              </w:tabs>
              <w:spacing w:after="20"/>
              <w:jc w:val="center"/>
              <w:rPr>
                <w:rFonts w:ascii="Calibri" w:hAnsi="Calibri" w:cs="Arial"/>
                <w:b/>
                <w:sz w:val="20"/>
                <w:szCs w:val="20"/>
              </w:rPr>
            </w:pPr>
            <w:r>
              <w:rPr>
                <w:rFonts w:ascii="Calibri" w:hAnsi="Calibri" w:cs="Arial"/>
                <w:b/>
                <w:sz w:val="20"/>
                <w:szCs w:val="20"/>
              </w:rPr>
              <w:t>R</w:t>
            </w:r>
          </w:p>
        </w:tc>
        <w:tc>
          <w:tcPr>
            <w:tcW w:w="406" w:type="dxa"/>
            <w:tcBorders>
              <w:top w:val="single" w:sz="12" w:space="0" w:color="auto"/>
              <w:left w:val="single" w:sz="4" w:space="0" w:color="808080" w:themeColor="background1" w:themeShade="80"/>
              <w:bottom w:val="single" w:sz="12" w:space="0" w:color="auto"/>
            </w:tcBorders>
            <w:shd w:val="clear" w:color="auto" w:fill="A6A6A6" w:themeFill="background1" w:themeFillShade="A6"/>
          </w:tcPr>
          <w:p w14:paraId="732CF70F" w14:textId="77777777" w:rsidR="00237899" w:rsidRPr="007446E6" w:rsidRDefault="00237899" w:rsidP="00FD084E">
            <w:pPr>
              <w:tabs>
                <w:tab w:val="num" w:pos="308"/>
              </w:tabs>
              <w:spacing w:after="20"/>
              <w:jc w:val="center"/>
              <w:rPr>
                <w:rFonts w:ascii="Calibri" w:hAnsi="Calibri" w:cs="Arial"/>
                <w:b/>
                <w:sz w:val="20"/>
                <w:szCs w:val="20"/>
              </w:rPr>
            </w:pPr>
            <w:r>
              <w:rPr>
                <w:rFonts w:ascii="Calibri" w:hAnsi="Calibri" w:cs="Arial"/>
                <w:b/>
                <w:sz w:val="20"/>
                <w:szCs w:val="20"/>
              </w:rPr>
              <w:t>A</w:t>
            </w:r>
          </w:p>
        </w:tc>
        <w:tc>
          <w:tcPr>
            <w:tcW w:w="540" w:type="dxa"/>
            <w:tcBorders>
              <w:top w:val="single" w:sz="12" w:space="0" w:color="auto"/>
              <w:left w:val="single" w:sz="4" w:space="0" w:color="808080" w:themeColor="background1" w:themeShade="80"/>
              <w:bottom w:val="single" w:sz="12" w:space="0" w:color="auto"/>
            </w:tcBorders>
            <w:shd w:val="clear" w:color="auto" w:fill="A6A6A6" w:themeFill="background1" w:themeFillShade="A6"/>
          </w:tcPr>
          <w:p w14:paraId="1F0EF51C" w14:textId="77777777" w:rsidR="00237899" w:rsidRPr="007446E6" w:rsidRDefault="00237899" w:rsidP="00FD084E">
            <w:pPr>
              <w:tabs>
                <w:tab w:val="num" w:pos="308"/>
              </w:tabs>
              <w:spacing w:after="20"/>
              <w:jc w:val="center"/>
              <w:rPr>
                <w:rFonts w:ascii="Calibri" w:hAnsi="Calibri" w:cs="Arial"/>
                <w:b/>
                <w:sz w:val="20"/>
                <w:szCs w:val="20"/>
              </w:rPr>
            </w:pPr>
            <w:r>
              <w:rPr>
                <w:rFonts w:ascii="Calibri" w:hAnsi="Calibri" w:cs="Arial"/>
                <w:b/>
                <w:sz w:val="20"/>
                <w:szCs w:val="20"/>
              </w:rPr>
              <w:t>C</w:t>
            </w:r>
          </w:p>
        </w:tc>
        <w:tc>
          <w:tcPr>
            <w:tcW w:w="540" w:type="dxa"/>
            <w:tcBorders>
              <w:top w:val="single" w:sz="12" w:space="0" w:color="auto"/>
              <w:left w:val="single" w:sz="4" w:space="0" w:color="808080" w:themeColor="background1" w:themeShade="80"/>
              <w:bottom w:val="single" w:sz="12" w:space="0" w:color="auto"/>
              <w:right w:val="single" w:sz="12" w:space="0" w:color="auto"/>
            </w:tcBorders>
            <w:shd w:val="clear" w:color="auto" w:fill="A6A6A6" w:themeFill="background1" w:themeFillShade="A6"/>
          </w:tcPr>
          <w:p w14:paraId="1BDDF3FD" w14:textId="77777777" w:rsidR="00237899" w:rsidRPr="007446E6" w:rsidRDefault="00237899" w:rsidP="00FD084E">
            <w:pPr>
              <w:tabs>
                <w:tab w:val="num" w:pos="308"/>
              </w:tabs>
              <w:spacing w:after="20"/>
              <w:jc w:val="center"/>
              <w:rPr>
                <w:rFonts w:ascii="Calibri" w:hAnsi="Calibri" w:cs="Arial"/>
                <w:b/>
                <w:sz w:val="20"/>
                <w:szCs w:val="20"/>
              </w:rPr>
            </w:pPr>
            <w:r>
              <w:rPr>
                <w:rFonts w:ascii="Calibri" w:hAnsi="Calibri" w:cs="Arial"/>
                <w:b/>
                <w:sz w:val="20"/>
                <w:szCs w:val="20"/>
              </w:rPr>
              <w:t>I</w:t>
            </w:r>
          </w:p>
        </w:tc>
      </w:tr>
      <w:tr w:rsidR="00663A42" w:rsidRPr="001560D1" w14:paraId="19E1744B" w14:textId="77777777" w:rsidTr="009F2C6F">
        <w:tblPrEx>
          <w:tblCellMar>
            <w:bottom w:w="0" w:type="dxa"/>
          </w:tblCellMar>
        </w:tblPrEx>
        <w:trPr>
          <w:trHeight w:val="341"/>
        </w:trPr>
        <w:tc>
          <w:tcPr>
            <w:tcW w:w="1350" w:type="dxa"/>
            <w:tcBorders>
              <w:left w:val="single" w:sz="12" w:space="0" w:color="auto"/>
              <w:right w:val="double" w:sz="4" w:space="0" w:color="auto"/>
            </w:tcBorders>
            <w:shd w:val="clear" w:color="auto" w:fill="auto"/>
            <w:vAlign w:val="center"/>
          </w:tcPr>
          <w:p w14:paraId="0B26D3C0" w14:textId="040DB811" w:rsidR="00663A42" w:rsidRDefault="00CC1005" w:rsidP="00DF70F0">
            <w:pPr>
              <w:tabs>
                <w:tab w:val="num" w:pos="308"/>
              </w:tabs>
              <w:spacing w:after="20"/>
              <w:jc w:val="center"/>
              <w:rPr>
                <w:rFonts w:ascii="Arial" w:hAnsi="Arial" w:cs="Arial"/>
                <w:sz w:val="16"/>
                <w:szCs w:val="16"/>
              </w:rPr>
            </w:pPr>
            <w:r>
              <w:rPr>
                <w:rFonts w:ascii="Arial" w:hAnsi="Arial" w:cs="Arial"/>
                <w:sz w:val="16"/>
                <w:szCs w:val="16"/>
              </w:rPr>
              <w:t>07-02-2025</w:t>
            </w:r>
          </w:p>
        </w:tc>
        <w:tc>
          <w:tcPr>
            <w:tcW w:w="8820" w:type="dxa"/>
            <w:tcBorders>
              <w:left w:val="double" w:sz="4" w:space="0" w:color="auto"/>
              <w:right w:val="double" w:sz="4" w:space="0" w:color="auto"/>
            </w:tcBorders>
            <w:shd w:val="clear" w:color="auto" w:fill="auto"/>
            <w:vAlign w:val="center"/>
          </w:tcPr>
          <w:p w14:paraId="6B9630EF" w14:textId="6B1C384A" w:rsidR="00663A42" w:rsidRDefault="00CC1005" w:rsidP="00CF3959">
            <w:pPr>
              <w:rPr>
                <w:rFonts w:ascii="Arial" w:hAnsi="Arial" w:cs="Arial"/>
                <w:sz w:val="16"/>
                <w:szCs w:val="16"/>
              </w:rPr>
            </w:pPr>
            <w:r>
              <w:rPr>
                <w:rFonts w:ascii="Arial" w:hAnsi="Arial" w:cs="Arial"/>
                <w:sz w:val="16"/>
                <w:szCs w:val="16"/>
              </w:rPr>
              <w:t>Board members need safe sport, background checks and USA Hockey volunteer sign up done by August 1</w:t>
            </w:r>
            <w:r w:rsidRPr="00CC1005">
              <w:rPr>
                <w:rFonts w:ascii="Arial" w:hAnsi="Arial" w:cs="Arial"/>
                <w:sz w:val="16"/>
                <w:szCs w:val="16"/>
                <w:vertAlign w:val="superscript"/>
              </w:rPr>
              <w:t>st</w:t>
            </w:r>
            <w:r>
              <w:rPr>
                <w:rFonts w:ascii="Arial" w:hAnsi="Arial" w:cs="Arial"/>
                <w:sz w:val="16"/>
                <w:szCs w:val="16"/>
              </w:rPr>
              <w:t xml:space="preserve">. </w:t>
            </w:r>
          </w:p>
        </w:tc>
        <w:tc>
          <w:tcPr>
            <w:tcW w:w="810" w:type="dxa"/>
            <w:tcBorders>
              <w:left w:val="double" w:sz="4" w:space="0" w:color="auto"/>
            </w:tcBorders>
            <w:shd w:val="clear" w:color="auto" w:fill="auto"/>
            <w:vAlign w:val="center"/>
          </w:tcPr>
          <w:p w14:paraId="7BE025E6" w14:textId="77777777" w:rsidR="00663A42" w:rsidRDefault="00663A42" w:rsidP="00DF70F0">
            <w:pPr>
              <w:tabs>
                <w:tab w:val="num" w:pos="308"/>
              </w:tabs>
              <w:spacing w:after="20"/>
              <w:jc w:val="center"/>
              <w:rPr>
                <w:rFonts w:ascii="Arial" w:hAnsi="Arial" w:cs="Arial"/>
                <w:sz w:val="16"/>
                <w:szCs w:val="16"/>
              </w:rPr>
            </w:pPr>
          </w:p>
        </w:tc>
        <w:tc>
          <w:tcPr>
            <w:tcW w:w="990" w:type="dxa"/>
            <w:tcBorders>
              <w:right w:val="double" w:sz="4" w:space="0" w:color="auto"/>
            </w:tcBorders>
            <w:vAlign w:val="center"/>
          </w:tcPr>
          <w:sdt>
            <w:sdtPr>
              <w:rPr>
                <w:sz w:val="20"/>
                <w:szCs w:val="20"/>
              </w:rPr>
              <w:id w:val="-1942206930"/>
              <w14:checkbox>
                <w14:checked w14:val="0"/>
                <w14:checkedState w14:val="00FC" w14:font="Wingdings"/>
                <w14:uncheckedState w14:val="2610" w14:font="MS Gothic"/>
              </w14:checkbox>
            </w:sdtPr>
            <w:sdtContent>
              <w:p w14:paraId="611AEA1B" w14:textId="77777777" w:rsidR="00663A42" w:rsidRDefault="00EE7198" w:rsidP="00EE7198">
                <w:pPr>
                  <w:jc w:val="center"/>
                  <w:rPr>
                    <w:sz w:val="20"/>
                    <w:szCs w:val="20"/>
                  </w:rPr>
                </w:pPr>
                <w:r>
                  <w:rPr>
                    <w:rFonts w:ascii="MS Gothic" w:eastAsia="MS Gothic" w:hAnsi="MS Gothic" w:hint="eastAsia"/>
                    <w:sz w:val="20"/>
                    <w:szCs w:val="20"/>
                  </w:rPr>
                  <w:t>☐</w:t>
                </w:r>
              </w:p>
            </w:sdtContent>
          </w:sdt>
        </w:tc>
        <w:tc>
          <w:tcPr>
            <w:tcW w:w="674" w:type="dxa"/>
            <w:tcBorders>
              <w:left w:val="double" w:sz="4" w:space="0" w:color="auto"/>
            </w:tcBorders>
            <w:shd w:val="clear" w:color="auto" w:fill="auto"/>
            <w:vAlign w:val="center"/>
          </w:tcPr>
          <w:p w14:paraId="6093E9E5" w14:textId="77777777" w:rsidR="00663A42" w:rsidRDefault="00663A42" w:rsidP="00DF70F0">
            <w:pPr>
              <w:tabs>
                <w:tab w:val="num" w:pos="308"/>
              </w:tabs>
              <w:spacing w:after="20"/>
              <w:jc w:val="center"/>
              <w:rPr>
                <w:rFonts w:ascii="Calibri" w:hAnsi="Calibri" w:cs="Arial"/>
                <w:sz w:val="20"/>
                <w:szCs w:val="28"/>
              </w:rPr>
            </w:pPr>
          </w:p>
        </w:tc>
        <w:tc>
          <w:tcPr>
            <w:tcW w:w="406" w:type="dxa"/>
            <w:vAlign w:val="center"/>
          </w:tcPr>
          <w:p w14:paraId="2580D919" w14:textId="77777777" w:rsidR="00663A42" w:rsidRDefault="00663A42" w:rsidP="00DF70F0">
            <w:pPr>
              <w:tabs>
                <w:tab w:val="num" w:pos="308"/>
              </w:tabs>
              <w:spacing w:after="20"/>
              <w:jc w:val="center"/>
              <w:rPr>
                <w:rFonts w:ascii="Calibri" w:hAnsi="Calibri" w:cs="Arial"/>
                <w:sz w:val="20"/>
                <w:szCs w:val="28"/>
              </w:rPr>
            </w:pPr>
          </w:p>
        </w:tc>
        <w:tc>
          <w:tcPr>
            <w:tcW w:w="540" w:type="dxa"/>
            <w:vAlign w:val="center"/>
          </w:tcPr>
          <w:p w14:paraId="5B1564EE" w14:textId="77777777" w:rsidR="00663A42" w:rsidRDefault="00663A42" w:rsidP="00DF70F0">
            <w:pPr>
              <w:tabs>
                <w:tab w:val="num" w:pos="308"/>
              </w:tabs>
              <w:spacing w:after="20"/>
              <w:jc w:val="center"/>
              <w:rPr>
                <w:rFonts w:ascii="Calibri" w:hAnsi="Calibri" w:cs="Arial"/>
                <w:sz w:val="20"/>
                <w:szCs w:val="28"/>
              </w:rPr>
            </w:pPr>
          </w:p>
        </w:tc>
        <w:tc>
          <w:tcPr>
            <w:tcW w:w="540" w:type="dxa"/>
            <w:tcBorders>
              <w:right w:val="single" w:sz="12" w:space="0" w:color="auto"/>
            </w:tcBorders>
            <w:vAlign w:val="center"/>
          </w:tcPr>
          <w:p w14:paraId="5ECDD7EC" w14:textId="77777777" w:rsidR="00663A42" w:rsidRDefault="00663A42" w:rsidP="00DF70F0">
            <w:pPr>
              <w:tabs>
                <w:tab w:val="num" w:pos="308"/>
              </w:tabs>
              <w:spacing w:after="20"/>
              <w:jc w:val="center"/>
              <w:rPr>
                <w:rFonts w:ascii="Calibri" w:hAnsi="Calibri" w:cs="Arial"/>
                <w:sz w:val="20"/>
                <w:szCs w:val="28"/>
              </w:rPr>
            </w:pPr>
          </w:p>
        </w:tc>
      </w:tr>
      <w:tr w:rsidR="00001352" w:rsidRPr="001560D1" w14:paraId="44C0D6A3" w14:textId="77777777" w:rsidTr="000E1729">
        <w:tblPrEx>
          <w:tblCellMar>
            <w:bottom w:w="0" w:type="dxa"/>
          </w:tblCellMar>
        </w:tblPrEx>
        <w:trPr>
          <w:trHeight w:val="341"/>
        </w:trPr>
        <w:tc>
          <w:tcPr>
            <w:tcW w:w="1350" w:type="dxa"/>
            <w:tcBorders>
              <w:left w:val="single" w:sz="12" w:space="0" w:color="auto"/>
              <w:right w:val="double" w:sz="4" w:space="0" w:color="auto"/>
            </w:tcBorders>
            <w:shd w:val="clear" w:color="auto" w:fill="auto"/>
            <w:vAlign w:val="center"/>
          </w:tcPr>
          <w:p w14:paraId="793728E0" w14:textId="4119981F" w:rsidR="00001352" w:rsidRDefault="00DC638F" w:rsidP="00001352">
            <w:pPr>
              <w:tabs>
                <w:tab w:val="num" w:pos="308"/>
              </w:tabs>
              <w:spacing w:after="20"/>
              <w:jc w:val="center"/>
              <w:rPr>
                <w:rFonts w:ascii="Arial" w:hAnsi="Arial" w:cs="Arial"/>
                <w:sz w:val="16"/>
                <w:szCs w:val="16"/>
              </w:rPr>
            </w:pPr>
            <w:r>
              <w:rPr>
                <w:rFonts w:ascii="Arial" w:hAnsi="Arial" w:cs="Arial"/>
                <w:sz w:val="16"/>
                <w:szCs w:val="16"/>
              </w:rPr>
              <w:t>07-02-2025</w:t>
            </w:r>
          </w:p>
        </w:tc>
        <w:tc>
          <w:tcPr>
            <w:tcW w:w="8820" w:type="dxa"/>
            <w:tcBorders>
              <w:left w:val="double" w:sz="4" w:space="0" w:color="auto"/>
              <w:right w:val="double" w:sz="4" w:space="0" w:color="auto"/>
            </w:tcBorders>
            <w:shd w:val="clear" w:color="auto" w:fill="auto"/>
            <w:vAlign w:val="center"/>
          </w:tcPr>
          <w:p w14:paraId="54280C17" w14:textId="40C95023" w:rsidR="00783C83" w:rsidRDefault="00DC638F" w:rsidP="00783C83">
            <w:pPr>
              <w:rPr>
                <w:rFonts w:ascii="Arial" w:hAnsi="Arial" w:cs="Arial"/>
                <w:sz w:val="16"/>
                <w:szCs w:val="16"/>
              </w:rPr>
            </w:pPr>
            <w:r>
              <w:rPr>
                <w:rFonts w:ascii="Arial" w:hAnsi="Arial" w:cs="Arial"/>
                <w:sz w:val="16"/>
                <w:szCs w:val="16"/>
              </w:rPr>
              <w:t>Kristin will send a donation letter to Ride North</w:t>
            </w:r>
          </w:p>
        </w:tc>
        <w:tc>
          <w:tcPr>
            <w:tcW w:w="810" w:type="dxa"/>
            <w:tcBorders>
              <w:left w:val="double" w:sz="4" w:space="0" w:color="auto"/>
            </w:tcBorders>
            <w:shd w:val="clear" w:color="auto" w:fill="auto"/>
            <w:vAlign w:val="center"/>
          </w:tcPr>
          <w:p w14:paraId="1F64ABCB" w14:textId="77777777" w:rsidR="00001352" w:rsidRDefault="00001352" w:rsidP="00001352">
            <w:pPr>
              <w:tabs>
                <w:tab w:val="num" w:pos="308"/>
              </w:tabs>
              <w:spacing w:after="20"/>
              <w:jc w:val="center"/>
              <w:rPr>
                <w:rFonts w:ascii="Arial" w:hAnsi="Arial" w:cs="Arial"/>
                <w:sz w:val="16"/>
                <w:szCs w:val="16"/>
              </w:rPr>
            </w:pPr>
          </w:p>
        </w:tc>
        <w:tc>
          <w:tcPr>
            <w:tcW w:w="990" w:type="dxa"/>
            <w:tcBorders>
              <w:right w:val="double" w:sz="4" w:space="0" w:color="auto"/>
            </w:tcBorders>
          </w:tcPr>
          <w:sdt>
            <w:sdtPr>
              <w:rPr>
                <w:sz w:val="20"/>
                <w:szCs w:val="20"/>
              </w:rPr>
              <w:id w:val="1853231050"/>
              <w14:checkbox>
                <w14:checked w14:val="0"/>
                <w14:checkedState w14:val="00FC" w14:font="Wingdings"/>
                <w14:uncheckedState w14:val="2610" w14:font="MS Gothic"/>
              </w14:checkbox>
            </w:sdtPr>
            <w:sdtContent>
              <w:p w14:paraId="741F51A0" w14:textId="77777777" w:rsidR="00001352" w:rsidRDefault="00001352" w:rsidP="00001352">
                <w:pPr>
                  <w:jc w:val="center"/>
                </w:pPr>
                <w:r>
                  <w:rPr>
                    <w:rFonts w:ascii="MS Gothic" w:eastAsia="MS Gothic" w:hAnsi="MS Gothic" w:hint="eastAsia"/>
                    <w:sz w:val="20"/>
                    <w:szCs w:val="20"/>
                  </w:rPr>
                  <w:t>☐</w:t>
                </w:r>
              </w:p>
            </w:sdtContent>
          </w:sdt>
        </w:tc>
        <w:tc>
          <w:tcPr>
            <w:tcW w:w="674" w:type="dxa"/>
            <w:tcBorders>
              <w:left w:val="double" w:sz="4" w:space="0" w:color="auto"/>
            </w:tcBorders>
            <w:shd w:val="clear" w:color="auto" w:fill="auto"/>
            <w:vAlign w:val="center"/>
          </w:tcPr>
          <w:p w14:paraId="708B60E1" w14:textId="77777777" w:rsidR="00001352" w:rsidRDefault="005D0D82" w:rsidP="00783C83">
            <w:pPr>
              <w:tabs>
                <w:tab w:val="num" w:pos="308"/>
              </w:tabs>
              <w:spacing w:after="20"/>
              <w:rPr>
                <w:rFonts w:ascii="Calibri" w:hAnsi="Calibri" w:cs="Arial"/>
                <w:sz w:val="20"/>
                <w:szCs w:val="28"/>
              </w:rPr>
            </w:pPr>
            <w:r>
              <w:rPr>
                <w:rFonts w:ascii="Calibri" w:hAnsi="Calibri" w:cs="Arial"/>
                <w:sz w:val="20"/>
                <w:szCs w:val="28"/>
              </w:rPr>
              <w:t xml:space="preserve">  </w:t>
            </w:r>
          </w:p>
        </w:tc>
        <w:tc>
          <w:tcPr>
            <w:tcW w:w="406" w:type="dxa"/>
            <w:vAlign w:val="center"/>
          </w:tcPr>
          <w:p w14:paraId="2E109E63" w14:textId="77777777" w:rsidR="00001352" w:rsidRDefault="00001352" w:rsidP="00001352">
            <w:pPr>
              <w:tabs>
                <w:tab w:val="num" w:pos="308"/>
              </w:tabs>
              <w:spacing w:after="20"/>
              <w:jc w:val="center"/>
              <w:rPr>
                <w:rFonts w:ascii="Calibri" w:hAnsi="Calibri" w:cs="Arial"/>
                <w:sz w:val="20"/>
                <w:szCs w:val="28"/>
              </w:rPr>
            </w:pPr>
          </w:p>
        </w:tc>
        <w:tc>
          <w:tcPr>
            <w:tcW w:w="540" w:type="dxa"/>
            <w:vAlign w:val="center"/>
          </w:tcPr>
          <w:p w14:paraId="4E98FF2D" w14:textId="77777777" w:rsidR="00001352" w:rsidRDefault="00001352" w:rsidP="00001352">
            <w:pPr>
              <w:tabs>
                <w:tab w:val="num" w:pos="308"/>
              </w:tabs>
              <w:spacing w:after="20"/>
              <w:jc w:val="center"/>
              <w:rPr>
                <w:rFonts w:ascii="Calibri" w:hAnsi="Calibri" w:cs="Arial"/>
                <w:sz w:val="20"/>
                <w:szCs w:val="28"/>
              </w:rPr>
            </w:pPr>
          </w:p>
        </w:tc>
        <w:tc>
          <w:tcPr>
            <w:tcW w:w="540" w:type="dxa"/>
            <w:tcBorders>
              <w:right w:val="single" w:sz="12" w:space="0" w:color="auto"/>
            </w:tcBorders>
            <w:vAlign w:val="center"/>
          </w:tcPr>
          <w:p w14:paraId="5E823890" w14:textId="77777777" w:rsidR="00001352" w:rsidRDefault="00001352" w:rsidP="00001352">
            <w:pPr>
              <w:tabs>
                <w:tab w:val="num" w:pos="308"/>
              </w:tabs>
              <w:spacing w:after="20"/>
              <w:jc w:val="center"/>
              <w:rPr>
                <w:rFonts w:ascii="Calibri" w:hAnsi="Calibri" w:cs="Arial"/>
                <w:sz w:val="20"/>
                <w:szCs w:val="28"/>
              </w:rPr>
            </w:pPr>
          </w:p>
        </w:tc>
      </w:tr>
      <w:tr w:rsidR="00001352" w:rsidRPr="001560D1" w14:paraId="49993C97" w14:textId="77777777" w:rsidTr="000E1729">
        <w:tblPrEx>
          <w:tblCellMar>
            <w:bottom w:w="0" w:type="dxa"/>
          </w:tblCellMar>
        </w:tblPrEx>
        <w:trPr>
          <w:trHeight w:val="341"/>
        </w:trPr>
        <w:tc>
          <w:tcPr>
            <w:tcW w:w="1350" w:type="dxa"/>
            <w:tcBorders>
              <w:left w:val="single" w:sz="12" w:space="0" w:color="auto"/>
              <w:right w:val="double" w:sz="4" w:space="0" w:color="auto"/>
            </w:tcBorders>
            <w:shd w:val="clear" w:color="auto" w:fill="auto"/>
            <w:vAlign w:val="center"/>
          </w:tcPr>
          <w:p w14:paraId="34F6FB64" w14:textId="20E449B3" w:rsidR="00001352" w:rsidRDefault="00DC638F" w:rsidP="00772285">
            <w:pPr>
              <w:tabs>
                <w:tab w:val="num" w:pos="308"/>
              </w:tabs>
              <w:spacing w:after="20"/>
              <w:rPr>
                <w:rFonts w:ascii="Arial" w:hAnsi="Arial" w:cs="Arial"/>
                <w:sz w:val="16"/>
                <w:szCs w:val="16"/>
              </w:rPr>
            </w:pPr>
            <w:r>
              <w:rPr>
                <w:rFonts w:ascii="Arial" w:hAnsi="Arial" w:cs="Arial"/>
                <w:sz w:val="16"/>
                <w:szCs w:val="16"/>
              </w:rPr>
              <w:t xml:space="preserve">     07-02-2025</w:t>
            </w:r>
          </w:p>
        </w:tc>
        <w:tc>
          <w:tcPr>
            <w:tcW w:w="8820" w:type="dxa"/>
            <w:tcBorders>
              <w:left w:val="double" w:sz="4" w:space="0" w:color="auto"/>
              <w:right w:val="double" w:sz="4" w:space="0" w:color="auto"/>
            </w:tcBorders>
            <w:shd w:val="clear" w:color="auto" w:fill="auto"/>
            <w:vAlign w:val="center"/>
          </w:tcPr>
          <w:p w14:paraId="0216EC72" w14:textId="3FF19638" w:rsidR="00001352" w:rsidRDefault="00DC638F" w:rsidP="001F4768">
            <w:pPr>
              <w:rPr>
                <w:rFonts w:ascii="Arial" w:hAnsi="Arial" w:cs="Arial"/>
                <w:sz w:val="16"/>
                <w:szCs w:val="16"/>
              </w:rPr>
            </w:pPr>
            <w:r>
              <w:rPr>
                <w:rFonts w:ascii="Arial" w:hAnsi="Arial" w:cs="Arial"/>
                <w:sz w:val="16"/>
                <w:szCs w:val="16"/>
              </w:rPr>
              <w:t xml:space="preserve">Board members need to send pictures of themselves to Eric for the IRHA website. </w:t>
            </w:r>
          </w:p>
        </w:tc>
        <w:tc>
          <w:tcPr>
            <w:tcW w:w="810" w:type="dxa"/>
            <w:tcBorders>
              <w:left w:val="double" w:sz="4" w:space="0" w:color="auto"/>
            </w:tcBorders>
            <w:shd w:val="clear" w:color="auto" w:fill="auto"/>
            <w:vAlign w:val="center"/>
          </w:tcPr>
          <w:p w14:paraId="44797EF8" w14:textId="77777777" w:rsidR="00001352" w:rsidRDefault="00001352" w:rsidP="00001352">
            <w:pPr>
              <w:tabs>
                <w:tab w:val="num" w:pos="308"/>
              </w:tabs>
              <w:spacing w:after="20"/>
              <w:jc w:val="center"/>
              <w:rPr>
                <w:rFonts w:ascii="Arial" w:hAnsi="Arial" w:cs="Arial"/>
                <w:sz w:val="16"/>
                <w:szCs w:val="16"/>
              </w:rPr>
            </w:pPr>
          </w:p>
        </w:tc>
        <w:tc>
          <w:tcPr>
            <w:tcW w:w="990" w:type="dxa"/>
            <w:tcBorders>
              <w:right w:val="double" w:sz="4" w:space="0" w:color="auto"/>
            </w:tcBorders>
          </w:tcPr>
          <w:sdt>
            <w:sdtPr>
              <w:rPr>
                <w:sz w:val="20"/>
                <w:szCs w:val="20"/>
              </w:rPr>
              <w:id w:val="1973945096"/>
              <w14:checkbox>
                <w14:checked w14:val="0"/>
                <w14:checkedState w14:val="00FC" w14:font="Wingdings"/>
                <w14:uncheckedState w14:val="2610" w14:font="MS Gothic"/>
              </w14:checkbox>
            </w:sdtPr>
            <w:sdtContent>
              <w:p w14:paraId="0408DAB9" w14:textId="77777777" w:rsidR="00001352" w:rsidRDefault="002D2348" w:rsidP="00001352">
                <w:pPr>
                  <w:jc w:val="center"/>
                </w:pPr>
                <w:r>
                  <w:rPr>
                    <w:rFonts w:ascii="MS Gothic" w:eastAsia="MS Gothic" w:hAnsi="MS Gothic" w:hint="eastAsia"/>
                    <w:sz w:val="20"/>
                    <w:szCs w:val="20"/>
                  </w:rPr>
                  <w:t>☐</w:t>
                </w:r>
              </w:p>
            </w:sdtContent>
          </w:sdt>
        </w:tc>
        <w:tc>
          <w:tcPr>
            <w:tcW w:w="674" w:type="dxa"/>
            <w:tcBorders>
              <w:left w:val="double" w:sz="4" w:space="0" w:color="auto"/>
            </w:tcBorders>
            <w:shd w:val="clear" w:color="auto" w:fill="auto"/>
            <w:vAlign w:val="center"/>
          </w:tcPr>
          <w:p w14:paraId="62BBA187" w14:textId="77777777" w:rsidR="00001352" w:rsidRDefault="00001352" w:rsidP="00772285">
            <w:pPr>
              <w:tabs>
                <w:tab w:val="num" w:pos="308"/>
              </w:tabs>
              <w:spacing w:after="20"/>
              <w:rPr>
                <w:rFonts w:ascii="Calibri" w:hAnsi="Calibri" w:cs="Arial"/>
                <w:sz w:val="20"/>
                <w:szCs w:val="28"/>
              </w:rPr>
            </w:pPr>
          </w:p>
        </w:tc>
        <w:tc>
          <w:tcPr>
            <w:tcW w:w="406" w:type="dxa"/>
            <w:vAlign w:val="center"/>
          </w:tcPr>
          <w:p w14:paraId="5330AC55" w14:textId="77777777" w:rsidR="00001352" w:rsidRDefault="00001352" w:rsidP="00001352">
            <w:pPr>
              <w:tabs>
                <w:tab w:val="num" w:pos="308"/>
              </w:tabs>
              <w:spacing w:after="20"/>
              <w:jc w:val="center"/>
              <w:rPr>
                <w:rFonts w:ascii="Calibri" w:hAnsi="Calibri" w:cs="Arial"/>
                <w:sz w:val="20"/>
                <w:szCs w:val="28"/>
              </w:rPr>
            </w:pPr>
          </w:p>
        </w:tc>
        <w:tc>
          <w:tcPr>
            <w:tcW w:w="540" w:type="dxa"/>
            <w:vAlign w:val="center"/>
          </w:tcPr>
          <w:p w14:paraId="0D500F20" w14:textId="77777777" w:rsidR="00001352" w:rsidRDefault="00001352" w:rsidP="00001352">
            <w:pPr>
              <w:tabs>
                <w:tab w:val="num" w:pos="308"/>
              </w:tabs>
              <w:spacing w:after="20"/>
              <w:jc w:val="center"/>
              <w:rPr>
                <w:rFonts w:ascii="Calibri" w:hAnsi="Calibri" w:cs="Arial"/>
                <w:sz w:val="20"/>
                <w:szCs w:val="28"/>
              </w:rPr>
            </w:pPr>
          </w:p>
        </w:tc>
        <w:tc>
          <w:tcPr>
            <w:tcW w:w="540" w:type="dxa"/>
            <w:tcBorders>
              <w:right w:val="single" w:sz="12" w:space="0" w:color="auto"/>
            </w:tcBorders>
            <w:vAlign w:val="center"/>
          </w:tcPr>
          <w:p w14:paraId="5360F4B9" w14:textId="77777777" w:rsidR="00001352" w:rsidRDefault="00001352" w:rsidP="00001352">
            <w:pPr>
              <w:tabs>
                <w:tab w:val="num" w:pos="308"/>
              </w:tabs>
              <w:spacing w:after="20"/>
              <w:jc w:val="center"/>
              <w:rPr>
                <w:rFonts w:ascii="Calibri" w:hAnsi="Calibri" w:cs="Arial"/>
                <w:sz w:val="20"/>
                <w:szCs w:val="28"/>
              </w:rPr>
            </w:pPr>
          </w:p>
        </w:tc>
      </w:tr>
      <w:tr w:rsidR="00001352" w:rsidRPr="001560D1" w14:paraId="46AA70B7" w14:textId="77777777" w:rsidTr="000E1729">
        <w:tblPrEx>
          <w:tblCellMar>
            <w:bottom w:w="0" w:type="dxa"/>
          </w:tblCellMar>
        </w:tblPrEx>
        <w:trPr>
          <w:trHeight w:val="341"/>
        </w:trPr>
        <w:tc>
          <w:tcPr>
            <w:tcW w:w="1350" w:type="dxa"/>
            <w:tcBorders>
              <w:left w:val="single" w:sz="12" w:space="0" w:color="auto"/>
              <w:right w:val="double" w:sz="4" w:space="0" w:color="auto"/>
            </w:tcBorders>
            <w:shd w:val="clear" w:color="auto" w:fill="auto"/>
            <w:vAlign w:val="center"/>
          </w:tcPr>
          <w:p w14:paraId="16B64F77" w14:textId="77777777" w:rsidR="00001352" w:rsidRDefault="001F4768" w:rsidP="00001352">
            <w:pPr>
              <w:tabs>
                <w:tab w:val="num" w:pos="308"/>
              </w:tabs>
              <w:spacing w:after="20"/>
              <w:jc w:val="center"/>
              <w:rPr>
                <w:rFonts w:ascii="Arial" w:hAnsi="Arial" w:cs="Arial"/>
                <w:sz w:val="16"/>
                <w:szCs w:val="16"/>
              </w:rPr>
            </w:pPr>
            <w:r>
              <w:rPr>
                <w:rFonts w:ascii="Arial" w:hAnsi="Arial" w:cs="Arial"/>
                <w:sz w:val="16"/>
                <w:szCs w:val="16"/>
              </w:rPr>
              <w:t xml:space="preserve"> </w:t>
            </w:r>
          </w:p>
        </w:tc>
        <w:tc>
          <w:tcPr>
            <w:tcW w:w="8820" w:type="dxa"/>
            <w:tcBorders>
              <w:left w:val="double" w:sz="4" w:space="0" w:color="auto"/>
              <w:right w:val="double" w:sz="4" w:space="0" w:color="auto"/>
            </w:tcBorders>
            <w:shd w:val="clear" w:color="auto" w:fill="auto"/>
            <w:vAlign w:val="center"/>
          </w:tcPr>
          <w:p w14:paraId="6B133D34" w14:textId="77777777" w:rsidR="00001352" w:rsidRDefault="00001352" w:rsidP="00A361A2">
            <w:pPr>
              <w:rPr>
                <w:rFonts w:ascii="Arial" w:hAnsi="Arial" w:cs="Arial"/>
                <w:sz w:val="16"/>
                <w:szCs w:val="16"/>
              </w:rPr>
            </w:pPr>
          </w:p>
        </w:tc>
        <w:tc>
          <w:tcPr>
            <w:tcW w:w="810" w:type="dxa"/>
            <w:tcBorders>
              <w:left w:val="double" w:sz="4" w:space="0" w:color="auto"/>
            </w:tcBorders>
            <w:shd w:val="clear" w:color="auto" w:fill="auto"/>
            <w:vAlign w:val="center"/>
          </w:tcPr>
          <w:p w14:paraId="5C1FDDD6" w14:textId="77777777" w:rsidR="00001352" w:rsidRDefault="00001352" w:rsidP="00001352">
            <w:pPr>
              <w:tabs>
                <w:tab w:val="num" w:pos="308"/>
              </w:tabs>
              <w:spacing w:after="20"/>
              <w:jc w:val="center"/>
              <w:rPr>
                <w:rFonts w:ascii="Arial" w:hAnsi="Arial" w:cs="Arial"/>
                <w:sz w:val="16"/>
                <w:szCs w:val="16"/>
              </w:rPr>
            </w:pPr>
          </w:p>
        </w:tc>
        <w:tc>
          <w:tcPr>
            <w:tcW w:w="990" w:type="dxa"/>
            <w:tcBorders>
              <w:right w:val="double" w:sz="4" w:space="0" w:color="auto"/>
            </w:tcBorders>
          </w:tcPr>
          <w:sdt>
            <w:sdtPr>
              <w:rPr>
                <w:sz w:val="20"/>
                <w:szCs w:val="20"/>
              </w:rPr>
              <w:id w:val="-1328736942"/>
              <w14:checkbox>
                <w14:checked w14:val="0"/>
                <w14:checkedState w14:val="00FC" w14:font="Wingdings"/>
                <w14:uncheckedState w14:val="2610" w14:font="MS Gothic"/>
              </w14:checkbox>
            </w:sdtPr>
            <w:sdtContent>
              <w:p w14:paraId="4D8E54CD" w14:textId="77777777" w:rsidR="00001352" w:rsidRDefault="00001352" w:rsidP="00001352">
                <w:pPr>
                  <w:jc w:val="center"/>
                </w:pPr>
                <w:r>
                  <w:rPr>
                    <w:rFonts w:ascii="MS Gothic" w:eastAsia="MS Gothic" w:hAnsi="MS Gothic" w:hint="eastAsia"/>
                    <w:sz w:val="20"/>
                    <w:szCs w:val="20"/>
                  </w:rPr>
                  <w:t>☐</w:t>
                </w:r>
              </w:p>
            </w:sdtContent>
          </w:sdt>
        </w:tc>
        <w:tc>
          <w:tcPr>
            <w:tcW w:w="674" w:type="dxa"/>
            <w:tcBorders>
              <w:left w:val="double" w:sz="4" w:space="0" w:color="auto"/>
            </w:tcBorders>
            <w:shd w:val="clear" w:color="auto" w:fill="auto"/>
            <w:vAlign w:val="center"/>
          </w:tcPr>
          <w:p w14:paraId="68581230" w14:textId="77777777" w:rsidR="00001352" w:rsidRDefault="00001352" w:rsidP="00001352">
            <w:pPr>
              <w:tabs>
                <w:tab w:val="num" w:pos="308"/>
              </w:tabs>
              <w:spacing w:after="20"/>
              <w:jc w:val="center"/>
              <w:rPr>
                <w:rFonts w:ascii="Calibri" w:hAnsi="Calibri" w:cs="Arial"/>
                <w:sz w:val="20"/>
                <w:szCs w:val="28"/>
              </w:rPr>
            </w:pPr>
          </w:p>
        </w:tc>
        <w:tc>
          <w:tcPr>
            <w:tcW w:w="406" w:type="dxa"/>
            <w:vAlign w:val="center"/>
          </w:tcPr>
          <w:p w14:paraId="15BEB3DA" w14:textId="77777777" w:rsidR="00001352" w:rsidRDefault="00001352" w:rsidP="00001352">
            <w:pPr>
              <w:tabs>
                <w:tab w:val="num" w:pos="308"/>
              </w:tabs>
              <w:spacing w:after="20"/>
              <w:jc w:val="center"/>
              <w:rPr>
                <w:rFonts w:ascii="Calibri" w:hAnsi="Calibri" w:cs="Arial"/>
                <w:sz w:val="20"/>
                <w:szCs w:val="28"/>
              </w:rPr>
            </w:pPr>
          </w:p>
        </w:tc>
        <w:tc>
          <w:tcPr>
            <w:tcW w:w="540" w:type="dxa"/>
            <w:vAlign w:val="center"/>
          </w:tcPr>
          <w:p w14:paraId="500661B3" w14:textId="77777777" w:rsidR="00001352" w:rsidRDefault="00001352" w:rsidP="00001352">
            <w:pPr>
              <w:tabs>
                <w:tab w:val="num" w:pos="308"/>
              </w:tabs>
              <w:spacing w:after="20"/>
              <w:jc w:val="center"/>
              <w:rPr>
                <w:rFonts w:ascii="Calibri" w:hAnsi="Calibri" w:cs="Arial"/>
                <w:sz w:val="20"/>
                <w:szCs w:val="28"/>
              </w:rPr>
            </w:pPr>
          </w:p>
        </w:tc>
        <w:tc>
          <w:tcPr>
            <w:tcW w:w="540" w:type="dxa"/>
            <w:tcBorders>
              <w:right w:val="single" w:sz="12" w:space="0" w:color="auto"/>
            </w:tcBorders>
            <w:vAlign w:val="center"/>
          </w:tcPr>
          <w:p w14:paraId="1FDEF003" w14:textId="77777777" w:rsidR="00001352" w:rsidRDefault="00001352" w:rsidP="00001352">
            <w:pPr>
              <w:tabs>
                <w:tab w:val="num" w:pos="308"/>
              </w:tabs>
              <w:spacing w:after="20"/>
              <w:jc w:val="center"/>
              <w:rPr>
                <w:rFonts w:ascii="Calibri" w:hAnsi="Calibri" w:cs="Arial"/>
                <w:sz w:val="20"/>
                <w:szCs w:val="28"/>
              </w:rPr>
            </w:pPr>
          </w:p>
        </w:tc>
      </w:tr>
      <w:tr w:rsidR="00001352" w:rsidRPr="001560D1" w14:paraId="23517366" w14:textId="77777777" w:rsidTr="000E1729">
        <w:tblPrEx>
          <w:tblCellMar>
            <w:bottom w:w="0" w:type="dxa"/>
          </w:tblCellMar>
        </w:tblPrEx>
        <w:trPr>
          <w:trHeight w:val="341"/>
        </w:trPr>
        <w:tc>
          <w:tcPr>
            <w:tcW w:w="1350" w:type="dxa"/>
            <w:tcBorders>
              <w:left w:val="single" w:sz="12" w:space="0" w:color="auto"/>
              <w:right w:val="double" w:sz="4" w:space="0" w:color="auto"/>
            </w:tcBorders>
            <w:shd w:val="clear" w:color="auto" w:fill="auto"/>
            <w:vAlign w:val="center"/>
          </w:tcPr>
          <w:p w14:paraId="13B2FD37" w14:textId="77777777" w:rsidR="00001352" w:rsidRDefault="00001352" w:rsidP="00001352">
            <w:pPr>
              <w:tabs>
                <w:tab w:val="num" w:pos="308"/>
              </w:tabs>
              <w:spacing w:after="20"/>
              <w:jc w:val="center"/>
              <w:rPr>
                <w:rFonts w:ascii="Arial" w:hAnsi="Arial" w:cs="Arial"/>
                <w:sz w:val="16"/>
                <w:szCs w:val="16"/>
              </w:rPr>
            </w:pPr>
          </w:p>
        </w:tc>
        <w:tc>
          <w:tcPr>
            <w:tcW w:w="8820" w:type="dxa"/>
            <w:tcBorders>
              <w:left w:val="double" w:sz="4" w:space="0" w:color="auto"/>
              <w:right w:val="double" w:sz="4" w:space="0" w:color="auto"/>
            </w:tcBorders>
            <w:shd w:val="clear" w:color="auto" w:fill="auto"/>
            <w:vAlign w:val="center"/>
          </w:tcPr>
          <w:p w14:paraId="54A8ED90" w14:textId="77777777" w:rsidR="00001352" w:rsidRDefault="00001352" w:rsidP="00A361A2">
            <w:pPr>
              <w:rPr>
                <w:rFonts w:ascii="Arial" w:hAnsi="Arial" w:cs="Arial"/>
                <w:sz w:val="16"/>
                <w:szCs w:val="16"/>
              </w:rPr>
            </w:pPr>
          </w:p>
        </w:tc>
        <w:tc>
          <w:tcPr>
            <w:tcW w:w="810" w:type="dxa"/>
            <w:tcBorders>
              <w:left w:val="double" w:sz="4" w:space="0" w:color="auto"/>
            </w:tcBorders>
            <w:shd w:val="clear" w:color="auto" w:fill="auto"/>
            <w:vAlign w:val="center"/>
          </w:tcPr>
          <w:p w14:paraId="6FAE8B32" w14:textId="77777777" w:rsidR="00001352" w:rsidRDefault="00001352" w:rsidP="00001352">
            <w:pPr>
              <w:tabs>
                <w:tab w:val="num" w:pos="308"/>
              </w:tabs>
              <w:spacing w:after="20"/>
              <w:jc w:val="center"/>
              <w:rPr>
                <w:rFonts w:ascii="Arial" w:hAnsi="Arial" w:cs="Arial"/>
                <w:sz w:val="16"/>
                <w:szCs w:val="16"/>
              </w:rPr>
            </w:pPr>
          </w:p>
        </w:tc>
        <w:tc>
          <w:tcPr>
            <w:tcW w:w="990" w:type="dxa"/>
            <w:tcBorders>
              <w:right w:val="double" w:sz="4" w:space="0" w:color="auto"/>
            </w:tcBorders>
          </w:tcPr>
          <w:sdt>
            <w:sdtPr>
              <w:rPr>
                <w:sz w:val="20"/>
                <w:szCs w:val="20"/>
              </w:rPr>
              <w:id w:val="-1593005512"/>
              <w14:checkbox>
                <w14:checked w14:val="0"/>
                <w14:checkedState w14:val="00FC" w14:font="Wingdings"/>
                <w14:uncheckedState w14:val="2610" w14:font="MS Gothic"/>
              </w14:checkbox>
            </w:sdtPr>
            <w:sdtContent>
              <w:p w14:paraId="161EEDDC" w14:textId="77777777" w:rsidR="00001352" w:rsidRDefault="00001352" w:rsidP="00001352">
                <w:pPr>
                  <w:jc w:val="center"/>
                </w:pPr>
                <w:r>
                  <w:rPr>
                    <w:rFonts w:ascii="MS Gothic" w:eastAsia="MS Gothic" w:hAnsi="MS Gothic" w:hint="eastAsia"/>
                    <w:sz w:val="20"/>
                    <w:szCs w:val="20"/>
                  </w:rPr>
                  <w:t>☐</w:t>
                </w:r>
              </w:p>
            </w:sdtContent>
          </w:sdt>
        </w:tc>
        <w:tc>
          <w:tcPr>
            <w:tcW w:w="674" w:type="dxa"/>
            <w:tcBorders>
              <w:left w:val="double" w:sz="4" w:space="0" w:color="auto"/>
            </w:tcBorders>
            <w:shd w:val="clear" w:color="auto" w:fill="auto"/>
            <w:vAlign w:val="center"/>
          </w:tcPr>
          <w:p w14:paraId="3B97CB97" w14:textId="77777777" w:rsidR="00001352" w:rsidRDefault="00001352" w:rsidP="00001352">
            <w:pPr>
              <w:tabs>
                <w:tab w:val="num" w:pos="308"/>
              </w:tabs>
              <w:spacing w:after="20"/>
              <w:jc w:val="center"/>
              <w:rPr>
                <w:rFonts w:ascii="Calibri" w:hAnsi="Calibri" w:cs="Arial"/>
                <w:sz w:val="20"/>
                <w:szCs w:val="28"/>
              </w:rPr>
            </w:pPr>
          </w:p>
        </w:tc>
        <w:tc>
          <w:tcPr>
            <w:tcW w:w="406" w:type="dxa"/>
            <w:vAlign w:val="center"/>
          </w:tcPr>
          <w:p w14:paraId="496A4250" w14:textId="77777777" w:rsidR="00001352" w:rsidRDefault="00001352" w:rsidP="00001352">
            <w:pPr>
              <w:tabs>
                <w:tab w:val="num" w:pos="308"/>
              </w:tabs>
              <w:spacing w:after="20"/>
              <w:jc w:val="center"/>
              <w:rPr>
                <w:rFonts w:ascii="Calibri" w:hAnsi="Calibri" w:cs="Arial"/>
                <w:sz w:val="20"/>
                <w:szCs w:val="28"/>
              </w:rPr>
            </w:pPr>
          </w:p>
        </w:tc>
        <w:tc>
          <w:tcPr>
            <w:tcW w:w="540" w:type="dxa"/>
            <w:vAlign w:val="center"/>
          </w:tcPr>
          <w:p w14:paraId="0C7EC478" w14:textId="77777777" w:rsidR="00001352" w:rsidRDefault="00001352" w:rsidP="00001352">
            <w:pPr>
              <w:tabs>
                <w:tab w:val="num" w:pos="308"/>
              </w:tabs>
              <w:spacing w:after="20"/>
              <w:jc w:val="center"/>
              <w:rPr>
                <w:rFonts w:ascii="Calibri" w:hAnsi="Calibri" w:cs="Arial"/>
                <w:sz w:val="20"/>
                <w:szCs w:val="28"/>
              </w:rPr>
            </w:pPr>
          </w:p>
        </w:tc>
        <w:tc>
          <w:tcPr>
            <w:tcW w:w="540" w:type="dxa"/>
            <w:tcBorders>
              <w:right w:val="single" w:sz="12" w:space="0" w:color="auto"/>
            </w:tcBorders>
            <w:vAlign w:val="center"/>
          </w:tcPr>
          <w:p w14:paraId="7643D50E" w14:textId="77777777" w:rsidR="00001352" w:rsidRDefault="00001352" w:rsidP="00001352">
            <w:pPr>
              <w:tabs>
                <w:tab w:val="num" w:pos="308"/>
              </w:tabs>
              <w:spacing w:after="20"/>
              <w:jc w:val="center"/>
              <w:rPr>
                <w:rFonts w:ascii="Calibri" w:hAnsi="Calibri" w:cs="Arial"/>
                <w:sz w:val="20"/>
                <w:szCs w:val="28"/>
              </w:rPr>
            </w:pPr>
          </w:p>
        </w:tc>
      </w:tr>
    </w:tbl>
    <w:p w14:paraId="06C4C688" w14:textId="77777777" w:rsidR="0031137F" w:rsidRPr="001560D1" w:rsidRDefault="0031137F"/>
    <w:p w14:paraId="460104E8" w14:textId="77777777" w:rsidR="00145C78" w:rsidRPr="001560D1" w:rsidRDefault="00145C78"/>
    <w:tbl>
      <w:tblPr>
        <w:tblW w:w="14220" w:type="dxa"/>
        <w:tblInd w:w="-4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9" w:type="dxa"/>
          <w:bottom w:w="86" w:type="dxa"/>
          <w:right w:w="29" w:type="dxa"/>
        </w:tblCellMar>
        <w:tblLook w:val="01E0" w:firstRow="1" w:lastRow="1" w:firstColumn="1" w:lastColumn="1" w:noHBand="0" w:noVBand="0"/>
      </w:tblPr>
      <w:tblGrid>
        <w:gridCol w:w="1260"/>
        <w:gridCol w:w="9000"/>
        <w:gridCol w:w="810"/>
        <w:gridCol w:w="990"/>
        <w:gridCol w:w="2160"/>
      </w:tblGrid>
      <w:tr w:rsidR="001560D1" w:rsidRPr="001560D1" w14:paraId="66DE347C" w14:textId="77777777" w:rsidTr="004E5AE1">
        <w:trPr>
          <w:trHeight w:val="288"/>
          <w:tblHeader/>
        </w:trPr>
        <w:tc>
          <w:tcPr>
            <w:tcW w:w="1260" w:type="dxa"/>
            <w:tcBorders>
              <w:top w:val="single" w:sz="12" w:space="0" w:color="auto"/>
              <w:bottom w:val="single" w:sz="4" w:space="0" w:color="auto"/>
              <w:right w:val="double" w:sz="4" w:space="0" w:color="auto"/>
            </w:tcBorders>
            <w:shd w:val="clear" w:color="auto" w:fill="A6A6A6" w:themeFill="background1" w:themeFillShade="A6"/>
            <w:tcMar>
              <w:top w:w="72" w:type="dxa"/>
            </w:tcMar>
          </w:tcPr>
          <w:p w14:paraId="30260648" w14:textId="77777777" w:rsidR="005D0D9B" w:rsidRPr="001560D1" w:rsidRDefault="005D0D9B" w:rsidP="005D0D9B">
            <w:pPr>
              <w:tabs>
                <w:tab w:val="num" w:pos="308"/>
              </w:tabs>
              <w:spacing w:after="20"/>
              <w:rPr>
                <w:rFonts w:ascii="Calibri" w:hAnsi="Calibri" w:cs="Arial"/>
                <w:sz w:val="16"/>
                <w:szCs w:val="20"/>
              </w:rPr>
            </w:pPr>
          </w:p>
        </w:tc>
        <w:tc>
          <w:tcPr>
            <w:tcW w:w="9000" w:type="dxa"/>
            <w:tcBorders>
              <w:top w:val="single" w:sz="12" w:space="0" w:color="auto"/>
              <w:left w:val="double" w:sz="4" w:space="0" w:color="auto"/>
              <w:bottom w:val="single" w:sz="4" w:space="0" w:color="auto"/>
              <w:right w:val="double" w:sz="4" w:space="0" w:color="auto"/>
            </w:tcBorders>
            <w:shd w:val="clear" w:color="auto" w:fill="A6A6A6" w:themeFill="background1" w:themeFillShade="A6"/>
          </w:tcPr>
          <w:p w14:paraId="3DCBD55E" w14:textId="77777777" w:rsidR="005D0D9B" w:rsidRPr="001560D1" w:rsidRDefault="005D0D9B" w:rsidP="005D0D9B">
            <w:pPr>
              <w:tabs>
                <w:tab w:val="num" w:pos="308"/>
              </w:tabs>
              <w:spacing w:after="20"/>
              <w:rPr>
                <w:rFonts w:ascii="Calibri" w:hAnsi="Calibri" w:cs="Arial"/>
                <w:sz w:val="22"/>
                <w:szCs w:val="22"/>
              </w:rPr>
            </w:pPr>
            <w:r w:rsidRPr="001560D1">
              <w:rPr>
                <w:rFonts w:ascii="Calibri" w:hAnsi="Calibri" w:cs="Arial"/>
                <w:sz w:val="22"/>
                <w:szCs w:val="22"/>
              </w:rPr>
              <w:t>For Further Discussion, at end of meeting or at subsequent meeting.</w:t>
            </w:r>
          </w:p>
        </w:tc>
        <w:tc>
          <w:tcPr>
            <w:tcW w:w="810" w:type="dxa"/>
            <w:tcBorders>
              <w:left w:val="double" w:sz="4" w:space="0" w:color="auto"/>
            </w:tcBorders>
            <w:shd w:val="clear" w:color="auto" w:fill="A6A6A6" w:themeFill="background1" w:themeFillShade="A6"/>
          </w:tcPr>
          <w:p w14:paraId="4FC54F7D" w14:textId="77777777" w:rsidR="005D0D9B" w:rsidRPr="001560D1" w:rsidRDefault="005D0D9B" w:rsidP="005D0D9B">
            <w:pPr>
              <w:tabs>
                <w:tab w:val="num" w:pos="308"/>
              </w:tabs>
              <w:spacing w:after="20"/>
              <w:jc w:val="center"/>
              <w:rPr>
                <w:rFonts w:ascii="Calibri" w:hAnsi="Calibri" w:cs="Arial"/>
                <w:b/>
                <w:sz w:val="20"/>
                <w:szCs w:val="20"/>
              </w:rPr>
            </w:pPr>
            <w:r w:rsidRPr="001560D1">
              <w:rPr>
                <w:rFonts w:ascii="Calibri" w:hAnsi="Calibri" w:cs="Arial"/>
                <w:b/>
                <w:sz w:val="20"/>
                <w:szCs w:val="20"/>
              </w:rPr>
              <w:t>Due</w:t>
            </w:r>
          </w:p>
        </w:tc>
        <w:tc>
          <w:tcPr>
            <w:tcW w:w="990" w:type="dxa"/>
            <w:tcBorders>
              <w:top w:val="single" w:sz="12" w:space="0" w:color="auto"/>
              <w:bottom w:val="single" w:sz="4" w:space="0" w:color="auto"/>
              <w:right w:val="double" w:sz="4" w:space="0" w:color="auto"/>
            </w:tcBorders>
            <w:shd w:val="clear" w:color="auto" w:fill="A6A6A6" w:themeFill="background1" w:themeFillShade="A6"/>
          </w:tcPr>
          <w:p w14:paraId="5F874E2B" w14:textId="77777777" w:rsidR="005D0D9B" w:rsidRPr="001560D1" w:rsidRDefault="005D0D9B" w:rsidP="005D0D9B">
            <w:pPr>
              <w:tabs>
                <w:tab w:val="num" w:pos="308"/>
              </w:tabs>
              <w:spacing w:after="20"/>
              <w:jc w:val="center"/>
              <w:rPr>
                <w:rFonts w:ascii="Calibri" w:hAnsi="Calibri" w:cs="Arial"/>
                <w:b/>
                <w:sz w:val="20"/>
                <w:szCs w:val="20"/>
              </w:rPr>
            </w:pPr>
            <w:r w:rsidRPr="001560D1">
              <w:rPr>
                <w:rFonts w:ascii="Calibri" w:hAnsi="Calibri" w:cs="Arial"/>
                <w:b/>
                <w:sz w:val="20"/>
                <w:szCs w:val="20"/>
              </w:rPr>
              <w:t>Complete</w:t>
            </w:r>
          </w:p>
        </w:tc>
        <w:tc>
          <w:tcPr>
            <w:tcW w:w="2160" w:type="dxa"/>
            <w:tcBorders>
              <w:left w:val="double" w:sz="4" w:space="0" w:color="auto"/>
            </w:tcBorders>
            <w:shd w:val="clear" w:color="auto" w:fill="A6A6A6" w:themeFill="background1" w:themeFillShade="A6"/>
          </w:tcPr>
          <w:p w14:paraId="64CEA6B4" w14:textId="5B5D8C95" w:rsidR="005D0D9B" w:rsidRPr="001560D1" w:rsidRDefault="00FC0272" w:rsidP="005D0D9B">
            <w:pPr>
              <w:tabs>
                <w:tab w:val="num" w:pos="308"/>
              </w:tabs>
              <w:spacing w:after="20"/>
              <w:jc w:val="center"/>
              <w:rPr>
                <w:rFonts w:ascii="Calibri" w:hAnsi="Calibri" w:cs="Arial"/>
                <w:b/>
                <w:sz w:val="20"/>
                <w:szCs w:val="20"/>
              </w:rPr>
            </w:pPr>
            <w:r w:rsidRPr="001560D1">
              <w:rPr>
                <w:rFonts w:ascii="Calibri" w:hAnsi="Calibri" w:cs="Arial"/>
                <w:b/>
                <w:sz w:val="20"/>
                <w:szCs w:val="20"/>
              </w:rPr>
              <w:t>Response</w:t>
            </w:r>
          </w:p>
        </w:tc>
      </w:tr>
      <w:tr w:rsidR="00C84F19" w:rsidRPr="00327203" w14:paraId="0A001EC8" w14:textId="77777777" w:rsidTr="004E5AE1">
        <w:tblPrEx>
          <w:tblCellMar>
            <w:bottom w:w="0" w:type="dxa"/>
          </w:tblCellMar>
        </w:tblPrEx>
        <w:trPr>
          <w:trHeight w:val="350"/>
        </w:trPr>
        <w:tc>
          <w:tcPr>
            <w:tcW w:w="1260" w:type="dxa"/>
            <w:tcBorders>
              <w:top w:val="single" w:sz="4" w:space="0" w:color="auto"/>
              <w:bottom w:val="single" w:sz="4" w:space="0" w:color="auto"/>
              <w:right w:val="double" w:sz="4" w:space="0" w:color="auto"/>
            </w:tcBorders>
            <w:shd w:val="clear" w:color="auto" w:fill="auto"/>
            <w:vAlign w:val="center"/>
          </w:tcPr>
          <w:p w14:paraId="759064DE" w14:textId="77777777" w:rsidR="00C84F19" w:rsidRPr="00203903" w:rsidRDefault="00C84F19" w:rsidP="00C84F19">
            <w:pPr>
              <w:spacing w:after="20"/>
              <w:ind w:left="216"/>
              <w:rPr>
                <w:rFonts w:ascii="Arial" w:hAnsi="Arial" w:cs="Arial"/>
                <w:sz w:val="18"/>
                <w:szCs w:val="18"/>
              </w:rPr>
            </w:pPr>
          </w:p>
        </w:tc>
        <w:tc>
          <w:tcPr>
            <w:tcW w:w="9000" w:type="dxa"/>
            <w:tcBorders>
              <w:top w:val="single" w:sz="4" w:space="0" w:color="auto"/>
              <w:left w:val="double" w:sz="4" w:space="0" w:color="auto"/>
              <w:bottom w:val="single" w:sz="4" w:space="0" w:color="auto"/>
              <w:right w:val="double" w:sz="4" w:space="0" w:color="auto"/>
            </w:tcBorders>
            <w:vAlign w:val="center"/>
          </w:tcPr>
          <w:p w14:paraId="3F7A8119" w14:textId="77777777" w:rsidR="00C84F19" w:rsidRDefault="00C84F19" w:rsidP="00C84F19">
            <w:pPr>
              <w:tabs>
                <w:tab w:val="num" w:pos="308"/>
              </w:tabs>
              <w:spacing w:after="20"/>
              <w:jc w:val="center"/>
              <w:rPr>
                <w:rFonts w:ascii="Arial" w:hAnsi="Arial" w:cs="Arial"/>
                <w:sz w:val="18"/>
                <w:szCs w:val="18"/>
              </w:rPr>
            </w:pPr>
          </w:p>
        </w:tc>
        <w:tc>
          <w:tcPr>
            <w:tcW w:w="810" w:type="dxa"/>
            <w:tcBorders>
              <w:left w:val="double" w:sz="4" w:space="0" w:color="auto"/>
            </w:tcBorders>
            <w:shd w:val="clear" w:color="auto" w:fill="auto"/>
            <w:vAlign w:val="center"/>
          </w:tcPr>
          <w:p w14:paraId="59B77DDD" w14:textId="77777777" w:rsidR="00C84F19" w:rsidRDefault="00C84F19" w:rsidP="00C84F19">
            <w:pPr>
              <w:tabs>
                <w:tab w:val="num" w:pos="308"/>
              </w:tabs>
              <w:spacing w:after="20"/>
              <w:jc w:val="center"/>
              <w:rPr>
                <w:rFonts w:ascii="Arial" w:hAnsi="Arial" w:cs="Arial"/>
                <w:sz w:val="18"/>
                <w:szCs w:val="18"/>
              </w:rPr>
            </w:pPr>
          </w:p>
        </w:tc>
        <w:sdt>
          <w:sdtPr>
            <w:rPr>
              <w:sz w:val="20"/>
              <w:szCs w:val="20"/>
            </w:rPr>
            <w:id w:val="1316381385"/>
            <w14:checkbox>
              <w14:checked w14:val="0"/>
              <w14:checkedState w14:val="0052" w14:font="Tahoma"/>
              <w14:uncheckedState w14:val="2610" w14:font="MS Gothic"/>
            </w14:checkbox>
          </w:sdtPr>
          <w:sdtContent>
            <w:tc>
              <w:tcPr>
                <w:tcW w:w="990" w:type="dxa"/>
                <w:tcBorders>
                  <w:top w:val="single" w:sz="4" w:space="0" w:color="auto"/>
                  <w:bottom w:val="single" w:sz="4" w:space="0" w:color="auto"/>
                  <w:right w:val="double" w:sz="4" w:space="0" w:color="auto"/>
                </w:tcBorders>
              </w:tcPr>
              <w:p w14:paraId="6F6462B2" w14:textId="77777777" w:rsidR="00C84F19" w:rsidRDefault="00C84F19" w:rsidP="00C84F19">
                <w:pPr>
                  <w:jc w:val="center"/>
                </w:pPr>
                <w:r w:rsidRPr="00D32FA2">
                  <w:rPr>
                    <w:rFonts w:ascii="MS Gothic" w:eastAsia="MS Gothic" w:hAnsi="MS Gothic" w:hint="eastAsia"/>
                    <w:sz w:val="20"/>
                    <w:szCs w:val="20"/>
                  </w:rPr>
                  <w:t>☐</w:t>
                </w:r>
              </w:p>
            </w:tc>
          </w:sdtContent>
        </w:sdt>
        <w:tc>
          <w:tcPr>
            <w:tcW w:w="2160" w:type="dxa"/>
            <w:tcBorders>
              <w:left w:val="double" w:sz="4" w:space="0" w:color="auto"/>
            </w:tcBorders>
            <w:vAlign w:val="center"/>
          </w:tcPr>
          <w:p w14:paraId="792B3794" w14:textId="77777777" w:rsidR="00C84F19" w:rsidRDefault="00C84F19" w:rsidP="00C84F19">
            <w:pPr>
              <w:tabs>
                <w:tab w:val="num" w:pos="308"/>
              </w:tabs>
              <w:spacing w:after="20"/>
              <w:jc w:val="center"/>
              <w:rPr>
                <w:rFonts w:ascii="Arial" w:hAnsi="Arial" w:cs="Arial"/>
                <w:sz w:val="18"/>
                <w:szCs w:val="18"/>
              </w:rPr>
            </w:pPr>
          </w:p>
        </w:tc>
      </w:tr>
      <w:tr w:rsidR="00C84F19" w:rsidRPr="00327203" w14:paraId="1558B65E" w14:textId="77777777" w:rsidTr="004E5AE1">
        <w:tblPrEx>
          <w:tblCellMar>
            <w:bottom w:w="0" w:type="dxa"/>
          </w:tblCellMar>
        </w:tblPrEx>
        <w:trPr>
          <w:trHeight w:val="350"/>
        </w:trPr>
        <w:tc>
          <w:tcPr>
            <w:tcW w:w="1260" w:type="dxa"/>
            <w:tcBorders>
              <w:top w:val="single" w:sz="4" w:space="0" w:color="auto"/>
              <w:bottom w:val="single" w:sz="4" w:space="0" w:color="auto"/>
              <w:right w:val="double" w:sz="4" w:space="0" w:color="auto"/>
            </w:tcBorders>
            <w:shd w:val="clear" w:color="auto" w:fill="auto"/>
            <w:vAlign w:val="center"/>
          </w:tcPr>
          <w:p w14:paraId="41A9956E" w14:textId="77777777" w:rsidR="00C84F19" w:rsidRPr="00203903" w:rsidRDefault="00C84F19" w:rsidP="00C84F19">
            <w:pPr>
              <w:spacing w:after="20"/>
              <w:ind w:left="216"/>
              <w:rPr>
                <w:rFonts w:ascii="Arial" w:hAnsi="Arial" w:cs="Arial"/>
                <w:sz w:val="18"/>
                <w:szCs w:val="18"/>
              </w:rPr>
            </w:pPr>
          </w:p>
        </w:tc>
        <w:tc>
          <w:tcPr>
            <w:tcW w:w="9000" w:type="dxa"/>
            <w:tcBorders>
              <w:top w:val="single" w:sz="4" w:space="0" w:color="auto"/>
              <w:left w:val="double" w:sz="4" w:space="0" w:color="auto"/>
              <w:bottom w:val="single" w:sz="4" w:space="0" w:color="auto"/>
              <w:right w:val="double" w:sz="4" w:space="0" w:color="auto"/>
            </w:tcBorders>
            <w:vAlign w:val="center"/>
          </w:tcPr>
          <w:p w14:paraId="21D66E56" w14:textId="77777777" w:rsidR="00C84F19" w:rsidRDefault="00C84F19" w:rsidP="00C84F19">
            <w:pPr>
              <w:tabs>
                <w:tab w:val="num" w:pos="308"/>
              </w:tabs>
              <w:spacing w:after="20"/>
              <w:jc w:val="center"/>
              <w:rPr>
                <w:rFonts w:ascii="Arial" w:hAnsi="Arial" w:cs="Arial"/>
                <w:sz w:val="18"/>
                <w:szCs w:val="18"/>
              </w:rPr>
            </w:pPr>
          </w:p>
        </w:tc>
        <w:tc>
          <w:tcPr>
            <w:tcW w:w="810" w:type="dxa"/>
            <w:tcBorders>
              <w:left w:val="double" w:sz="4" w:space="0" w:color="auto"/>
            </w:tcBorders>
            <w:shd w:val="clear" w:color="auto" w:fill="auto"/>
            <w:vAlign w:val="center"/>
          </w:tcPr>
          <w:p w14:paraId="3A5396C2" w14:textId="77777777" w:rsidR="00C84F19" w:rsidRDefault="00C84F19" w:rsidP="00C84F19">
            <w:pPr>
              <w:tabs>
                <w:tab w:val="num" w:pos="308"/>
              </w:tabs>
              <w:spacing w:after="20"/>
              <w:jc w:val="center"/>
              <w:rPr>
                <w:rFonts w:ascii="Arial" w:hAnsi="Arial" w:cs="Arial"/>
                <w:sz w:val="18"/>
                <w:szCs w:val="18"/>
              </w:rPr>
            </w:pPr>
          </w:p>
        </w:tc>
        <w:sdt>
          <w:sdtPr>
            <w:rPr>
              <w:sz w:val="20"/>
              <w:szCs w:val="20"/>
            </w:rPr>
            <w:id w:val="1828387722"/>
            <w14:checkbox>
              <w14:checked w14:val="0"/>
              <w14:checkedState w14:val="0052" w14:font="Tahoma"/>
              <w14:uncheckedState w14:val="2610" w14:font="MS Gothic"/>
            </w14:checkbox>
          </w:sdtPr>
          <w:sdtContent>
            <w:tc>
              <w:tcPr>
                <w:tcW w:w="990" w:type="dxa"/>
                <w:tcBorders>
                  <w:top w:val="single" w:sz="4" w:space="0" w:color="auto"/>
                  <w:bottom w:val="single" w:sz="4" w:space="0" w:color="auto"/>
                  <w:right w:val="double" w:sz="4" w:space="0" w:color="auto"/>
                </w:tcBorders>
              </w:tcPr>
              <w:p w14:paraId="33CB6F30" w14:textId="77777777" w:rsidR="00C84F19" w:rsidRDefault="00C84F19" w:rsidP="00C84F19">
                <w:pPr>
                  <w:jc w:val="center"/>
                </w:pPr>
                <w:r w:rsidRPr="00D32FA2">
                  <w:rPr>
                    <w:rFonts w:ascii="MS Gothic" w:eastAsia="MS Gothic" w:hAnsi="MS Gothic" w:hint="eastAsia"/>
                    <w:sz w:val="20"/>
                    <w:szCs w:val="20"/>
                  </w:rPr>
                  <w:t>☐</w:t>
                </w:r>
              </w:p>
            </w:tc>
          </w:sdtContent>
        </w:sdt>
        <w:tc>
          <w:tcPr>
            <w:tcW w:w="2160" w:type="dxa"/>
            <w:tcBorders>
              <w:left w:val="double" w:sz="4" w:space="0" w:color="auto"/>
            </w:tcBorders>
            <w:vAlign w:val="center"/>
          </w:tcPr>
          <w:p w14:paraId="1E754EB2" w14:textId="77777777" w:rsidR="00C84F19" w:rsidRDefault="00C84F19" w:rsidP="00C84F19">
            <w:pPr>
              <w:tabs>
                <w:tab w:val="num" w:pos="308"/>
              </w:tabs>
              <w:spacing w:after="20"/>
              <w:jc w:val="center"/>
              <w:rPr>
                <w:rFonts w:ascii="Arial" w:hAnsi="Arial" w:cs="Arial"/>
                <w:sz w:val="18"/>
                <w:szCs w:val="18"/>
              </w:rPr>
            </w:pPr>
          </w:p>
        </w:tc>
      </w:tr>
      <w:tr w:rsidR="00145C78" w:rsidRPr="00327203" w14:paraId="05B2BC1E" w14:textId="77777777" w:rsidTr="004E5AE1">
        <w:tblPrEx>
          <w:tblCellMar>
            <w:bottom w:w="0" w:type="dxa"/>
          </w:tblCellMar>
        </w:tblPrEx>
        <w:trPr>
          <w:trHeight w:val="350"/>
        </w:trPr>
        <w:tc>
          <w:tcPr>
            <w:tcW w:w="1260" w:type="dxa"/>
            <w:tcBorders>
              <w:top w:val="single" w:sz="4" w:space="0" w:color="auto"/>
              <w:bottom w:val="single" w:sz="4" w:space="0" w:color="auto"/>
              <w:right w:val="double" w:sz="4" w:space="0" w:color="auto"/>
            </w:tcBorders>
            <w:shd w:val="clear" w:color="auto" w:fill="auto"/>
            <w:vAlign w:val="center"/>
          </w:tcPr>
          <w:p w14:paraId="0758F45E" w14:textId="77777777" w:rsidR="00145C78" w:rsidRPr="00203903" w:rsidRDefault="00145C78" w:rsidP="00145C78">
            <w:pPr>
              <w:spacing w:after="20"/>
              <w:ind w:left="216"/>
              <w:rPr>
                <w:rFonts w:ascii="Arial" w:hAnsi="Arial" w:cs="Arial"/>
                <w:sz w:val="18"/>
                <w:szCs w:val="18"/>
              </w:rPr>
            </w:pPr>
          </w:p>
        </w:tc>
        <w:tc>
          <w:tcPr>
            <w:tcW w:w="9000" w:type="dxa"/>
            <w:tcBorders>
              <w:top w:val="single" w:sz="4" w:space="0" w:color="auto"/>
              <w:left w:val="double" w:sz="4" w:space="0" w:color="auto"/>
              <w:bottom w:val="single" w:sz="4" w:space="0" w:color="auto"/>
              <w:right w:val="double" w:sz="4" w:space="0" w:color="auto"/>
            </w:tcBorders>
            <w:vAlign w:val="center"/>
          </w:tcPr>
          <w:p w14:paraId="7AA360CF" w14:textId="77777777" w:rsidR="00145C78" w:rsidRDefault="00145C78" w:rsidP="00145C78">
            <w:pPr>
              <w:tabs>
                <w:tab w:val="num" w:pos="308"/>
              </w:tabs>
              <w:spacing w:after="20"/>
              <w:jc w:val="center"/>
              <w:rPr>
                <w:rFonts w:ascii="Arial" w:hAnsi="Arial" w:cs="Arial"/>
                <w:sz w:val="18"/>
                <w:szCs w:val="18"/>
              </w:rPr>
            </w:pPr>
          </w:p>
        </w:tc>
        <w:tc>
          <w:tcPr>
            <w:tcW w:w="810" w:type="dxa"/>
            <w:tcBorders>
              <w:left w:val="double" w:sz="4" w:space="0" w:color="auto"/>
            </w:tcBorders>
            <w:shd w:val="clear" w:color="auto" w:fill="auto"/>
            <w:vAlign w:val="center"/>
          </w:tcPr>
          <w:p w14:paraId="68C5DAE9" w14:textId="77777777" w:rsidR="00145C78" w:rsidRDefault="00145C78" w:rsidP="00145C78">
            <w:pPr>
              <w:tabs>
                <w:tab w:val="num" w:pos="308"/>
              </w:tabs>
              <w:spacing w:after="20"/>
              <w:jc w:val="center"/>
              <w:rPr>
                <w:rFonts w:ascii="Arial" w:hAnsi="Arial" w:cs="Arial"/>
                <w:sz w:val="18"/>
                <w:szCs w:val="18"/>
              </w:rPr>
            </w:pPr>
          </w:p>
        </w:tc>
        <w:sdt>
          <w:sdtPr>
            <w:rPr>
              <w:sz w:val="20"/>
              <w:szCs w:val="20"/>
            </w:rPr>
            <w:id w:val="235204214"/>
            <w14:checkbox>
              <w14:checked w14:val="0"/>
              <w14:checkedState w14:val="0052" w14:font="Tahoma"/>
              <w14:uncheckedState w14:val="2610" w14:font="MS Gothic"/>
            </w14:checkbox>
          </w:sdtPr>
          <w:sdtContent>
            <w:tc>
              <w:tcPr>
                <w:tcW w:w="990" w:type="dxa"/>
                <w:tcBorders>
                  <w:top w:val="single" w:sz="4" w:space="0" w:color="auto"/>
                  <w:bottom w:val="single" w:sz="4" w:space="0" w:color="auto"/>
                  <w:right w:val="double" w:sz="4" w:space="0" w:color="auto"/>
                </w:tcBorders>
                <w:vAlign w:val="center"/>
              </w:tcPr>
              <w:p w14:paraId="096C0446" w14:textId="77777777" w:rsidR="00145C78" w:rsidRDefault="00145C78" w:rsidP="00145C78">
                <w:pPr>
                  <w:tabs>
                    <w:tab w:val="num" w:pos="308"/>
                  </w:tabs>
                  <w:spacing w:after="20"/>
                  <w:jc w:val="center"/>
                  <w:rPr>
                    <w:rFonts w:ascii="Arial" w:hAnsi="Arial" w:cs="Arial"/>
                    <w:sz w:val="18"/>
                    <w:szCs w:val="18"/>
                  </w:rPr>
                </w:pPr>
                <w:r>
                  <w:rPr>
                    <w:rFonts w:ascii="MS Gothic" w:eastAsia="MS Gothic" w:hAnsi="MS Gothic" w:hint="eastAsia"/>
                    <w:sz w:val="20"/>
                    <w:szCs w:val="20"/>
                  </w:rPr>
                  <w:t>☐</w:t>
                </w:r>
              </w:p>
            </w:tc>
          </w:sdtContent>
        </w:sdt>
        <w:tc>
          <w:tcPr>
            <w:tcW w:w="2160" w:type="dxa"/>
            <w:tcBorders>
              <w:left w:val="double" w:sz="4" w:space="0" w:color="auto"/>
            </w:tcBorders>
            <w:vAlign w:val="center"/>
          </w:tcPr>
          <w:p w14:paraId="0FECACED" w14:textId="77777777" w:rsidR="00145C78" w:rsidRDefault="00145C78" w:rsidP="00145C78">
            <w:pPr>
              <w:tabs>
                <w:tab w:val="num" w:pos="308"/>
              </w:tabs>
              <w:spacing w:after="20"/>
              <w:jc w:val="center"/>
              <w:rPr>
                <w:rFonts w:ascii="Arial" w:hAnsi="Arial" w:cs="Arial"/>
                <w:sz w:val="18"/>
                <w:szCs w:val="18"/>
              </w:rPr>
            </w:pPr>
          </w:p>
        </w:tc>
      </w:tr>
      <w:tr w:rsidR="00145C78" w:rsidRPr="00327203" w14:paraId="2ACD7315" w14:textId="77777777" w:rsidTr="004E5AE1">
        <w:tblPrEx>
          <w:tblCellMar>
            <w:bottom w:w="0" w:type="dxa"/>
          </w:tblCellMar>
        </w:tblPrEx>
        <w:trPr>
          <w:trHeight w:val="350"/>
        </w:trPr>
        <w:tc>
          <w:tcPr>
            <w:tcW w:w="1260" w:type="dxa"/>
            <w:tcBorders>
              <w:top w:val="single" w:sz="4" w:space="0" w:color="auto"/>
              <w:bottom w:val="single" w:sz="12" w:space="0" w:color="auto"/>
              <w:right w:val="double" w:sz="4" w:space="0" w:color="auto"/>
            </w:tcBorders>
            <w:shd w:val="clear" w:color="auto" w:fill="auto"/>
            <w:vAlign w:val="center"/>
          </w:tcPr>
          <w:p w14:paraId="34E79155" w14:textId="77777777" w:rsidR="00145C78" w:rsidRDefault="00145C78" w:rsidP="00145C78">
            <w:pPr>
              <w:spacing w:after="20"/>
              <w:ind w:left="216"/>
              <w:rPr>
                <w:rFonts w:ascii="Arial" w:hAnsi="Arial" w:cs="Arial"/>
                <w:sz w:val="18"/>
                <w:szCs w:val="18"/>
              </w:rPr>
            </w:pPr>
          </w:p>
        </w:tc>
        <w:tc>
          <w:tcPr>
            <w:tcW w:w="9000" w:type="dxa"/>
            <w:tcBorders>
              <w:top w:val="single" w:sz="4" w:space="0" w:color="auto"/>
              <w:left w:val="double" w:sz="4" w:space="0" w:color="auto"/>
              <w:bottom w:val="single" w:sz="12" w:space="0" w:color="auto"/>
              <w:right w:val="double" w:sz="4" w:space="0" w:color="auto"/>
            </w:tcBorders>
            <w:vAlign w:val="center"/>
          </w:tcPr>
          <w:p w14:paraId="32BF39D4" w14:textId="77777777" w:rsidR="00145C78" w:rsidRDefault="00145C78" w:rsidP="00145C78">
            <w:pPr>
              <w:tabs>
                <w:tab w:val="num" w:pos="308"/>
              </w:tabs>
              <w:spacing w:after="20"/>
              <w:jc w:val="center"/>
              <w:rPr>
                <w:rFonts w:ascii="Arial" w:hAnsi="Arial" w:cs="Arial"/>
                <w:sz w:val="18"/>
                <w:szCs w:val="18"/>
              </w:rPr>
            </w:pPr>
          </w:p>
        </w:tc>
        <w:tc>
          <w:tcPr>
            <w:tcW w:w="810" w:type="dxa"/>
            <w:tcBorders>
              <w:left w:val="double" w:sz="4" w:space="0" w:color="auto"/>
            </w:tcBorders>
            <w:shd w:val="clear" w:color="auto" w:fill="auto"/>
            <w:vAlign w:val="center"/>
          </w:tcPr>
          <w:p w14:paraId="6D1A4C96" w14:textId="77777777" w:rsidR="00145C78" w:rsidRDefault="00145C78" w:rsidP="00145C78">
            <w:pPr>
              <w:tabs>
                <w:tab w:val="num" w:pos="308"/>
              </w:tabs>
              <w:spacing w:after="20"/>
              <w:jc w:val="center"/>
              <w:rPr>
                <w:rFonts w:ascii="Arial" w:hAnsi="Arial" w:cs="Arial"/>
                <w:sz w:val="18"/>
                <w:szCs w:val="18"/>
              </w:rPr>
            </w:pPr>
          </w:p>
        </w:tc>
        <w:sdt>
          <w:sdtPr>
            <w:rPr>
              <w:sz w:val="20"/>
              <w:szCs w:val="20"/>
            </w:rPr>
            <w:id w:val="1531608935"/>
            <w14:checkbox>
              <w14:checked w14:val="0"/>
              <w14:checkedState w14:val="0052" w14:font="Tahoma"/>
              <w14:uncheckedState w14:val="2610" w14:font="MS Gothic"/>
            </w14:checkbox>
          </w:sdtPr>
          <w:sdtContent>
            <w:tc>
              <w:tcPr>
                <w:tcW w:w="990" w:type="dxa"/>
                <w:tcBorders>
                  <w:top w:val="single" w:sz="4" w:space="0" w:color="auto"/>
                  <w:bottom w:val="single" w:sz="12" w:space="0" w:color="auto"/>
                  <w:right w:val="double" w:sz="4" w:space="0" w:color="auto"/>
                </w:tcBorders>
                <w:vAlign w:val="center"/>
              </w:tcPr>
              <w:p w14:paraId="24F8F6C7" w14:textId="77777777" w:rsidR="00145C78" w:rsidRDefault="00145C78" w:rsidP="00145C78">
                <w:pPr>
                  <w:tabs>
                    <w:tab w:val="num" w:pos="308"/>
                  </w:tabs>
                  <w:spacing w:after="20"/>
                  <w:jc w:val="center"/>
                  <w:rPr>
                    <w:rFonts w:ascii="Arial" w:hAnsi="Arial" w:cs="Arial"/>
                    <w:sz w:val="18"/>
                    <w:szCs w:val="18"/>
                  </w:rPr>
                </w:pPr>
                <w:r>
                  <w:rPr>
                    <w:rFonts w:ascii="MS Gothic" w:eastAsia="MS Gothic" w:hAnsi="MS Gothic" w:hint="eastAsia"/>
                    <w:sz w:val="20"/>
                    <w:szCs w:val="20"/>
                  </w:rPr>
                  <w:t>☐</w:t>
                </w:r>
              </w:p>
            </w:tc>
          </w:sdtContent>
        </w:sdt>
        <w:tc>
          <w:tcPr>
            <w:tcW w:w="2160" w:type="dxa"/>
            <w:tcBorders>
              <w:left w:val="double" w:sz="4" w:space="0" w:color="auto"/>
            </w:tcBorders>
            <w:vAlign w:val="center"/>
          </w:tcPr>
          <w:p w14:paraId="7E1FF380" w14:textId="77777777" w:rsidR="00145C78" w:rsidRDefault="00145C78" w:rsidP="00145C78">
            <w:pPr>
              <w:tabs>
                <w:tab w:val="num" w:pos="308"/>
              </w:tabs>
              <w:spacing w:after="20"/>
              <w:jc w:val="center"/>
              <w:rPr>
                <w:rFonts w:ascii="Arial" w:hAnsi="Arial" w:cs="Arial"/>
                <w:sz w:val="18"/>
                <w:szCs w:val="18"/>
              </w:rPr>
            </w:pPr>
          </w:p>
        </w:tc>
      </w:tr>
    </w:tbl>
    <w:p w14:paraId="26C4B097" w14:textId="77777777" w:rsidR="00201D68" w:rsidRDefault="00201D68" w:rsidP="00AF66BA">
      <w:pPr>
        <w:rPr>
          <w:rFonts w:asciiTheme="minorHAnsi" w:hAnsiTheme="minorHAnsi"/>
          <w:bCs/>
          <w:sz w:val="14"/>
          <w:szCs w:val="22"/>
        </w:rPr>
      </w:pPr>
    </w:p>
    <w:p w14:paraId="62B76107" w14:textId="77777777" w:rsidR="002A5223" w:rsidRDefault="002A5223" w:rsidP="00AF66BA">
      <w:pPr>
        <w:rPr>
          <w:rFonts w:asciiTheme="minorHAnsi" w:hAnsiTheme="minorHAnsi"/>
          <w:bCs/>
          <w:sz w:val="14"/>
          <w:szCs w:val="22"/>
        </w:rPr>
      </w:pPr>
    </w:p>
    <w:tbl>
      <w:tblPr>
        <w:tblStyle w:val="TableGrid"/>
        <w:tblW w:w="0" w:type="auto"/>
        <w:jc w:val="center"/>
        <w:tblLook w:val="04A0" w:firstRow="1" w:lastRow="0" w:firstColumn="1" w:lastColumn="0" w:noHBand="0" w:noVBand="1"/>
      </w:tblPr>
      <w:tblGrid>
        <w:gridCol w:w="4428"/>
        <w:gridCol w:w="4842"/>
      </w:tblGrid>
      <w:tr w:rsidR="00BB5629" w:rsidRPr="00BB5629" w14:paraId="2E5EF6EC" w14:textId="77777777" w:rsidTr="00BB5629">
        <w:trPr>
          <w:trHeight w:val="432"/>
          <w:jc w:val="center"/>
        </w:trPr>
        <w:tc>
          <w:tcPr>
            <w:tcW w:w="4428" w:type="dxa"/>
            <w:vAlign w:val="center"/>
          </w:tcPr>
          <w:p w14:paraId="30123105" w14:textId="77777777" w:rsidR="00BB5629" w:rsidRPr="00302A0A" w:rsidRDefault="00BB5629" w:rsidP="00BB5629">
            <w:pPr>
              <w:jc w:val="center"/>
              <w:rPr>
                <w:rFonts w:ascii="Arial" w:hAnsi="Arial" w:cs="Arial"/>
                <w:b/>
                <w:bCs/>
              </w:rPr>
            </w:pPr>
            <w:r w:rsidRPr="00302A0A">
              <w:rPr>
                <w:rFonts w:ascii="Arial" w:hAnsi="Arial" w:cs="Arial"/>
                <w:b/>
                <w:bCs/>
              </w:rPr>
              <w:t>Board Member</w:t>
            </w:r>
          </w:p>
        </w:tc>
        <w:tc>
          <w:tcPr>
            <w:tcW w:w="4842" w:type="dxa"/>
            <w:vAlign w:val="center"/>
          </w:tcPr>
          <w:p w14:paraId="44EF60BC" w14:textId="77777777" w:rsidR="00BB5629" w:rsidRPr="00302A0A" w:rsidRDefault="00BB5629" w:rsidP="00BB5629">
            <w:pPr>
              <w:jc w:val="center"/>
              <w:rPr>
                <w:rFonts w:ascii="Arial" w:hAnsi="Arial" w:cs="Arial"/>
                <w:b/>
                <w:bCs/>
              </w:rPr>
            </w:pPr>
            <w:r w:rsidRPr="00302A0A">
              <w:rPr>
                <w:rFonts w:ascii="Arial" w:hAnsi="Arial" w:cs="Arial"/>
                <w:b/>
                <w:bCs/>
              </w:rPr>
              <w:t>Term</w:t>
            </w:r>
          </w:p>
        </w:tc>
      </w:tr>
      <w:tr w:rsidR="00BB5629" w:rsidRPr="00BB5629" w14:paraId="17723FB5" w14:textId="77777777" w:rsidTr="00BB5629">
        <w:trPr>
          <w:trHeight w:val="432"/>
          <w:jc w:val="center"/>
        </w:trPr>
        <w:tc>
          <w:tcPr>
            <w:tcW w:w="4428" w:type="dxa"/>
            <w:vAlign w:val="center"/>
          </w:tcPr>
          <w:p w14:paraId="0C33816C" w14:textId="77777777" w:rsidR="00BB5629" w:rsidRPr="00BB5629" w:rsidRDefault="00E42833" w:rsidP="00BB5629">
            <w:pPr>
              <w:jc w:val="center"/>
              <w:rPr>
                <w:rFonts w:ascii="Arial" w:hAnsi="Arial" w:cs="Arial"/>
                <w:bCs/>
                <w:sz w:val="18"/>
                <w:szCs w:val="18"/>
              </w:rPr>
            </w:pPr>
            <w:r>
              <w:rPr>
                <w:rFonts w:ascii="Arial" w:hAnsi="Arial" w:cs="Arial"/>
                <w:bCs/>
                <w:sz w:val="18"/>
                <w:szCs w:val="18"/>
              </w:rPr>
              <w:t>Eric Beckman</w:t>
            </w:r>
          </w:p>
        </w:tc>
        <w:tc>
          <w:tcPr>
            <w:tcW w:w="4842" w:type="dxa"/>
            <w:vAlign w:val="center"/>
          </w:tcPr>
          <w:p w14:paraId="2EF8BCDD" w14:textId="77777777" w:rsidR="00BB5629" w:rsidRPr="00BB5629" w:rsidRDefault="00E71165" w:rsidP="00BB5629">
            <w:pPr>
              <w:jc w:val="center"/>
              <w:rPr>
                <w:rFonts w:ascii="Arial" w:hAnsi="Arial" w:cs="Arial"/>
                <w:bCs/>
                <w:sz w:val="18"/>
                <w:szCs w:val="18"/>
              </w:rPr>
            </w:pPr>
            <w:r>
              <w:rPr>
                <w:rFonts w:ascii="Arial" w:hAnsi="Arial" w:cs="Arial"/>
                <w:bCs/>
                <w:sz w:val="18"/>
                <w:szCs w:val="18"/>
              </w:rPr>
              <w:t>4/1/20</w:t>
            </w:r>
            <w:r w:rsidR="00E42833">
              <w:rPr>
                <w:rFonts w:ascii="Arial" w:hAnsi="Arial" w:cs="Arial"/>
                <w:bCs/>
                <w:sz w:val="18"/>
                <w:szCs w:val="18"/>
              </w:rPr>
              <w:t>2</w:t>
            </w:r>
            <w:r w:rsidR="006971A7">
              <w:rPr>
                <w:rFonts w:ascii="Arial" w:hAnsi="Arial" w:cs="Arial"/>
                <w:bCs/>
                <w:sz w:val="18"/>
                <w:szCs w:val="18"/>
              </w:rPr>
              <w:t>4</w:t>
            </w:r>
            <w:r w:rsidR="00E42833">
              <w:rPr>
                <w:rFonts w:ascii="Arial" w:hAnsi="Arial" w:cs="Arial"/>
                <w:bCs/>
                <w:sz w:val="18"/>
                <w:szCs w:val="18"/>
              </w:rPr>
              <w:t xml:space="preserve"> </w:t>
            </w:r>
            <w:r>
              <w:rPr>
                <w:rFonts w:ascii="Arial" w:hAnsi="Arial" w:cs="Arial"/>
                <w:bCs/>
                <w:sz w:val="18"/>
                <w:szCs w:val="18"/>
              </w:rPr>
              <w:t>to 3/31/202</w:t>
            </w:r>
            <w:r w:rsidR="006971A7">
              <w:rPr>
                <w:rFonts w:ascii="Arial" w:hAnsi="Arial" w:cs="Arial"/>
                <w:bCs/>
                <w:sz w:val="18"/>
                <w:szCs w:val="18"/>
              </w:rPr>
              <w:t>7</w:t>
            </w:r>
          </w:p>
        </w:tc>
      </w:tr>
      <w:tr w:rsidR="00BB5629" w:rsidRPr="00BB5629" w14:paraId="746B1442" w14:textId="77777777" w:rsidTr="00BB5629">
        <w:trPr>
          <w:trHeight w:val="432"/>
          <w:jc w:val="center"/>
        </w:trPr>
        <w:tc>
          <w:tcPr>
            <w:tcW w:w="4428" w:type="dxa"/>
            <w:vAlign w:val="center"/>
          </w:tcPr>
          <w:p w14:paraId="1502B8EE" w14:textId="77777777" w:rsidR="00BB5629" w:rsidRPr="00BB5629" w:rsidRDefault="00BB5629" w:rsidP="00BB5629">
            <w:pPr>
              <w:jc w:val="center"/>
              <w:rPr>
                <w:rFonts w:ascii="Arial" w:hAnsi="Arial" w:cs="Arial"/>
                <w:bCs/>
                <w:sz w:val="18"/>
                <w:szCs w:val="18"/>
              </w:rPr>
            </w:pPr>
            <w:r>
              <w:rPr>
                <w:rFonts w:ascii="Arial" w:hAnsi="Arial" w:cs="Arial"/>
                <w:bCs/>
                <w:sz w:val="18"/>
                <w:szCs w:val="18"/>
              </w:rPr>
              <w:t>Tim Lystila</w:t>
            </w:r>
          </w:p>
        </w:tc>
        <w:tc>
          <w:tcPr>
            <w:tcW w:w="4842" w:type="dxa"/>
            <w:vAlign w:val="center"/>
          </w:tcPr>
          <w:p w14:paraId="247D4274" w14:textId="77777777" w:rsidR="00BB5629" w:rsidRPr="00BB5629" w:rsidRDefault="00230A8C" w:rsidP="00BB5629">
            <w:pPr>
              <w:jc w:val="center"/>
              <w:rPr>
                <w:rFonts w:ascii="Arial" w:hAnsi="Arial" w:cs="Arial"/>
                <w:bCs/>
                <w:sz w:val="18"/>
                <w:szCs w:val="18"/>
              </w:rPr>
            </w:pPr>
            <w:r>
              <w:rPr>
                <w:rFonts w:ascii="Arial" w:hAnsi="Arial" w:cs="Arial"/>
                <w:bCs/>
                <w:sz w:val="18"/>
                <w:szCs w:val="18"/>
              </w:rPr>
              <w:t>4/1/202</w:t>
            </w:r>
            <w:r w:rsidR="00340938">
              <w:rPr>
                <w:rFonts w:ascii="Arial" w:hAnsi="Arial" w:cs="Arial"/>
                <w:bCs/>
                <w:sz w:val="18"/>
                <w:szCs w:val="18"/>
              </w:rPr>
              <w:t>3</w:t>
            </w:r>
            <w:r w:rsidR="00E71165">
              <w:rPr>
                <w:rFonts w:ascii="Arial" w:hAnsi="Arial" w:cs="Arial"/>
                <w:bCs/>
                <w:sz w:val="18"/>
                <w:szCs w:val="18"/>
              </w:rPr>
              <w:t xml:space="preserve"> to 3/31/202</w:t>
            </w:r>
            <w:r w:rsidR="00340938">
              <w:rPr>
                <w:rFonts w:ascii="Arial" w:hAnsi="Arial" w:cs="Arial"/>
                <w:bCs/>
                <w:sz w:val="18"/>
                <w:szCs w:val="18"/>
              </w:rPr>
              <w:t>6</w:t>
            </w:r>
          </w:p>
        </w:tc>
      </w:tr>
      <w:tr w:rsidR="00BB5629" w:rsidRPr="00BB5629" w14:paraId="542D6642" w14:textId="77777777" w:rsidTr="00BB5629">
        <w:trPr>
          <w:trHeight w:val="432"/>
          <w:jc w:val="center"/>
        </w:trPr>
        <w:tc>
          <w:tcPr>
            <w:tcW w:w="4428" w:type="dxa"/>
            <w:vAlign w:val="center"/>
          </w:tcPr>
          <w:p w14:paraId="4AF52A0D" w14:textId="77777777" w:rsidR="00BB5629" w:rsidRPr="00BB5629" w:rsidRDefault="00260158" w:rsidP="00230A8C">
            <w:pPr>
              <w:rPr>
                <w:rFonts w:ascii="Arial" w:hAnsi="Arial" w:cs="Arial"/>
                <w:bCs/>
                <w:sz w:val="18"/>
                <w:szCs w:val="18"/>
              </w:rPr>
            </w:pPr>
            <w:r>
              <w:rPr>
                <w:rFonts w:ascii="Arial" w:hAnsi="Arial" w:cs="Arial"/>
                <w:bCs/>
                <w:sz w:val="18"/>
                <w:szCs w:val="18"/>
              </w:rPr>
              <w:t xml:space="preserve">                                Kevin Yohe</w:t>
            </w:r>
          </w:p>
        </w:tc>
        <w:tc>
          <w:tcPr>
            <w:tcW w:w="4842" w:type="dxa"/>
            <w:vAlign w:val="center"/>
          </w:tcPr>
          <w:p w14:paraId="3A5B1B26" w14:textId="77777777" w:rsidR="00BB5629" w:rsidRPr="00BB5629" w:rsidRDefault="00260158" w:rsidP="00230A8C">
            <w:pPr>
              <w:rPr>
                <w:rFonts w:ascii="Arial" w:hAnsi="Arial" w:cs="Arial"/>
                <w:bCs/>
                <w:sz w:val="18"/>
                <w:szCs w:val="18"/>
              </w:rPr>
            </w:pPr>
            <w:r>
              <w:rPr>
                <w:rFonts w:ascii="Arial" w:hAnsi="Arial" w:cs="Arial"/>
                <w:bCs/>
                <w:sz w:val="18"/>
                <w:szCs w:val="18"/>
              </w:rPr>
              <w:t xml:space="preserve">                             4/1/202</w:t>
            </w:r>
            <w:r w:rsidR="00340938">
              <w:rPr>
                <w:rFonts w:ascii="Arial" w:hAnsi="Arial" w:cs="Arial"/>
                <w:bCs/>
                <w:sz w:val="18"/>
                <w:szCs w:val="18"/>
              </w:rPr>
              <w:t>3</w:t>
            </w:r>
            <w:r>
              <w:rPr>
                <w:rFonts w:ascii="Arial" w:hAnsi="Arial" w:cs="Arial"/>
                <w:bCs/>
                <w:sz w:val="18"/>
                <w:szCs w:val="18"/>
              </w:rPr>
              <w:t xml:space="preserve"> to 3/31/202</w:t>
            </w:r>
            <w:r w:rsidR="00340938">
              <w:rPr>
                <w:rFonts w:ascii="Arial" w:hAnsi="Arial" w:cs="Arial"/>
                <w:bCs/>
                <w:sz w:val="18"/>
                <w:szCs w:val="18"/>
              </w:rPr>
              <w:t>6</w:t>
            </w:r>
          </w:p>
        </w:tc>
      </w:tr>
      <w:tr w:rsidR="00BB5629" w:rsidRPr="00BB5629" w14:paraId="5B147840" w14:textId="77777777" w:rsidTr="00BB5629">
        <w:trPr>
          <w:trHeight w:val="432"/>
          <w:jc w:val="center"/>
        </w:trPr>
        <w:tc>
          <w:tcPr>
            <w:tcW w:w="4428" w:type="dxa"/>
            <w:vAlign w:val="center"/>
          </w:tcPr>
          <w:p w14:paraId="6CB8C991" w14:textId="24E699BD" w:rsidR="00BB5629" w:rsidRPr="00BB5629" w:rsidRDefault="00230A8C" w:rsidP="00230A8C">
            <w:pPr>
              <w:rPr>
                <w:rFonts w:ascii="Arial" w:hAnsi="Arial" w:cs="Arial"/>
                <w:bCs/>
                <w:sz w:val="18"/>
                <w:szCs w:val="18"/>
              </w:rPr>
            </w:pPr>
            <w:r>
              <w:rPr>
                <w:rFonts w:ascii="Arial" w:hAnsi="Arial" w:cs="Arial"/>
                <w:bCs/>
                <w:sz w:val="18"/>
                <w:szCs w:val="18"/>
              </w:rPr>
              <w:t xml:space="preserve">                             </w:t>
            </w:r>
            <w:r w:rsidR="00691DCB">
              <w:rPr>
                <w:rFonts w:ascii="Arial" w:hAnsi="Arial" w:cs="Arial"/>
                <w:bCs/>
                <w:sz w:val="18"/>
                <w:szCs w:val="18"/>
              </w:rPr>
              <w:t xml:space="preserve">   </w:t>
            </w:r>
            <w:r>
              <w:rPr>
                <w:rFonts w:ascii="Arial" w:hAnsi="Arial" w:cs="Arial"/>
                <w:bCs/>
                <w:sz w:val="18"/>
                <w:szCs w:val="18"/>
              </w:rPr>
              <w:t xml:space="preserve"> </w:t>
            </w:r>
            <w:r w:rsidR="00691DCB">
              <w:rPr>
                <w:rFonts w:ascii="Arial" w:hAnsi="Arial" w:cs="Arial"/>
                <w:bCs/>
                <w:sz w:val="18"/>
                <w:szCs w:val="18"/>
              </w:rPr>
              <w:t xml:space="preserve">  </w:t>
            </w:r>
            <w:r w:rsidR="00366564">
              <w:rPr>
                <w:rFonts w:ascii="Arial" w:hAnsi="Arial" w:cs="Arial"/>
                <w:bCs/>
                <w:sz w:val="18"/>
                <w:szCs w:val="18"/>
              </w:rPr>
              <w:t>Jill Dix</w:t>
            </w:r>
          </w:p>
        </w:tc>
        <w:tc>
          <w:tcPr>
            <w:tcW w:w="4842" w:type="dxa"/>
            <w:vAlign w:val="center"/>
          </w:tcPr>
          <w:p w14:paraId="0819A67B" w14:textId="05C48BE1" w:rsidR="00BB5629" w:rsidRPr="00BB5629" w:rsidRDefault="00E71165" w:rsidP="00BB5629">
            <w:pPr>
              <w:jc w:val="center"/>
              <w:rPr>
                <w:rFonts w:ascii="Arial" w:hAnsi="Arial" w:cs="Arial"/>
                <w:bCs/>
                <w:sz w:val="18"/>
                <w:szCs w:val="18"/>
              </w:rPr>
            </w:pPr>
            <w:r>
              <w:rPr>
                <w:rFonts w:ascii="Arial" w:hAnsi="Arial" w:cs="Arial"/>
                <w:bCs/>
                <w:sz w:val="18"/>
                <w:szCs w:val="18"/>
              </w:rPr>
              <w:t>4/1/</w:t>
            </w:r>
            <w:r w:rsidR="00FC0272">
              <w:rPr>
                <w:rFonts w:ascii="Arial" w:hAnsi="Arial" w:cs="Arial"/>
                <w:bCs/>
                <w:sz w:val="18"/>
                <w:szCs w:val="18"/>
              </w:rPr>
              <w:t>2024 to</w:t>
            </w:r>
            <w:r>
              <w:rPr>
                <w:rFonts w:ascii="Arial" w:hAnsi="Arial" w:cs="Arial"/>
                <w:bCs/>
                <w:sz w:val="18"/>
                <w:szCs w:val="18"/>
              </w:rPr>
              <w:t xml:space="preserve"> 3/31/20</w:t>
            </w:r>
            <w:r w:rsidR="006971A7">
              <w:rPr>
                <w:rFonts w:ascii="Arial" w:hAnsi="Arial" w:cs="Arial"/>
                <w:bCs/>
                <w:sz w:val="18"/>
                <w:szCs w:val="18"/>
              </w:rPr>
              <w:t>27</w:t>
            </w:r>
          </w:p>
        </w:tc>
      </w:tr>
      <w:tr w:rsidR="00BB5629" w:rsidRPr="00BB5629" w14:paraId="57304A4C" w14:textId="77777777" w:rsidTr="00BB5629">
        <w:trPr>
          <w:trHeight w:val="432"/>
          <w:jc w:val="center"/>
        </w:trPr>
        <w:tc>
          <w:tcPr>
            <w:tcW w:w="4428" w:type="dxa"/>
            <w:vAlign w:val="center"/>
          </w:tcPr>
          <w:p w14:paraId="3B56189A" w14:textId="77777777" w:rsidR="00BB5629" w:rsidRPr="00BB5629" w:rsidRDefault="00BB5629" w:rsidP="00BB5629">
            <w:pPr>
              <w:jc w:val="center"/>
              <w:rPr>
                <w:rFonts w:ascii="Arial" w:hAnsi="Arial" w:cs="Arial"/>
                <w:bCs/>
                <w:sz w:val="18"/>
                <w:szCs w:val="18"/>
              </w:rPr>
            </w:pPr>
            <w:r>
              <w:rPr>
                <w:rFonts w:ascii="Arial" w:hAnsi="Arial" w:cs="Arial"/>
                <w:bCs/>
                <w:sz w:val="18"/>
                <w:szCs w:val="18"/>
              </w:rPr>
              <w:t>Perry Wooden</w:t>
            </w:r>
          </w:p>
        </w:tc>
        <w:tc>
          <w:tcPr>
            <w:tcW w:w="4842" w:type="dxa"/>
            <w:vAlign w:val="center"/>
          </w:tcPr>
          <w:p w14:paraId="70FA8E41" w14:textId="77777777" w:rsidR="00BB5629" w:rsidRPr="00BB5629" w:rsidRDefault="00E71165" w:rsidP="00BB5629">
            <w:pPr>
              <w:jc w:val="center"/>
              <w:rPr>
                <w:rFonts w:ascii="Arial" w:hAnsi="Arial" w:cs="Arial"/>
                <w:bCs/>
                <w:sz w:val="18"/>
                <w:szCs w:val="18"/>
              </w:rPr>
            </w:pPr>
            <w:r>
              <w:rPr>
                <w:rFonts w:ascii="Arial" w:hAnsi="Arial" w:cs="Arial"/>
                <w:bCs/>
                <w:sz w:val="18"/>
                <w:szCs w:val="18"/>
              </w:rPr>
              <w:t>4/1/20</w:t>
            </w:r>
            <w:r w:rsidR="00260158">
              <w:rPr>
                <w:rFonts w:ascii="Arial" w:hAnsi="Arial" w:cs="Arial"/>
                <w:bCs/>
                <w:sz w:val="18"/>
                <w:szCs w:val="18"/>
              </w:rPr>
              <w:t>2</w:t>
            </w:r>
            <w:r w:rsidR="006971A7">
              <w:rPr>
                <w:rFonts w:ascii="Arial" w:hAnsi="Arial" w:cs="Arial"/>
                <w:bCs/>
                <w:sz w:val="18"/>
                <w:szCs w:val="18"/>
              </w:rPr>
              <w:t xml:space="preserve">4 </w:t>
            </w:r>
            <w:r>
              <w:rPr>
                <w:rFonts w:ascii="Arial" w:hAnsi="Arial" w:cs="Arial"/>
                <w:bCs/>
                <w:sz w:val="18"/>
                <w:szCs w:val="18"/>
              </w:rPr>
              <w:t>to 3/31/202</w:t>
            </w:r>
            <w:r w:rsidR="006971A7">
              <w:rPr>
                <w:rFonts w:ascii="Arial" w:hAnsi="Arial" w:cs="Arial"/>
                <w:bCs/>
                <w:sz w:val="18"/>
                <w:szCs w:val="18"/>
              </w:rPr>
              <w:t>7</w:t>
            </w:r>
          </w:p>
        </w:tc>
      </w:tr>
      <w:tr w:rsidR="00BB5629" w:rsidRPr="00BB5629" w14:paraId="0A015CEF" w14:textId="77777777" w:rsidTr="00BB5629">
        <w:trPr>
          <w:trHeight w:val="432"/>
          <w:jc w:val="center"/>
        </w:trPr>
        <w:tc>
          <w:tcPr>
            <w:tcW w:w="4428" w:type="dxa"/>
            <w:vAlign w:val="center"/>
          </w:tcPr>
          <w:p w14:paraId="729F3B05" w14:textId="77777777" w:rsidR="00BB5629" w:rsidRPr="00BB5629" w:rsidRDefault="00230A8C" w:rsidP="00BB5629">
            <w:pPr>
              <w:jc w:val="center"/>
              <w:rPr>
                <w:rFonts w:ascii="Arial" w:hAnsi="Arial" w:cs="Arial"/>
                <w:bCs/>
                <w:sz w:val="18"/>
                <w:szCs w:val="18"/>
              </w:rPr>
            </w:pPr>
            <w:r>
              <w:rPr>
                <w:rFonts w:ascii="Arial" w:hAnsi="Arial" w:cs="Arial"/>
                <w:bCs/>
                <w:sz w:val="18"/>
                <w:szCs w:val="18"/>
              </w:rPr>
              <w:t>Dale Hopper</w:t>
            </w:r>
          </w:p>
        </w:tc>
        <w:tc>
          <w:tcPr>
            <w:tcW w:w="4842" w:type="dxa"/>
            <w:vAlign w:val="center"/>
          </w:tcPr>
          <w:p w14:paraId="61A820DB" w14:textId="77777777" w:rsidR="00BB5629" w:rsidRPr="00BB5629" w:rsidRDefault="00230A8C" w:rsidP="00BB5629">
            <w:pPr>
              <w:jc w:val="center"/>
              <w:rPr>
                <w:rFonts w:ascii="Arial" w:hAnsi="Arial" w:cs="Arial"/>
                <w:bCs/>
                <w:sz w:val="18"/>
                <w:szCs w:val="18"/>
              </w:rPr>
            </w:pPr>
            <w:r>
              <w:rPr>
                <w:rFonts w:ascii="Arial" w:hAnsi="Arial" w:cs="Arial"/>
                <w:bCs/>
                <w:sz w:val="18"/>
                <w:szCs w:val="18"/>
              </w:rPr>
              <w:t>4/1/202</w:t>
            </w:r>
            <w:r w:rsidR="00340938">
              <w:rPr>
                <w:rFonts w:ascii="Arial" w:hAnsi="Arial" w:cs="Arial"/>
                <w:bCs/>
                <w:sz w:val="18"/>
                <w:szCs w:val="18"/>
              </w:rPr>
              <w:t>3</w:t>
            </w:r>
            <w:r w:rsidR="00E71165">
              <w:rPr>
                <w:rFonts w:ascii="Arial" w:hAnsi="Arial" w:cs="Arial"/>
                <w:bCs/>
                <w:sz w:val="18"/>
                <w:szCs w:val="18"/>
              </w:rPr>
              <w:t xml:space="preserve"> to 3/31</w:t>
            </w:r>
            <w:r w:rsidR="00340938">
              <w:rPr>
                <w:rFonts w:ascii="Arial" w:hAnsi="Arial" w:cs="Arial"/>
                <w:bCs/>
                <w:sz w:val="18"/>
                <w:szCs w:val="18"/>
              </w:rPr>
              <w:t>/</w:t>
            </w:r>
            <w:r w:rsidR="00E71165">
              <w:rPr>
                <w:rFonts w:ascii="Arial" w:hAnsi="Arial" w:cs="Arial"/>
                <w:bCs/>
                <w:sz w:val="18"/>
                <w:szCs w:val="18"/>
              </w:rPr>
              <w:t>202</w:t>
            </w:r>
            <w:r w:rsidR="00340938">
              <w:rPr>
                <w:rFonts w:ascii="Arial" w:hAnsi="Arial" w:cs="Arial"/>
                <w:bCs/>
                <w:sz w:val="18"/>
                <w:szCs w:val="18"/>
              </w:rPr>
              <w:t>6</w:t>
            </w:r>
          </w:p>
        </w:tc>
      </w:tr>
      <w:tr w:rsidR="00BB5629" w:rsidRPr="00BB5629" w14:paraId="7BEEB41C" w14:textId="77777777" w:rsidTr="00BB5629">
        <w:trPr>
          <w:trHeight w:val="432"/>
          <w:jc w:val="center"/>
        </w:trPr>
        <w:tc>
          <w:tcPr>
            <w:tcW w:w="4428" w:type="dxa"/>
            <w:vAlign w:val="center"/>
          </w:tcPr>
          <w:p w14:paraId="7156FB76" w14:textId="25A32E90" w:rsidR="00BB5629" w:rsidRPr="00BB5629" w:rsidRDefault="00691DCB" w:rsidP="00BB5629">
            <w:pPr>
              <w:jc w:val="center"/>
              <w:rPr>
                <w:rFonts w:ascii="Arial" w:hAnsi="Arial" w:cs="Arial"/>
                <w:bCs/>
                <w:sz w:val="18"/>
                <w:szCs w:val="18"/>
              </w:rPr>
            </w:pPr>
            <w:r>
              <w:rPr>
                <w:rFonts w:ascii="Arial" w:hAnsi="Arial" w:cs="Arial"/>
                <w:bCs/>
                <w:sz w:val="18"/>
                <w:szCs w:val="18"/>
              </w:rPr>
              <w:t>Sarah Bekkala</w:t>
            </w:r>
          </w:p>
        </w:tc>
        <w:tc>
          <w:tcPr>
            <w:tcW w:w="4842" w:type="dxa"/>
            <w:vAlign w:val="center"/>
          </w:tcPr>
          <w:p w14:paraId="30F9D860" w14:textId="073EFF9E" w:rsidR="00BB5629" w:rsidRPr="00BB5629" w:rsidRDefault="00E71165" w:rsidP="00BB5629">
            <w:pPr>
              <w:jc w:val="center"/>
              <w:rPr>
                <w:rFonts w:ascii="Arial" w:hAnsi="Arial" w:cs="Arial"/>
                <w:bCs/>
                <w:sz w:val="18"/>
                <w:szCs w:val="18"/>
              </w:rPr>
            </w:pPr>
            <w:r>
              <w:rPr>
                <w:rFonts w:ascii="Arial" w:hAnsi="Arial" w:cs="Arial"/>
                <w:bCs/>
                <w:sz w:val="18"/>
                <w:szCs w:val="18"/>
              </w:rPr>
              <w:t>4/1/20</w:t>
            </w:r>
            <w:r w:rsidR="00260158">
              <w:rPr>
                <w:rFonts w:ascii="Arial" w:hAnsi="Arial" w:cs="Arial"/>
                <w:bCs/>
                <w:sz w:val="18"/>
                <w:szCs w:val="18"/>
              </w:rPr>
              <w:t>2</w:t>
            </w:r>
            <w:r w:rsidR="00691DCB">
              <w:rPr>
                <w:rFonts w:ascii="Arial" w:hAnsi="Arial" w:cs="Arial"/>
                <w:bCs/>
                <w:sz w:val="18"/>
                <w:szCs w:val="18"/>
              </w:rPr>
              <w:t>5</w:t>
            </w:r>
            <w:r>
              <w:rPr>
                <w:rFonts w:ascii="Arial" w:hAnsi="Arial" w:cs="Arial"/>
                <w:bCs/>
                <w:sz w:val="18"/>
                <w:szCs w:val="18"/>
              </w:rPr>
              <w:t xml:space="preserve"> to 3/31/202</w:t>
            </w:r>
            <w:r w:rsidR="00691DCB">
              <w:rPr>
                <w:rFonts w:ascii="Arial" w:hAnsi="Arial" w:cs="Arial"/>
                <w:bCs/>
                <w:sz w:val="18"/>
                <w:szCs w:val="18"/>
              </w:rPr>
              <w:t>8</w:t>
            </w:r>
          </w:p>
        </w:tc>
      </w:tr>
      <w:tr w:rsidR="00C172D2" w:rsidRPr="00BB5629" w14:paraId="2B78398E" w14:textId="77777777" w:rsidTr="00BB5629">
        <w:trPr>
          <w:trHeight w:val="432"/>
          <w:jc w:val="center"/>
        </w:trPr>
        <w:tc>
          <w:tcPr>
            <w:tcW w:w="4428" w:type="dxa"/>
            <w:vAlign w:val="center"/>
          </w:tcPr>
          <w:p w14:paraId="0F80A331" w14:textId="77777777" w:rsidR="00C172D2" w:rsidRDefault="00340938" w:rsidP="00BB5629">
            <w:pPr>
              <w:jc w:val="center"/>
              <w:rPr>
                <w:rFonts w:ascii="Arial" w:hAnsi="Arial" w:cs="Arial"/>
                <w:bCs/>
                <w:sz w:val="18"/>
                <w:szCs w:val="18"/>
              </w:rPr>
            </w:pPr>
            <w:r>
              <w:rPr>
                <w:rFonts w:ascii="Arial" w:hAnsi="Arial" w:cs="Arial"/>
                <w:bCs/>
                <w:sz w:val="18"/>
                <w:szCs w:val="18"/>
              </w:rPr>
              <w:t>Kristin Lystila</w:t>
            </w:r>
          </w:p>
        </w:tc>
        <w:tc>
          <w:tcPr>
            <w:tcW w:w="4842" w:type="dxa"/>
            <w:vAlign w:val="center"/>
          </w:tcPr>
          <w:p w14:paraId="55013C6E" w14:textId="77777777" w:rsidR="00C172D2" w:rsidRPr="00BB5629" w:rsidRDefault="00230A8C" w:rsidP="00BB5629">
            <w:pPr>
              <w:jc w:val="center"/>
              <w:rPr>
                <w:rFonts w:ascii="Arial" w:hAnsi="Arial" w:cs="Arial"/>
                <w:bCs/>
                <w:sz w:val="18"/>
                <w:szCs w:val="18"/>
              </w:rPr>
            </w:pPr>
            <w:r>
              <w:rPr>
                <w:rFonts w:ascii="Arial" w:hAnsi="Arial" w:cs="Arial"/>
                <w:bCs/>
                <w:sz w:val="18"/>
                <w:szCs w:val="18"/>
              </w:rPr>
              <w:t>4/1/202</w:t>
            </w:r>
            <w:r w:rsidR="00340938">
              <w:rPr>
                <w:rFonts w:ascii="Arial" w:hAnsi="Arial" w:cs="Arial"/>
                <w:bCs/>
                <w:sz w:val="18"/>
                <w:szCs w:val="18"/>
              </w:rPr>
              <w:t>3</w:t>
            </w:r>
            <w:r w:rsidR="00E71165">
              <w:rPr>
                <w:rFonts w:ascii="Arial" w:hAnsi="Arial" w:cs="Arial"/>
                <w:bCs/>
                <w:sz w:val="18"/>
                <w:szCs w:val="18"/>
              </w:rPr>
              <w:t xml:space="preserve"> to 3/31/202</w:t>
            </w:r>
            <w:r w:rsidR="00340938">
              <w:rPr>
                <w:rFonts w:ascii="Arial" w:hAnsi="Arial" w:cs="Arial"/>
                <w:bCs/>
                <w:sz w:val="18"/>
                <w:szCs w:val="18"/>
              </w:rPr>
              <w:t>6</w:t>
            </w:r>
          </w:p>
        </w:tc>
      </w:tr>
      <w:tr w:rsidR="00BB5629" w:rsidRPr="00BB5629" w14:paraId="17645CE2" w14:textId="77777777" w:rsidTr="00BB5629">
        <w:trPr>
          <w:trHeight w:val="432"/>
          <w:jc w:val="center"/>
        </w:trPr>
        <w:tc>
          <w:tcPr>
            <w:tcW w:w="4428" w:type="dxa"/>
            <w:vAlign w:val="center"/>
          </w:tcPr>
          <w:p w14:paraId="3E44BE26" w14:textId="45D79663" w:rsidR="00BB5629" w:rsidRDefault="00691DCB" w:rsidP="00BB5629">
            <w:pPr>
              <w:jc w:val="center"/>
              <w:rPr>
                <w:rFonts w:ascii="Arial" w:hAnsi="Arial" w:cs="Arial"/>
                <w:bCs/>
                <w:sz w:val="18"/>
                <w:szCs w:val="18"/>
              </w:rPr>
            </w:pPr>
            <w:r>
              <w:rPr>
                <w:rFonts w:ascii="Arial" w:hAnsi="Arial" w:cs="Arial"/>
                <w:bCs/>
                <w:sz w:val="18"/>
                <w:szCs w:val="18"/>
              </w:rPr>
              <w:t>Vicky Aldridge</w:t>
            </w:r>
          </w:p>
        </w:tc>
        <w:tc>
          <w:tcPr>
            <w:tcW w:w="4842" w:type="dxa"/>
            <w:vAlign w:val="center"/>
          </w:tcPr>
          <w:p w14:paraId="6E3F8F2B" w14:textId="69650A58" w:rsidR="00BB5629" w:rsidRPr="00BB5629" w:rsidRDefault="00BB5629" w:rsidP="00BB5629">
            <w:pPr>
              <w:jc w:val="center"/>
              <w:rPr>
                <w:rFonts w:ascii="Arial" w:hAnsi="Arial" w:cs="Arial"/>
                <w:bCs/>
                <w:sz w:val="18"/>
                <w:szCs w:val="18"/>
              </w:rPr>
            </w:pPr>
            <w:r>
              <w:rPr>
                <w:rFonts w:ascii="Arial" w:hAnsi="Arial" w:cs="Arial"/>
                <w:bCs/>
                <w:sz w:val="18"/>
                <w:szCs w:val="18"/>
              </w:rPr>
              <w:t>4/1/20</w:t>
            </w:r>
            <w:r w:rsidR="000F5B9D">
              <w:rPr>
                <w:rFonts w:ascii="Arial" w:hAnsi="Arial" w:cs="Arial"/>
                <w:bCs/>
                <w:sz w:val="18"/>
                <w:szCs w:val="18"/>
              </w:rPr>
              <w:t>2</w:t>
            </w:r>
            <w:r w:rsidR="00691DCB">
              <w:rPr>
                <w:rFonts w:ascii="Arial" w:hAnsi="Arial" w:cs="Arial"/>
                <w:bCs/>
                <w:sz w:val="18"/>
                <w:szCs w:val="18"/>
              </w:rPr>
              <w:t>4</w:t>
            </w:r>
            <w:r w:rsidR="000F5B9D">
              <w:rPr>
                <w:rFonts w:ascii="Arial" w:hAnsi="Arial" w:cs="Arial"/>
                <w:bCs/>
                <w:sz w:val="18"/>
                <w:szCs w:val="18"/>
              </w:rPr>
              <w:t xml:space="preserve"> </w:t>
            </w:r>
            <w:r>
              <w:rPr>
                <w:rFonts w:ascii="Arial" w:hAnsi="Arial" w:cs="Arial"/>
                <w:bCs/>
                <w:sz w:val="18"/>
                <w:szCs w:val="18"/>
              </w:rPr>
              <w:t>to 3/31/202</w:t>
            </w:r>
            <w:r w:rsidR="00691DCB">
              <w:rPr>
                <w:rFonts w:ascii="Arial" w:hAnsi="Arial" w:cs="Arial"/>
                <w:bCs/>
                <w:sz w:val="18"/>
                <w:szCs w:val="18"/>
              </w:rPr>
              <w:t>7</w:t>
            </w:r>
          </w:p>
        </w:tc>
      </w:tr>
      <w:tr w:rsidR="00BB5629" w:rsidRPr="00BB5629" w14:paraId="487E401F" w14:textId="77777777" w:rsidTr="00BB5629">
        <w:trPr>
          <w:trHeight w:val="432"/>
          <w:jc w:val="center"/>
        </w:trPr>
        <w:tc>
          <w:tcPr>
            <w:tcW w:w="4428" w:type="dxa"/>
            <w:vAlign w:val="center"/>
          </w:tcPr>
          <w:p w14:paraId="004C121D" w14:textId="3AC39894" w:rsidR="00BB5629" w:rsidRDefault="00691DCB" w:rsidP="00BB5629">
            <w:pPr>
              <w:jc w:val="center"/>
              <w:rPr>
                <w:rFonts w:ascii="Arial" w:hAnsi="Arial" w:cs="Arial"/>
                <w:bCs/>
                <w:sz w:val="18"/>
                <w:szCs w:val="18"/>
              </w:rPr>
            </w:pPr>
            <w:r>
              <w:rPr>
                <w:rFonts w:ascii="Arial" w:hAnsi="Arial" w:cs="Arial"/>
                <w:bCs/>
                <w:sz w:val="18"/>
                <w:szCs w:val="18"/>
              </w:rPr>
              <w:t>Jacob Spear</w:t>
            </w:r>
          </w:p>
        </w:tc>
        <w:tc>
          <w:tcPr>
            <w:tcW w:w="4842" w:type="dxa"/>
            <w:vAlign w:val="center"/>
          </w:tcPr>
          <w:p w14:paraId="015F8502" w14:textId="387259A8" w:rsidR="00BB5629" w:rsidRPr="00BB5629" w:rsidRDefault="00BB5629" w:rsidP="00BB5629">
            <w:pPr>
              <w:jc w:val="center"/>
              <w:rPr>
                <w:rFonts w:ascii="Arial" w:hAnsi="Arial" w:cs="Arial"/>
                <w:bCs/>
                <w:sz w:val="18"/>
                <w:szCs w:val="18"/>
              </w:rPr>
            </w:pPr>
            <w:r>
              <w:rPr>
                <w:rFonts w:ascii="Arial" w:hAnsi="Arial" w:cs="Arial"/>
                <w:bCs/>
                <w:sz w:val="18"/>
                <w:szCs w:val="18"/>
              </w:rPr>
              <w:t>4/1/20</w:t>
            </w:r>
            <w:r w:rsidR="000F5B9D">
              <w:rPr>
                <w:rFonts w:ascii="Arial" w:hAnsi="Arial" w:cs="Arial"/>
                <w:bCs/>
                <w:sz w:val="18"/>
                <w:szCs w:val="18"/>
              </w:rPr>
              <w:t>2</w:t>
            </w:r>
            <w:r w:rsidR="00691DCB">
              <w:rPr>
                <w:rFonts w:ascii="Arial" w:hAnsi="Arial" w:cs="Arial"/>
                <w:bCs/>
                <w:sz w:val="18"/>
                <w:szCs w:val="18"/>
              </w:rPr>
              <w:t xml:space="preserve">5 </w:t>
            </w:r>
            <w:r>
              <w:rPr>
                <w:rFonts w:ascii="Arial" w:hAnsi="Arial" w:cs="Arial"/>
                <w:bCs/>
                <w:sz w:val="18"/>
                <w:szCs w:val="18"/>
              </w:rPr>
              <w:t>to 3/31/202</w:t>
            </w:r>
            <w:r w:rsidR="00691DCB">
              <w:rPr>
                <w:rFonts w:ascii="Arial" w:hAnsi="Arial" w:cs="Arial"/>
                <w:bCs/>
                <w:sz w:val="18"/>
                <w:szCs w:val="18"/>
              </w:rPr>
              <w:t>8</w:t>
            </w:r>
          </w:p>
        </w:tc>
      </w:tr>
      <w:tr w:rsidR="00BB5629" w:rsidRPr="00BB5629" w14:paraId="3452A583" w14:textId="77777777" w:rsidTr="00BB5629">
        <w:trPr>
          <w:trHeight w:val="432"/>
          <w:jc w:val="center"/>
        </w:trPr>
        <w:tc>
          <w:tcPr>
            <w:tcW w:w="4428" w:type="dxa"/>
            <w:vAlign w:val="center"/>
          </w:tcPr>
          <w:p w14:paraId="2E6EB56C" w14:textId="067ADC30" w:rsidR="00BB5629" w:rsidRDefault="00691DCB" w:rsidP="00BB5629">
            <w:pPr>
              <w:jc w:val="center"/>
              <w:rPr>
                <w:rFonts w:ascii="Arial" w:hAnsi="Arial" w:cs="Arial"/>
                <w:bCs/>
                <w:sz w:val="18"/>
                <w:szCs w:val="18"/>
              </w:rPr>
            </w:pPr>
            <w:r>
              <w:rPr>
                <w:rFonts w:ascii="Arial" w:hAnsi="Arial" w:cs="Arial"/>
                <w:bCs/>
                <w:sz w:val="18"/>
                <w:szCs w:val="18"/>
              </w:rPr>
              <w:t>Andrew Herriman</w:t>
            </w:r>
          </w:p>
        </w:tc>
        <w:tc>
          <w:tcPr>
            <w:tcW w:w="4842" w:type="dxa"/>
            <w:vAlign w:val="center"/>
          </w:tcPr>
          <w:p w14:paraId="6832CC52" w14:textId="2AA1154A" w:rsidR="00BB5629" w:rsidRDefault="00E71165" w:rsidP="00BB5629">
            <w:pPr>
              <w:jc w:val="center"/>
              <w:rPr>
                <w:rFonts w:ascii="Arial" w:hAnsi="Arial" w:cs="Arial"/>
                <w:bCs/>
                <w:sz w:val="18"/>
                <w:szCs w:val="18"/>
              </w:rPr>
            </w:pPr>
            <w:r>
              <w:rPr>
                <w:rFonts w:ascii="Arial" w:hAnsi="Arial" w:cs="Arial"/>
                <w:bCs/>
                <w:sz w:val="18"/>
                <w:szCs w:val="18"/>
              </w:rPr>
              <w:t>4/1/20</w:t>
            </w:r>
            <w:r w:rsidR="000F5B9D">
              <w:rPr>
                <w:rFonts w:ascii="Arial" w:hAnsi="Arial" w:cs="Arial"/>
                <w:bCs/>
                <w:sz w:val="18"/>
                <w:szCs w:val="18"/>
              </w:rPr>
              <w:t>2</w:t>
            </w:r>
            <w:r w:rsidR="00691DCB">
              <w:rPr>
                <w:rFonts w:ascii="Arial" w:hAnsi="Arial" w:cs="Arial"/>
                <w:bCs/>
                <w:sz w:val="18"/>
                <w:szCs w:val="18"/>
              </w:rPr>
              <w:t xml:space="preserve">5 </w:t>
            </w:r>
            <w:r>
              <w:rPr>
                <w:rFonts w:ascii="Arial" w:hAnsi="Arial" w:cs="Arial"/>
                <w:bCs/>
                <w:sz w:val="18"/>
                <w:szCs w:val="18"/>
              </w:rPr>
              <w:t>to 3/31/202</w:t>
            </w:r>
            <w:r w:rsidR="00691DCB">
              <w:rPr>
                <w:rFonts w:ascii="Arial" w:hAnsi="Arial" w:cs="Arial"/>
                <w:bCs/>
                <w:sz w:val="18"/>
                <w:szCs w:val="18"/>
              </w:rPr>
              <w:t>8</w:t>
            </w:r>
          </w:p>
          <w:p w14:paraId="7FD548B1" w14:textId="77777777" w:rsidR="00E71165" w:rsidRPr="00BB5629" w:rsidRDefault="00E71165" w:rsidP="00E71165">
            <w:pPr>
              <w:rPr>
                <w:rFonts w:ascii="Arial" w:hAnsi="Arial" w:cs="Arial"/>
                <w:bCs/>
                <w:sz w:val="18"/>
                <w:szCs w:val="18"/>
              </w:rPr>
            </w:pPr>
          </w:p>
        </w:tc>
      </w:tr>
      <w:tr w:rsidR="00E71165" w:rsidRPr="00BB5629" w14:paraId="36F33DAE" w14:textId="77777777" w:rsidTr="00BB5629">
        <w:trPr>
          <w:trHeight w:val="432"/>
          <w:jc w:val="center"/>
        </w:trPr>
        <w:tc>
          <w:tcPr>
            <w:tcW w:w="4428" w:type="dxa"/>
            <w:vAlign w:val="center"/>
          </w:tcPr>
          <w:p w14:paraId="61A46C21" w14:textId="4DBC5E61" w:rsidR="00E71165" w:rsidRDefault="00691DCB" w:rsidP="00E71165">
            <w:pPr>
              <w:jc w:val="center"/>
              <w:rPr>
                <w:rFonts w:ascii="Arial" w:hAnsi="Arial" w:cs="Arial"/>
                <w:bCs/>
                <w:sz w:val="18"/>
                <w:szCs w:val="18"/>
              </w:rPr>
            </w:pPr>
            <w:r>
              <w:rPr>
                <w:rFonts w:ascii="Arial" w:hAnsi="Arial" w:cs="Arial"/>
                <w:bCs/>
                <w:sz w:val="18"/>
                <w:szCs w:val="18"/>
              </w:rPr>
              <w:t>Don Poupore</w:t>
            </w:r>
          </w:p>
        </w:tc>
        <w:tc>
          <w:tcPr>
            <w:tcW w:w="4842" w:type="dxa"/>
            <w:vAlign w:val="center"/>
          </w:tcPr>
          <w:p w14:paraId="7BD50A26" w14:textId="46BE8F7B" w:rsidR="00E71165" w:rsidRDefault="00E71165" w:rsidP="00BB5629">
            <w:pPr>
              <w:jc w:val="center"/>
              <w:rPr>
                <w:rFonts w:ascii="Arial" w:hAnsi="Arial" w:cs="Arial"/>
                <w:bCs/>
                <w:sz w:val="18"/>
                <w:szCs w:val="18"/>
              </w:rPr>
            </w:pPr>
            <w:r>
              <w:rPr>
                <w:rFonts w:ascii="Arial" w:hAnsi="Arial" w:cs="Arial"/>
                <w:bCs/>
                <w:sz w:val="18"/>
                <w:szCs w:val="18"/>
              </w:rPr>
              <w:t>4/1/20</w:t>
            </w:r>
            <w:r w:rsidR="000F5B9D">
              <w:rPr>
                <w:rFonts w:ascii="Arial" w:hAnsi="Arial" w:cs="Arial"/>
                <w:bCs/>
                <w:sz w:val="18"/>
                <w:szCs w:val="18"/>
              </w:rPr>
              <w:t>2</w:t>
            </w:r>
            <w:r w:rsidR="00691DCB">
              <w:rPr>
                <w:rFonts w:ascii="Arial" w:hAnsi="Arial" w:cs="Arial"/>
                <w:bCs/>
                <w:sz w:val="18"/>
                <w:szCs w:val="18"/>
              </w:rPr>
              <w:t>5</w:t>
            </w:r>
            <w:r>
              <w:rPr>
                <w:rFonts w:ascii="Arial" w:hAnsi="Arial" w:cs="Arial"/>
                <w:bCs/>
                <w:sz w:val="18"/>
                <w:szCs w:val="18"/>
              </w:rPr>
              <w:t xml:space="preserve"> to 3/31/202</w:t>
            </w:r>
            <w:r w:rsidR="00691DCB">
              <w:rPr>
                <w:rFonts w:ascii="Arial" w:hAnsi="Arial" w:cs="Arial"/>
                <w:bCs/>
                <w:sz w:val="18"/>
                <w:szCs w:val="18"/>
              </w:rPr>
              <w:t>8</w:t>
            </w:r>
          </w:p>
        </w:tc>
      </w:tr>
      <w:tr w:rsidR="00E71165" w:rsidRPr="00BB5629" w14:paraId="6FA67D1A" w14:textId="77777777" w:rsidTr="00BB5629">
        <w:trPr>
          <w:trHeight w:val="432"/>
          <w:jc w:val="center"/>
        </w:trPr>
        <w:tc>
          <w:tcPr>
            <w:tcW w:w="4428" w:type="dxa"/>
            <w:vAlign w:val="center"/>
          </w:tcPr>
          <w:p w14:paraId="2C920904" w14:textId="56F20575" w:rsidR="00E71165" w:rsidRDefault="00691DCB" w:rsidP="00E71165">
            <w:pPr>
              <w:jc w:val="center"/>
              <w:rPr>
                <w:rFonts w:ascii="Arial" w:hAnsi="Arial" w:cs="Arial"/>
                <w:bCs/>
                <w:sz w:val="18"/>
                <w:szCs w:val="18"/>
              </w:rPr>
            </w:pPr>
            <w:r>
              <w:rPr>
                <w:rFonts w:ascii="Arial" w:hAnsi="Arial" w:cs="Arial"/>
                <w:bCs/>
                <w:sz w:val="18"/>
                <w:szCs w:val="18"/>
              </w:rPr>
              <w:t>Christopher Penney</w:t>
            </w:r>
          </w:p>
        </w:tc>
        <w:tc>
          <w:tcPr>
            <w:tcW w:w="4842" w:type="dxa"/>
            <w:vAlign w:val="center"/>
          </w:tcPr>
          <w:p w14:paraId="797098E5" w14:textId="71F0B5EC" w:rsidR="00E71165" w:rsidRDefault="00E71165" w:rsidP="00BB5629">
            <w:pPr>
              <w:jc w:val="center"/>
              <w:rPr>
                <w:rFonts w:ascii="Arial" w:hAnsi="Arial" w:cs="Arial"/>
                <w:bCs/>
                <w:sz w:val="18"/>
                <w:szCs w:val="18"/>
              </w:rPr>
            </w:pPr>
            <w:r>
              <w:rPr>
                <w:rFonts w:ascii="Arial" w:hAnsi="Arial" w:cs="Arial"/>
                <w:bCs/>
                <w:sz w:val="18"/>
                <w:szCs w:val="18"/>
              </w:rPr>
              <w:t>4/1/20</w:t>
            </w:r>
            <w:r w:rsidR="000F5B9D">
              <w:rPr>
                <w:rFonts w:ascii="Arial" w:hAnsi="Arial" w:cs="Arial"/>
                <w:bCs/>
                <w:sz w:val="18"/>
                <w:szCs w:val="18"/>
              </w:rPr>
              <w:t>2</w:t>
            </w:r>
            <w:r w:rsidR="00691DCB">
              <w:rPr>
                <w:rFonts w:ascii="Arial" w:hAnsi="Arial" w:cs="Arial"/>
                <w:bCs/>
                <w:sz w:val="18"/>
                <w:szCs w:val="18"/>
              </w:rPr>
              <w:t>5</w:t>
            </w:r>
            <w:r w:rsidR="000F5B9D">
              <w:rPr>
                <w:rFonts w:ascii="Arial" w:hAnsi="Arial" w:cs="Arial"/>
                <w:bCs/>
                <w:sz w:val="18"/>
                <w:szCs w:val="18"/>
              </w:rPr>
              <w:t xml:space="preserve"> </w:t>
            </w:r>
            <w:r>
              <w:rPr>
                <w:rFonts w:ascii="Arial" w:hAnsi="Arial" w:cs="Arial"/>
                <w:bCs/>
                <w:sz w:val="18"/>
                <w:szCs w:val="18"/>
              </w:rPr>
              <w:t>to 3/31/202</w:t>
            </w:r>
            <w:r w:rsidR="00691DCB">
              <w:rPr>
                <w:rFonts w:ascii="Arial" w:hAnsi="Arial" w:cs="Arial"/>
                <w:bCs/>
                <w:sz w:val="18"/>
                <w:szCs w:val="18"/>
              </w:rPr>
              <w:t>8</w:t>
            </w:r>
          </w:p>
        </w:tc>
      </w:tr>
    </w:tbl>
    <w:p w14:paraId="611A4EA5" w14:textId="77777777" w:rsidR="002A5223" w:rsidRPr="00BB5629" w:rsidRDefault="002A5223" w:rsidP="00BB5629">
      <w:pPr>
        <w:jc w:val="center"/>
        <w:rPr>
          <w:rFonts w:ascii="Arial" w:hAnsi="Arial" w:cs="Arial"/>
          <w:bCs/>
          <w:sz w:val="16"/>
          <w:szCs w:val="16"/>
        </w:rPr>
      </w:pPr>
    </w:p>
    <w:p w14:paraId="4948080D" w14:textId="77777777" w:rsidR="004E5AE1" w:rsidRDefault="004E5AE1" w:rsidP="00BB5629">
      <w:pPr>
        <w:jc w:val="center"/>
        <w:rPr>
          <w:rFonts w:asciiTheme="minorHAnsi" w:hAnsiTheme="minorHAnsi"/>
          <w:bCs/>
          <w:sz w:val="14"/>
          <w:szCs w:val="22"/>
        </w:rPr>
      </w:pPr>
    </w:p>
    <w:p w14:paraId="6B69BB14" w14:textId="77777777" w:rsidR="009728A7" w:rsidRDefault="009728A7" w:rsidP="00AF66BA">
      <w:pPr>
        <w:rPr>
          <w:b/>
          <w:bCs/>
        </w:rPr>
      </w:pPr>
    </w:p>
    <w:p w14:paraId="523ADEBB" w14:textId="77777777" w:rsidR="009728A7" w:rsidRDefault="009728A7" w:rsidP="00AF66BA">
      <w:pPr>
        <w:rPr>
          <w:b/>
          <w:bCs/>
        </w:rPr>
      </w:pPr>
    </w:p>
    <w:p w14:paraId="377F9E80" w14:textId="77777777" w:rsidR="004E5AE1" w:rsidRPr="004E5AE1" w:rsidRDefault="004E5AE1" w:rsidP="00AF66BA">
      <w:pPr>
        <w:rPr>
          <w:b/>
          <w:bCs/>
        </w:rPr>
      </w:pPr>
      <w:r w:rsidRPr="004E5AE1">
        <w:rPr>
          <w:b/>
          <w:bCs/>
        </w:rPr>
        <w:lastRenderedPageBreak/>
        <w:t>IRHA Meeting Ground Rules:</w:t>
      </w:r>
    </w:p>
    <w:p w14:paraId="35F063ED" w14:textId="77777777" w:rsidR="004E5AE1" w:rsidRPr="004E5AE1" w:rsidRDefault="004E5AE1" w:rsidP="00AF66BA">
      <w:pPr>
        <w:rPr>
          <w:bCs/>
        </w:rPr>
      </w:pPr>
    </w:p>
    <w:p w14:paraId="62364340" w14:textId="77777777" w:rsidR="004E5AE1" w:rsidRPr="004E5AE1" w:rsidRDefault="004E5AE1" w:rsidP="004E5AE1">
      <w:pPr>
        <w:pStyle w:val="ListParagraph"/>
        <w:numPr>
          <w:ilvl w:val="0"/>
          <w:numId w:val="30"/>
        </w:numPr>
        <w:rPr>
          <w:rFonts w:ascii="Times New Roman" w:hAnsi="Times New Roman" w:cs="Times New Roman"/>
          <w:bCs/>
          <w:sz w:val="24"/>
          <w:szCs w:val="24"/>
        </w:rPr>
      </w:pPr>
      <w:r w:rsidRPr="004E5AE1">
        <w:rPr>
          <w:rFonts w:ascii="Times New Roman" w:hAnsi="Times New Roman" w:cs="Times New Roman"/>
          <w:b/>
          <w:bCs/>
          <w:sz w:val="24"/>
          <w:szCs w:val="24"/>
        </w:rPr>
        <w:t>Show up on time and be prepared:</w:t>
      </w:r>
    </w:p>
    <w:p w14:paraId="56BEEB61" w14:textId="77777777" w:rsidR="004E5AE1" w:rsidRPr="004E5AE1" w:rsidRDefault="004E5AE1" w:rsidP="004E5AE1">
      <w:pPr>
        <w:pStyle w:val="ListParagraph"/>
        <w:numPr>
          <w:ilvl w:val="0"/>
          <w:numId w:val="30"/>
        </w:numPr>
        <w:rPr>
          <w:rFonts w:ascii="Times New Roman" w:hAnsi="Times New Roman" w:cs="Times New Roman"/>
          <w:bCs/>
          <w:sz w:val="24"/>
          <w:szCs w:val="24"/>
        </w:rPr>
      </w:pPr>
      <w:r w:rsidRPr="004E5AE1">
        <w:rPr>
          <w:rFonts w:ascii="Times New Roman" w:hAnsi="Times New Roman" w:cs="Times New Roman"/>
          <w:b/>
          <w:bCs/>
          <w:sz w:val="24"/>
          <w:szCs w:val="24"/>
        </w:rPr>
        <w:t>Stay mentally and physically present:</w:t>
      </w:r>
    </w:p>
    <w:p w14:paraId="7558CF1D" w14:textId="77777777" w:rsidR="004E5AE1" w:rsidRPr="004E5AE1" w:rsidRDefault="004E5AE1" w:rsidP="004E5AE1">
      <w:pPr>
        <w:pStyle w:val="ListParagraph"/>
        <w:numPr>
          <w:ilvl w:val="0"/>
          <w:numId w:val="30"/>
        </w:numPr>
        <w:rPr>
          <w:rFonts w:ascii="Times New Roman" w:hAnsi="Times New Roman" w:cs="Times New Roman"/>
          <w:bCs/>
          <w:sz w:val="24"/>
          <w:szCs w:val="24"/>
        </w:rPr>
      </w:pPr>
      <w:r w:rsidRPr="004E5AE1">
        <w:rPr>
          <w:rFonts w:ascii="Times New Roman" w:hAnsi="Times New Roman" w:cs="Times New Roman"/>
          <w:b/>
          <w:bCs/>
          <w:sz w:val="24"/>
          <w:szCs w:val="24"/>
        </w:rPr>
        <w:t>Contribute to meeting goals:</w:t>
      </w:r>
    </w:p>
    <w:p w14:paraId="6B0E746F" w14:textId="77777777" w:rsidR="004E5AE1" w:rsidRPr="004E5AE1" w:rsidRDefault="004E5AE1" w:rsidP="004E5AE1">
      <w:pPr>
        <w:pStyle w:val="ListParagraph"/>
        <w:numPr>
          <w:ilvl w:val="0"/>
          <w:numId w:val="30"/>
        </w:numPr>
        <w:rPr>
          <w:rFonts w:ascii="Times New Roman" w:hAnsi="Times New Roman" w:cs="Times New Roman"/>
          <w:bCs/>
          <w:sz w:val="24"/>
          <w:szCs w:val="24"/>
        </w:rPr>
      </w:pPr>
      <w:r w:rsidRPr="004E5AE1">
        <w:rPr>
          <w:rFonts w:ascii="Times New Roman" w:hAnsi="Times New Roman" w:cs="Times New Roman"/>
          <w:b/>
          <w:bCs/>
          <w:sz w:val="24"/>
          <w:szCs w:val="24"/>
        </w:rPr>
        <w:t>Attack the problem, not the person</w:t>
      </w:r>
      <w:r w:rsidR="00F3034C">
        <w:rPr>
          <w:rFonts w:ascii="Times New Roman" w:hAnsi="Times New Roman" w:cs="Times New Roman"/>
          <w:b/>
          <w:bCs/>
          <w:sz w:val="24"/>
          <w:szCs w:val="24"/>
        </w:rPr>
        <w:t>:</w:t>
      </w:r>
    </w:p>
    <w:p w14:paraId="2495AB8E" w14:textId="77777777" w:rsidR="004E5AE1" w:rsidRPr="00500BE5" w:rsidRDefault="004E5AE1" w:rsidP="004E5AE1">
      <w:pPr>
        <w:pStyle w:val="ListParagraph"/>
        <w:numPr>
          <w:ilvl w:val="0"/>
          <w:numId w:val="30"/>
        </w:numPr>
        <w:rPr>
          <w:rFonts w:ascii="Times New Roman" w:hAnsi="Times New Roman" w:cs="Times New Roman"/>
          <w:bCs/>
          <w:sz w:val="24"/>
          <w:szCs w:val="24"/>
        </w:rPr>
      </w:pPr>
      <w:r w:rsidRPr="004E5AE1">
        <w:rPr>
          <w:rFonts w:ascii="Times New Roman" w:hAnsi="Times New Roman" w:cs="Times New Roman"/>
          <w:b/>
          <w:bCs/>
          <w:sz w:val="24"/>
          <w:szCs w:val="24"/>
        </w:rPr>
        <w:t>Drive resolutions and bring issues to closure:</w:t>
      </w:r>
    </w:p>
    <w:p w14:paraId="1CE32959" w14:textId="77777777" w:rsidR="00500BE5" w:rsidRPr="00626020" w:rsidRDefault="00500BE5" w:rsidP="004E5AE1">
      <w:pPr>
        <w:pStyle w:val="ListParagraph"/>
        <w:numPr>
          <w:ilvl w:val="0"/>
          <w:numId w:val="30"/>
        </w:numPr>
        <w:rPr>
          <w:rFonts w:ascii="Times New Roman" w:hAnsi="Times New Roman" w:cs="Times New Roman"/>
          <w:bCs/>
          <w:sz w:val="24"/>
          <w:szCs w:val="24"/>
        </w:rPr>
      </w:pPr>
      <w:r>
        <w:rPr>
          <w:rFonts w:ascii="Times New Roman" w:hAnsi="Times New Roman" w:cs="Times New Roman"/>
          <w:b/>
          <w:bCs/>
          <w:sz w:val="24"/>
          <w:szCs w:val="24"/>
        </w:rPr>
        <w:t>Minutes will be sent within 24 hours of Adjournment</w:t>
      </w:r>
    </w:p>
    <w:p w14:paraId="51B60F1A" w14:textId="77777777" w:rsidR="00626020" w:rsidRPr="004E5AE1" w:rsidRDefault="00626020" w:rsidP="004E5AE1">
      <w:pPr>
        <w:pStyle w:val="ListParagraph"/>
        <w:numPr>
          <w:ilvl w:val="0"/>
          <w:numId w:val="30"/>
        </w:numPr>
        <w:rPr>
          <w:rFonts w:ascii="Times New Roman" w:hAnsi="Times New Roman" w:cs="Times New Roman"/>
          <w:bCs/>
          <w:sz w:val="24"/>
          <w:szCs w:val="24"/>
        </w:rPr>
      </w:pPr>
      <w:r>
        <w:rPr>
          <w:rFonts w:ascii="Times New Roman" w:hAnsi="Times New Roman" w:cs="Times New Roman"/>
          <w:b/>
          <w:bCs/>
          <w:sz w:val="24"/>
          <w:szCs w:val="24"/>
        </w:rPr>
        <w:t>Complaints follow board policy</w:t>
      </w:r>
    </w:p>
    <w:sectPr w:rsidR="00626020" w:rsidRPr="004E5AE1" w:rsidSect="004F0642">
      <w:headerReference w:type="default" r:id="rId12"/>
      <w:footerReference w:type="even" r:id="rId13"/>
      <w:footerReference w:type="default" r:id="rId14"/>
      <w:headerReference w:type="first" r:id="rId15"/>
      <w:footerReference w:type="first" r:id="rId16"/>
      <w:type w:val="continuous"/>
      <w:pgSz w:w="15840" w:h="12240" w:orient="landscape" w:code="1"/>
      <w:pgMar w:top="1152" w:right="1152" w:bottom="1152" w:left="1152" w:header="432"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DFEF7" w14:textId="77777777" w:rsidR="00A00EEF" w:rsidRDefault="00A00EEF">
      <w:r>
        <w:separator/>
      </w:r>
    </w:p>
  </w:endnote>
  <w:endnote w:type="continuationSeparator" w:id="0">
    <w:p w14:paraId="7926D157" w14:textId="77777777" w:rsidR="00A00EEF" w:rsidRDefault="00A00EEF">
      <w:r>
        <w:continuationSeparator/>
      </w:r>
    </w:p>
  </w:endnote>
  <w:endnote w:type="continuationNotice" w:id="1">
    <w:p w14:paraId="03DE817E" w14:textId="77777777" w:rsidR="00A00EEF" w:rsidRDefault="00A00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C1AF" w14:textId="77777777" w:rsidR="00FD084E" w:rsidRDefault="00FD084E">
    <w:pPr>
      <w:framePr w:wrap="none" w:vAnchor="text" w:hAnchor="margin" w:xAlign="center" w:y="1"/>
    </w:pPr>
    <w:r>
      <w:fldChar w:fldCharType="begin"/>
    </w:r>
    <w:r>
      <w:instrText xml:space="preserve">PAGE  </w:instrText>
    </w:r>
    <w:r>
      <w:fldChar w:fldCharType="separate"/>
    </w:r>
    <w:r>
      <w:rPr>
        <w:noProof/>
      </w:rPr>
      <w:t>1</w:t>
    </w:r>
    <w:r>
      <w:fldChar w:fldCharType="end"/>
    </w:r>
  </w:p>
  <w:p w14:paraId="599317B0" w14:textId="77777777" w:rsidR="00FD084E" w:rsidRDefault="00FD084E">
    <w:pPr>
      <w:ind w:left="-1080"/>
    </w:pPr>
  </w:p>
  <w:p w14:paraId="7B008EDB" w14:textId="77777777" w:rsidR="00FD084E" w:rsidRDefault="00FD08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691" w:type="dxa"/>
      <w:tblInd w:w="288" w:type="dxa"/>
      <w:tblLook w:val="01E0" w:firstRow="1" w:lastRow="1" w:firstColumn="1" w:lastColumn="1" w:noHBand="0" w:noVBand="0"/>
    </w:tblPr>
    <w:tblGrid>
      <w:gridCol w:w="11718"/>
      <w:gridCol w:w="1973"/>
    </w:tblGrid>
    <w:tr w:rsidR="00FD084E" w:rsidRPr="00BB5335" w14:paraId="4EADC9E7" w14:textId="77777777" w:rsidTr="00711FB1">
      <w:trPr>
        <w:trHeight w:val="401"/>
      </w:trPr>
      <w:tc>
        <w:tcPr>
          <w:tcW w:w="11718" w:type="dxa"/>
          <w:shd w:val="clear" w:color="auto" w:fill="auto"/>
          <w:vAlign w:val="center"/>
        </w:tcPr>
        <w:p w14:paraId="32DE9AD5" w14:textId="77777777" w:rsidR="00FD084E" w:rsidRPr="00BB5335" w:rsidRDefault="00FD084E" w:rsidP="002E524E">
          <w:pPr>
            <w:pStyle w:val="Footer"/>
            <w:rPr>
              <w:rFonts w:ascii="Arial" w:hAnsi="Arial" w:cs="Arial"/>
              <w:color w:val="595959" w:themeColor="text1" w:themeTint="A6"/>
              <w:sz w:val="16"/>
              <w:szCs w:val="20"/>
            </w:rPr>
          </w:pPr>
        </w:p>
      </w:tc>
      <w:tc>
        <w:tcPr>
          <w:tcW w:w="1973" w:type="dxa"/>
          <w:shd w:val="clear" w:color="auto" w:fill="auto"/>
          <w:vAlign w:val="center"/>
        </w:tcPr>
        <w:p w14:paraId="20E6BB57" w14:textId="77777777" w:rsidR="00FD084E" w:rsidRPr="00BB5335" w:rsidRDefault="00FD084E" w:rsidP="00C816E1">
          <w:pPr>
            <w:pStyle w:val="Footer"/>
            <w:jc w:val="right"/>
            <w:rPr>
              <w:rFonts w:ascii="Arial" w:hAnsi="Arial" w:cs="Arial"/>
              <w:b/>
              <w:color w:val="595959" w:themeColor="text1" w:themeTint="A6"/>
              <w:sz w:val="20"/>
              <w:szCs w:val="20"/>
            </w:rPr>
          </w:pPr>
          <w:r w:rsidRPr="00BB5335">
            <w:rPr>
              <w:rStyle w:val="PageNumber"/>
              <w:rFonts w:ascii="Calibri" w:hAnsi="Calibri" w:cs="Arial"/>
              <w:b/>
              <w:color w:val="595959" w:themeColor="text1" w:themeTint="A6"/>
              <w:sz w:val="20"/>
              <w:szCs w:val="20"/>
            </w:rPr>
            <w:t xml:space="preserve">Page </w:t>
          </w:r>
          <w:r w:rsidRPr="00BB5335">
            <w:rPr>
              <w:rStyle w:val="PageNumber"/>
              <w:rFonts w:ascii="Calibri" w:hAnsi="Calibri" w:cs="Arial"/>
              <w:b/>
              <w:color w:val="595959" w:themeColor="text1" w:themeTint="A6"/>
              <w:sz w:val="20"/>
              <w:szCs w:val="20"/>
            </w:rPr>
            <w:fldChar w:fldCharType="begin"/>
          </w:r>
          <w:r w:rsidRPr="00BB5335">
            <w:rPr>
              <w:rStyle w:val="PageNumber"/>
              <w:rFonts w:ascii="Calibri" w:hAnsi="Calibri" w:cs="Arial"/>
              <w:b/>
              <w:color w:val="595959" w:themeColor="text1" w:themeTint="A6"/>
              <w:sz w:val="20"/>
              <w:szCs w:val="20"/>
            </w:rPr>
            <w:instrText xml:space="preserve"> PAGE </w:instrText>
          </w:r>
          <w:r w:rsidRPr="00BB5335">
            <w:rPr>
              <w:rStyle w:val="PageNumber"/>
              <w:rFonts w:ascii="Calibri" w:hAnsi="Calibri" w:cs="Arial"/>
              <w:b/>
              <w:color w:val="595959" w:themeColor="text1" w:themeTint="A6"/>
              <w:sz w:val="20"/>
              <w:szCs w:val="20"/>
            </w:rPr>
            <w:fldChar w:fldCharType="separate"/>
          </w:r>
          <w:r w:rsidR="00772285">
            <w:rPr>
              <w:rStyle w:val="PageNumber"/>
              <w:rFonts w:ascii="Calibri" w:hAnsi="Calibri" w:cs="Arial"/>
              <w:b/>
              <w:noProof/>
              <w:color w:val="595959" w:themeColor="text1" w:themeTint="A6"/>
              <w:sz w:val="20"/>
              <w:szCs w:val="20"/>
            </w:rPr>
            <w:t>5</w:t>
          </w:r>
          <w:r w:rsidRPr="00BB5335">
            <w:rPr>
              <w:rStyle w:val="PageNumber"/>
              <w:rFonts w:ascii="Calibri" w:hAnsi="Calibri" w:cs="Arial"/>
              <w:b/>
              <w:color w:val="595959" w:themeColor="text1" w:themeTint="A6"/>
              <w:sz w:val="20"/>
              <w:szCs w:val="20"/>
            </w:rPr>
            <w:fldChar w:fldCharType="end"/>
          </w:r>
          <w:r w:rsidRPr="00BB5335">
            <w:rPr>
              <w:rStyle w:val="PageNumber"/>
              <w:rFonts w:ascii="Calibri" w:hAnsi="Calibri" w:cs="Arial"/>
              <w:b/>
              <w:color w:val="595959" w:themeColor="text1" w:themeTint="A6"/>
              <w:sz w:val="20"/>
              <w:szCs w:val="20"/>
            </w:rPr>
            <w:t xml:space="preserve"> of </w:t>
          </w:r>
          <w:r w:rsidRPr="00BB5335">
            <w:rPr>
              <w:rStyle w:val="PageNumber"/>
              <w:rFonts w:ascii="Calibri" w:hAnsi="Calibri" w:cs="Arial"/>
              <w:b/>
              <w:color w:val="595959" w:themeColor="text1" w:themeTint="A6"/>
              <w:sz w:val="20"/>
              <w:szCs w:val="20"/>
            </w:rPr>
            <w:fldChar w:fldCharType="begin"/>
          </w:r>
          <w:r w:rsidRPr="00BB5335">
            <w:rPr>
              <w:rStyle w:val="PageNumber"/>
              <w:rFonts w:ascii="Calibri" w:hAnsi="Calibri" w:cs="Arial"/>
              <w:b/>
              <w:color w:val="595959" w:themeColor="text1" w:themeTint="A6"/>
              <w:sz w:val="20"/>
              <w:szCs w:val="20"/>
            </w:rPr>
            <w:instrText xml:space="preserve"> NUMPAGES </w:instrText>
          </w:r>
          <w:r w:rsidRPr="00BB5335">
            <w:rPr>
              <w:rStyle w:val="PageNumber"/>
              <w:rFonts w:ascii="Calibri" w:hAnsi="Calibri" w:cs="Arial"/>
              <w:b/>
              <w:color w:val="595959" w:themeColor="text1" w:themeTint="A6"/>
              <w:sz w:val="20"/>
              <w:szCs w:val="20"/>
            </w:rPr>
            <w:fldChar w:fldCharType="separate"/>
          </w:r>
          <w:r w:rsidR="00772285">
            <w:rPr>
              <w:rStyle w:val="PageNumber"/>
              <w:rFonts w:ascii="Calibri" w:hAnsi="Calibri" w:cs="Arial"/>
              <w:b/>
              <w:noProof/>
              <w:color w:val="595959" w:themeColor="text1" w:themeTint="A6"/>
              <w:sz w:val="20"/>
              <w:szCs w:val="20"/>
            </w:rPr>
            <w:t>5</w:t>
          </w:r>
          <w:r w:rsidRPr="00BB5335">
            <w:rPr>
              <w:rStyle w:val="PageNumber"/>
              <w:rFonts w:ascii="Calibri" w:hAnsi="Calibri" w:cs="Arial"/>
              <w:b/>
              <w:color w:val="595959" w:themeColor="text1" w:themeTint="A6"/>
              <w:sz w:val="20"/>
              <w:szCs w:val="20"/>
            </w:rPr>
            <w:fldChar w:fldCharType="end"/>
          </w:r>
        </w:p>
      </w:tc>
    </w:tr>
  </w:tbl>
  <w:p w14:paraId="7C277FD3" w14:textId="77777777" w:rsidR="00FD084E" w:rsidRPr="0011111E" w:rsidRDefault="00FD084E" w:rsidP="003B3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894" w:type="dxa"/>
      <w:tblLook w:val="01E0" w:firstRow="1" w:lastRow="1" w:firstColumn="1" w:lastColumn="1" w:noHBand="0" w:noVBand="0"/>
    </w:tblPr>
    <w:tblGrid>
      <w:gridCol w:w="11892"/>
      <w:gridCol w:w="2002"/>
    </w:tblGrid>
    <w:tr w:rsidR="00FD084E" w:rsidRPr="00BB5335" w14:paraId="36E0465E" w14:textId="77777777" w:rsidTr="00355C85">
      <w:trPr>
        <w:trHeight w:val="447"/>
      </w:trPr>
      <w:tc>
        <w:tcPr>
          <w:tcW w:w="11892" w:type="dxa"/>
          <w:shd w:val="clear" w:color="auto" w:fill="auto"/>
          <w:vAlign w:val="center"/>
        </w:tcPr>
        <w:p w14:paraId="7682AF91" w14:textId="77777777" w:rsidR="00FD084E" w:rsidRPr="000A48C2" w:rsidRDefault="00FD084E" w:rsidP="00D30125">
          <w:pPr>
            <w:spacing w:after="20"/>
            <w:rPr>
              <w:rFonts w:ascii="Arial" w:hAnsi="Arial" w:cs="Arial"/>
              <w:b/>
              <w:color w:val="BFBFBF" w:themeColor="background1" w:themeShade="BF"/>
              <w:sz w:val="22"/>
              <w:szCs w:val="22"/>
            </w:rPr>
          </w:pPr>
        </w:p>
      </w:tc>
      <w:tc>
        <w:tcPr>
          <w:tcW w:w="2002" w:type="dxa"/>
          <w:shd w:val="clear" w:color="auto" w:fill="auto"/>
          <w:vAlign w:val="center"/>
        </w:tcPr>
        <w:p w14:paraId="0E964BA2" w14:textId="77777777" w:rsidR="00FD084E" w:rsidRPr="00BB5335" w:rsidRDefault="00FD084E" w:rsidP="00D30125">
          <w:pPr>
            <w:pStyle w:val="Footer"/>
            <w:jc w:val="right"/>
            <w:rPr>
              <w:rFonts w:ascii="Arial" w:hAnsi="Arial" w:cs="Arial"/>
              <w:b/>
              <w:color w:val="595959" w:themeColor="text1" w:themeTint="A6"/>
              <w:sz w:val="18"/>
              <w:szCs w:val="20"/>
            </w:rPr>
          </w:pPr>
          <w:r w:rsidRPr="00BB5335">
            <w:rPr>
              <w:rStyle w:val="PageNumber"/>
              <w:rFonts w:ascii="Calibri" w:hAnsi="Calibri" w:cs="Arial"/>
              <w:b/>
              <w:color w:val="595959" w:themeColor="text1" w:themeTint="A6"/>
              <w:sz w:val="20"/>
              <w:szCs w:val="20"/>
            </w:rPr>
            <w:t xml:space="preserve">Page </w:t>
          </w:r>
          <w:r w:rsidRPr="00BB5335">
            <w:rPr>
              <w:rStyle w:val="PageNumber"/>
              <w:rFonts w:ascii="Calibri" w:hAnsi="Calibri" w:cs="Arial"/>
              <w:b/>
              <w:color w:val="595959" w:themeColor="text1" w:themeTint="A6"/>
              <w:sz w:val="20"/>
              <w:szCs w:val="20"/>
            </w:rPr>
            <w:fldChar w:fldCharType="begin"/>
          </w:r>
          <w:r w:rsidRPr="00BB5335">
            <w:rPr>
              <w:rStyle w:val="PageNumber"/>
              <w:rFonts w:ascii="Calibri" w:hAnsi="Calibri" w:cs="Arial"/>
              <w:b/>
              <w:color w:val="595959" w:themeColor="text1" w:themeTint="A6"/>
              <w:sz w:val="20"/>
              <w:szCs w:val="20"/>
            </w:rPr>
            <w:instrText xml:space="preserve"> PAGE </w:instrText>
          </w:r>
          <w:r w:rsidRPr="00BB5335">
            <w:rPr>
              <w:rStyle w:val="PageNumber"/>
              <w:rFonts w:ascii="Calibri" w:hAnsi="Calibri" w:cs="Arial"/>
              <w:b/>
              <w:color w:val="595959" w:themeColor="text1" w:themeTint="A6"/>
              <w:sz w:val="20"/>
              <w:szCs w:val="20"/>
            </w:rPr>
            <w:fldChar w:fldCharType="separate"/>
          </w:r>
          <w:r w:rsidR="00772285">
            <w:rPr>
              <w:rStyle w:val="PageNumber"/>
              <w:rFonts w:ascii="Calibri" w:hAnsi="Calibri" w:cs="Arial"/>
              <w:b/>
              <w:noProof/>
              <w:color w:val="595959" w:themeColor="text1" w:themeTint="A6"/>
              <w:sz w:val="20"/>
              <w:szCs w:val="20"/>
            </w:rPr>
            <w:t>1</w:t>
          </w:r>
          <w:r w:rsidRPr="00BB5335">
            <w:rPr>
              <w:rStyle w:val="PageNumber"/>
              <w:rFonts w:ascii="Calibri" w:hAnsi="Calibri" w:cs="Arial"/>
              <w:b/>
              <w:color w:val="595959" w:themeColor="text1" w:themeTint="A6"/>
              <w:sz w:val="20"/>
              <w:szCs w:val="20"/>
            </w:rPr>
            <w:fldChar w:fldCharType="end"/>
          </w:r>
          <w:r w:rsidRPr="00BB5335">
            <w:rPr>
              <w:rStyle w:val="PageNumber"/>
              <w:rFonts w:ascii="Calibri" w:hAnsi="Calibri" w:cs="Arial"/>
              <w:b/>
              <w:color w:val="595959" w:themeColor="text1" w:themeTint="A6"/>
              <w:sz w:val="20"/>
              <w:szCs w:val="20"/>
            </w:rPr>
            <w:t xml:space="preserve"> of </w:t>
          </w:r>
          <w:r w:rsidRPr="00BB5335">
            <w:rPr>
              <w:rStyle w:val="PageNumber"/>
              <w:rFonts w:ascii="Calibri" w:hAnsi="Calibri" w:cs="Arial"/>
              <w:b/>
              <w:color w:val="595959" w:themeColor="text1" w:themeTint="A6"/>
              <w:sz w:val="20"/>
              <w:szCs w:val="20"/>
            </w:rPr>
            <w:fldChar w:fldCharType="begin"/>
          </w:r>
          <w:r w:rsidRPr="00BB5335">
            <w:rPr>
              <w:rStyle w:val="PageNumber"/>
              <w:rFonts w:ascii="Calibri" w:hAnsi="Calibri" w:cs="Arial"/>
              <w:b/>
              <w:color w:val="595959" w:themeColor="text1" w:themeTint="A6"/>
              <w:sz w:val="20"/>
              <w:szCs w:val="20"/>
            </w:rPr>
            <w:instrText xml:space="preserve"> NUMPAGES </w:instrText>
          </w:r>
          <w:r w:rsidRPr="00BB5335">
            <w:rPr>
              <w:rStyle w:val="PageNumber"/>
              <w:rFonts w:ascii="Calibri" w:hAnsi="Calibri" w:cs="Arial"/>
              <w:b/>
              <w:color w:val="595959" w:themeColor="text1" w:themeTint="A6"/>
              <w:sz w:val="20"/>
              <w:szCs w:val="20"/>
            </w:rPr>
            <w:fldChar w:fldCharType="separate"/>
          </w:r>
          <w:r w:rsidR="00772285">
            <w:rPr>
              <w:rStyle w:val="PageNumber"/>
              <w:rFonts w:ascii="Calibri" w:hAnsi="Calibri" w:cs="Arial"/>
              <w:b/>
              <w:noProof/>
              <w:color w:val="595959" w:themeColor="text1" w:themeTint="A6"/>
              <w:sz w:val="20"/>
              <w:szCs w:val="20"/>
            </w:rPr>
            <w:t>5</w:t>
          </w:r>
          <w:r w:rsidRPr="00BB5335">
            <w:rPr>
              <w:rStyle w:val="PageNumber"/>
              <w:rFonts w:ascii="Calibri" w:hAnsi="Calibri" w:cs="Arial"/>
              <w:b/>
              <w:color w:val="595959" w:themeColor="text1" w:themeTint="A6"/>
              <w:sz w:val="20"/>
              <w:szCs w:val="20"/>
            </w:rPr>
            <w:fldChar w:fldCharType="end"/>
          </w:r>
        </w:p>
      </w:tc>
    </w:tr>
  </w:tbl>
  <w:p w14:paraId="54F846AF" w14:textId="77777777" w:rsidR="00FD084E" w:rsidRPr="00C57080" w:rsidRDefault="00FD084E" w:rsidP="000A5B2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A7EC1" w14:textId="77777777" w:rsidR="00A00EEF" w:rsidRDefault="00A00EEF">
      <w:r>
        <w:separator/>
      </w:r>
    </w:p>
  </w:footnote>
  <w:footnote w:type="continuationSeparator" w:id="0">
    <w:p w14:paraId="569C11FF" w14:textId="77777777" w:rsidR="00A00EEF" w:rsidRDefault="00A00EEF">
      <w:r>
        <w:continuationSeparator/>
      </w:r>
    </w:p>
  </w:footnote>
  <w:footnote w:type="continuationNotice" w:id="1">
    <w:p w14:paraId="783F2D35" w14:textId="77777777" w:rsidR="00A00EEF" w:rsidRDefault="00A00E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768" w:type="dxa"/>
      <w:tblLook w:val="01E0" w:firstRow="1" w:lastRow="1" w:firstColumn="1" w:lastColumn="1" w:noHBand="0" w:noVBand="0"/>
    </w:tblPr>
    <w:tblGrid>
      <w:gridCol w:w="5113"/>
      <w:gridCol w:w="8655"/>
    </w:tblGrid>
    <w:tr w:rsidR="00FD084E" w:rsidRPr="00C816E1" w14:paraId="65FA1460" w14:textId="77777777" w:rsidTr="00355C85">
      <w:trPr>
        <w:trHeight w:val="319"/>
      </w:trPr>
      <w:sdt>
        <w:sdtPr>
          <w:rPr>
            <w:rFonts w:ascii="Calibri" w:hAnsi="Calibri"/>
            <w:color w:val="808080"/>
            <w:sz w:val="20"/>
            <w:szCs w:val="20"/>
          </w:rPr>
          <w:alias w:val="Title"/>
          <w:tag w:val=""/>
          <w:id w:val="634068617"/>
          <w:showingPlcHdr/>
          <w:dataBinding w:prefixMappings="xmlns:ns0='http://purl.org/dc/elements/1.1/' xmlns:ns1='http://schemas.openxmlformats.org/package/2006/metadata/core-properties' " w:xpath="/ns1:coreProperties[1]/ns0:title[1]" w:storeItemID="{6C3C8BC8-F283-45AE-878A-BAB7291924A1}"/>
          <w:text/>
        </w:sdtPr>
        <w:sdtContent>
          <w:tc>
            <w:tcPr>
              <w:tcW w:w="5113" w:type="dxa"/>
              <w:shd w:val="clear" w:color="auto" w:fill="auto"/>
            </w:tcPr>
            <w:p w14:paraId="43C257C7" w14:textId="77777777" w:rsidR="00FD084E" w:rsidRPr="00C816E1" w:rsidRDefault="00914086" w:rsidP="00254CBC">
              <w:pPr>
                <w:pStyle w:val="Header"/>
                <w:rPr>
                  <w:rFonts w:ascii="Calibri" w:hAnsi="Calibri"/>
                  <w:color w:val="808080"/>
                  <w:sz w:val="20"/>
                  <w:szCs w:val="20"/>
                </w:rPr>
              </w:pPr>
              <w:r>
                <w:rPr>
                  <w:rFonts w:ascii="Calibri" w:hAnsi="Calibri"/>
                  <w:color w:val="808080"/>
                  <w:sz w:val="20"/>
                  <w:szCs w:val="20"/>
                </w:rPr>
                <w:t xml:space="preserve">     </w:t>
              </w:r>
            </w:p>
          </w:tc>
        </w:sdtContent>
      </w:sdt>
      <w:tc>
        <w:tcPr>
          <w:tcW w:w="8655" w:type="dxa"/>
          <w:shd w:val="clear" w:color="auto" w:fill="auto"/>
        </w:tcPr>
        <w:p w14:paraId="11AE4783" w14:textId="755B0FE7" w:rsidR="00FD084E" w:rsidRPr="00C816E1" w:rsidRDefault="00000000" w:rsidP="00C554B3">
          <w:pPr>
            <w:pStyle w:val="Header"/>
            <w:jc w:val="right"/>
            <w:rPr>
              <w:rFonts w:ascii="Calibri" w:hAnsi="Calibri"/>
              <w:color w:val="808080"/>
              <w:sz w:val="20"/>
              <w:szCs w:val="20"/>
            </w:rPr>
          </w:pPr>
          <w:sdt>
            <w:sdtPr>
              <w:rPr>
                <w:rFonts w:asciiTheme="minorHAnsi" w:hAnsiTheme="minorHAnsi" w:cs="Arial"/>
                <w:b/>
                <w:color w:val="808080"/>
                <w:sz w:val="20"/>
                <w:szCs w:val="20"/>
              </w:rPr>
              <w:alias w:val="Publish Date"/>
              <w:tag w:val=""/>
              <w:id w:val="-1459570064"/>
              <w:dataBinding w:prefixMappings="xmlns:ns0='http://schemas.microsoft.com/office/2006/coverPageProps' " w:xpath="/ns0:CoverPageProperties[1]/ns0:PublishDate[1]" w:storeItemID="{55AF091B-3C7A-41E3-B477-F2FDAA23CFDA}"/>
              <w:date w:fullDate="2025-07-02T00:00:00Z">
                <w:dateFormat w:val="M/d/yyyy"/>
                <w:lid w:val="en-US"/>
                <w:storeMappedDataAs w:val="dateTime"/>
                <w:calendar w:val="gregorian"/>
              </w:date>
            </w:sdtPr>
            <w:sdtContent>
              <w:r w:rsidR="000354A8">
                <w:rPr>
                  <w:rFonts w:asciiTheme="minorHAnsi" w:hAnsiTheme="minorHAnsi" w:cs="Arial"/>
                  <w:b/>
                  <w:color w:val="808080"/>
                  <w:sz w:val="20"/>
                  <w:szCs w:val="20"/>
                </w:rPr>
                <w:t>7/2/2025</w:t>
              </w:r>
            </w:sdtContent>
          </w:sdt>
        </w:p>
      </w:tc>
    </w:tr>
    <w:tr w:rsidR="00FD084E" w:rsidRPr="00C816E1" w14:paraId="749F444C" w14:textId="77777777" w:rsidTr="00355C85">
      <w:trPr>
        <w:trHeight w:val="659"/>
      </w:trPr>
      <w:sdt>
        <w:sdtPr>
          <w:rPr>
            <w:rFonts w:ascii="Calibri" w:hAnsi="Calibri"/>
            <w:color w:val="808080"/>
            <w:sz w:val="20"/>
            <w:szCs w:val="20"/>
          </w:rPr>
          <w:alias w:val="Subject"/>
          <w:tag w:val=""/>
          <w:id w:val="-1329124286"/>
          <w:showingPlcHdr/>
          <w:dataBinding w:prefixMappings="xmlns:ns0='http://purl.org/dc/elements/1.1/' xmlns:ns1='http://schemas.openxmlformats.org/package/2006/metadata/core-properties' " w:xpath="/ns1:coreProperties[1]/ns0:subject[1]" w:storeItemID="{6C3C8BC8-F283-45AE-878A-BAB7291924A1}"/>
          <w:text/>
        </w:sdtPr>
        <w:sdtContent>
          <w:tc>
            <w:tcPr>
              <w:tcW w:w="5113" w:type="dxa"/>
              <w:shd w:val="clear" w:color="auto" w:fill="auto"/>
            </w:tcPr>
            <w:p w14:paraId="45EC9206" w14:textId="77777777" w:rsidR="00FD084E" w:rsidRPr="00C816E1" w:rsidRDefault="008C33D7" w:rsidP="00254CBC">
              <w:pPr>
                <w:pStyle w:val="Header"/>
                <w:rPr>
                  <w:rFonts w:ascii="Calibri" w:hAnsi="Calibri"/>
                  <w:color w:val="808080"/>
                  <w:sz w:val="20"/>
                  <w:szCs w:val="20"/>
                </w:rPr>
              </w:pPr>
              <w:r>
                <w:rPr>
                  <w:rFonts w:ascii="Calibri" w:hAnsi="Calibri"/>
                  <w:color w:val="808080"/>
                  <w:sz w:val="20"/>
                  <w:szCs w:val="20"/>
                </w:rPr>
                <w:t xml:space="preserve">     </w:t>
              </w:r>
            </w:p>
          </w:tc>
        </w:sdtContent>
      </w:sdt>
      <w:tc>
        <w:tcPr>
          <w:tcW w:w="8655" w:type="dxa"/>
          <w:shd w:val="clear" w:color="auto" w:fill="auto"/>
        </w:tcPr>
        <w:p w14:paraId="1FAAC048" w14:textId="77777777" w:rsidR="00FD084E" w:rsidRPr="00413CD4" w:rsidRDefault="00FD084E" w:rsidP="00355C85">
          <w:pPr>
            <w:rPr>
              <w:rFonts w:asciiTheme="minorHAnsi" w:hAnsiTheme="minorHAnsi" w:cs="Arial"/>
              <w:color w:val="808080"/>
              <w:sz w:val="20"/>
              <w:szCs w:val="20"/>
            </w:rPr>
          </w:pPr>
        </w:p>
      </w:tc>
    </w:tr>
  </w:tbl>
  <w:p w14:paraId="1D0C1604" w14:textId="77777777" w:rsidR="00FD084E" w:rsidRPr="00397546" w:rsidRDefault="00FD084E">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839" w:type="dxa"/>
      <w:tblLook w:val="01E0" w:firstRow="1" w:lastRow="1" w:firstColumn="1" w:lastColumn="1" w:noHBand="0" w:noVBand="0"/>
    </w:tblPr>
    <w:tblGrid>
      <w:gridCol w:w="8910"/>
      <w:gridCol w:w="4929"/>
    </w:tblGrid>
    <w:tr w:rsidR="006863E5" w14:paraId="7711F3F8" w14:textId="77777777" w:rsidTr="00CF0592">
      <w:trPr>
        <w:trHeight w:val="678"/>
      </w:trPr>
      <w:tc>
        <w:tcPr>
          <w:tcW w:w="8910" w:type="dxa"/>
          <w:shd w:val="clear" w:color="auto" w:fill="auto"/>
          <w:vAlign w:val="center"/>
        </w:tcPr>
        <w:p w14:paraId="7FF5B0C8" w14:textId="77777777" w:rsidR="00FD084E" w:rsidRDefault="006D4783" w:rsidP="00C14A78">
          <w:pPr>
            <w:rPr>
              <w:rFonts w:ascii="Arial" w:hAnsi="Arial" w:cs="Arial"/>
              <w:b/>
              <w:smallCaps/>
              <w:sz w:val="36"/>
              <w:szCs w:val="36"/>
            </w:rPr>
          </w:pPr>
          <w:r>
            <w:rPr>
              <w:rFonts w:ascii="Arial" w:hAnsi="Arial" w:cs="Arial"/>
              <w:b/>
              <w:smallCaps/>
              <w:sz w:val="36"/>
              <w:szCs w:val="36"/>
            </w:rPr>
            <w:t>Iron Range Hockey Association</w:t>
          </w:r>
          <w:r w:rsidR="00FD084E">
            <w:rPr>
              <w:rFonts w:ascii="Arial" w:hAnsi="Arial" w:cs="Arial"/>
              <w:b/>
              <w:smallCaps/>
              <w:sz w:val="36"/>
              <w:szCs w:val="36"/>
            </w:rPr>
            <w:t xml:space="preserve"> </w:t>
          </w:r>
        </w:p>
        <w:p w14:paraId="0F8BF394" w14:textId="77777777" w:rsidR="00052BA4" w:rsidRPr="00052BA4" w:rsidRDefault="006D4783" w:rsidP="006D4783">
          <w:pPr>
            <w:rPr>
              <w:rFonts w:asciiTheme="minorHAnsi" w:hAnsiTheme="minorHAnsi" w:cs="Arial"/>
              <w:b/>
              <w:szCs w:val="20"/>
            </w:rPr>
          </w:pPr>
          <w:r>
            <w:rPr>
              <w:rFonts w:ascii="Arial" w:hAnsi="Arial" w:cs="Arial"/>
              <w:b/>
              <w:smallCaps/>
              <w:sz w:val="36"/>
              <w:szCs w:val="36"/>
            </w:rPr>
            <w:t xml:space="preserve">Regular Board </w:t>
          </w:r>
          <w:r w:rsidR="00FD084E">
            <w:rPr>
              <w:rFonts w:ascii="Arial" w:hAnsi="Arial" w:cs="Arial"/>
              <w:b/>
              <w:smallCaps/>
              <w:sz w:val="36"/>
              <w:szCs w:val="36"/>
            </w:rPr>
            <w:t>Meeting</w:t>
          </w:r>
          <w:r w:rsidR="00FD084E">
            <w:rPr>
              <w:rFonts w:asciiTheme="minorHAnsi" w:hAnsiTheme="minorHAnsi" w:cs="Arial"/>
              <w:b/>
              <w:szCs w:val="20"/>
            </w:rPr>
            <w:t xml:space="preserve"> </w:t>
          </w:r>
        </w:p>
      </w:tc>
      <w:tc>
        <w:tcPr>
          <w:tcW w:w="4929" w:type="dxa"/>
          <w:shd w:val="clear" w:color="auto" w:fill="auto"/>
          <w:vAlign w:val="center"/>
        </w:tcPr>
        <w:p w14:paraId="070C1F1B" w14:textId="77777777" w:rsidR="00FD084E" w:rsidRPr="00C816E1" w:rsidRDefault="00D63B5D" w:rsidP="00D30125">
          <w:pPr>
            <w:jc w:val="right"/>
            <w:rPr>
              <w:rFonts w:ascii="Arial" w:hAnsi="Arial" w:cs="Arial"/>
              <w:b/>
              <w:color w:val="808080"/>
              <w:sz w:val="20"/>
              <w:szCs w:val="20"/>
            </w:rPr>
          </w:pPr>
          <w:r>
            <w:rPr>
              <w:rFonts w:ascii="Arial" w:hAnsi="Arial" w:cs="Arial"/>
              <w:b/>
              <w:noProof/>
              <w:color w:val="808080"/>
              <w:sz w:val="20"/>
              <w:szCs w:val="20"/>
            </w:rPr>
            <w:drawing>
              <wp:inline distT="0" distB="0" distL="0" distR="0" wp14:anchorId="5A464A7B" wp14:editId="55A4317D">
                <wp:extent cx="2883869" cy="10902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ONRANGEMINERS.jpg"/>
                        <pic:cNvPicPr/>
                      </pic:nvPicPr>
                      <pic:blipFill>
                        <a:blip r:embed="rId1">
                          <a:extLst>
                            <a:ext uri="{28A0092B-C50C-407E-A947-70E740481C1C}">
                              <a14:useLocalDpi xmlns:a14="http://schemas.microsoft.com/office/drawing/2010/main" val="0"/>
                            </a:ext>
                          </a:extLst>
                        </a:blip>
                        <a:stretch>
                          <a:fillRect/>
                        </a:stretch>
                      </pic:blipFill>
                      <pic:spPr>
                        <a:xfrm>
                          <a:off x="0" y="0"/>
                          <a:ext cx="2966781" cy="1121605"/>
                        </a:xfrm>
                        <a:prstGeom prst="rect">
                          <a:avLst/>
                        </a:prstGeom>
                      </pic:spPr>
                    </pic:pic>
                  </a:graphicData>
                </a:graphic>
              </wp:inline>
            </w:drawing>
          </w:r>
        </w:p>
      </w:tc>
    </w:tr>
    <w:tr w:rsidR="006863E5" w:rsidRPr="00B935FE" w14:paraId="138E582C" w14:textId="77777777" w:rsidTr="00CF0592">
      <w:trPr>
        <w:trHeight w:val="59"/>
      </w:trPr>
      <w:tc>
        <w:tcPr>
          <w:tcW w:w="8910" w:type="dxa"/>
          <w:shd w:val="clear" w:color="auto" w:fill="auto"/>
          <w:vAlign w:val="center"/>
        </w:tcPr>
        <w:p w14:paraId="06C974E5" w14:textId="77777777" w:rsidR="00FD084E" w:rsidRPr="00B935FE" w:rsidRDefault="00FD084E" w:rsidP="005D273F">
          <w:pPr>
            <w:ind w:left="180"/>
            <w:rPr>
              <w:rFonts w:ascii="Calibri" w:hAnsi="Calibri" w:cs="Arial"/>
              <w:b/>
              <w:sz w:val="10"/>
            </w:rPr>
          </w:pPr>
        </w:p>
      </w:tc>
      <w:tc>
        <w:tcPr>
          <w:tcW w:w="4929" w:type="dxa"/>
          <w:shd w:val="clear" w:color="auto" w:fill="auto"/>
          <w:vAlign w:val="center"/>
        </w:tcPr>
        <w:p w14:paraId="79963C25" w14:textId="77777777" w:rsidR="00FD084E" w:rsidRPr="00B935FE" w:rsidRDefault="00FD084E" w:rsidP="00C816E1">
          <w:pPr>
            <w:jc w:val="right"/>
            <w:rPr>
              <w:rFonts w:asciiTheme="minorHAnsi" w:hAnsiTheme="minorHAnsi" w:cs="Arial"/>
              <w:b/>
              <w:color w:val="808080"/>
              <w:sz w:val="10"/>
              <w:szCs w:val="20"/>
            </w:rPr>
          </w:pPr>
        </w:p>
      </w:tc>
    </w:tr>
    <w:tr w:rsidR="006863E5" w:rsidRPr="009D6B7E" w14:paraId="7C830B3D" w14:textId="77777777" w:rsidTr="00CF0592">
      <w:trPr>
        <w:trHeight w:val="528"/>
      </w:trPr>
      <w:sdt>
        <w:sdtPr>
          <w:rPr>
            <w:rFonts w:ascii="Calibri" w:hAnsi="Calibri" w:cs="Arial"/>
            <w:b/>
          </w:rPr>
          <w:alias w:val="Subject"/>
          <w:tag w:val=""/>
          <w:id w:val="670764257"/>
          <w:showingPlcHdr/>
          <w:dataBinding w:prefixMappings="xmlns:ns0='http://purl.org/dc/elements/1.1/' xmlns:ns1='http://schemas.openxmlformats.org/package/2006/metadata/core-properties' " w:xpath="/ns1:coreProperties[1]/ns0:subject[1]" w:storeItemID="{6C3C8BC8-F283-45AE-878A-BAB7291924A1}"/>
          <w:text/>
        </w:sdtPr>
        <w:sdtContent>
          <w:tc>
            <w:tcPr>
              <w:tcW w:w="8910" w:type="dxa"/>
              <w:shd w:val="clear" w:color="auto" w:fill="auto"/>
              <w:vAlign w:val="center"/>
            </w:tcPr>
            <w:p w14:paraId="56D945B5" w14:textId="77777777" w:rsidR="00FD084E" w:rsidRPr="009D6B7E" w:rsidRDefault="008C33D7" w:rsidP="008C33D7">
              <w:pPr>
                <w:rPr>
                  <w:rFonts w:ascii="Calibri" w:hAnsi="Calibri" w:cs="Arial"/>
                  <w:b/>
                </w:rPr>
              </w:pPr>
              <w:r>
                <w:rPr>
                  <w:rFonts w:ascii="Calibri" w:hAnsi="Calibri" w:cs="Arial"/>
                  <w:b/>
                </w:rPr>
                <w:t xml:space="preserve">     </w:t>
              </w:r>
            </w:p>
          </w:tc>
        </w:sdtContent>
      </w:sdt>
      <w:tc>
        <w:tcPr>
          <w:tcW w:w="4929" w:type="dxa"/>
          <w:shd w:val="clear" w:color="auto" w:fill="auto"/>
          <w:vAlign w:val="center"/>
        </w:tcPr>
        <w:p w14:paraId="685413A8" w14:textId="17B8A511" w:rsidR="00FD084E" w:rsidRPr="006D4783" w:rsidRDefault="00000000" w:rsidP="00F1064D">
          <w:pPr>
            <w:shd w:val="clear" w:color="auto" w:fill="B8CCE4" w:themeFill="accent1" w:themeFillTint="66"/>
            <w:jc w:val="right"/>
            <w:rPr>
              <w:rFonts w:asciiTheme="minorHAnsi" w:hAnsiTheme="minorHAnsi" w:cs="Arial"/>
              <w:b/>
              <w:sz w:val="20"/>
              <w:szCs w:val="20"/>
            </w:rPr>
          </w:pPr>
          <w:sdt>
            <w:sdtPr>
              <w:rPr>
                <w:rFonts w:asciiTheme="minorHAnsi" w:hAnsiTheme="minorHAnsi" w:cs="Arial"/>
                <w:b/>
                <w:szCs w:val="20"/>
              </w:rPr>
              <w:alias w:val="Publish Date"/>
              <w:tag w:val=""/>
              <w:id w:val="1613780723"/>
              <w:dataBinding w:prefixMappings="xmlns:ns0='http://schemas.microsoft.com/office/2006/coverPageProps' " w:xpath="/ns0:CoverPageProperties[1]/ns0:PublishDate[1]" w:storeItemID="{55AF091B-3C7A-41E3-B477-F2FDAA23CFDA}"/>
              <w:date w:fullDate="2025-07-02T00:00:00Z">
                <w:dateFormat w:val="d-MMM-yy"/>
                <w:lid w:val="en-US"/>
                <w:storeMappedDataAs w:val="dateTime"/>
                <w:calendar w:val="gregorian"/>
              </w:date>
            </w:sdtPr>
            <w:sdtContent>
              <w:r w:rsidR="000354A8">
                <w:rPr>
                  <w:rFonts w:asciiTheme="minorHAnsi" w:hAnsiTheme="minorHAnsi" w:cs="Arial"/>
                  <w:b/>
                  <w:szCs w:val="20"/>
                </w:rPr>
                <w:t>2-Jul-25</w:t>
              </w:r>
            </w:sdtContent>
          </w:sdt>
        </w:p>
      </w:tc>
    </w:tr>
    <w:tr w:rsidR="006863E5" w:rsidRPr="009D6B7E" w14:paraId="1E39E871" w14:textId="77777777" w:rsidTr="00CF0592">
      <w:trPr>
        <w:trHeight w:val="129"/>
      </w:trPr>
      <w:tc>
        <w:tcPr>
          <w:tcW w:w="8910" w:type="dxa"/>
          <w:tcBorders>
            <w:bottom w:val="single" w:sz="12" w:space="0" w:color="auto"/>
          </w:tcBorders>
          <w:shd w:val="clear" w:color="auto" w:fill="auto"/>
          <w:vAlign w:val="center"/>
        </w:tcPr>
        <w:p w14:paraId="4A5322FD" w14:textId="77777777" w:rsidR="00FD084E" w:rsidRPr="00D30125" w:rsidRDefault="00FD084E" w:rsidP="003339DA">
          <w:pPr>
            <w:ind w:left="36"/>
            <w:rPr>
              <w:rFonts w:ascii="Calibri" w:hAnsi="Calibri" w:cs="Arial"/>
              <w:b/>
              <w:sz w:val="6"/>
              <w:szCs w:val="6"/>
            </w:rPr>
          </w:pPr>
        </w:p>
      </w:tc>
      <w:tc>
        <w:tcPr>
          <w:tcW w:w="4929" w:type="dxa"/>
          <w:tcBorders>
            <w:bottom w:val="single" w:sz="12" w:space="0" w:color="auto"/>
          </w:tcBorders>
          <w:shd w:val="clear" w:color="auto" w:fill="auto"/>
          <w:vAlign w:val="center"/>
        </w:tcPr>
        <w:p w14:paraId="7272191A" w14:textId="77777777" w:rsidR="00FD084E" w:rsidRPr="00D30125" w:rsidRDefault="00FD084E" w:rsidP="00C816E1">
          <w:pPr>
            <w:jc w:val="right"/>
            <w:rPr>
              <w:rFonts w:asciiTheme="minorHAnsi" w:hAnsiTheme="minorHAnsi" w:cs="Arial"/>
              <w:b/>
              <w:sz w:val="6"/>
              <w:szCs w:val="6"/>
            </w:rPr>
          </w:pPr>
        </w:p>
      </w:tc>
    </w:tr>
  </w:tbl>
  <w:p w14:paraId="2E970367" w14:textId="77777777" w:rsidR="00FD084E" w:rsidRPr="00D30125" w:rsidRDefault="00FD084E">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F27"/>
    <w:multiLevelType w:val="hybridMultilevel"/>
    <w:tmpl w:val="85BAA8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A75DD"/>
    <w:multiLevelType w:val="hybridMultilevel"/>
    <w:tmpl w:val="F3F8F8BE"/>
    <w:lvl w:ilvl="0" w:tplc="04090005">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15:restartNumberingAfterBreak="0">
    <w:nsid w:val="19B26CE4"/>
    <w:multiLevelType w:val="hybridMultilevel"/>
    <w:tmpl w:val="7AE65048"/>
    <w:lvl w:ilvl="0" w:tplc="36524318">
      <w:start w:val="1"/>
      <w:numFmt w:val="decimal"/>
      <w:lvlText w:val="%1."/>
      <w:lvlJc w:val="left"/>
      <w:pPr>
        <w:tabs>
          <w:tab w:val="num" w:pos="720"/>
        </w:tabs>
        <w:ind w:left="720" w:hanging="360"/>
      </w:pPr>
    </w:lvl>
    <w:lvl w:ilvl="1" w:tplc="40CE805C">
      <w:start w:val="1"/>
      <w:numFmt w:val="decimal"/>
      <w:lvlText w:val="%2."/>
      <w:lvlJc w:val="left"/>
      <w:pPr>
        <w:tabs>
          <w:tab w:val="num" w:pos="1440"/>
        </w:tabs>
        <w:ind w:left="1440" w:hanging="360"/>
      </w:pPr>
    </w:lvl>
    <w:lvl w:ilvl="2" w:tplc="ECB21796" w:tentative="1">
      <w:start w:val="1"/>
      <w:numFmt w:val="decimal"/>
      <w:lvlText w:val="%3."/>
      <w:lvlJc w:val="left"/>
      <w:pPr>
        <w:tabs>
          <w:tab w:val="num" w:pos="2160"/>
        </w:tabs>
        <w:ind w:left="2160" w:hanging="360"/>
      </w:pPr>
    </w:lvl>
    <w:lvl w:ilvl="3" w:tplc="55587BBC" w:tentative="1">
      <w:start w:val="1"/>
      <w:numFmt w:val="decimal"/>
      <w:lvlText w:val="%4."/>
      <w:lvlJc w:val="left"/>
      <w:pPr>
        <w:tabs>
          <w:tab w:val="num" w:pos="2880"/>
        </w:tabs>
        <w:ind w:left="2880" w:hanging="360"/>
      </w:pPr>
    </w:lvl>
    <w:lvl w:ilvl="4" w:tplc="4D6A4790" w:tentative="1">
      <w:start w:val="1"/>
      <w:numFmt w:val="decimal"/>
      <w:lvlText w:val="%5."/>
      <w:lvlJc w:val="left"/>
      <w:pPr>
        <w:tabs>
          <w:tab w:val="num" w:pos="3600"/>
        </w:tabs>
        <w:ind w:left="3600" w:hanging="360"/>
      </w:pPr>
    </w:lvl>
    <w:lvl w:ilvl="5" w:tplc="D304F378" w:tentative="1">
      <w:start w:val="1"/>
      <w:numFmt w:val="decimal"/>
      <w:lvlText w:val="%6."/>
      <w:lvlJc w:val="left"/>
      <w:pPr>
        <w:tabs>
          <w:tab w:val="num" w:pos="4320"/>
        </w:tabs>
        <w:ind w:left="4320" w:hanging="360"/>
      </w:pPr>
    </w:lvl>
    <w:lvl w:ilvl="6" w:tplc="F1E0E04C" w:tentative="1">
      <w:start w:val="1"/>
      <w:numFmt w:val="decimal"/>
      <w:lvlText w:val="%7."/>
      <w:lvlJc w:val="left"/>
      <w:pPr>
        <w:tabs>
          <w:tab w:val="num" w:pos="5040"/>
        </w:tabs>
        <w:ind w:left="5040" w:hanging="360"/>
      </w:pPr>
    </w:lvl>
    <w:lvl w:ilvl="7" w:tplc="70F4D9E4" w:tentative="1">
      <w:start w:val="1"/>
      <w:numFmt w:val="decimal"/>
      <w:lvlText w:val="%8."/>
      <w:lvlJc w:val="left"/>
      <w:pPr>
        <w:tabs>
          <w:tab w:val="num" w:pos="5760"/>
        </w:tabs>
        <w:ind w:left="5760" w:hanging="360"/>
      </w:pPr>
    </w:lvl>
    <w:lvl w:ilvl="8" w:tplc="AA3E86E2" w:tentative="1">
      <w:start w:val="1"/>
      <w:numFmt w:val="decimal"/>
      <w:lvlText w:val="%9."/>
      <w:lvlJc w:val="left"/>
      <w:pPr>
        <w:tabs>
          <w:tab w:val="num" w:pos="6480"/>
        </w:tabs>
        <w:ind w:left="6480" w:hanging="360"/>
      </w:pPr>
    </w:lvl>
  </w:abstractNum>
  <w:abstractNum w:abstractNumId="3" w15:restartNumberingAfterBreak="0">
    <w:nsid w:val="1D8C2DD0"/>
    <w:multiLevelType w:val="hybridMultilevel"/>
    <w:tmpl w:val="966E5E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2C17606"/>
    <w:multiLevelType w:val="hybridMultilevel"/>
    <w:tmpl w:val="2D30E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990B95"/>
    <w:multiLevelType w:val="hybridMultilevel"/>
    <w:tmpl w:val="0E483674"/>
    <w:lvl w:ilvl="0" w:tplc="A9F803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5654A"/>
    <w:multiLevelType w:val="hybridMultilevel"/>
    <w:tmpl w:val="19124F6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 w15:restartNumberingAfterBreak="0">
    <w:nsid w:val="2E134C10"/>
    <w:multiLevelType w:val="hybridMultilevel"/>
    <w:tmpl w:val="74BE3E12"/>
    <w:lvl w:ilvl="0" w:tplc="0D8E4AD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D1F33"/>
    <w:multiLevelType w:val="hybridMultilevel"/>
    <w:tmpl w:val="30D60888"/>
    <w:lvl w:ilvl="0" w:tplc="9CE2EFF2">
      <w:start w:val="1"/>
      <w:numFmt w:val="decimal"/>
      <w:lvlText w:val="%1."/>
      <w:lvlJc w:val="left"/>
      <w:pPr>
        <w:tabs>
          <w:tab w:val="num" w:pos="720"/>
        </w:tabs>
        <w:ind w:left="720" w:hanging="360"/>
      </w:pPr>
    </w:lvl>
    <w:lvl w:ilvl="1" w:tplc="A6E08B28">
      <w:start w:val="1"/>
      <w:numFmt w:val="decimal"/>
      <w:lvlText w:val="%2."/>
      <w:lvlJc w:val="left"/>
      <w:pPr>
        <w:tabs>
          <w:tab w:val="num" w:pos="1440"/>
        </w:tabs>
        <w:ind w:left="1440" w:hanging="360"/>
      </w:pPr>
    </w:lvl>
    <w:lvl w:ilvl="2" w:tplc="E8CA49B4" w:tentative="1">
      <w:start w:val="1"/>
      <w:numFmt w:val="decimal"/>
      <w:lvlText w:val="%3."/>
      <w:lvlJc w:val="left"/>
      <w:pPr>
        <w:tabs>
          <w:tab w:val="num" w:pos="2160"/>
        </w:tabs>
        <w:ind w:left="2160" w:hanging="360"/>
      </w:pPr>
    </w:lvl>
    <w:lvl w:ilvl="3" w:tplc="DE66B0D6" w:tentative="1">
      <w:start w:val="1"/>
      <w:numFmt w:val="decimal"/>
      <w:lvlText w:val="%4."/>
      <w:lvlJc w:val="left"/>
      <w:pPr>
        <w:tabs>
          <w:tab w:val="num" w:pos="2880"/>
        </w:tabs>
        <w:ind w:left="2880" w:hanging="360"/>
      </w:pPr>
    </w:lvl>
    <w:lvl w:ilvl="4" w:tplc="A984A510" w:tentative="1">
      <w:start w:val="1"/>
      <w:numFmt w:val="decimal"/>
      <w:lvlText w:val="%5."/>
      <w:lvlJc w:val="left"/>
      <w:pPr>
        <w:tabs>
          <w:tab w:val="num" w:pos="3600"/>
        </w:tabs>
        <w:ind w:left="3600" w:hanging="360"/>
      </w:pPr>
    </w:lvl>
    <w:lvl w:ilvl="5" w:tplc="D1A68A34" w:tentative="1">
      <w:start w:val="1"/>
      <w:numFmt w:val="decimal"/>
      <w:lvlText w:val="%6."/>
      <w:lvlJc w:val="left"/>
      <w:pPr>
        <w:tabs>
          <w:tab w:val="num" w:pos="4320"/>
        </w:tabs>
        <w:ind w:left="4320" w:hanging="360"/>
      </w:pPr>
    </w:lvl>
    <w:lvl w:ilvl="6" w:tplc="71869CAC" w:tentative="1">
      <w:start w:val="1"/>
      <w:numFmt w:val="decimal"/>
      <w:lvlText w:val="%7."/>
      <w:lvlJc w:val="left"/>
      <w:pPr>
        <w:tabs>
          <w:tab w:val="num" w:pos="5040"/>
        </w:tabs>
        <w:ind w:left="5040" w:hanging="360"/>
      </w:pPr>
    </w:lvl>
    <w:lvl w:ilvl="7" w:tplc="EA6A8854" w:tentative="1">
      <w:start w:val="1"/>
      <w:numFmt w:val="decimal"/>
      <w:lvlText w:val="%8."/>
      <w:lvlJc w:val="left"/>
      <w:pPr>
        <w:tabs>
          <w:tab w:val="num" w:pos="5760"/>
        </w:tabs>
        <w:ind w:left="5760" w:hanging="360"/>
      </w:pPr>
    </w:lvl>
    <w:lvl w:ilvl="8" w:tplc="8D764CD8" w:tentative="1">
      <w:start w:val="1"/>
      <w:numFmt w:val="decimal"/>
      <w:lvlText w:val="%9."/>
      <w:lvlJc w:val="left"/>
      <w:pPr>
        <w:tabs>
          <w:tab w:val="num" w:pos="6480"/>
        </w:tabs>
        <w:ind w:left="6480" w:hanging="360"/>
      </w:pPr>
    </w:lvl>
  </w:abstractNum>
  <w:abstractNum w:abstractNumId="9" w15:restartNumberingAfterBreak="0">
    <w:nsid w:val="34D043C2"/>
    <w:multiLevelType w:val="hybridMultilevel"/>
    <w:tmpl w:val="7B968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4310B5"/>
    <w:multiLevelType w:val="hybridMultilevel"/>
    <w:tmpl w:val="64FCA648"/>
    <w:lvl w:ilvl="0" w:tplc="9B78FA36">
      <w:start w:val="1"/>
      <w:numFmt w:val="bullet"/>
      <w:lvlText w:val="•"/>
      <w:lvlJc w:val="left"/>
      <w:pPr>
        <w:tabs>
          <w:tab w:val="num" w:pos="720"/>
        </w:tabs>
        <w:ind w:left="720" w:hanging="360"/>
      </w:pPr>
      <w:rPr>
        <w:rFonts w:ascii="Arial" w:hAnsi="Arial" w:hint="default"/>
      </w:rPr>
    </w:lvl>
    <w:lvl w:ilvl="1" w:tplc="75723A14" w:tentative="1">
      <w:start w:val="1"/>
      <w:numFmt w:val="bullet"/>
      <w:lvlText w:val="•"/>
      <w:lvlJc w:val="left"/>
      <w:pPr>
        <w:tabs>
          <w:tab w:val="num" w:pos="1440"/>
        </w:tabs>
        <w:ind w:left="1440" w:hanging="360"/>
      </w:pPr>
      <w:rPr>
        <w:rFonts w:ascii="Arial" w:hAnsi="Arial" w:hint="default"/>
      </w:rPr>
    </w:lvl>
    <w:lvl w:ilvl="2" w:tplc="84E024A4" w:tentative="1">
      <w:start w:val="1"/>
      <w:numFmt w:val="bullet"/>
      <w:lvlText w:val="•"/>
      <w:lvlJc w:val="left"/>
      <w:pPr>
        <w:tabs>
          <w:tab w:val="num" w:pos="2160"/>
        </w:tabs>
        <w:ind w:left="2160" w:hanging="360"/>
      </w:pPr>
      <w:rPr>
        <w:rFonts w:ascii="Arial" w:hAnsi="Arial" w:hint="default"/>
      </w:rPr>
    </w:lvl>
    <w:lvl w:ilvl="3" w:tplc="0C8EE7E8" w:tentative="1">
      <w:start w:val="1"/>
      <w:numFmt w:val="bullet"/>
      <w:lvlText w:val="•"/>
      <w:lvlJc w:val="left"/>
      <w:pPr>
        <w:tabs>
          <w:tab w:val="num" w:pos="2880"/>
        </w:tabs>
        <w:ind w:left="2880" w:hanging="360"/>
      </w:pPr>
      <w:rPr>
        <w:rFonts w:ascii="Arial" w:hAnsi="Arial" w:hint="default"/>
      </w:rPr>
    </w:lvl>
    <w:lvl w:ilvl="4" w:tplc="41224A60" w:tentative="1">
      <w:start w:val="1"/>
      <w:numFmt w:val="bullet"/>
      <w:lvlText w:val="•"/>
      <w:lvlJc w:val="left"/>
      <w:pPr>
        <w:tabs>
          <w:tab w:val="num" w:pos="3600"/>
        </w:tabs>
        <w:ind w:left="3600" w:hanging="360"/>
      </w:pPr>
      <w:rPr>
        <w:rFonts w:ascii="Arial" w:hAnsi="Arial" w:hint="default"/>
      </w:rPr>
    </w:lvl>
    <w:lvl w:ilvl="5" w:tplc="C8C4B1E4" w:tentative="1">
      <w:start w:val="1"/>
      <w:numFmt w:val="bullet"/>
      <w:lvlText w:val="•"/>
      <w:lvlJc w:val="left"/>
      <w:pPr>
        <w:tabs>
          <w:tab w:val="num" w:pos="4320"/>
        </w:tabs>
        <w:ind w:left="4320" w:hanging="360"/>
      </w:pPr>
      <w:rPr>
        <w:rFonts w:ascii="Arial" w:hAnsi="Arial" w:hint="default"/>
      </w:rPr>
    </w:lvl>
    <w:lvl w:ilvl="6" w:tplc="17C8AC8C" w:tentative="1">
      <w:start w:val="1"/>
      <w:numFmt w:val="bullet"/>
      <w:lvlText w:val="•"/>
      <w:lvlJc w:val="left"/>
      <w:pPr>
        <w:tabs>
          <w:tab w:val="num" w:pos="5040"/>
        </w:tabs>
        <w:ind w:left="5040" w:hanging="360"/>
      </w:pPr>
      <w:rPr>
        <w:rFonts w:ascii="Arial" w:hAnsi="Arial" w:hint="default"/>
      </w:rPr>
    </w:lvl>
    <w:lvl w:ilvl="7" w:tplc="089CB402" w:tentative="1">
      <w:start w:val="1"/>
      <w:numFmt w:val="bullet"/>
      <w:lvlText w:val="•"/>
      <w:lvlJc w:val="left"/>
      <w:pPr>
        <w:tabs>
          <w:tab w:val="num" w:pos="5760"/>
        </w:tabs>
        <w:ind w:left="5760" w:hanging="360"/>
      </w:pPr>
      <w:rPr>
        <w:rFonts w:ascii="Arial" w:hAnsi="Arial" w:hint="default"/>
      </w:rPr>
    </w:lvl>
    <w:lvl w:ilvl="8" w:tplc="51663B6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A273C76"/>
    <w:multiLevelType w:val="hybridMultilevel"/>
    <w:tmpl w:val="EF46ED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434876"/>
    <w:multiLevelType w:val="multilevel"/>
    <w:tmpl w:val="746276CC"/>
    <w:lvl w:ilvl="0">
      <w:start w:val="2"/>
      <w:numFmt w:val="bullet"/>
      <w:lvlText w:val="¨"/>
      <w:lvlJc w:val="left"/>
      <w:pPr>
        <w:tabs>
          <w:tab w:val="num" w:pos="216"/>
        </w:tabs>
        <w:ind w:left="216" w:hanging="216"/>
      </w:pPr>
      <w:rPr>
        <w:rFonts w:ascii="Wingdings" w:hAnsi="Wingdings" w:hint="default"/>
      </w:rPr>
    </w:lvl>
    <w:lvl w:ilvl="1">
      <w:start w:val="1"/>
      <w:numFmt w:val="bullet"/>
      <w:lvlText w:val="▫"/>
      <w:lvlJc w:val="left"/>
      <w:pPr>
        <w:tabs>
          <w:tab w:val="num" w:pos="432"/>
        </w:tabs>
        <w:ind w:left="432" w:hanging="216"/>
      </w:pPr>
      <w:rPr>
        <w:rFonts w:ascii="Courier New" w:hAnsi="Courier New" w:hint="default"/>
      </w:rPr>
    </w:lvl>
    <w:lvl w:ilvl="2">
      <w:start w:val="1"/>
      <w:numFmt w:val="bullet"/>
      <w:lvlText w:val=""/>
      <w:lvlJc w:val="left"/>
      <w:pPr>
        <w:tabs>
          <w:tab w:val="num" w:pos="648"/>
        </w:tabs>
        <w:ind w:left="648" w:hanging="216"/>
      </w:pPr>
      <w:rPr>
        <w:rFonts w:ascii="Symbol" w:hAnsi="Symbol" w:hint="default"/>
        <w:sz w:val="12"/>
      </w:rPr>
    </w:lvl>
    <w:lvl w:ilvl="3">
      <w:start w:val="1"/>
      <w:numFmt w:val="bullet"/>
      <w:lvlText w:val="◦"/>
      <w:lvlJc w:val="left"/>
      <w:pPr>
        <w:tabs>
          <w:tab w:val="num" w:pos="864"/>
        </w:tabs>
        <w:ind w:left="864" w:hanging="216"/>
      </w:pPr>
      <w:rPr>
        <w:rFonts w:ascii="Courier New" w:hAnsi="Courier New" w:hint="default"/>
        <w:sz w:val="16"/>
      </w:rPr>
    </w:lvl>
    <w:lvl w:ilvl="4">
      <w:start w:val="1"/>
      <w:numFmt w:val="bullet"/>
      <w:lvlText w:val=""/>
      <w:lvlJc w:val="left"/>
      <w:pPr>
        <w:tabs>
          <w:tab w:val="num" w:pos="1080"/>
        </w:tabs>
        <w:ind w:left="1080" w:hanging="216"/>
      </w:pPr>
      <w:rPr>
        <w:rFonts w:ascii="Wingdings" w:hAnsi="Wingdings" w:hint="default"/>
      </w:rPr>
    </w:lvl>
    <w:lvl w:ilvl="5">
      <w:start w:val="1"/>
      <w:numFmt w:val="bullet"/>
      <w:lvlText w:val=""/>
      <w:lvlJc w:val="left"/>
      <w:pPr>
        <w:tabs>
          <w:tab w:val="num" w:pos="1296"/>
        </w:tabs>
        <w:ind w:left="1296" w:hanging="216"/>
      </w:pPr>
      <w:rPr>
        <w:rFonts w:ascii="Wingdings" w:hAnsi="Wingdings" w:hint="default"/>
        <w:sz w:val="12"/>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01018C"/>
    <w:multiLevelType w:val="multilevel"/>
    <w:tmpl w:val="746276CC"/>
    <w:lvl w:ilvl="0">
      <w:start w:val="2"/>
      <w:numFmt w:val="bullet"/>
      <w:lvlText w:val="¨"/>
      <w:lvlJc w:val="left"/>
      <w:pPr>
        <w:tabs>
          <w:tab w:val="num" w:pos="216"/>
        </w:tabs>
        <w:ind w:left="216" w:hanging="216"/>
      </w:pPr>
      <w:rPr>
        <w:rFonts w:ascii="Wingdings" w:hAnsi="Wingdings" w:hint="default"/>
      </w:rPr>
    </w:lvl>
    <w:lvl w:ilvl="1">
      <w:start w:val="1"/>
      <w:numFmt w:val="bullet"/>
      <w:lvlText w:val="▫"/>
      <w:lvlJc w:val="left"/>
      <w:pPr>
        <w:tabs>
          <w:tab w:val="num" w:pos="216"/>
        </w:tabs>
        <w:ind w:left="216" w:hanging="216"/>
      </w:pPr>
      <w:rPr>
        <w:rFonts w:ascii="Courier New" w:hAnsi="Courier New" w:hint="default"/>
      </w:rPr>
    </w:lvl>
    <w:lvl w:ilvl="2">
      <w:start w:val="1"/>
      <w:numFmt w:val="bullet"/>
      <w:lvlText w:val=""/>
      <w:lvlJc w:val="left"/>
      <w:pPr>
        <w:tabs>
          <w:tab w:val="num" w:pos="648"/>
        </w:tabs>
        <w:ind w:left="648" w:hanging="216"/>
      </w:pPr>
      <w:rPr>
        <w:rFonts w:ascii="Symbol" w:hAnsi="Symbol" w:hint="default"/>
        <w:sz w:val="12"/>
      </w:rPr>
    </w:lvl>
    <w:lvl w:ilvl="3">
      <w:start w:val="1"/>
      <w:numFmt w:val="bullet"/>
      <w:lvlText w:val="◦"/>
      <w:lvlJc w:val="left"/>
      <w:pPr>
        <w:tabs>
          <w:tab w:val="num" w:pos="864"/>
        </w:tabs>
        <w:ind w:left="864" w:hanging="216"/>
      </w:pPr>
      <w:rPr>
        <w:rFonts w:ascii="Courier New" w:hAnsi="Courier New" w:hint="default"/>
        <w:sz w:val="16"/>
      </w:rPr>
    </w:lvl>
    <w:lvl w:ilvl="4">
      <w:start w:val="1"/>
      <w:numFmt w:val="bullet"/>
      <w:lvlText w:val=""/>
      <w:lvlJc w:val="left"/>
      <w:pPr>
        <w:tabs>
          <w:tab w:val="num" w:pos="1080"/>
        </w:tabs>
        <w:ind w:left="1080" w:hanging="216"/>
      </w:pPr>
      <w:rPr>
        <w:rFonts w:ascii="Wingdings" w:hAnsi="Wingdings" w:hint="default"/>
      </w:rPr>
    </w:lvl>
    <w:lvl w:ilvl="5">
      <w:start w:val="1"/>
      <w:numFmt w:val="bullet"/>
      <w:lvlText w:val=""/>
      <w:lvlJc w:val="left"/>
      <w:pPr>
        <w:tabs>
          <w:tab w:val="num" w:pos="1296"/>
        </w:tabs>
        <w:ind w:left="1296" w:hanging="216"/>
      </w:pPr>
      <w:rPr>
        <w:rFonts w:ascii="Wingdings" w:hAnsi="Wingdings" w:hint="default"/>
        <w:sz w:val="12"/>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162461"/>
    <w:multiLevelType w:val="hybridMultilevel"/>
    <w:tmpl w:val="CE0068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1F7AB3"/>
    <w:multiLevelType w:val="multilevel"/>
    <w:tmpl w:val="96C80A56"/>
    <w:lvl w:ilvl="0">
      <w:start w:val="1"/>
      <w:numFmt w:val="bullet"/>
      <w:lvlText w:val=""/>
      <w:lvlJc w:val="left"/>
      <w:pPr>
        <w:tabs>
          <w:tab w:val="num" w:pos="216"/>
        </w:tabs>
        <w:ind w:left="216" w:hanging="216"/>
      </w:pPr>
      <w:rPr>
        <w:rFonts w:ascii="Symbol" w:hAnsi="Symbol" w:hint="default"/>
      </w:rPr>
    </w:lvl>
    <w:lvl w:ilvl="1">
      <w:start w:val="1"/>
      <w:numFmt w:val="bullet"/>
      <w:lvlText w:val="▫"/>
      <w:lvlJc w:val="left"/>
      <w:pPr>
        <w:tabs>
          <w:tab w:val="num" w:pos="432"/>
        </w:tabs>
        <w:ind w:left="432" w:hanging="216"/>
      </w:pPr>
      <w:rPr>
        <w:rFonts w:ascii="Courier New" w:hAnsi="Courier New" w:hint="default"/>
      </w:rPr>
    </w:lvl>
    <w:lvl w:ilvl="2">
      <w:start w:val="1"/>
      <w:numFmt w:val="bullet"/>
      <w:lvlText w:val=""/>
      <w:lvlJc w:val="left"/>
      <w:pPr>
        <w:tabs>
          <w:tab w:val="num" w:pos="648"/>
        </w:tabs>
        <w:ind w:left="648" w:hanging="216"/>
      </w:pPr>
      <w:rPr>
        <w:rFonts w:ascii="Symbol" w:hAnsi="Symbol" w:hint="default"/>
        <w:sz w:val="12"/>
      </w:rPr>
    </w:lvl>
    <w:lvl w:ilvl="3">
      <w:start w:val="1"/>
      <w:numFmt w:val="bullet"/>
      <w:lvlText w:val="◦"/>
      <w:lvlJc w:val="left"/>
      <w:pPr>
        <w:tabs>
          <w:tab w:val="num" w:pos="864"/>
        </w:tabs>
        <w:ind w:left="864" w:hanging="216"/>
      </w:pPr>
      <w:rPr>
        <w:rFonts w:ascii="Courier New" w:hAnsi="Courier New" w:hint="default"/>
        <w:sz w:val="16"/>
      </w:rPr>
    </w:lvl>
    <w:lvl w:ilvl="4">
      <w:start w:val="1"/>
      <w:numFmt w:val="bullet"/>
      <w:lvlText w:val=""/>
      <w:lvlJc w:val="left"/>
      <w:pPr>
        <w:tabs>
          <w:tab w:val="num" w:pos="1080"/>
        </w:tabs>
        <w:ind w:left="1080" w:hanging="216"/>
      </w:pPr>
      <w:rPr>
        <w:rFonts w:ascii="Wingdings" w:hAnsi="Wingdings" w:hint="default"/>
      </w:rPr>
    </w:lvl>
    <w:lvl w:ilvl="5">
      <w:start w:val="1"/>
      <w:numFmt w:val="bullet"/>
      <w:lvlText w:val=""/>
      <w:lvlJc w:val="left"/>
      <w:pPr>
        <w:tabs>
          <w:tab w:val="num" w:pos="1296"/>
        </w:tabs>
        <w:ind w:left="1296" w:hanging="216"/>
      </w:pPr>
      <w:rPr>
        <w:rFonts w:ascii="Wingdings" w:hAnsi="Wingdings" w:hint="default"/>
        <w:sz w:val="12"/>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F73EDF"/>
    <w:multiLevelType w:val="hybridMultilevel"/>
    <w:tmpl w:val="5590D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D8594D"/>
    <w:multiLevelType w:val="hybridMultilevel"/>
    <w:tmpl w:val="72708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482ED1"/>
    <w:multiLevelType w:val="hybridMultilevel"/>
    <w:tmpl w:val="9A227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3D727B4"/>
    <w:multiLevelType w:val="multilevel"/>
    <w:tmpl w:val="96C80A56"/>
    <w:lvl w:ilvl="0">
      <w:start w:val="1"/>
      <w:numFmt w:val="bullet"/>
      <w:lvlText w:val=""/>
      <w:lvlJc w:val="left"/>
      <w:pPr>
        <w:tabs>
          <w:tab w:val="num" w:pos="216"/>
        </w:tabs>
        <w:ind w:left="216" w:hanging="216"/>
      </w:pPr>
      <w:rPr>
        <w:rFonts w:ascii="Symbol" w:hAnsi="Symbol" w:hint="default"/>
      </w:rPr>
    </w:lvl>
    <w:lvl w:ilvl="1">
      <w:start w:val="1"/>
      <w:numFmt w:val="bullet"/>
      <w:lvlText w:val="▫"/>
      <w:lvlJc w:val="left"/>
      <w:pPr>
        <w:tabs>
          <w:tab w:val="num" w:pos="432"/>
        </w:tabs>
        <w:ind w:left="432" w:hanging="216"/>
      </w:pPr>
      <w:rPr>
        <w:rFonts w:ascii="Courier New" w:hAnsi="Courier New" w:hint="default"/>
      </w:rPr>
    </w:lvl>
    <w:lvl w:ilvl="2">
      <w:start w:val="1"/>
      <w:numFmt w:val="bullet"/>
      <w:lvlText w:val=""/>
      <w:lvlJc w:val="left"/>
      <w:pPr>
        <w:tabs>
          <w:tab w:val="num" w:pos="648"/>
        </w:tabs>
        <w:ind w:left="648" w:hanging="216"/>
      </w:pPr>
      <w:rPr>
        <w:rFonts w:ascii="Symbol" w:hAnsi="Symbol" w:hint="default"/>
        <w:sz w:val="12"/>
      </w:rPr>
    </w:lvl>
    <w:lvl w:ilvl="3">
      <w:start w:val="1"/>
      <w:numFmt w:val="bullet"/>
      <w:lvlText w:val="◦"/>
      <w:lvlJc w:val="left"/>
      <w:pPr>
        <w:tabs>
          <w:tab w:val="num" w:pos="864"/>
        </w:tabs>
        <w:ind w:left="864" w:hanging="216"/>
      </w:pPr>
      <w:rPr>
        <w:rFonts w:ascii="Courier New" w:hAnsi="Courier New" w:hint="default"/>
        <w:sz w:val="16"/>
      </w:rPr>
    </w:lvl>
    <w:lvl w:ilvl="4">
      <w:start w:val="1"/>
      <w:numFmt w:val="bullet"/>
      <w:lvlText w:val=""/>
      <w:lvlJc w:val="left"/>
      <w:pPr>
        <w:tabs>
          <w:tab w:val="num" w:pos="1080"/>
        </w:tabs>
        <w:ind w:left="1080" w:hanging="216"/>
      </w:pPr>
      <w:rPr>
        <w:rFonts w:ascii="Wingdings" w:hAnsi="Wingdings" w:hint="default"/>
      </w:rPr>
    </w:lvl>
    <w:lvl w:ilvl="5">
      <w:start w:val="1"/>
      <w:numFmt w:val="bullet"/>
      <w:lvlText w:val=""/>
      <w:lvlJc w:val="left"/>
      <w:pPr>
        <w:tabs>
          <w:tab w:val="num" w:pos="1296"/>
        </w:tabs>
        <w:ind w:left="1296" w:hanging="216"/>
      </w:pPr>
      <w:rPr>
        <w:rFonts w:ascii="Wingdings" w:hAnsi="Wingdings" w:hint="default"/>
        <w:sz w:val="12"/>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6348C1"/>
    <w:multiLevelType w:val="hybridMultilevel"/>
    <w:tmpl w:val="C548EB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E7757D"/>
    <w:multiLevelType w:val="hybridMultilevel"/>
    <w:tmpl w:val="7024720E"/>
    <w:lvl w:ilvl="0" w:tplc="04090005">
      <w:start w:val="1"/>
      <w:numFmt w:val="bullet"/>
      <w:lvlText w:val=""/>
      <w:lvlJc w:val="left"/>
      <w:pPr>
        <w:ind w:left="576" w:hanging="360"/>
      </w:pPr>
      <w:rPr>
        <w:rFonts w:ascii="Wingdings" w:hAnsi="Wingdings"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2" w15:restartNumberingAfterBreak="0">
    <w:nsid w:val="67921B03"/>
    <w:multiLevelType w:val="multilevel"/>
    <w:tmpl w:val="746276CC"/>
    <w:styleLink w:val="Style1"/>
    <w:lvl w:ilvl="0">
      <w:start w:val="2"/>
      <w:numFmt w:val="bullet"/>
      <w:lvlText w:val="¨"/>
      <w:lvlJc w:val="left"/>
      <w:pPr>
        <w:tabs>
          <w:tab w:val="num" w:pos="216"/>
        </w:tabs>
        <w:ind w:left="216" w:hanging="216"/>
      </w:pPr>
      <w:rPr>
        <w:rFonts w:ascii="Wingdings" w:hAnsi="Wingdings" w:hint="default"/>
      </w:rPr>
    </w:lvl>
    <w:lvl w:ilvl="1">
      <w:start w:val="1"/>
      <w:numFmt w:val="bullet"/>
      <w:lvlText w:val="▫"/>
      <w:lvlJc w:val="left"/>
      <w:pPr>
        <w:tabs>
          <w:tab w:val="num" w:pos="432"/>
        </w:tabs>
        <w:ind w:left="432" w:hanging="216"/>
      </w:pPr>
      <w:rPr>
        <w:rFonts w:ascii="Courier New" w:hAnsi="Courier New" w:hint="default"/>
      </w:rPr>
    </w:lvl>
    <w:lvl w:ilvl="2">
      <w:start w:val="1"/>
      <w:numFmt w:val="bullet"/>
      <w:lvlText w:val=""/>
      <w:lvlJc w:val="left"/>
      <w:pPr>
        <w:tabs>
          <w:tab w:val="num" w:pos="648"/>
        </w:tabs>
        <w:ind w:left="648" w:hanging="216"/>
      </w:pPr>
      <w:rPr>
        <w:rFonts w:ascii="Symbol" w:hAnsi="Symbol" w:hint="default"/>
        <w:sz w:val="12"/>
      </w:rPr>
    </w:lvl>
    <w:lvl w:ilvl="3">
      <w:start w:val="1"/>
      <w:numFmt w:val="bullet"/>
      <w:lvlText w:val="◦"/>
      <w:lvlJc w:val="left"/>
      <w:pPr>
        <w:tabs>
          <w:tab w:val="num" w:pos="864"/>
        </w:tabs>
        <w:ind w:left="864" w:hanging="216"/>
      </w:pPr>
      <w:rPr>
        <w:rFonts w:ascii="Courier New" w:hAnsi="Courier New" w:hint="default"/>
        <w:sz w:val="16"/>
      </w:rPr>
    </w:lvl>
    <w:lvl w:ilvl="4">
      <w:start w:val="1"/>
      <w:numFmt w:val="bullet"/>
      <w:lvlText w:val=""/>
      <w:lvlJc w:val="left"/>
      <w:pPr>
        <w:tabs>
          <w:tab w:val="num" w:pos="1080"/>
        </w:tabs>
        <w:ind w:left="1080" w:hanging="216"/>
      </w:pPr>
      <w:rPr>
        <w:rFonts w:ascii="Wingdings" w:hAnsi="Wingdings" w:hint="default"/>
      </w:rPr>
    </w:lvl>
    <w:lvl w:ilvl="5">
      <w:start w:val="1"/>
      <w:numFmt w:val="bullet"/>
      <w:lvlText w:val=""/>
      <w:lvlJc w:val="left"/>
      <w:pPr>
        <w:tabs>
          <w:tab w:val="num" w:pos="1296"/>
        </w:tabs>
        <w:ind w:left="1296" w:hanging="216"/>
      </w:pPr>
      <w:rPr>
        <w:rFonts w:ascii="Wingdings" w:hAnsi="Wingdings" w:hint="default"/>
        <w:sz w:val="12"/>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C85453"/>
    <w:multiLevelType w:val="hybridMultilevel"/>
    <w:tmpl w:val="2F3EB32E"/>
    <w:lvl w:ilvl="0" w:tplc="A24A9DE4">
      <w:start w:val="1"/>
      <w:numFmt w:val="bullet"/>
      <w:pStyle w:val="BulletedLis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6"/>
        <w:szCs w:val="16"/>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F15DF4"/>
    <w:multiLevelType w:val="hybridMultilevel"/>
    <w:tmpl w:val="322E97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4452C9"/>
    <w:multiLevelType w:val="multilevel"/>
    <w:tmpl w:val="96C80A56"/>
    <w:lvl w:ilvl="0">
      <w:start w:val="1"/>
      <w:numFmt w:val="bullet"/>
      <w:lvlText w:val=""/>
      <w:lvlJc w:val="left"/>
      <w:pPr>
        <w:tabs>
          <w:tab w:val="num" w:pos="216"/>
        </w:tabs>
        <w:ind w:left="216" w:hanging="216"/>
      </w:pPr>
      <w:rPr>
        <w:rFonts w:ascii="Symbol" w:hAnsi="Symbol" w:hint="default"/>
      </w:rPr>
    </w:lvl>
    <w:lvl w:ilvl="1">
      <w:start w:val="1"/>
      <w:numFmt w:val="bullet"/>
      <w:lvlText w:val="▫"/>
      <w:lvlJc w:val="left"/>
      <w:pPr>
        <w:tabs>
          <w:tab w:val="num" w:pos="432"/>
        </w:tabs>
        <w:ind w:left="432" w:hanging="216"/>
      </w:pPr>
      <w:rPr>
        <w:rFonts w:ascii="Courier New" w:hAnsi="Courier New" w:hint="default"/>
      </w:rPr>
    </w:lvl>
    <w:lvl w:ilvl="2">
      <w:start w:val="1"/>
      <w:numFmt w:val="bullet"/>
      <w:lvlText w:val=""/>
      <w:lvlJc w:val="left"/>
      <w:pPr>
        <w:tabs>
          <w:tab w:val="num" w:pos="648"/>
        </w:tabs>
        <w:ind w:left="648" w:hanging="216"/>
      </w:pPr>
      <w:rPr>
        <w:rFonts w:ascii="Symbol" w:hAnsi="Symbol" w:hint="default"/>
        <w:sz w:val="12"/>
      </w:rPr>
    </w:lvl>
    <w:lvl w:ilvl="3">
      <w:start w:val="1"/>
      <w:numFmt w:val="bullet"/>
      <w:lvlText w:val="◦"/>
      <w:lvlJc w:val="left"/>
      <w:pPr>
        <w:tabs>
          <w:tab w:val="num" w:pos="864"/>
        </w:tabs>
        <w:ind w:left="864" w:hanging="216"/>
      </w:pPr>
      <w:rPr>
        <w:rFonts w:ascii="Courier New" w:hAnsi="Courier New" w:hint="default"/>
        <w:sz w:val="16"/>
      </w:rPr>
    </w:lvl>
    <w:lvl w:ilvl="4">
      <w:start w:val="1"/>
      <w:numFmt w:val="bullet"/>
      <w:lvlText w:val=""/>
      <w:lvlJc w:val="left"/>
      <w:pPr>
        <w:tabs>
          <w:tab w:val="num" w:pos="1080"/>
        </w:tabs>
        <w:ind w:left="1080" w:hanging="216"/>
      </w:pPr>
      <w:rPr>
        <w:rFonts w:ascii="Wingdings" w:hAnsi="Wingdings" w:hint="default"/>
      </w:rPr>
    </w:lvl>
    <w:lvl w:ilvl="5">
      <w:start w:val="1"/>
      <w:numFmt w:val="bullet"/>
      <w:lvlText w:val=""/>
      <w:lvlJc w:val="left"/>
      <w:pPr>
        <w:tabs>
          <w:tab w:val="num" w:pos="1296"/>
        </w:tabs>
        <w:ind w:left="1296" w:hanging="216"/>
      </w:pPr>
      <w:rPr>
        <w:rFonts w:ascii="Wingdings" w:hAnsi="Wingdings" w:hint="default"/>
        <w:sz w:val="12"/>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29516894">
    <w:abstractNumId w:val="23"/>
  </w:num>
  <w:num w:numId="2" w16cid:durableId="2001999447">
    <w:abstractNumId w:val="13"/>
  </w:num>
  <w:num w:numId="3" w16cid:durableId="536428925">
    <w:abstractNumId w:val="7"/>
  </w:num>
  <w:num w:numId="4" w16cid:durableId="2140564463">
    <w:abstractNumId w:val="22"/>
  </w:num>
  <w:num w:numId="5" w16cid:durableId="1259368302">
    <w:abstractNumId w:val="13"/>
  </w:num>
  <w:num w:numId="6" w16cid:durableId="664357131">
    <w:abstractNumId w:val="10"/>
  </w:num>
  <w:num w:numId="7" w16cid:durableId="1070275476">
    <w:abstractNumId w:val="2"/>
  </w:num>
  <w:num w:numId="8" w16cid:durableId="720129385">
    <w:abstractNumId w:val="8"/>
  </w:num>
  <w:num w:numId="9" w16cid:durableId="1538666560">
    <w:abstractNumId w:val="18"/>
  </w:num>
  <w:num w:numId="10" w16cid:durableId="1135948577">
    <w:abstractNumId w:val="17"/>
  </w:num>
  <w:num w:numId="11" w16cid:durableId="299582749">
    <w:abstractNumId w:val="3"/>
  </w:num>
  <w:num w:numId="12" w16cid:durableId="2114089222">
    <w:abstractNumId w:val="13"/>
  </w:num>
  <w:num w:numId="13" w16cid:durableId="144781594">
    <w:abstractNumId w:val="13"/>
  </w:num>
  <w:num w:numId="14" w16cid:durableId="16204326">
    <w:abstractNumId w:val="11"/>
  </w:num>
  <w:num w:numId="15" w16cid:durableId="1792626326">
    <w:abstractNumId w:val="16"/>
  </w:num>
  <w:num w:numId="16" w16cid:durableId="1470243328">
    <w:abstractNumId w:val="12"/>
  </w:num>
  <w:num w:numId="17" w16cid:durableId="465970113">
    <w:abstractNumId w:val="19"/>
  </w:num>
  <w:num w:numId="18" w16cid:durableId="1872642791">
    <w:abstractNumId w:val="25"/>
  </w:num>
  <w:num w:numId="19" w16cid:durableId="876429219">
    <w:abstractNumId w:val="15"/>
  </w:num>
  <w:num w:numId="20" w16cid:durableId="1567690559">
    <w:abstractNumId w:val="13"/>
  </w:num>
  <w:num w:numId="21" w16cid:durableId="2096512990">
    <w:abstractNumId w:val="21"/>
  </w:num>
  <w:num w:numId="22" w16cid:durableId="235287031">
    <w:abstractNumId w:val="14"/>
  </w:num>
  <w:num w:numId="23" w16cid:durableId="677344878">
    <w:abstractNumId w:val="1"/>
  </w:num>
  <w:num w:numId="24" w16cid:durableId="120657060">
    <w:abstractNumId w:val="24"/>
  </w:num>
  <w:num w:numId="25" w16cid:durableId="2139181677">
    <w:abstractNumId w:val="20"/>
  </w:num>
  <w:num w:numId="26" w16cid:durableId="336077684">
    <w:abstractNumId w:val="0"/>
  </w:num>
  <w:num w:numId="27" w16cid:durableId="2031056502">
    <w:abstractNumId w:val="6"/>
  </w:num>
  <w:num w:numId="28" w16cid:durableId="1939365376">
    <w:abstractNumId w:val="5"/>
  </w:num>
  <w:num w:numId="29" w16cid:durableId="975184443">
    <w:abstractNumId w:val="4"/>
  </w:num>
  <w:num w:numId="30" w16cid:durableId="209651656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2N7E0MzExMDQxsDBW0lEKTi0uzszPAykwrAUALQer6CwAAAA="/>
  </w:docVars>
  <w:rsids>
    <w:rsidRoot w:val="00D70206"/>
    <w:rsid w:val="00000329"/>
    <w:rsid w:val="000004B6"/>
    <w:rsid w:val="00000BD9"/>
    <w:rsid w:val="00001352"/>
    <w:rsid w:val="0000141F"/>
    <w:rsid w:val="00001492"/>
    <w:rsid w:val="00001955"/>
    <w:rsid w:val="00001957"/>
    <w:rsid w:val="00002B34"/>
    <w:rsid w:val="0000316C"/>
    <w:rsid w:val="0000381C"/>
    <w:rsid w:val="00003B31"/>
    <w:rsid w:val="0000498C"/>
    <w:rsid w:val="0000502F"/>
    <w:rsid w:val="00006412"/>
    <w:rsid w:val="00007FE0"/>
    <w:rsid w:val="000100B7"/>
    <w:rsid w:val="00010910"/>
    <w:rsid w:val="000112BC"/>
    <w:rsid w:val="00011323"/>
    <w:rsid w:val="00011D01"/>
    <w:rsid w:val="00012239"/>
    <w:rsid w:val="0001236D"/>
    <w:rsid w:val="000126F8"/>
    <w:rsid w:val="00012F16"/>
    <w:rsid w:val="000130F6"/>
    <w:rsid w:val="00013616"/>
    <w:rsid w:val="00013CF4"/>
    <w:rsid w:val="000143C5"/>
    <w:rsid w:val="000148AE"/>
    <w:rsid w:val="00014D77"/>
    <w:rsid w:val="00015918"/>
    <w:rsid w:val="00016384"/>
    <w:rsid w:val="000167B2"/>
    <w:rsid w:val="000178B8"/>
    <w:rsid w:val="00020EF4"/>
    <w:rsid w:val="000217C9"/>
    <w:rsid w:val="00021F22"/>
    <w:rsid w:val="00022121"/>
    <w:rsid w:val="00022826"/>
    <w:rsid w:val="0002291B"/>
    <w:rsid w:val="000229CD"/>
    <w:rsid w:val="0002375A"/>
    <w:rsid w:val="00024284"/>
    <w:rsid w:val="00024AC6"/>
    <w:rsid w:val="00024D2E"/>
    <w:rsid w:val="00024DC7"/>
    <w:rsid w:val="0002631F"/>
    <w:rsid w:val="00026A13"/>
    <w:rsid w:val="00026F0A"/>
    <w:rsid w:val="00026FC9"/>
    <w:rsid w:val="00027A1C"/>
    <w:rsid w:val="00030613"/>
    <w:rsid w:val="00030814"/>
    <w:rsid w:val="00030C1C"/>
    <w:rsid w:val="000315AD"/>
    <w:rsid w:val="00031D02"/>
    <w:rsid w:val="00032BF3"/>
    <w:rsid w:val="00033033"/>
    <w:rsid w:val="000337D7"/>
    <w:rsid w:val="00033C70"/>
    <w:rsid w:val="00034321"/>
    <w:rsid w:val="00034CBC"/>
    <w:rsid w:val="0003510D"/>
    <w:rsid w:val="00035186"/>
    <w:rsid w:val="000354A8"/>
    <w:rsid w:val="00035AAA"/>
    <w:rsid w:val="00035FE8"/>
    <w:rsid w:val="00036D36"/>
    <w:rsid w:val="0004019C"/>
    <w:rsid w:val="0004106A"/>
    <w:rsid w:val="000411C1"/>
    <w:rsid w:val="0004148C"/>
    <w:rsid w:val="000420E0"/>
    <w:rsid w:val="00042176"/>
    <w:rsid w:val="000425FE"/>
    <w:rsid w:val="00042C89"/>
    <w:rsid w:val="000432D3"/>
    <w:rsid w:val="000439FD"/>
    <w:rsid w:val="00043BF0"/>
    <w:rsid w:val="00044848"/>
    <w:rsid w:val="000452AE"/>
    <w:rsid w:val="00046C7E"/>
    <w:rsid w:val="00047435"/>
    <w:rsid w:val="000478CA"/>
    <w:rsid w:val="000479D6"/>
    <w:rsid w:val="00050DD1"/>
    <w:rsid w:val="0005195B"/>
    <w:rsid w:val="0005250D"/>
    <w:rsid w:val="00052BA4"/>
    <w:rsid w:val="000531D6"/>
    <w:rsid w:val="00053470"/>
    <w:rsid w:val="00053752"/>
    <w:rsid w:val="00054A28"/>
    <w:rsid w:val="00054FE7"/>
    <w:rsid w:val="000551A4"/>
    <w:rsid w:val="00055294"/>
    <w:rsid w:val="00055529"/>
    <w:rsid w:val="00056CDA"/>
    <w:rsid w:val="000571B5"/>
    <w:rsid w:val="00057734"/>
    <w:rsid w:val="00057ECB"/>
    <w:rsid w:val="000601C0"/>
    <w:rsid w:val="00060A7D"/>
    <w:rsid w:val="00060C65"/>
    <w:rsid w:val="0006144F"/>
    <w:rsid w:val="00061C4B"/>
    <w:rsid w:val="00061ED2"/>
    <w:rsid w:val="00062372"/>
    <w:rsid w:val="000624F1"/>
    <w:rsid w:val="00062D0B"/>
    <w:rsid w:val="00063238"/>
    <w:rsid w:val="00063C02"/>
    <w:rsid w:val="00064131"/>
    <w:rsid w:val="00064413"/>
    <w:rsid w:val="00064EA0"/>
    <w:rsid w:val="00065777"/>
    <w:rsid w:val="00066506"/>
    <w:rsid w:val="0006670C"/>
    <w:rsid w:val="00066C27"/>
    <w:rsid w:val="00067026"/>
    <w:rsid w:val="000670AB"/>
    <w:rsid w:val="0006741B"/>
    <w:rsid w:val="000678D9"/>
    <w:rsid w:val="00067C10"/>
    <w:rsid w:val="00067DB6"/>
    <w:rsid w:val="000702A0"/>
    <w:rsid w:val="000703EC"/>
    <w:rsid w:val="000705E9"/>
    <w:rsid w:val="00070959"/>
    <w:rsid w:val="00070AF6"/>
    <w:rsid w:val="00070E99"/>
    <w:rsid w:val="00070F8B"/>
    <w:rsid w:val="00071142"/>
    <w:rsid w:val="00071553"/>
    <w:rsid w:val="00071790"/>
    <w:rsid w:val="00071DA1"/>
    <w:rsid w:val="00071DB2"/>
    <w:rsid w:val="000727D4"/>
    <w:rsid w:val="00073402"/>
    <w:rsid w:val="00073B3A"/>
    <w:rsid w:val="0007402A"/>
    <w:rsid w:val="00074477"/>
    <w:rsid w:val="0007451E"/>
    <w:rsid w:val="00074523"/>
    <w:rsid w:val="000745B3"/>
    <w:rsid w:val="000749A8"/>
    <w:rsid w:val="000759BA"/>
    <w:rsid w:val="00076A57"/>
    <w:rsid w:val="000775B1"/>
    <w:rsid w:val="00077782"/>
    <w:rsid w:val="00077819"/>
    <w:rsid w:val="0008078D"/>
    <w:rsid w:val="000808C9"/>
    <w:rsid w:val="0008098A"/>
    <w:rsid w:val="000810D5"/>
    <w:rsid w:val="00081CFD"/>
    <w:rsid w:val="00082050"/>
    <w:rsid w:val="00082159"/>
    <w:rsid w:val="00082E98"/>
    <w:rsid w:val="00082FF0"/>
    <w:rsid w:val="000831C0"/>
    <w:rsid w:val="0008351C"/>
    <w:rsid w:val="000839E6"/>
    <w:rsid w:val="00083A3C"/>
    <w:rsid w:val="00083B9C"/>
    <w:rsid w:val="00083C11"/>
    <w:rsid w:val="00083E1C"/>
    <w:rsid w:val="000846CC"/>
    <w:rsid w:val="00084D59"/>
    <w:rsid w:val="00085C63"/>
    <w:rsid w:val="00085CB2"/>
    <w:rsid w:val="000866CB"/>
    <w:rsid w:val="00087B6F"/>
    <w:rsid w:val="00090B8B"/>
    <w:rsid w:val="00090EB2"/>
    <w:rsid w:val="000914E7"/>
    <w:rsid w:val="00091AD0"/>
    <w:rsid w:val="00091D21"/>
    <w:rsid w:val="00091DE7"/>
    <w:rsid w:val="00092446"/>
    <w:rsid w:val="00092D04"/>
    <w:rsid w:val="00092DB7"/>
    <w:rsid w:val="00092F2D"/>
    <w:rsid w:val="000944DB"/>
    <w:rsid w:val="0009454F"/>
    <w:rsid w:val="00094908"/>
    <w:rsid w:val="00095548"/>
    <w:rsid w:val="000A0BC4"/>
    <w:rsid w:val="000A1563"/>
    <w:rsid w:val="000A169A"/>
    <w:rsid w:val="000A18DF"/>
    <w:rsid w:val="000A1D63"/>
    <w:rsid w:val="000A2238"/>
    <w:rsid w:val="000A32B6"/>
    <w:rsid w:val="000A3427"/>
    <w:rsid w:val="000A3DA0"/>
    <w:rsid w:val="000A43D5"/>
    <w:rsid w:val="000A48C2"/>
    <w:rsid w:val="000A5275"/>
    <w:rsid w:val="000A5B2B"/>
    <w:rsid w:val="000A629A"/>
    <w:rsid w:val="000A67A2"/>
    <w:rsid w:val="000A6D5C"/>
    <w:rsid w:val="000A7013"/>
    <w:rsid w:val="000A7BAC"/>
    <w:rsid w:val="000A7F53"/>
    <w:rsid w:val="000A7FC5"/>
    <w:rsid w:val="000B19BE"/>
    <w:rsid w:val="000B1DD2"/>
    <w:rsid w:val="000B225B"/>
    <w:rsid w:val="000B308F"/>
    <w:rsid w:val="000B40A6"/>
    <w:rsid w:val="000B4889"/>
    <w:rsid w:val="000B4896"/>
    <w:rsid w:val="000B4F5A"/>
    <w:rsid w:val="000B6382"/>
    <w:rsid w:val="000B6689"/>
    <w:rsid w:val="000B6CA0"/>
    <w:rsid w:val="000B706D"/>
    <w:rsid w:val="000B7EDD"/>
    <w:rsid w:val="000C03C7"/>
    <w:rsid w:val="000C0A12"/>
    <w:rsid w:val="000C0B27"/>
    <w:rsid w:val="000C306D"/>
    <w:rsid w:val="000C3302"/>
    <w:rsid w:val="000C3508"/>
    <w:rsid w:val="000C39C3"/>
    <w:rsid w:val="000C4065"/>
    <w:rsid w:val="000C49B1"/>
    <w:rsid w:val="000C4AB5"/>
    <w:rsid w:val="000C6945"/>
    <w:rsid w:val="000C6CD5"/>
    <w:rsid w:val="000C72BF"/>
    <w:rsid w:val="000C7679"/>
    <w:rsid w:val="000C7C51"/>
    <w:rsid w:val="000D02F6"/>
    <w:rsid w:val="000D0A8A"/>
    <w:rsid w:val="000D3176"/>
    <w:rsid w:val="000D391B"/>
    <w:rsid w:val="000D3D96"/>
    <w:rsid w:val="000D4D3B"/>
    <w:rsid w:val="000D4D7C"/>
    <w:rsid w:val="000D59D4"/>
    <w:rsid w:val="000D5A32"/>
    <w:rsid w:val="000D6A87"/>
    <w:rsid w:val="000D7239"/>
    <w:rsid w:val="000D76A5"/>
    <w:rsid w:val="000E00C7"/>
    <w:rsid w:val="000E013E"/>
    <w:rsid w:val="000E01FA"/>
    <w:rsid w:val="000E0A92"/>
    <w:rsid w:val="000E0CD8"/>
    <w:rsid w:val="000E0F29"/>
    <w:rsid w:val="000E116E"/>
    <w:rsid w:val="000E145F"/>
    <w:rsid w:val="000E1A9D"/>
    <w:rsid w:val="000E3011"/>
    <w:rsid w:val="000E3853"/>
    <w:rsid w:val="000E3EF6"/>
    <w:rsid w:val="000E44A0"/>
    <w:rsid w:val="000E45DB"/>
    <w:rsid w:val="000E4965"/>
    <w:rsid w:val="000E5FBD"/>
    <w:rsid w:val="000E6091"/>
    <w:rsid w:val="000E655B"/>
    <w:rsid w:val="000E70AE"/>
    <w:rsid w:val="000F036C"/>
    <w:rsid w:val="000F0C3A"/>
    <w:rsid w:val="000F0CA1"/>
    <w:rsid w:val="000F1A20"/>
    <w:rsid w:val="000F1DDB"/>
    <w:rsid w:val="000F1EF3"/>
    <w:rsid w:val="000F2E9A"/>
    <w:rsid w:val="000F304D"/>
    <w:rsid w:val="000F34B0"/>
    <w:rsid w:val="000F3ADC"/>
    <w:rsid w:val="000F49A6"/>
    <w:rsid w:val="000F4F6E"/>
    <w:rsid w:val="000F5B9D"/>
    <w:rsid w:val="000F62C2"/>
    <w:rsid w:val="000F6373"/>
    <w:rsid w:val="000F68E6"/>
    <w:rsid w:val="000F72BB"/>
    <w:rsid w:val="000F75EA"/>
    <w:rsid w:val="001004CE"/>
    <w:rsid w:val="0010094F"/>
    <w:rsid w:val="00101A96"/>
    <w:rsid w:val="00103492"/>
    <w:rsid w:val="00104253"/>
    <w:rsid w:val="001044A0"/>
    <w:rsid w:val="00104685"/>
    <w:rsid w:val="001047F5"/>
    <w:rsid w:val="001055C4"/>
    <w:rsid w:val="00105604"/>
    <w:rsid w:val="00105BFC"/>
    <w:rsid w:val="00106B5E"/>
    <w:rsid w:val="00106DB5"/>
    <w:rsid w:val="00106FCC"/>
    <w:rsid w:val="00107956"/>
    <w:rsid w:val="00107B5D"/>
    <w:rsid w:val="001101E9"/>
    <w:rsid w:val="00110405"/>
    <w:rsid w:val="0011111E"/>
    <w:rsid w:val="00111196"/>
    <w:rsid w:val="001113C0"/>
    <w:rsid w:val="0011167F"/>
    <w:rsid w:val="00111B0E"/>
    <w:rsid w:val="00111C11"/>
    <w:rsid w:val="00112D6C"/>
    <w:rsid w:val="00113238"/>
    <w:rsid w:val="001133D9"/>
    <w:rsid w:val="001136C1"/>
    <w:rsid w:val="0011376E"/>
    <w:rsid w:val="00113FBB"/>
    <w:rsid w:val="00114ADB"/>
    <w:rsid w:val="00115060"/>
    <w:rsid w:val="001154C6"/>
    <w:rsid w:val="0011565A"/>
    <w:rsid w:val="0011594D"/>
    <w:rsid w:val="00115EB0"/>
    <w:rsid w:val="00116044"/>
    <w:rsid w:val="0011615E"/>
    <w:rsid w:val="00116353"/>
    <w:rsid w:val="001163F5"/>
    <w:rsid w:val="00116D4D"/>
    <w:rsid w:val="00116E7A"/>
    <w:rsid w:val="00117B9C"/>
    <w:rsid w:val="0012110E"/>
    <w:rsid w:val="001214AF"/>
    <w:rsid w:val="00122DAD"/>
    <w:rsid w:val="00122E93"/>
    <w:rsid w:val="00122F73"/>
    <w:rsid w:val="0012340E"/>
    <w:rsid w:val="001235D2"/>
    <w:rsid w:val="00123BB8"/>
    <w:rsid w:val="00123FFD"/>
    <w:rsid w:val="00124A2F"/>
    <w:rsid w:val="00125FF6"/>
    <w:rsid w:val="0012682E"/>
    <w:rsid w:val="00127B84"/>
    <w:rsid w:val="00131552"/>
    <w:rsid w:val="00131762"/>
    <w:rsid w:val="00131DA3"/>
    <w:rsid w:val="00133207"/>
    <w:rsid w:val="00133B5C"/>
    <w:rsid w:val="0013429E"/>
    <w:rsid w:val="0013440D"/>
    <w:rsid w:val="001344B0"/>
    <w:rsid w:val="00134E60"/>
    <w:rsid w:val="00135537"/>
    <w:rsid w:val="001358A8"/>
    <w:rsid w:val="001369B9"/>
    <w:rsid w:val="00137080"/>
    <w:rsid w:val="00137E06"/>
    <w:rsid w:val="00140A1A"/>
    <w:rsid w:val="00140D9F"/>
    <w:rsid w:val="00141604"/>
    <w:rsid w:val="00141E0B"/>
    <w:rsid w:val="00143525"/>
    <w:rsid w:val="00143533"/>
    <w:rsid w:val="001438C9"/>
    <w:rsid w:val="00143975"/>
    <w:rsid w:val="0014445C"/>
    <w:rsid w:val="0014447E"/>
    <w:rsid w:val="001449E4"/>
    <w:rsid w:val="00144FC7"/>
    <w:rsid w:val="0014565B"/>
    <w:rsid w:val="00145C78"/>
    <w:rsid w:val="001462D9"/>
    <w:rsid w:val="0014692B"/>
    <w:rsid w:val="0014755C"/>
    <w:rsid w:val="00147740"/>
    <w:rsid w:val="00147E03"/>
    <w:rsid w:val="00150B28"/>
    <w:rsid w:val="00151488"/>
    <w:rsid w:val="00151F45"/>
    <w:rsid w:val="0015230C"/>
    <w:rsid w:val="00152554"/>
    <w:rsid w:val="00153906"/>
    <w:rsid w:val="00153E80"/>
    <w:rsid w:val="00154541"/>
    <w:rsid w:val="00154B79"/>
    <w:rsid w:val="0015544E"/>
    <w:rsid w:val="00155509"/>
    <w:rsid w:val="0015608E"/>
    <w:rsid w:val="001560D1"/>
    <w:rsid w:val="00156500"/>
    <w:rsid w:val="0015684C"/>
    <w:rsid w:val="00156D5E"/>
    <w:rsid w:val="00156E6B"/>
    <w:rsid w:val="00157317"/>
    <w:rsid w:val="00160A31"/>
    <w:rsid w:val="00160F5A"/>
    <w:rsid w:val="00161955"/>
    <w:rsid w:val="00162310"/>
    <w:rsid w:val="00162CFA"/>
    <w:rsid w:val="0016305A"/>
    <w:rsid w:val="00163451"/>
    <w:rsid w:val="00163967"/>
    <w:rsid w:val="00163A55"/>
    <w:rsid w:val="001641BB"/>
    <w:rsid w:val="00164CC1"/>
    <w:rsid w:val="00164D8A"/>
    <w:rsid w:val="00165AC3"/>
    <w:rsid w:val="00165AE1"/>
    <w:rsid w:val="00165B45"/>
    <w:rsid w:val="0016654E"/>
    <w:rsid w:val="001665AC"/>
    <w:rsid w:val="001668E6"/>
    <w:rsid w:val="00167C37"/>
    <w:rsid w:val="00167FBE"/>
    <w:rsid w:val="0017040C"/>
    <w:rsid w:val="00170595"/>
    <w:rsid w:val="00170678"/>
    <w:rsid w:val="001711CC"/>
    <w:rsid w:val="0017129D"/>
    <w:rsid w:val="00171BF2"/>
    <w:rsid w:val="00171EF7"/>
    <w:rsid w:val="00171FAA"/>
    <w:rsid w:val="0017304A"/>
    <w:rsid w:val="001732A3"/>
    <w:rsid w:val="0017377E"/>
    <w:rsid w:val="00173A74"/>
    <w:rsid w:val="00174988"/>
    <w:rsid w:val="00174B03"/>
    <w:rsid w:val="00174CD0"/>
    <w:rsid w:val="00175ECC"/>
    <w:rsid w:val="001767B8"/>
    <w:rsid w:val="001770CE"/>
    <w:rsid w:val="0017778B"/>
    <w:rsid w:val="00177C28"/>
    <w:rsid w:val="00177DF7"/>
    <w:rsid w:val="0018009A"/>
    <w:rsid w:val="001800E5"/>
    <w:rsid w:val="001801AA"/>
    <w:rsid w:val="001804BF"/>
    <w:rsid w:val="00180664"/>
    <w:rsid w:val="001806BF"/>
    <w:rsid w:val="00181332"/>
    <w:rsid w:val="00181818"/>
    <w:rsid w:val="001818C0"/>
    <w:rsid w:val="00181F19"/>
    <w:rsid w:val="0018218F"/>
    <w:rsid w:val="00182442"/>
    <w:rsid w:val="00182AC7"/>
    <w:rsid w:val="00183295"/>
    <w:rsid w:val="00183B16"/>
    <w:rsid w:val="00184076"/>
    <w:rsid w:val="001843E5"/>
    <w:rsid w:val="00185367"/>
    <w:rsid w:val="001856A8"/>
    <w:rsid w:val="001865E2"/>
    <w:rsid w:val="0018685F"/>
    <w:rsid w:val="00186C53"/>
    <w:rsid w:val="0019016E"/>
    <w:rsid w:val="00190435"/>
    <w:rsid w:val="001907A3"/>
    <w:rsid w:val="00190D61"/>
    <w:rsid w:val="00190D8C"/>
    <w:rsid w:val="0019116B"/>
    <w:rsid w:val="00191544"/>
    <w:rsid w:val="0019381D"/>
    <w:rsid w:val="00193C23"/>
    <w:rsid w:val="00194581"/>
    <w:rsid w:val="0019481B"/>
    <w:rsid w:val="0019501C"/>
    <w:rsid w:val="001953C9"/>
    <w:rsid w:val="001955B8"/>
    <w:rsid w:val="001957E8"/>
    <w:rsid w:val="00196803"/>
    <w:rsid w:val="00196E5A"/>
    <w:rsid w:val="001971ED"/>
    <w:rsid w:val="0019743E"/>
    <w:rsid w:val="0019747A"/>
    <w:rsid w:val="00197B8F"/>
    <w:rsid w:val="00197E09"/>
    <w:rsid w:val="001A1DAE"/>
    <w:rsid w:val="001A1DC8"/>
    <w:rsid w:val="001A2133"/>
    <w:rsid w:val="001A504D"/>
    <w:rsid w:val="001A5711"/>
    <w:rsid w:val="001A591B"/>
    <w:rsid w:val="001A5A7B"/>
    <w:rsid w:val="001A6085"/>
    <w:rsid w:val="001A73B9"/>
    <w:rsid w:val="001A747D"/>
    <w:rsid w:val="001A771F"/>
    <w:rsid w:val="001A7816"/>
    <w:rsid w:val="001A7E1F"/>
    <w:rsid w:val="001B00ED"/>
    <w:rsid w:val="001B09AE"/>
    <w:rsid w:val="001B0C46"/>
    <w:rsid w:val="001B182E"/>
    <w:rsid w:val="001B289F"/>
    <w:rsid w:val="001B5456"/>
    <w:rsid w:val="001B64DA"/>
    <w:rsid w:val="001B6A58"/>
    <w:rsid w:val="001B6F0F"/>
    <w:rsid w:val="001B71AC"/>
    <w:rsid w:val="001B7541"/>
    <w:rsid w:val="001B7EB1"/>
    <w:rsid w:val="001C0E24"/>
    <w:rsid w:val="001C1E23"/>
    <w:rsid w:val="001C25EA"/>
    <w:rsid w:val="001C2A8C"/>
    <w:rsid w:val="001C2BC7"/>
    <w:rsid w:val="001C2E31"/>
    <w:rsid w:val="001C3B5C"/>
    <w:rsid w:val="001C3D2A"/>
    <w:rsid w:val="001C42C6"/>
    <w:rsid w:val="001C4FC4"/>
    <w:rsid w:val="001C54DC"/>
    <w:rsid w:val="001C5827"/>
    <w:rsid w:val="001C58D5"/>
    <w:rsid w:val="001C5B2C"/>
    <w:rsid w:val="001C6EC9"/>
    <w:rsid w:val="001C738A"/>
    <w:rsid w:val="001D031F"/>
    <w:rsid w:val="001D0BB2"/>
    <w:rsid w:val="001D12F7"/>
    <w:rsid w:val="001D14D5"/>
    <w:rsid w:val="001D150D"/>
    <w:rsid w:val="001D293D"/>
    <w:rsid w:val="001D2C0E"/>
    <w:rsid w:val="001D336A"/>
    <w:rsid w:val="001D3BA5"/>
    <w:rsid w:val="001D3D31"/>
    <w:rsid w:val="001D3F54"/>
    <w:rsid w:val="001D4498"/>
    <w:rsid w:val="001D4B71"/>
    <w:rsid w:val="001D4C32"/>
    <w:rsid w:val="001D4CE6"/>
    <w:rsid w:val="001D4E13"/>
    <w:rsid w:val="001D5016"/>
    <w:rsid w:val="001D6619"/>
    <w:rsid w:val="001D7124"/>
    <w:rsid w:val="001D73D3"/>
    <w:rsid w:val="001E0309"/>
    <w:rsid w:val="001E0BF3"/>
    <w:rsid w:val="001E164E"/>
    <w:rsid w:val="001E167D"/>
    <w:rsid w:val="001E1CB8"/>
    <w:rsid w:val="001E1D84"/>
    <w:rsid w:val="001E1F93"/>
    <w:rsid w:val="001E2430"/>
    <w:rsid w:val="001E253D"/>
    <w:rsid w:val="001E356C"/>
    <w:rsid w:val="001E365D"/>
    <w:rsid w:val="001E4110"/>
    <w:rsid w:val="001E4125"/>
    <w:rsid w:val="001E4A62"/>
    <w:rsid w:val="001E533E"/>
    <w:rsid w:val="001E5AAE"/>
    <w:rsid w:val="001E5C54"/>
    <w:rsid w:val="001E5FBB"/>
    <w:rsid w:val="001E799D"/>
    <w:rsid w:val="001E7D92"/>
    <w:rsid w:val="001F1A1D"/>
    <w:rsid w:val="001F1A88"/>
    <w:rsid w:val="001F25F2"/>
    <w:rsid w:val="001F293D"/>
    <w:rsid w:val="001F2B06"/>
    <w:rsid w:val="001F3214"/>
    <w:rsid w:val="001F3387"/>
    <w:rsid w:val="001F4768"/>
    <w:rsid w:val="001F4DB4"/>
    <w:rsid w:val="001F512C"/>
    <w:rsid w:val="001F69B1"/>
    <w:rsid w:val="001F779A"/>
    <w:rsid w:val="001F79FC"/>
    <w:rsid w:val="001F7C99"/>
    <w:rsid w:val="00200DE8"/>
    <w:rsid w:val="002013FD"/>
    <w:rsid w:val="00201492"/>
    <w:rsid w:val="00201564"/>
    <w:rsid w:val="00201664"/>
    <w:rsid w:val="002018E9"/>
    <w:rsid w:val="00201D68"/>
    <w:rsid w:val="002028D3"/>
    <w:rsid w:val="0020304A"/>
    <w:rsid w:val="002032FC"/>
    <w:rsid w:val="00203903"/>
    <w:rsid w:val="00203950"/>
    <w:rsid w:val="00203B50"/>
    <w:rsid w:val="00203C2C"/>
    <w:rsid w:val="002042F4"/>
    <w:rsid w:val="0020583F"/>
    <w:rsid w:val="002058D3"/>
    <w:rsid w:val="002066F5"/>
    <w:rsid w:val="00206736"/>
    <w:rsid w:val="00207567"/>
    <w:rsid w:val="00207F58"/>
    <w:rsid w:val="0021024E"/>
    <w:rsid w:val="002104C0"/>
    <w:rsid w:val="00211BFB"/>
    <w:rsid w:val="00211E28"/>
    <w:rsid w:val="002122EF"/>
    <w:rsid w:val="002127A9"/>
    <w:rsid w:val="00212942"/>
    <w:rsid w:val="00212ECA"/>
    <w:rsid w:val="0021323A"/>
    <w:rsid w:val="00213640"/>
    <w:rsid w:val="00213C18"/>
    <w:rsid w:val="00214591"/>
    <w:rsid w:val="00214980"/>
    <w:rsid w:val="00214E76"/>
    <w:rsid w:val="00216D07"/>
    <w:rsid w:val="0022049E"/>
    <w:rsid w:val="0022060B"/>
    <w:rsid w:val="00220693"/>
    <w:rsid w:val="00220E32"/>
    <w:rsid w:val="0022137B"/>
    <w:rsid w:val="002216E0"/>
    <w:rsid w:val="002224CA"/>
    <w:rsid w:val="00222955"/>
    <w:rsid w:val="00222A65"/>
    <w:rsid w:val="00222F19"/>
    <w:rsid w:val="00224795"/>
    <w:rsid w:val="00224A48"/>
    <w:rsid w:val="00224EE1"/>
    <w:rsid w:val="00224FB0"/>
    <w:rsid w:val="00225649"/>
    <w:rsid w:val="00225849"/>
    <w:rsid w:val="00225D07"/>
    <w:rsid w:val="00225D8A"/>
    <w:rsid w:val="00225F12"/>
    <w:rsid w:val="00226B9D"/>
    <w:rsid w:val="00226E32"/>
    <w:rsid w:val="00227AFC"/>
    <w:rsid w:val="00230813"/>
    <w:rsid w:val="00230940"/>
    <w:rsid w:val="002309E5"/>
    <w:rsid w:val="00230A8C"/>
    <w:rsid w:val="00230B26"/>
    <w:rsid w:val="002313C4"/>
    <w:rsid w:val="00232D08"/>
    <w:rsid w:val="00233454"/>
    <w:rsid w:val="002334E1"/>
    <w:rsid w:val="002347D8"/>
    <w:rsid w:val="0023496B"/>
    <w:rsid w:val="002363CC"/>
    <w:rsid w:val="00236B05"/>
    <w:rsid w:val="00236D07"/>
    <w:rsid w:val="002374D4"/>
    <w:rsid w:val="00237899"/>
    <w:rsid w:val="00237C31"/>
    <w:rsid w:val="00237ECC"/>
    <w:rsid w:val="00237FFE"/>
    <w:rsid w:val="002401D3"/>
    <w:rsid w:val="002403A8"/>
    <w:rsid w:val="00242082"/>
    <w:rsid w:val="00242CD7"/>
    <w:rsid w:val="00242D71"/>
    <w:rsid w:val="00242F12"/>
    <w:rsid w:val="0024322F"/>
    <w:rsid w:val="002435EF"/>
    <w:rsid w:val="00243667"/>
    <w:rsid w:val="00244D52"/>
    <w:rsid w:val="002458A3"/>
    <w:rsid w:val="002458DA"/>
    <w:rsid w:val="00246494"/>
    <w:rsid w:val="00247014"/>
    <w:rsid w:val="00247212"/>
    <w:rsid w:val="00247276"/>
    <w:rsid w:val="002473E2"/>
    <w:rsid w:val="002500BC"/>
    <w:rsid w:val="00250D80"/>
    <w:rsid w:val="00251054"/>
    <w:rsid w:val="00251124"/>
    <w:rsid w:val="00251159"/>
    <w:rsid w:val="002512E5"/>
    <w:rsid w:val="002513A6"/>
    <w:rsid w:val="002513C4"/>
    <w:rsid w:val="0025213C"/>
    <w:rsid w:val="00252B01"/>
    <w:rsid w:val="00252D23"/>
    <w:rsid w:val="002534B9"/>
    <w:rsid w:val="00253538"/>
    <w:rsid w:val="00253B72"/>
    <w:rsid w:val="00253F2A"/>
    <w:rsid w:val="00254326"/>
    <w:rsid w:val="00254CBC"/>
    <w:rsid w:val="0025521A"/>
    <w:rsid w:val="00255C5F"/>
    <w:rsid w:val="002560A6"/>
    <w:rsid w:val="002560B7"/>
    <w:rsid w:val="00256483"/>
    <w:rsid w:val="002565AF"/>
    <w:rsid w:val="00257606"/>
    <w:rsid w:val="002577A1"/>
    <w:rsid w:val="00257EED"/>
    <w:rsid w:val="00257FA6"/>
    <w:rsid w:val="00260158"/>
    <w:rsid w:val="0026094A"/>
    <w:rsid w:val="00260D82"/>
    <w:rsid w:val="00260F4B"/>
    <w:rsid w:val="002614E2"/>
    <w:rsid w:val="00262372"/>
    <w:rsid w:val="002626A5"/>
    <w:rsid w:val="00262838"/>
    <w:rsid w:val="002631DF"/>
    <w:rsid w:val="00263462"/>
    <w:rsid w:val="00263F02"/>
    <w:rsid w:val="00264E57"/>
    <w:rsid w:val="00265251"/>
    <w:rsid w:val="00265B0D"/>
    <w:rsid w:val="00265F04"/>
    <w:rsid w:val="00266291"/>
    <w:rsid w:val="00266B23"/>
    <w:rsid w:val="00267336"/>
    <w:rsid w:val="00267C9D"/>
    <w:rsid w:val="002708A1"/>
    <w:rsid w:val="00270922"/>
    <w:rsid w:val="00272B15"/>
    <w:rsid w:val="00274261"/>
    <w:rsid w:val="0027485B"/>
    <w:rsid w:val="00274EF6"/>
    <w:rsid w:val="002750AA"/>
    <w:rsid w:val="0027516C"/>
    <w:rsid w:val="00276EF2"/>
    <w:rsid w:val="00277101"/>
    <w:rsid w:val="00277880"/>
    <w:rsid w:val="002800C1"/>
    <w:rsid w:val="0028015D"/>
    <w:rsid w:val="002807C7"/>
    <w:rsid w:val="002812F3"/>
    <w:rsid w:val="002815C1"/>
    <w:rsid w:val="002820B0"/>
    <w:rsid w:val="00282C49"/>
    <w:rsid w:val="00282EDE"/>
    <w:rsid w:val="00283570"/>
    <w:rsid w:val="00283615"/>
    <w:rsid w:val="00283B95"/>
    <w:rsid w:val="00284B8F"/>
    <w:rsid w:val="0028525B"/>
    <w:rsid w:val="002859A2"/>
    <w:rsid w:val="00285AA8"/>
    <w:rsid w:val="002862A8"/>
    <w:rsid w:val="0028697E"/>
    <w:rsid w:val="00286A84"/>
    <w:rsid w:val="00287B31"/>
    <w:rsid w:val="00287B3F"/>
    <w:rsid w:val="00287F41"/>
    <w:rsid w:val="002906DA"/>
    <w:rsid w:val="002909B6"/>
    <w:rsid w:val="00290FE7"/>
    <w:rsid w:val="002910DF"/>
    <w:rsid w:val="002911D5"/>
    <w:rsid w:val="0029143C"/>
    <w:rsid w:val="00291871"/>
    <w:rsid w:val="002925FD"/>
    <w:rsid w:val="0029350D"/>
    <w:rsid w:val="00293BBB"/>
    <w:rsid w:val="0029417A"/>
    <w:rsid w:val="002952F0"/>
    <w:rsid w:val="0029633C"/>
    <w:rsid w:val="0029676B"/>
    <w:rsid w:val="00296CE5"/>
    <w:rsid w:val="002970D7"/>
    <w:rsid w:val="002973C4"/>
    <w:rsid w:val="00297C00"/>
    <w:rsid w:val="002A014A"/>
    <w:rsid w:val="002A0B23"/>
    <w:rsid w:val="002A1028"/>
    <w:rsid w:val="002A15DB"/>
    <w:rsid w:val="002A172F"/>
    <w:rsid w:val="002A27C7"/>
    <w:rsid w:val="002A28A9"/>
    <w:rsid w:val="002A2FD8"/>
    <w:rsid w:val="002A3588"/>
    <w:rsid w:val="002A3E41"/>
    <w:rsid w:val="002A43D3"/>
    <w:rsid w:val="002A4C09"/>
    <w:rsid w:val="002A5223"/>
    <w:rsid w:val="002A6AC0"/>
    <w:rsid w:val="002A6F9C"/>
    <w:rsid w:val="002B0546"/>
    <w:rsid w:val="002B09F2"/>
    <w:rsid w:val="002B0BE8"/>
    <w:rsid w:val="002B2FA7"/>
    <w:rsid w:val="002B5D26"/>
    <w:rsid w:val="002B69A8"/>
    <w:rsid w:val="002B6A35"/>
    <w:rsid w:val="002B6C8B"/>
    <w:rsid w:val="002B74E7"/>
    <w:rsid w:val="002B7677"/>
    <w:rsid w:val="002B7F6A"/>
    <w:rsid w:val="002C0B8E"/>
    <w:rsid w:val="002C15DD"/>
    <w:rsid w:val="002C1B0F"/>
    <w:rsid w:val="002C1F0E"/>
    <w:rsid w:val="002C26A6"/>
    <w:rsid w:val="002C3007"/>
    <w:rsid w:val="002C35ED"/>
    <w:rsid w:val="002C3FBE"/>
    <w:rsid w:val="002C4A09"/>
    <w:rsid w:val="002C4FBB"/>
    <w:rsid w:val="002C4FD7"/>
    <w:rsid w:val="002C524D"/>
    <w:rsid w:val="002C636A"/>
    <w:rsid w:val="002C6D95"/>
    <w:rsid w:val="002C7073"/>
    <w:rsid w:val="002C7105"/>
    <w:rsid w:val="002C7D2F"/>
    <w:rsid w:val="002D0E8C"/>
    <w:rsid w:val="002D1577"/>
    <w:rsid w:val="002D1709"/>
    <w:rsid w:val="002D1F28"/>
    <w:rsid w:val="002D1F46"/>
    <w:rsid w:val="002D21E8"/>
    <w:rsid w:val="002D2348"/>
    <w:rsid w:val="002D237F"/>
    <w:rsid w:val="002D2A85"/>
    <w:rsid w:val="002D2ACD"/>
    <w:rsid w:val="002D40F3"/>
    <w:rsid w:val="002D4698"/>
    <w:rsid w:val="002D4E33"/>
    <w:rsid w:val="002D4E79"/>
    <w:rsid w:val="002D576E"/>
    <w:rsid w:val="002D59B5"/>
    <w:rsid w:val="002D5AB2"/>
    <w:rsid w:val="002D61A7"/>
    <w:rsid w:val="002D6A8F"/>
    <w:rsid w:val="002D7535"/>
    <w:rsid w:val="002D7A8C"/>
    <w:rsid w:val="002D7BAC"/>
    <w:rsid w:val="002E08B2"/>
    <w:rsid w:val="002E155C"/>
    <w:rsid w:val="002E17EF"/>
    <w:rsid w:val="002E2373"/>
    <w:rsid w:val="002E2AF7"/>
    <w:rsid w:val="002E2BEA"/>
    <w:rsid w:val="002E2FF1"/>
    <w:rsid w:val="002E3180"/>
    <w:rsid w:val="002E3E2F"/>
    <w:rsid w:val="002E3FA7"/>
    <w:rsid w:val="002E47C2"/>
    <w:rsid w:val="002E4D32"/>
    <w:rsid w:val="002E4D3E"/>
    <w:rsid w:val="002E524E"/>
    <w:rsid w:val="002E5282"/>
    <w:rsid w:val="002E54A7"/>
    <w:rsid w:val="002E57D1"/>
    <w:rsid w:val="002E5852"/>
    <w:rsid w:val="002E7101"/>
    <w:rsid w:val="002E7145"/>
    <w:rsid w:val="002E754D"/>
    <w:rsid w:val="002F0109"/>
    <w:rsid w:val="002F021F"/>
    <w:rsid w:val="002F03F2"/>
    <w:rsid w:val="002F0D79"/>
    <w:rsid w:val="002F0F92"/>
    <w:rsid w:val="002F1BA3"/>
    <w:rsid w:val="002F1E06"/>
    <w:rsid w:val="002F2444"/>
    <w:rsid w:val="002F2817"/>
    <w:rsid w:val="002F2A7B"/>
    <w:rsid w:val="002F40DE"/>
    <w:rsid w:val="002F4345"/>
    <w:rsid w:val="002F47F8"/>
    <w:rsid w:val="002F4D97"/>
    <w:rsid w:val="002F5CF7"/>
    <w:rsid w:val="002F6563"/>
    <w:rsid w:val="002F6762"/>
    <w:rsid w:val="002F6B32"/>
    <w:rsid w:val="002F777B"/>
    <w:rsid w:val="00300774"/>
    <w:rsid w:val="0030198F"/>
    <w:rsid w:val="00301AB0"/>
    <w:rsid w:val="00301E31"/>
    <w:rsid w:val="00302A0A"/>
    <w:rsid w:val="00303BD3"/>
    <w:rsid w:val="00304025"/>
    <w:rsid w:val="003042B3"/>
    <w:rsid w:val="003047BE"/>
    <w:rsid w:val="00304E35"/>
    <w:rsid w:val="00306009"/>
    <w:rsid w:val="00306365"/>
    <w:rsid w:val="00306FB9"/>
    <w:rsid w:val="003075F8"/>
    <w:rsid w:val="003109BC"/>
    <w:rsid w:val="00310D74"/>
    <w:rsid w:val="0031137F"/>
    <w:rsid w:val="00311576"/>
    <w:rsid w:val="00311FB1"/>
    <w:rsid w:val="0031205B"/>
    <w:rsid w:val="003127EB"/>
    <w:rsid w:val="00312959"/>
    <w:rsid w:val="00312DFB"/>
    <w:rsid w:val="0031338E"/>
    <w:rsid w:val="003134E2"/>
    <w:rsid w:val="00313E8D"/>
    <w:rsid w:val="003142FA"/>
    <w:rsid w:val="00314726"/>
    <w:rsid w:val="00314768"/>
    <w:rsid w:val="0031588C"/>
    <w:rsid w:val="003158AA"/>
    <w:rsid w:val="00316C64"/>
    <w:rsid w:val="00316C95"/>
    <w:rsid w:val="00316DF1"/>
    <w:rsid w:val="0031733C"/>
    <w:rsid w:val="00317913"/>
    <w:rsid w:val="00317982"/>
    <w:rsid w:val="00317C85"/>
    <w:rsid w:val="00317F79"/>
    <w:rsid w:val="00320D5B"/>
    <w:rsid w:val="00321160"/>
    <w:rsid w:val="00322EDE"/>
    <w:rsid w:val="00322F19"/>
    <w:rsid w:val="003230F5"/>
    <w:rsid w:val="00323A9A"/>
    <w:rsid w:val="003245F0"/>
    <w:rsid w:val="0032478A"/>
    <w:rsid w:val="00324CC8"/>
    <w:rsid w:val="00324DCA"/>
    <w:rsid w:val="00325D4D"/>
    <w:rsid w:val="00325F1E"/>
    <w:rsid w:val="0032620A"/>
    <w:rsid w:val="003264E1"/>
    <w:rsid w:val="00326776"/>
    <w:rsid w:val="00327084"/>
    <w:rsid w:val="00327203"/>
    <w:rsid w:val="003275FE"/>
    <w:rsid w:val="00327D0C"/>
    <w:rsid w:val="003302D1"/>
    <w:rsid w:val="00331242"/>
    <w:rsid w:val="003314EA"/>
    <w:rsid w:val="003315A3"/>
    <w:rsid w:val="00331863"/>
    <w:rsid w:val="00331A6B"/>
    <w:rsid w:val="003337CD"/>
    <w:rsid w:val="003339DA"/>
    <w:rsid w:val="00334122"/>
    <w:rsid w:val="003343C9"/>
    <w:rsid w:val="003344CE"/>
    <w:rsid w:val="0033462A"/>
    <w:rsid w:val="00334F9C"/>
    <w:rsid w:val="003364EC"/>
    <w:rsid w:val="00336CA7"/>
    <w:rsid w:val="003371B8"/>
    <w:rsid w:val="00337C44"/>
    <w:rsid w:val="00337D70"/>
    <w:rsid w:val="00340938"/>
    <w:rsid w:val="00340F4C"/>
    <w:rsid w:val="003412E9"/>
    <w:rsid w:val="003414E6"/>
    <w:rsid w:val="0034169A"/>
    <w:rsid w:val="00341916"/>
    <w:rsid w:val="00341936"/>
    <w:rsid w:val="00342390"/>
    <w:rsid w:val="0034245C"/>
    <w:rsid w:val="00342D49"/>
    <w:rsid w:val="00343445"/>
    <w:rsid w:val="00343D3A"/>
    <w:rsid w:val="0034431E"/>
    <w:rsid w:val="0034448B"/>
    <w:rsid w:val="00345222"/>
    <w:rsid w:val="00345691"/>
    <w:rsid w:val="003461CF"/>
    <w:rsid w:val="003469B9"/>
    <w:rsid w:val="00346AE9"/>
    <w:rsid w:val="00347BCD"/>
    <w:rsid w:val="00347E9B"/>
    <w:rsid w:val="003501E9"/>
    <w:rsid w:val="00351905"/>
    <w:rsid w:val="00351F99"/>
    <w:rsid w:val="0035210B"/>
    <w:rsid w:val="0035224A"/>
    <w:rsid w:val="003529CC"/>
    <w:rsid w:val="00352E95"/>
    <w:rsid w:val="003532F0"/>
    <w:rsid w:val="003536D4"/>
    <w:rsid w:val="00353702"/>
    <w:rsid w:val="00353826"/>
    <w:rsid w:val="00354D20"/>
    <w:rsid w:val="00355683"/>
    <w:rsid w:val="00355C85"/>
    <w:rsid w:val="00356977"/>
    <w:rsid w:val="00356DF3"/>
    <w:rsid w:val="00357377"/>
    <w:rsid w:val="003579FB"/>
    <w:rsid w:val="00357A84"/>
    <w:rsid w:val="003603D4"/>
    <w:rsid w:val="00360990"/>
    <w:rsid w:val="00361448"/>
    <w:rsid w:val="00361D1E"/>
    <w:rsid w:val="00361EA6"/>
    <w:rsid w:val="00361EE3"/>
    <w:rsid w:val="003622C3"/>
    <w:rsid w:val="00362B02"/>
    <w:rsid w:val="00362E66"/>
    <w:rsid w:val="00363650"/>
    <w:rsid w:val="003636AE"/>
    <w:rsid w:val="00363C16"/>
    <w:rsid w:val="0036412B"/>
    <w:rsid w:val="0036423C"/>
    <w:rsid w:val="003648B4"/>
    <w:rsid w:val="003650AB"/>
    <w:rsid w:val="003658B5"/>
    <w:rsid w:val="003658D9"/>
    <w:rsid w:val="00366564"/>
    <w:rsid w:val="00371068"/>
    <w:rsid w:val="0037115E"/>
    <w:rsid w:val="00371B83"/>
    <w:rsid w:val="00371C44"/>
    <w:rsid w:val="00371CFB"/>
    <w:rsid w:val="003743D4"/>
    <w:rsid w:val="00374616"/>
    <w:rsid w:val="00374D78"/>
    <w:rsid w:val="003762AA"/>
    <w:rsid w:val="003763FC"/>
    <w:rsid w:val="0037666D"/>
    <w:rsid w:val="0037749B"/>
    <w:rsid w:val="003776D7"/>
    <w:rsid w:val="00377B2D"/>
    <w:rsid w:val="00377BD6"/>
    <w:rsid w:val="00377DB2"/>
    <w:rsid w:val="0038020B"/>
    <w:rsid w:val="00380878"/>
    <w:rsid w:val="0038088E"/>
    <w:rsid w:val="0038154C"/>
    <w:rsid w:val="003820F7"/>
    <w:rsid w:val="00383829"/>
    <w:rsid w:val="00383D5F"/>
    <w:rsid w:val="0038421D"/>
    <w:rsid w:val="003844BA"/>
    <w:rsid w:val="003848CC"/>
    <w:rsid w:val="003854C7"/>
    <w:rsid w:val="003854FC"/>
    <w:rsid w:val="00385A07"/>
    <w:rsid w:val="00385B03"/>
    <w:rsid w:val="00385FE3"/>
    <w:rsid w:val="003862E3"/>
    <w:rsid w:val="003873E0"/>
    <w:rsid w:val="00390667"/>
    <w:rsid w:val="00390A91"/>
    <w:rsid w:val="00391620"/>
    <w:rsid w:val="00393DF0"/>
    <w:rsid w:val="00394100"/>
    <w:rsid w:val="00394222"/>
    <w:rsid w:val="00394592"/>
    <w:rsid w:val="003958BD"/>
    <w:rsid w:val="00395D59"/>
    <w:rsid w:val="003962AA"/>
    <w:rsid w:val="00396EDF"/>
    <w:rsid w:val="00397109"/>
    <w:rsid w:val="0039727C"/>
    <w:rsid w:val="00397546"/>
    <w:rsid w:val="00397758"/>
    <w:rsid w:val="003A01DC"/>
    <w:rsid w:val="003A04E4"/>
    <w:rsid w:val="003A0F8F"/>
    <w:rsid w:val="003A211A"/>
    <w:rsid w:val="003A271C"/>
    <w:rsid w:val="003A2EE2"/>
    <w:rsid w:val="003A3046"/>
    <w:rsid w:val="003A37C9"/>
    <w:rsid w:val="003A3849"/>
    <w:rsid w:val="003A445C"/>
    <w:rsid w:val="003A50BC"/>
    <w:rsid w:val="003A57A2"/>
    <w:rsid w:val="003A5816"/>
    <w:rsid w:val="003A59CC"/>
    <w:rsid w:val="003A5B39"/>
    <w:rsid w:val="003A5E7D"/>
    <w:rsid w:val="003A6337"/>
    <w:rsid w:val="003A63D5"/>
    <w:rsid w:val="003A64F7"/>
    <w:rsid w:val="003A7ACC"/>
    <w:rsid w:val="003B037A"/>
    <w:rsid w:val="003B064C"/>
    <w:rsid w:val="003B1165"/>
    <w:rsid w:val="003B1BD4"/>
    <w:rsid w:val="003B22B6"/>
    <w:rsid w:val="003B33F7"/>
    <w:rsid w:val="003B385D"/>
    <w:rsid w:val="003B3C05"/>
    <w:rsid w:val="003B51F0"/>
    <w:rsid w:val="003B5937"/>
    <w:rsid w:val="003B5B79"/>
    <w:rsid w:val="003B6B65"/>
    <w:rsid w:val="003C0961"/>
    <w:rsid w:val="003C0D63"/>
    <w:rsid w:val="003C15D9"/>
    <w:rsid w:val="003C15EE"/>
    <w:rsid w:val="003C16A5"/>
    <w:rsid w:val="003C1D09"/>
    <w:rsid w:val="003C2A3C"/>
    <w:rsid w:val="003C36D2"/>
    <w:rsid w:val="003C3A34"/>
    <w:rsid w:val="003C3A9D"/>
    <w:rsid w:val="003C3BCA"/>
    <w:rsid w:val="003C3E3C"/>
    <w:rsid w:val="003C550C"/>
    <w:rsid w:val="003C5D70"/>
    <w:rsid w:val="003C649A"/>
    <w:rsid w:val="003C6E29"/>
    <w:rsid w:val="003C7200"/>
    <w:rsid w:val="003C731E"/>
    <w:rsid w:val="003C740F"/>
    <w:rsid w:val="003D05AB"/>
    <w:rsid w:val="003D0F8E"/>
    <w:rsid w:val="003D127C"/>
    <w:rsid w:val="003D147A"/>
    <w:rsid w:val="003D24B2"/>
    <w:rsid w:val="003D2701"/>
    <w:rsid w:val="003D28C3"/>
    <w:rsid w:val="003D2CFC"/>
    <w:rsid w:val="003D34F8"/>
    <w:rsid w:val="003D3A20"/>
    <w:rsid w:val="003D3AF9"/>
    <w:rsid w:val="003D3B7B"/>
    <w:rsid w:val="003D4195"/>
    <w:rsid w:val="003D41EA"/>
    <w:rsid w:val="003D4540"/>
    <w:rsid w:val="003D4D7F"/>
    <w:rsid w:val="003D5673"/>
    <w:rsid w:val="003D5FE5"/>
    <w:rsid w:val="003D5FF1"/>
    <w:rsid w:val="003D61AA"/>
    <w:rsid w:val="003D68E0"/>
    <w:rsid w:val="003D7956"/>
    <w:rsid w:val="003D7FCA"/>
    <w:rsid w:val="003E0175"/>
    <w:rsid w:val="003E0BA8"/>
    <w:rsid w:val="003E0D1C"/>
    <w:rsid w:val="003E2EE2"/>
    <w:rsid w:val="003E3E30"/>
    <w:rsid w:val="003E4837"/>
    <w:rsid w:val="003E4B56"/>
    <w:rsid w:val="003E610F"/>
    <w:rsid w:val="003E635F"/>
    <w:rsid w:val="003E7418"/>
    <w:rsid w:val="003F00FF"/>
    <w:rsid w:val="003F0F79"/>
    <w:rsid w:val="003F1253"/>
    <w:rsid w:val="003F135C"/>
    <w:rsid w:val="003F13CC"/>
    <w:rsid w:val="003F1C2F"/>
    <w:rsid w:val="003F1CC9"/>
    <w:rsid w:val="003F230F"/>
    <w:rsid w:val="003F2C44"/>
    <w:rsid w:val="003F3C57"/>
    <w:rsid w:val="003F40F6"/>
    <w:rsid w:val="003F4134"/>
    <w:rsid w:val="003F4495"/>
    <w:rsid w:val="003F48DB"/>
    <w:rsid w:val="003F6FDB"/>
    <w:rsid w:val="003F7BC6"/>
    <w:rsid w:val="0040084F"/>
    <w:rsid w:val="00400C69"/>
    <w:rsid w:val="00400E37"/>
    <w:rsid w:val="00400E90"/>
    <w:rsid w:val="004015AF"/>
    <w:rsid w:val="0040175F"/>
    <w:rsid w:val="004025BD"/>
    <w:rsid w:val="00403357"/>
    <w:rsid w:val="00403556"/>
    <w:rsid w:val="00403872"/>
    <w:rsid w:val="00404191"/>
    <w:rsid w:val="00404948"/>
    <w:rsid w:val="00404DCD"/>
    <w:rsid w:val="00405561"/>
    <w:rsid w:val="004057A6"/>
    <w:rsid w:val="0040607D"/>
    <w:rsid w:val="004075D5"/>
    <w:rsid w:val="00410C8C"/>
    <w:rsid w:val="004111DF"/>
    <w:rsid w:val="004131FC"/>
    <w:rsid w:val="00413495"/>
    <w:rsid w:val="00413CD4"/>
    <w:rsid w:val="00413EF3"/>
    <w:rsid w:val="00414372"/>
    <w:rsid w:val="004144B8"/>
    <w:rsid w:val="00414A5F"/>
    <w:rsid w:val="00414A81"/>
    <w:rsid w:val="004167F5"/>
    <w:rsid w:val="00416CC9"/>
    <w:rsid w:val="00416E35"/>
    <w:rsid w:val="0041735D"/>
    <w:rsid w:val="0041736A"/>
    <w:rsid w:val="00420197"/>
    <w:rsid w:val="00421349"/>
    <w:rsid w:val="0042145F"/>
    <w:rsid w:val="00421BDB"/>
    <w:rsid w:val="004220BB"/>
    <w:rsid w:val="00422514"/>
    <w:rsid w:val="00422828"/>
    <w:rsid w:val="00422D74"/>
    <w:rsid w:val="00423345"/>
    <w:rsid w:val="004242DE"/>
    <w:rsid w:val="004247B1"/>
    <w:rsid w:val="00424808"/>
    <w:rsid w:val="004249CC"/>
    <w:rsid w:val="00424A67"/>
    <w:rsid w:val="00424E25"/>
    <w:rsid w:val="00425421"/>
    <w:rsid w:val="004262D3"/>
    <w:rsid w:val="004268D1"/>
    <w:rsid w:val="00427F81"/>
    <w:rsid w:val="00430F2E"/>
    <w:rsid w:val="00430F90"/>
    <w:rsid w:val="0043141C"/>
    <w:rsid w:val="00431560"/>
    <w:rsid w:val="004317B7"/>
    <w:rsid w:val="004317F4"/>
    <w:rsid w:val="00431C93"/>
    <w:rsid w:val="00432646"/>
    <w:rsid w:val="00432ACE"/>
    <w:rsid w:val="004331C6"/>
    <w:rsid w:val="00433EF3"/>
    <w:rsid w:val="00434292"/>
    <w:rsid w:val="00434669"/>
    <w:rsid w:val="00434FEA"/>
    <w:rsid w:val="00435037"/>
    <w:rsid w:val="00435138"/>
    <w:rsid w:val="00435733"/>
    <w:rsid w:val="0043628A"/>
    <w:rsid w:val="00436C3D"/>
    <w:rsid w:val="00436D68"/>
    <w:rsid w:val="0043719B"/>
    <w:rsid w:val="00437526"/>
    <w:rsid w:val="00437778"/>
    <w:rsid w:val="00437878"/>
    <w:rsid w:val="00437D64"/>
    <w:rsid w:val="00437F9E"/>
    <w:rsid w:val="00440123"/>
    <w:rsid w:val="004419D5"/>
    <w:rsid w:val="00441E0F"/>
    <w:rsid w:val="00441FBE"/>
    <w:rsid w:val="004423A0"/>
    <w:rsid w:val="004425A8"/>
    <w:rsid w:val="00442806"/>
    <w:rsid w:val="00442928"/>
    <w:rsid w:val="00442AEA"/>
    <w:rsid w:val="00442CFB"/>
    <w:rsid w:val="00443B05"/>
    <w:rsid w:val="00443CB6"/>
    <w:rsid w:val="00443EE9"/>
    <w:rsid w:val="0044446E"/>
    <w:rsid w:val="00444A53"/>
    <w:rsid w:val="00444FBC"/>
    <w:rsid w:val="00445E41"/>
    <w:rsid w:val="00446417"/>
    <w:rsid w:val="00446511"/>
    <w:rsid w:val="004471E7"/>
    <w:rsid w:val="00447A24"/>
    <w:rsid w:val="00447B2C"/>
    <w:rsid w:val="00447E23"/>
    <w:rsid w:val="00447EDB"/>
    <w:rsid w:val="0045030E"/>
    <w:rsid w:val="004512E1"/>
    <w:rsid w:val="00452223"/>
    <w:rsid w:val="0045270E"/>
    <w:rsid w:val="004527DB"/>
    <w:rsid w:val="00453D02"/>
    <w:rsid w:val="00453FDC"/>
    <w:rsid w:val="00454373"/>
    <w:rsid w:val="00454861"/>
    <w:rsid w:val="00454ABC"/>
    <w:rsid w:val="00454E61"/>
    <w:rsid w:val="004550B8"/>
    <w:rsid w:val="00455FDA"/>
    <w:rsid w:val="00456F5E"/>
    <w:rsid w:val="00457501"/>
    <w:rsid w:val="00457A79"/>
    <w:rsid w:val="00457AF3"/>
    <w:rsid w:val="004600B3"/>
    <w:rsid w:val="0046046B"/>
    <w:rsid w:val="00460616"/>
    <w:rsid w:val="004623F2"/>
    <w:rsid w:val="00462465"/>
    <w:rsid w:val="004628EB"/>
    <w:rsid w:val="00462930"/>
    <w:rsid w:val="00462948"/>
    <w:rsid w:val="00463CA6"/>
    <w:rsid w:val="00464441"/>
    <w:rsid w:val="0046513D"/>
    <w:rsid w:val="004653C4"/>
    <w:rsid w:val="00465471"/>
    <w:rsid w:val="004654D1"/>
    <w:rsid w:val="0046560C"/>
    <w:rsid w:val="00465809"/>
    <w:rsid w:val="004672B8"/>
    <w:rsid w:val="004677C6"/>
    <w:rsid w:val="00467F11"/>
    <w:rsid w:val="004704B8"/>
    <w:rsid w:val="004707CC"/>
    <w:rsid w:val="004715C8"/>
    <w:rsid w:val="004726C4"/>
    <w:rsid w:val="00472B38"/>
    <w:rsid w:val="00472D44"/>
    <w:rsid w:val="0047337D"/>
    <w:rsid w:val="00473AD9"/>
    <w:rsid w:val="00473BC6"/>
    <w:rsid w:val="004746DC"/>
    <w:rsid w:val="00474D96"/>
    <w:rsid w:val="0047517C"/>
    <w:rsid w:val="0047594A"/>
    <w:rsid w:val="0047628E"/>
    <w:rsid w:val="00476525"/>
    <w:rsid w:val="004765BC"/>
    <w:rsid w:val="004765F2"/>
    <w:rsid w:val="00477019"/>
    <w:rsid w:val="004775F4"/>
    <w:rsid w:val="00477776"/>
    <w:rsid w:val="00477E0D"/>
    <w:rsid w:val="004805BB"/>
    <w:rsid w:val="00480ABD"/>
    <w:rsid w:val="00480B5F"/>
    <w:rsid w:val="00480D77"/>
    <w:rsid w:val="00481305"/>
    <w:rsid w:val="00481374"/>
    <w:rsid w:val="004817FC"/>
    <w:rsid w:val="00481B50"/>
    <w:rsid w:val="00481EC7"/>
    <w:rsid w:val="0048212D"/>
    <w:rsid w:val="00482426"/>
    <w:rsid w:val="004827D2"/>
    <w:rsid w:val="00483774"/>
    <w:rsid w:val="004837EC"/>
    <w:rsid w:val="004837F4"/>
    <w:rsid w:val="00483862"/>
    <w:rsid w:val="00483A16"/>
    <w:rsid w:val="00483AE9"/>
    <w:rsid w:val="00483BCA"/>
    <w:rsid w:val="00484BD8"/>
    <w:rsid w:val="00485741"/>
    <w:rsid w:val="00485A7F"/>
    <w:rsid w:val="00486024"/>
    <w:rsid w:val="004864AF"/>
    <w:rsid w:val="0048662F"/>
    <w:rsid w:val="004869B6"/>
    <w:rsid w:val="00486BEF"/>
    <w:rsid w:val="00486F01"/>
    <w:rsid w:val="00486FC5"/>
    <w:rsid w:val="0048709E"/>
    <w:rsid w:val="004870DD"/>
    <w:rsid w:val="00487B91"/>
    <w:rsid w:val="00487CB9"/>
    <w:rsid w:val="00487E33"/>
    <w:rsid w:val="00492523"/>
    <w:rsid w:val="004934B9"/>
    <w:rsid w:val="00493776"/>
    <w:rsid w:val="00493AAF"/>
    <w:rsid w:val="0049475E"/>
    <w:rsid w:val="00494D38"/>
    <w:rsid w:val="004957B9"/>
    <w:rsid w:val="00495DF2"/>
    <w:rsid w:val="004961C4"/>
    <w:rsid w:val="00496427"/>
    <w:rsid w:val="0049676E"/>
    <w:rsid w:val="004967B0"/>
    <w:rsid w:val="004968E6"/>
    <w:rsid w:val="00496CB5"/>
    <w:rsid w:val="00496F98"/>
    <w:rsid w:val="004971C9"/>
    <w:rsid w:val="004972FD"/>
    <w:rsid w:val="004974DB"/>
    <w:rsid w:val="00497823"/>
    <w:rsid w:val="00497E75"/>
    <w:rsid w:val="004A07F1"/>
    <w:rsid w:val="004A0B31"/>
    <w:rsid w:val="004A1318"/>
    <w:rsid w:val="004A1356"/>
    <w:rsid w:val="004A19FF"/>
    <w:rsid w:val="004A2BC3"/>
    <w:rsid w:val="004A3AF5"/>
    <w:rsid w:val="004A3BE0"/>
    <w:rsid w:val="004A4A76"/>
    <w:rsid w:val="004A4DB0"/>
    <w:rsid w:val="004A4E3A"/>
    <w:rsid w:val="004A55ED"/>
    <w:rsid w:val="004A57E4"/>
    <w:rsid w:val="004A5DA7"/>
    <w:rsid w:val="004A6005"/>
    <w:rsid w:val="004A618A"/>
    <w:rsid w:val="004A6C45"/>
    <w:rsid w:val="004A6E0C"/>
    <w:rsid w:val="004A732A"/>
    <w:rsid w:val="004B0126"/>
    <w:rsid w:val="004B01A7"/>
    <w:rsid w:val="004B04AA"/>
    <w:rsid w:val="004B0606"/>
    <w:rsid w:val="004B2661"/>
    <w:rsid w:val="004B3326"/>
    <w:rsid w:val="004B382C"/>
    <w:rsid w:val="004B43EE"/>
    <w:rsid w:val="004B55C8"/>
    <w:rsid w:val="004B5FBD"/>
    <w:rsid w:val="004B7056"/>
    <w:rsid w:val="004C01AC"/>
    <w:rsid w:val="004C0DA0"/>
    <w:rsid w:val="004C1588"/>
    <w:rsid w:val="004C26C3"/>
    <w:rsid w:val="004C30D3"/>
    <w:rsid w:val="004C3499"/>
    <w:rsid w:val="004C3CB4"/>
    <w:rsid w:val="004C40F8"/>
    <w:rsid w:val="004C4ABF"/>
    <w:rsid w:val="004C4DCC"/>
    <w:rsid w:val="004C7463"/>
    <w:rsid w:val="004C7A78"/>
    <w:rsid w:val="004C7BE2"/>
    <w:rsid w:val="004D0577"/>
    <w:rsid w:val="004D0B08"/>
    <w:rsid w:val="004D1010"/>
    <w:rsid w:val="004D1555"/>
    <w:rsid w:val="004D1673"/>
    <w:rsid w:val="004D18F5"/>
    <w:rsid w:val="004D20B5"/>
    <w:rsid w:val="004D27D9"/>
    <w:rsid w:val="004D2DFE"/>
    <w:rsid w:val="004D4636"/>
    <w:rsid w:val="004D47EE"/>
    <w:rsid w:val="004D4F4D"/>
    <w:rsid w:val="004D5869"/>
    <w:rsid w:val="004D5A80"/>
    <w:rsid w:val="004D5EEE"/>
    <w:rsid w:val="004D6428"/>
    <w:rsid w:val="004D67DC"/>
    <w:rsid w:val="004D6842"/>
    <w:rsid w:val="004D70F3"/>
    <w:rsid w:val="004D73F0"/>
    <w:rsid w:val="004D7E5D"/>
    <w:rsid w:val="004E019C"/>
    <w:rsid w:val="004E0669"/>
    <w:rsid w:val="004E16E2"/>
    <w:rsid w:val="004E1CFC"/>
    <w:rsid w:val="004E3403"/>
    <w:rsid w:val="004E43E6"/>
    <w:rsid w:val="004E5AE1"/>
    <w:rsid w:val="004E5D3F"/>
    <w:rsid w:val="004E5EE2"/>
    <w:rsid w:val="004E63F5"/>
    <w:rsid w:val="004E6BDC"/>
    <w:rsid w:val="004E73E2"/>
    <w:rsid w:val="004F03E5"/>
    <w:rsid w:val="004F0642"/>
    <w:rsid w:val="004F1127"/>
    <w:rsid w:val="004F1298"/>
    <w:rsid w:val="004F207F"/>
    <w:rsid w:val="004F2624"/>
    <w:rsid w:val="004F6252"/>
    <w:rsid w:val="00500295"/>
    <w:rsid w:val="0050062E"/>
    <w:rsid w:val="00500BE5"/>
    <w:rsid w:val="00501CEA"/>
    <w:rsid w:val="0050211A"/>
    <w:rsid w:val="0050241E"/>
    <w:rsid w:val="00502AA0"/>
    <w:rsid w:val="00503608"/>
    <w:rsid w:val="005038F3"/>
    <w:rsid w:val="00503A09"/>
    <w:rsid w:val="00504577"/>
    <w:rsid w:val="00504B82"/>
    <w:rsid w:val="005050AF"/>
    <w:rsid w:val="00506443"/>
    <w:rsid w:val="0050668F"/>
    <w:rsid w:val="00506C4F"/>
    <w:rsid w:val="00507234"/>
    <w:rsid w:val="0050748F"/>
    <w:rsid w:val="00507DCC"/>
    <w:rsid w:val="00510400"/>
    <w:rsid w:val="005106A8"/>
    <w:rsid w:val="0051084C"/>
    <w:rsid w:val="00510BAC"/>
    <w:rsid w:val="005116C1"/>
    <w:rsid w:val="00511BFC"/>
    <w:rsid w:val="005122F7"/>
    <w:rsid w:val="00513CAE"/>
    <w:rsid w:val="005146A1"/>
    <w:rsid w:val="00514D3D"/>
    <w:rsid w:val="005154F9"/>
    <w:rsid w:val="00515E08"/>
    <w:rsid w:val="00516D7E"/>
    <w:rsid w:val="0051758D"/>
    <w:rsid w:val="00517706"/>
    <w:rsid w:val="00520EE6"/>
    <w:rsid w:val="0052160E"/>
    <w:rsid w:val="005218C6"/>
    <w:rsid w:val="00522B81"/>
    <w:rsid w:val="00523348"/>
    <w:rsid w:val="0052338C"/>
    <w:rsid w:val="005233BF"/>
    <w:rsid w:val="00523758"/>
    <w:rsid w:val="00524180"/>
    <w:rsid w:val="00524686"/>
    <w:rsid w:val="00524F8D"/>
    <w:rsid w:val="00525446"/>
    <w:rsid w:val="00525767"/>
    <w:rsid w:val="00525AF4"/>
    <w:rsid w:val="00525C5F"/>
    <w:rsid w:val="00525F6C"/>
    <w:rsid w:val="005260F8"/>
    <w:rsid w:val="0052612F"/>
    <w:rsid w:val="00526470"/>
    <w:rsid w:val="00526F8D"/>
    <w:rsid w:val="00526FC5"/>
    <w:rsid w:val="00527943"/>
    <w:rsid w:val="00527B48"/>
    <w:rsid w:val="00527F6E"/>
    <w:rsid w:val="0053003C"/>
    <w:rsid w:val="00530270"/>
    <w:rsid w:val="00531148"/>
    <w:rsid w:val="005311F1"/>
    <w:rsid w:val="00532389"/>
    <w:rsid w:val="005323C8"/>
    <w:rsid w:val="005325C0"/>
    <w:rsid w:val="005325F7"/>
    <w:rsid w:val="00532857"/>
    <w:rsid w:val="005332D3"/>
    <w:rsid w:val="00533337"/>
    <w:rsid w:val="005335E2"/>
    <w:rsid w:val="00533627"/>
    <w:rsid w:val="005351D5"/>
    <w:rsid w:val="00535719"/>
    <w:rsid w:val="00535ED7"/>
    <w:rsid w:val="00536574"/>
    <w:rsid w:val="00536E13"/>
    <w:rsid w:val="005376E5"/>
    <w:rsid w:val="005379EE"/>
    <w:rsid w:val="00542679"/>
    <w:rsid w:val="00543D53"/>
    <w:rsid w:val="00544F23"/>
    <w:rsid w:val="00545F2C"/>
    <w:rsid w:val="00546094"/>
    <w:rsid w:val="0054664C"/>
    <w:rsid w:val="005474D3"/>
    <w:rsid w:val="005479B4"/>
    <w:rsid w:val="00547F56"/>
    <w:rsid w:val="00550122"/>
    <w:rsid w:val="00550267"/>
    <w:rsid w:val="005505EE"/>
    <w:rsid w:val="00550CED"/>
    <w:rsid w:val="005515F7"/>
    <w:rsid w:val="0055185E"/>
    <w:rsid w:val="0055188F"/>
    <w:rsid w:val="00551BC4"/>
    <w:rsid w:val="00551BD7"/>
    <w:rsid w:val="00552952"/>
    <w:rsid w:val="005530FF"/>
    <w:rsid w:val="00554425"/>
    <w:rsid w:val="005546B9"/>
    <w:rsid w:val="005557D5"/>
    <w:rsid w:val="00555943"/>
    <w:rsid w:val="0055594A"/>
    <w:rsid w:val="00556E06"/>
    <w:rsid w:val="00557A8E"/>
    <w:rsid w:val="005600C8"/>
    <w:rsid w:val="00560709"/>
    <w:rsid w:val="00560827"/>
    <w:rsid w:val="00560F0F"/>
    <w:rsid w:val="00560F1C"/>
    <w:rsid w:val="005615C0"/>
    <w:rsid w:val="00561C28"/>
    <w:rsid w:val="00562CE4"/>
    <w:rsid w:val="005637A5"/>
    <w:rsid w:val="00563EC4"/>
    <w:rsid w:val="00564454"/>
    <w:rsid w:val="00564EE3"/>
    <w:rsid w:val="005652D4"/>
    <w:rsid w:val="005655C3"/>
    <w:rsid w:val="005656DE"/>
    <w:rsid w:val="00565EB8"/>
    <w:rsid w:val="0056699F"/>
    <w:rsid w:val="00566CE1"/>
    <w:rsid w:val="00566CF4"/>
    <w:rsid w:val="0056772B"/>
    <w:rsid w:val="00567E74"/>
    <w:rsid w:val="00570B61"/>
    <w:rsid w:val="00570BD0"/>
    <w:rsid w:val="00570E20"/>
    <w:rsid w:val="00570EFE"/>
    <w:rsid w:val="005719F3"/>
    <w:rsid w:val="00571B7F"/>
    <w:rsid w:val="005722FA"/>
    <w:rsid w:val="00572392"/>
    <w:rsid w:val="0057270F"/>
    <w:rsid w:val="00572B44"/>
    <w:rsid w:val="00572B8A"/>
    <w:rsid w:val="00572D94"/>
    <w:rsid w:val="00572E3F"/>
    <w:rsid w:val="00573A75"/>
    <w:rsid w:val="005744B9"/>
    <w:rsid w:val="005744DE"/>
    <w:rsid w:val="005752FA"/>
    <w:rsid w:val="00575383"/>
    <w:rsid w:val="00576026"/>
    <w:rsid w:val="00576436"/>
    <w:rsid w:val="0057682F"/>
    <w:rsid w:val="00576E3C"/>
    <w:rsid w:val="0057761A"/>
    <w:rsid w:val="00577DD2"/>
    <w:rsid w:val="00577ECD"/>
    <w:rsid w:val="00580EF2"/>
    <w:rsid w:val="00581977"/>
    <w:rsid w:val="005832E8"/>
    <w:rsid w:val="0058387D"/>
    <w:rsid w:val="005841BA"/>
    <w:rsid w:val="005849A7"/>
    <w:rsid w:val="00584F9E"/>
    <w:rsid w:val="005866CD"/>
    <w:rsid w:val="00586C6B"/>
    <w:rsid w:val="0058729B"/>
    <w:rsid w:val="00587453"/>
    <w:rsid w:val="0058749B"/>
    <w:rsid w:val="00587579"/>
    <w:rsid w:val="0058758A"/>
    <w:rsid w:val="005876F8"/>
    <w:rsid w:val="00591292"/>
    <w:rsid w:val="00591293"/>
    <w:rsid w:val="005913D9"/>
    <w:rsid w:val="00592F37"/>
    <w:rsid w:val="005939FB"/>
    <w:rsid w:val="00593ACB"/>
    <w:rsid w:val="00593CA8"/>
    <w:rsid w:val="00593EE0"/>
    <w:rsid w:val="0059481B"/>
    <w:rsid w:val="00594CDD"/>
    <w:rsid w:val="00594E30"/>
    <w:rsid w:val="00594E9B"/>
    <w:rsid w:val="00595BB9"/>
    <w:rsid w:val="00596858"/>
    <w:rsid w:val="00597197"/>
    <w:rsid w:val="00597F71"/>
    <w:rsid w:val="005A07F3"/>
    <w:rsid w:val="005A0831"/>
    <w:rsid w:val="005A0C3B"/>
    <w:rsid w:val="005A0D06"/>
    <w:rsid w:val="005A13E9"/>
    <w:rsid w:val="005A1675"/>
    <w:rsid w:val="005A17F1"/>
    <w:rsid w:val="005A1CDE"/>
    <w:rsid w:val="005A266B"/>
    <w:rsid w:val="005A3795"/>
    <w:rsid w:val="005A37DD"/>
    <w:rsid w:val="005A418C"/>
    <w:rsid w:val="005A4195"/>
    <w:rsid w:val="005A4A2D"/>
    <w:rsid w:val="005A5A96"/>
    <w:rsid w:val="005A6142"/>
    <w:rsid w:val="005A6281"/>
    <w:rsid w:val="005A63E3"/>
    <w:rsid w:val="005A6836"/>
    <w:rsid w:val="005A6AA0"/>
    <w:rsid w:val="005B0D71"/>
    <w:rsid w:val="005B10A9"/>
    <w:rsid w:val="005B1DCC"/>
    <w:rsid w:val="005B25E7"/>
    <w:rsid w:val="005B2C22"/>
    <w:rsid w:val="005B379B"/>
    <w:rsid w:val="005B3FF1"/>
    <w:rsid w:val="005B45B4"/>
    <w:rsid w:val="005B4661"/>
    <w:rsid w:val="005B4CCC"/>
    <w:rsid w:val="005B4F48"/>
    <w:rsid w:val="005B504E"/>
    <w:rsid w:val="005B5776"/>
    <w:rsid w:val="005B694C"/>
    <w:rsid w:val="005B78F7"/>
    <w:rsid w:val="005C04A6"/>
    <w:rsid w:val="005C0F3D"/>
    <w:rsid w:val="005C1029"/>
    <w:rsid w:val="005C19CE"/>
    <w:rsid w:val="005C1B73"/>
    <w:rsid w:val="005C1D53"/>
    <w:rsid w:val="005C2180"/>
    <w:rsid w:val="005C2CE2"/>
    <w:rsid w:val="005C2E2A"/>
    <w:rsid w:val="005C309D"/>
    <w:rsid w:val="005C3E37"/>
    <w:rsid w:val="005C4203"/>
    <w:rsid w:val="005C5DE3"/>
    <w:rsid w:val="005C683D"/>
    <w:rsid w:val="005C6B7A"/>
    <w:rsid w:val="005C6C97"/>
    <w:rsid w:val="005C6D43"/>
    <w:rsid w:val="005C73B2"/>
    <w:rsid w:val="005C7514"/>
    <w:rsid w:val="005D0127"/>
    <w:rsid w:val="005D031B"/>
    <w:rsid w:val="005D0D82"/>
    <w:rsid w:val="005D0D9B"/>
    <w:rsid w:val="005D162D"/>
    <w:rsid w:val="005D22A6"/>
    <w:rsid w:val="005D273F"/>
    <w:rsid w:val="005D2C07"/>
    <w:rsid w:val="005D2D43"/>
    <w:rsid w:val="005D2ED3"/>
    <w:rsid w:val="005D3156"/>
    <w:rsid w:val="005D3556"/>
    <w:rsid w:val="005D3B9D"/>
    <w:rsid w:val="005D40C7"/>
    <w:rsid w:val="005D4ED1"/>
    <w:rsid w:val="005D534C"/>
    <w:rsid w:val="005D5A17"/>
    <w:rsid w:val="005D60CB"/>
    <w:rsid w:val="005D61CC"/>
    <w:rsid w:val="005D63DD"/>
    <w:rsid w:val="005D67F7"/>
    <w:rsid w:val="005D7771"/>
    <w:rsid w:val="005D78F7"/>
    <w:rsid w:val="005D7BA8"/>
    <w:rsid w:val="005E016F"/>
    <w:rsid w:val="005E0265"/>
    <w:rsid w:val="005E22ED"/>
    <w:rsid w:val="005E2591"/>
    <w:rsid w:val="005E277A"/>
    <w:rsid w:val="005E2B2E"/>
    <w:rsid w:val="005E3FD8"/>
    <w:rsid w:val="005E58B9"/>
    <w:rsid w:val="005E6E2F"/>
    <w:rsid w:val="005E7375"/>
    <w:rsid w:val="005E7829"/>
    <w:rsid w:val="005E7C70"/>
    <w:rsid w:val="005E7C72"/>
    <w:rsid w:val="005E7E3F"/>
    <w:rsid w:val="005F0E62"/>
    <w:rsid w:val="005F133F"/>
    <w:rsid w:val="005F1C2F"/>
    <w:rsid w:val="005F274D"/>
    <w:rsid w:val="005F28D4"/>
    <w:rsid w:val="005F37FB"/>
    <w:rsid w:val="005F4E40"/>
    <w:rsid w:val="005F5070"/>
    <w:rsid w:val="005F519A"/>
    <w:rsid w:val="005F5671"/>
    <w:rsid w:val="005F5A06"/>
    <w:rsid w:val="005F5D69"/>
    <w:rsid w:val="005F5E30"/>
    <w:rsid w:val="005F662D"/>
    <w:rsid w:val="005F714A"/>
    <w:rsid w:val="005F73CE"/>
    <w:rsid w:val="005F7469"/>
    <w:rsid w:val="005F78EA"/>
    <w:rsid w:val="0060013D"/>
    <w:rsid w:val="006003B8"/>
    <w:rsid w:val="006009E7"/>
    <w:rsid w:val="0060168E"/>
    <w:rsid w:val="00601974"/>
    <w:rsid w:val="00602904"/>
    <w:rsid w:val="0060397E"/>
    <w:rsid w:val="0060483B"/>
    <w:rsid w:val="006048A7"/>
    <w:rsid w:val="00604CB1"/>
    <w:rsid w:val="006052A2"/>
    <w:rsid w:val="0060564A"/>
    <w:rsid w:val="00606FED"/>
    <w:rsid w:val="00607614"/>
    <w:rsid w:val="00607965"/>
    <w:rsid w:val="00610214"/>
    <w:rsid w:val="0061085F"/>
    <w:rsid w:val="0061099B"/>
    <w:rsid w:val="00610B26"/>
    <w:rsid w:val="00611C06"/>
    <w:rsid w:val="00611CAE"/>
    <w:rsid w:val="00612901"/>
    <w:rsid w:val="00613B5F"/>
    <w:rsid w:val="0061421E"/>
    <w:rsid w:val="006148B3"/>
    <w:rsid w:val="00614906"/>
    <w:rsid w:val="00614A44"/>
    <w:rsid w:val="00614BD7"/>
    <w:rsid w:val="00615792"/>
    <w:rsid w:val="00615B55"/>
    <w:rsid w:val="00615C4A"/>
    <w:rsid w:val="006161D3"/>
    <w:rsid w:val="006161F9"/>
    <w:rsid w:val="00616928"/>
    <w:rsid w:val="00617995"/>
    <w:rsid w:val="00623748"/>
    <w:rsid w:val="0062410E"/>
    <w:rsid w:val="0062459A"/>
    <w:rsid w:val="0062460A"/>
    <w:rsid w:val="0062557D"/>
    <w:rsid w:val="00626020"/>
    <w:rsid w:val="0062631A"/>
    <w:rsid w:val="00626823"/>
    <w:rsid w:val="0062686A"/>
    <w:rsid w:val="006271B3"/>
    <w:rsid w:val="006272CF"/>
    <w:rsid w:val="00627398"/>
    <w:rsid w:val="00627836"/>
    <w:rsid w:val="00627E50"/>
    <w:rsid w:val="006312D4"/>
    <w:rsid w:val="0063181D"/>
    <w:rsid w:val="00632041"/>
    <w:rsid w:val="006322A2"/>
    <w:rsid w:val="006322C4"/>
    <w:rsid w:val="00632BBB"/>
    <w:rsid w:val="00633013"/>
    <w:rsid w:val="0063304D"/>
    <w:rsid w:val="006332A0"/>
    <w:rsid w:val="006349D0"/>
    <w:rsid w:val="00634D4E"/>
    <w:rsid w:val="0063605E"/>
    <w:rsid w:val="006361B3"/>
    <w:rsid w:val="00637BB5"/>
    <w:rsid w:val="006410F3"/>
    <w:rsid w:val="006411F8"/>
    <w:rsid w:val="00641871"/>
    <w:rsid w:val="006419B7"/>
    <w:rsid w:val="00642293"/>
    <w:rsid w:val="006422E5"/>
    <w:rsid w:val="00642537"/>
    <w:rsid w:val="00642EF3"/>
    <w:rsid w:val="00643381"/>
    <w:rsid w:val="00644613"/>
    <w:rsid w:val="0064519C"/>
    <w:rsid w:val="0064529F"/>
    <w:rsid w:val="0064551A"/>
    <w:rsid w:val="0064672D"/>
    <w:rsid w:val="00646D91"/>
    <w:rsid w:val="0065087A"/>
    <w:rsid w:val="00652004"/>
    <w:rsid w:val="006525D0"/>
    <w:rsid w:val="0065289C"/>
    <w:rsid w:val="0065298F"/>
    <w:rsid w:val="00654217"/>
    <w:rsid w:val="0065445A"/>
    <w:rsid w:val="006549C6"/>
    <w:rsid w:val="00655AAD"/>
    <w:rsid w:val="00655B0F"/>
    <w:rsid w:val="00655C09"/>
    <w:rsid w:val="00656D7D"/>
    <w:rsid w:val="006570C4"/>
    <w:rsid w:val="0066013A"/>
    <w:rsid w:val="006606E4"/>
    <w:rsid w:val="00660AEB"/>
    <w:rsid w:val="0066109C"/>
    <w:rsid w:val="00661155"/>
    <w:rsid w:val="006611CC"/>
    <w:rsid w:val="00661863"/>
    <w:rsid w:val="00661AA5"/>
    <w:rsid w:val="00661C40"/>
    <w:rsid w:val="0066389C"/>
    <w:rsid w:val="00663A42"/>
    <w:rsid w:val="00663BD7"/>
    <w:rsid w:val="00664497"/>
    <w:rsid w:val="0066496B"/>
    <w:rsid w:val="00664AD8"/>
    <w:rsid w:val="006657E6"/>
    <w:rsid w:val="00665841"/>
    <w:rsid w:val="006658C1"/>
    <w:rsid w:val="0066591D"/>
    <w:rsid w:val="00665B27"/>
    <w:rsid w:val="00665F8E"/>
    <w:rsid w:val="00666F5A"/>
    <w:rsid w:val="00667499"/>
    <w:rsid w:val="0066757B"/>
    <w:rsid w:val="00667E29"/>
    <w:rsid w:val="006701B1"/>
    <w:rsid w:val="0067070E"/>
    <w:rsid w:val="00670F6D"/>
    <w:rsid w:val="00671317"/>
    <w:rsid w:val="00671413"/>
    <w:rsid w:val="00671BB4"/>
    <w:rsid w:val="00671D9D"/>
    <w:rsid w:val="00672200"/>
    <w:rsid w:val="006734B7"/>
    <w:rsid w:val="0067516E"/>
    <w:rsid w:val="00675193"/>
    <w:rsid w:val="00676BCC"/>
    <w:rsid w:val="00676DF4"/>
    <w:rsid w:val="0067793C"/>
    <w:rsid w:val="006824E9"/>
    <w:rsid w:val="00682561"/>
    <w:rsid w:val="00682674"/>
    <w:rsid w:val="006830C6"/>
    <w:rsid w:val="006837E3"/>
    <w:rsid w:val="0068387B"/>
    <w:rsid w:val="00683DF9"/>
    <w:rsid w:val="0068419B"/>
    <w:rsid w:val="00684677"/>
    <w:rsid w:val="00684BA3"/>
    <w:rsid w:val="006857DC"/>
    <w:rsid w:val="006863E5"/>
    <w:rsid w:val="00686773"/>
    <w:rsid w:val="00686ECD"/>
    <w:rsid w:val="006872D1"/>
    <w:rsid w:val="00690C21"/>
    <w:rsid w:val="00690C8C"/>
    <w:rsid w:val="00691DCB"/>
    <w:rsid w:val="00692F1C"/>
    <w:rsid w:val="00693649"/>
    <w:rsid w:val="00693C91"/>
    <w:rsid w:val="00693CA1"/>
    <w:rsid w:val="00695A6C"/>
    <w:rsid w:val="00695A72"/>
    <w:rsid w:val="0069619C"/>
    <w:rsid w:val="006963AB"/>
    <w:rsid w:val="006964DF"/>
    <w:rsid w:val="006966B3"/>
    <w:rsid w:val="006969C4"/>
    <w:rsid w:val="006971A7"/>
    <w:rsid w:val="006975DF"/>
    <w:rsid w:val="0069780C"/>
    <w:rsid w:val="00697DBB"/>
    <w:rsid w:val="006A01AD"/>
    <w:rsid w:val="006A0D57"/>
    <w:rsid w:val="006A103B"/>
    <w:rsid w:val="006A1326"/>
    <w:rsid w:val="006A1802"/>
    <w:rsid w:val="006A1B4B"/>
    <w:rsid w:val="006A1DB2"/>
    <w:rsid w:val="006A21EF"/>
    <w:rsid w:val="006A26CF"/>
    <w:rsid w:val="006A2B47"/>
    <w:rsid w:val="006A2E7D"/>
    <w:rsid w:val="006A3BFB"/>
    <w:rsid w:val="006A46A0"/>
    <w:rsid w:val="006A4BC9"/>
    <w:rsid w:val="006A4DE4"/>
    <w:rsid w:val="006A5203"/>
    <w:rsid w:val="006A5775"/>
    <w:rsid w:val="006A5B72"/>
    <w:rsid w:val="006A66D9"/>
    <w:rsid w:val="006A750E"/>
    <w:rsid w:val="006A773D"/>
    <w:rsid w:val="006B0CE3"/>
    <w:rsid w:val="006B0F85"/>
    <w:rsid w:val="006B177A"/>
    <w:rsid w:val="006B192F"/>
    <w:rsid w:val="006B1CB4"/>
    <w:rsid w:val="006B2DDC"/>
    <w:rsid w:val="006B2DF2"/>
    <w:rsid w:val="006B3F7F"/>
    <w:rsid w:val="006B4009"/>
    <w:rsid w:val="006B4214"/>
    <w:rsid w:val="006B4809"/>
    <w:rsid w:val="006B56B7"/>
    <w:rsid w:val="006B6B1E"/>
    <w:rsid w:val="006B6F50"/>
    <w:rsid w:val="006B7027"/>
    <w:rsid w:val="006B7944"/>
    <w:rsid w:val="006B7A70"/>
    <w:rsid w:val="006B7B08"/>
    <w:rsid w:val="006C01EA"/>
    <w:rsid w:val="006C0F7C"/>
    <w:rsid w:val="006C10C8"/>
    <w:rsid w:val="006C1C78"/>
    <w:rsid w:val="006C1CFA"/>
    <w:rsid w:val="006C2622"/>
    <w:rsid w:val="006C2683"/>
    <w:rsid w:val="006C33E6"/>
    <w:rsid w:val="006C39C7"/>
    <w:rsid w:val="006C4FDA"/>
    <w:rsid w:val="006C5BB6"/>
    <w:rsid w:val="006C5CAE"/>
    <w:rsid w:val="006C5E3A"/>
    <w:rsid w:val="006C6479"/>
    <w:rsid w:val="006C6A14"/>
    <w:rsid w:val="006C6C3C"/>
    <w:rsid w:val="006C7B8F"/>
    <w:rsid w:val="006D007C"/>
    <w:rsid w:val="006D070E"/>
    <w:rsid w:val="006D085F"/>
    <w:rsid w:val="006D107A"/>
    <w:rsid w:val="006D1476"/>
    <w:rsid w:val="006D171F"/>
    <w:rsid w:val="006D18C7"/>
    <w:rsid w:val="006D1AB6"/>
    <w:rsid w:val="006D1D60"/>
    <w:rsid w:val="006D21A8"/>
    <w:rsid w:val="006D2C96"/>
    <w:rsid w:val="006D3375"/>
    <w:rsid w:val="006D3619"/>
    <w:rsid w:val="006D3F44"/>
    <w:rsid w:val="006D4563"/>
    <w:rsid w:val="006D4704"/>
    <w:rsid w:val="006D4783"/>
    <w:rsid w:val="006D5B49"/>
    <w:rsid w:val="006D650C"/>
    <w:rsid w:val="006D6942"/>
    <w:rsid w:val="006D7706"/>
    <w:rsid w:val="006E05AB"/>
    <w:rsid w:val="006E084B"/>
    <w:rsid w:val="006E13CF"/>
    <w:rsid w:val="006E1617"/>
    <w:rsid w:val="006E27C6"/>
    <w:rsid w:val="006E2999"/>
    <w:rsid w:val="006E2C0C"/>
    <w:rsid w:val="006E2DC4"/>
    <w:rsid w:val="006E3589"/>
    <w:rsid w:val="006E35F6"/>
    <w:rsid w:val="006E36D2"/>
    <w:rsid w:val="006E3D34"/>
    <w:rsid w:val="006E420E"/>
    <w:rsid w:val="006E44ED"/>
    <w:rsid w:val="006E4934"/>
    <w:rsid w:val="006E4A13"/>
    <w:rsid w:val="006E4C59"/>
    <w:rsid w:val="006E5209"/>
    <w:rsid w:val="006E6494"/>
    <w:rsid w:val="006E74EA"/>
    <w:rsid w:val="006F0581"/>
    <w:rsid w:val="006F23D7"/>
    <w:rsid w:val="006F3C54"/>
    <w:rsid w:val="006F3CE0"/>
    <w:rsid w:val="006F43E9"/>
    <w:rsid w:val="006F455E"/>
    <w:rsid w:val="006F495F"/>
    <w:rsid w:val="006F4B87"/>
    <w:rsid w:val="006F563D"/>
    <w:rsid w:val="006F58C2"/>
    <w:rsid w:val="006F5C80"/>
    <w:rsid w:val="006F66E4"/>
    <w:rsid w:val="006F6C92"/>
    <w:rsid w:val="006F6E21"/>
    <w:rsid w:val="006F771D"/>
    <w:rsid w:val="00700773"/>
    <w:rsid w:val="00700B4E"/>
    <w:rsid w:val="00700C56"/>
    <w:rsid w:val="007014BF"/>
    <w:rsid w:val="00701815"/>
    <w:rsid w:val="007018D6"/>
    <w:rsid w:val="0070215C"/>
    <w:rsid w:val="007031EB"/>
    <w:rsid w:val="0070349C"/>
    <w:rsid w:val="00703707"/>
    <w:rsid w:val="00703C5D"/>
    <w:rsid w:val="007046A4"/>
    <w:rsid w:val="00704986"/>
    <w:rsid w:val="00705467"/>
    <w:rsid w:val="007056D1"/>
    <w:rsid w:val="00705D16"/>
    <w:rsid w:val="00705EAF"/>
    <w:rsid w:val="00706F20"/>
    <w:rsid w:val="00707AA0"/>
    <w:rsid w:val="007100DD"/>
    <w:rsid w:val="00710606"/>
    <w:rsid w:val="00711B50"/>
    <w:rsid w:val="00711FB1"/>
    <w:rsid w:val="007127C2"/>
    <w:rsid w:val="00712FDD"/>
    <w:rsid w:val="0071314F"/>
    <w:rsid w:val="00713517"/>
    <w:rsid w:val="00713BD8"/>
    <w:rsid w:val="0071495F"/>
    <w:rsid w:val="00716080"/>
    <w:rsid w:val="00716468"/>
    <w:rsid w:val="0071657F"/>
    <w:rsid w:val="0071692B"/>
    <w:rsid w:val="007172BF"/>
    <w:rsid w:val="007174E7"/>
    <w:rsid w:val="00720430"/>
    <w:rsid w:val="007208AD"/>
    <w:rsid w:val="00720D51"/>
    <w:rsid w:val="00721405"/>
    <w:rsid w:val="007218A2"/>
    <w:rsid w:val="00721E0C"/>
    <w:rsid w:val="00722116"/>
    <w:rsid w:val="0072226B"/>
    <w:rsid w:val="007227F0"/>
    <w:rsid w:val="00722C9A"/>
    <w:rsid w:val="007236E4"/>
    <w:rsid w:val="007240C0"/>
    <w:rsid w:val="00724559"/>
    <w:rsid w:val="007252A4"/>
    <w:rsid w:val="007261F5"/>
    <w:rsid w:val="00726969"/>
    <w:rsid w:val="00726BED"/>
    <w:rsid w:val="007276A8"/>
    <w:rsid w:val="00730603"/>
    <w:rsid w:val="0073079F"/>
    <w:rsid w:val="00730834"/>
    <w:rsid w:val="00730BBB"/>
    <w:rsid w:val="00730CDF"/>
    <w:rsid w:val="00730D91"/>
    <w:rsid w:val="00730DDF"/>
    <w:rsid w:val="00731E77"/>
    <w:rsid w:val="007325E2"/>
    <w:rsid w:val="00732EF0"/>
    <w:rsid w:val="007331D7"/>
    <w:rsid w:val="00733385"/>
    <w:rsid w:val="00733CE7"/>
    <w:rsid w:val="00733DC0"/>
    <w:rsid w:val="00734743"/>
    <w:rsid w:val="00735ACB"/>
    <w:rsid w:val="00737633"/>
    <w:rsid w:val="0074154A"/>
    <w:rsid w:val="0074377B"/>
    <w:rsid w:val="00743A84"/>
    <w:rsid w:val="007446E6"/>
    <w:rsid w:val="007462FA"/>
    <w:rsid w:val="00746634"/>
    <w:rsid w:val="00746B1C"/>
    <w:rsid w:val="00747077"/>
    <w:rsid w:val="00747472"/>
    <w:rsid w:val="0074776B"/>
    <w:rsid w:val="0074791A"/>
    <w:rsid w:val="00750F18"/>
    <w:rsid w:val="00751FE9"/>
    <w:rsid w:val="00753DDB"/>
    <w:rsid w:val="00754A40"/>
    <w:rsid w:val="007553FC"/>
    <w:rsid w:val="00755635"/>
    <w:rsid w:val="00755C98"/>
    <w:rsid w:val="00755D50"/>
    <w:rsid w:val="00755E42"/>
    <w:rsid w:val="00756158"/>
    <w:rsid w:val="00756270"/>
    <w:rsid w:val="00756397"/>
    <w:rsid w:val="00756CAC"/>
    <w:rsid w:val="00756DA7"/>
    <w:rsid w:val="00756E43"/>
    <w:rsid w:val="00756ED4"/>
    <w:rsid w:val="00757915"/>
    <w:rsid w:val="0075798A"/>
    <w:rsid w:val="00757A03"/>
    <w:rsid w:val="00757A57"/>
    <w:rsid w:val="00757CB6"/>
    <w:rsid w:val="00760268"/>
    <w:rsid w:val="00760B36"/>
    <w:rsid w:val="00760BB7"/>
    <w:rsid w:val="00761CCB"/>
    <w:rsid w:val="00762097"/>
    <w:rsid w:val="0076218C"/>
    <w:rsid w:val="00762A9C"/>
    <w:rsid w:val="00762C36"/>
    <w:rsid w:val="0076304D"/>
    <w:rsid w:val="007633EA"/>
    <w:rsid w:val="00763BD7"/>
    <w:rsid w:val="007642A5"/>
    <w:rsid w:val="0076439D"/>
    <w:rsid w:val="007643C0"/>
    <w:rsid w:val="007649EF"/>
    <w:rsid w:val="00764E4E"/>
    <w:rsid w:val="00766055"/>
    <w:rsid w:val="00766853"/>
    <w:rsid w:val="00766A58"/>
    <w:rsid w:val="00766E4F"/>
    <w:rsid w:val="00770470"/>
    <w:rsid w:val="00770D23"/>
    <w:rsid w:val="00770D44"/>
    <w:rsid w:val="00771908"/>
    <w:rsid w:val="00771C1C"/>
    <w:rsid w:val="00771C6F"/>
    <w:rsid w:val="00772285"/>
    <w:rsid w:val="007722EB"/>
    <w:rsid w:val="007722EF"/>
    <w:rsid w:val="00772927"/>
    <w:rsid w:val="00772BA1"/>
    <w:rsid w:val="00772D19"/>
    <w:rsid w:val="007748A3"/>
    <w:rsid w:val="00774ED7"/>
    <w:rsid w:val="00775E18"/>
    <w:rsid w:val="00775EEE"/>
    <w:rsid w:val="00776183"/>
    <w:rsid w:val="00776A19"/>
    <w:rsid w:val="00776BFC"/>
    <w:rsid w:val="00776C0B"/>
    <w:rsid w:val="00776FB8"/>
    <w:rsid w:val="00777730"/>
    <w:rsid w:val="00777B67"/>
    <w:rsid w:val="00777B79"/>
    <w:rsid w:val="00777BE2"/>
    <w:rsid w:val="00780B53"/>
    <w:rsid w:val="00782269"/>
    <w:rsid w:val="0078234B"/>
    <w:rsid w:val="0078283B"/>
    <w:rsid w:val="00782970"/>
    <w:rsid w:val="00782CFF"/>
    <w:rsid w:val="00783457"/>
    <w:rsid w:val="00783C83"/>
    <w:rsid w:val="00784654"/>
    <w:rsid w:val="0078687A"/>
    <w:rsid w:val="0078688B"/>
    <w:rsid w:val="00786E42"/>
    <w:rsid w:val="00791424"/>
    <w:rsid w:val="00791510"/>
    <w:rsid w:val="007916B2"/>
    <w:rsid w:val="007917EF"/>
    <w:rsid w:val="007922EB"/>
    <w:rsid w:val="00792AB8"/>
    <w:rsid w:val="00792F9F"/>
    <w:rsid w:val="0079314E"/>
    <w:rsid w:val="00793A61"/>
    <w:rsid w:val="00793BEB"/>
    <w:rsid w:val="00794177"/>
    <w:rsid w:val="00794BF1"/>
    <w:rsid w:val="0079534B"/>
    <w:rsid w:val="00797660"/>
    <w:rsid w:val="007A1B59"/>
    <w:rsid w:val="007A2098"/>
    <w:rsid w:val="007A22DE"/>
    <w:rsid w:val="007A2B34"/>
    <w:rsid w:val="007A3210"/>
    <w:rsid w:val="007A4795"/>
    <w:rsid w:val="007A6DC6"/>
    <w:rsid w:val="007A714F"/>
    <w:rsid w:val="007A716C"/>
    <w:rsid w:val="007A75F8"/>
    <w:rsid w:val="007A7823"/>
    <w:rsid w:val="007B0306"/>
    <w:rsid w:val="007B032F"/>
    <w:rsid w:val="007B050A"/>
    <w:rsid w:val="007B0639"/>
    <w:rsid w:val="007B0AEE"/>
    <w:rsid w:val="007B11E2"/>
    <w:rsid w:val="007B2E74"/>
    <w:rsid w:val="007B311B"/>
    <w:rsid w:val="007B328E"/>
    <w:rsid w:val="007B3D7D"/>
    <w:rsid w:val="007B4034"/>
    <w:rsid w:val="007B462C"/>
    <w:rsid w:val="007B4898"/>
    <w:rsid w:val="007B551F"/>
    <w:rsid w:val="007B7542"/>
    <w:rsid w:val="007B75FC"/>
    <w:rsid w:val="007B76F9"/>
    <w:rsid w:val="007B7D3B"/>
    <w:rsid w:val="007C0402"/>
    <w:rsid w:val="007C0630"/>
    <w:rsid w:val="007C0E1C"/>
    <w:rsid w:val="007C0F78"/>
    <w:rsid w:val="007C163C"/>
    <w:rsid w:val="007C16E0"/>
    <w:rsid w:val="007C1EFD"/>
    <w:rsid w:val="007C26C0"/>
    <w:rsid w:val="007C2BAD"/>
    <w:rsid w:val="007C3A58"/>
    <w:rsid w:val="007C4E76"/>
    <w:rsid w:val="007C5AAE"/>
    <w:rsid w:val="007C5B90"/>
    <w:rsid w:val="007C6472"/>
    <w:rsid w:val="007C6710"/>
    <w:rsid w:val="007C6F44"/>
    <w:rsid w:val="007C7303"/>
    <w:rsid w:val="007C7BF5"/>
    <w:rsid w:val="007D10EF"/>
    <w:rsid w:val="007D12A6"/>
    <w:rsid w:val="007D1474"/>
    <w:rsid w:val="007D2E42"/>
    <w:rsid w:val="007D49E9"/>
    <w:rsid w:val="007D4E9E"/>
    <w:rsid w:val="007D54ED"/>
    <w:rsid w:val="007D6574"/>
    <w:rsid w:val="007D6722"/>
    <w:rsid w:val="007D68A8"/>
    <w:rsid w:val="007D6F54"/>
    <w:rsid w:val="007D70EE"/>
    <w:rsid w:val="007D737A"/>
    <w:rsid w:val="007D738D"/>
    <w:rsid w:val="007E015E"/>
    <w:rsid w:val="007E028E"/>
    <w:rsid w:val="007E0A1F"/>
    <w:rsid w:val="007E12E5"/>
    <w:rsid w:val="007E185C"/>
    <w:rsid w:val="007E1929"/>
    <w:rsid w:val="007E21EA"/>
    <w:rsid w:val="007E2269"/>
    <w:rsid w:val="007E2B2D"/>
    <w:rsid w:val="007E356B"/>
    <w:rsid w:val="007E3973"/>
    <w:rsid w:val="007E4547"/>
    <w:rsid w:val="007E48F7"/>
    <w:rsid w:val="007E4AA3"/>
    <w:rsid w:val="007E53D9"/>
    <w:rsid w:val="007E629A"/>
    <w:rsid w:val="007E6579"/>
    <w:rsid w:val="007E7911"/>
    <w:rsid w:val="007E7D0D"/>
    <w:rsid w:val="007F04E8"/>
    <w:rsid w:val="007F08D5"/>
    <w:rsid w:val="007F1D43"/>
    <w:rsid w:val="007F3B81"/>
    <w:rsid w:val="007F503B"/>
    <w:rsid w:val="007F52A5"/>
    <w:rsid w:val="007F54B8"/>
    <w:rsid w:val="007F5DF0"/>
    <w:rsid w:val="007F5E2E"/>
    <w:rsid w:val="007F60AA"/>
    <w:rsid w:val="007F6284"/>
    <w:rsid w:val="007F65ED"/>
    <w:rsid w:val="007F6B09"/>
    <w:rsid w:val="007F7695"/>
    <w:rsid w:val="00800715"/>
    <w:rsid w:val="00800BDB"/>
    <w:rsid w:val="008015A4"/>
    <w:rsid w:val="00801E9D"/>
    <w:rsid w:val="00801FA2"/>
    <w:rsid w:val="00801FA9"/>
    <w:rsid w:val="008036C6"/>
    <w:rsid w:val="00803948"/>
    <w:rsid w:val="00803B38"/>
    <w:rsid w:val="00804157"/>
    <w:rsid w:val="00804FBE"/>
    <w:rsid w:val="00805752"/>
    <w:rsid w:val="008061A5"/>
    <w:rsid w:val="008064E0"/>
    <w:rsid w:val="0080658D"/>
    <w:rsid w:val="00810222"/>
    <w:rsid w:val="00810CC9"/>
    <w:rsid w:val="00811483"/>
    <w:rsid w:val="0081241C"/>
    <w:rsid w:val="00812443"/>
    <w:rsid w:val="00812948"/>
    <w:rsid w:val="0081369A"/>
    <w:rsid w:val="00813944"/>
    <w:rsid w:val="00813BE7"/>
    <w:rsid w:val="00813E92"/>
    <w:rsid w:val="0081462B"/>
    <w:rsid w:val="00816298"/>
    <w:rsid w:val="00816D7B"/>
    <w:rsid w:val="00817604"/>
    <w:rsid w:val="00817D85"/>
    <w:rsid w:val="008206EE"/>
    <w:rsid w:val="00821301"/>
    <w:rsid w:val="00821529"/>
    <w:rsid w:val="0082178C"/>
    <w:rsid w:val="008221B5"/>
    <w:rsid w:val="008237D2"/>
    <w:rsid w:val="00823C76"/>
    <w:rsid w:val="00825A14"/>
    <w:rsid w:val="00825F5B"/>
    <w:rsid w:val="00826472"/>
    <w:rsid w:val="008274E4"/>
    <w:rsid w:val="00827709"/>
    <w:rsid w:val="00827781"/>
    <w:rsid w:val="00827A7D"/>
    <w:rsid w:val="00827B49"/>
    <w:rsid w:val="008307DE"/>
    <w:rsid w:val="0083125F"/>
    <w:rsid w:val="00831F2A"/>
    <w:rsid w:val="00832ACD"/>
    <w:rsid w:val="008334E2"/>
    <w:rsid w:val="008343B5"/>
    <w:rsid w:val="008343E7"/>
    <w:rsid w:val="008349F1"/>
    <w:rsid w:val="00834E40"/>
    <w:rsid w:val="00834ED8"/>
    <w:rsid w:val="00835E80"/>
    <w:rsid w:val="008360CC"/>
    <w:rsid w:val="0084031D"/>
    <w:rsid w:val="00841355"/>
    <w:rsid w:val="00841C05"/>
    <w:rsid w:val="0084225B"/>
    <w:rsid w:val="008423BD"/>
    <w:rsid w:val="00842747"/>
    <w:rsid w:val="008431E0"/>
    <w:rsid w:val="008433B7"/>
    <w:rsid w:val="008441D5"/>
    <w:rsid w:val="00844B65"/>
    <w:rsid w:val="00844EAF"/>
    <w:rsid w:val="0084507D"/>
    <w:rsid w:val="00845593"/>
    <w:rsid w:val="00846962"/>
    <w:rsid w:val="00847375"/>
    <w:rsid w:val="00847C55"/>
    <w:rsid w:val="00847DDC"/>
    <w:rsid w:val="00850DE4"/>
    <w:rsid w:val="00851093"/>
    <w:rsid w:val="00851817"/>
    <w:rsid w:val="00851FC6"/>
    <w:rsid w:val="008524F5"/>
    <w:rsid w:val="00852942"/>
    <w:rsid w:val="008535A9"/>
    <w:rsid w:val="00853697"/>
    <w:rsid w:val="008537A1"/>
    <w:rsid w:val="0085576B"/>
    <w:rsid w:val="00856849"/>
    <w:rsid w:val="00856C83"/>
    <w:rsid w:val="00857073"/>
    <w:rsid w:val="00857875"/>
    <w:rsid w:val="00857C1A"/>
    <w:rsid w:val="00860443"/>
    <w:rsid w:val="008606C2"/>
    <w:rsid w:val="00860F87"/>
    <w:rsid w:val="0086108B"/>
    <w:rsid w:val="00861393"/>
    <w:rsid w:val="008616EC"/>
    <w:rsid w:val="00861D9E"/>
    <w:rsid w:val="0086247B"/>
    <w:rsid w:val="00862F03"/>
    <w:rsid w:val="00863319"/>
    <w:rsid w:val="00863D73"/>
    <w:rsid w:val="00864D70"/>
    <w:rsid w:val="00865D9B"/>
    <w:rsid w:val="00865EFE"/>
    <w:rsid w:val="00866A5F"/>
    <w:rsid w:val="00866A9F"/>
    <w:rsid w:val="00866BBE"/>
    <w:rsid w:val="0086751F"/>
    <w:rsid w:val="00867592"/>
    <w:rsid w:val="0086764C"/>
    <w:rsid w:val="008678A3"/>
    <w:rsid w:val="00867910"/>
    <w:rsid w:val="00870154"/>
    <w:rsid w:val="008705A2"/>
    <w:rsid w:val="008717C4"/>
    <w:rsid w:val="00871FBA"/>
    <w:rsid w:val="00873D2B"/>
    <w:rsid w:val="00874D01"/>
    <w:rsid w:val="008769A2"/>
    <w:rsid w:val="00876F76"/>
    <w:rsid w:val="00877A1C"/>
    <w:rsid w:val="00877BE4"/>
    <w:rsid w:val="0088020A"/>
    <w:rsid w:val="00880828"/>
    <w:rsid w:val="00881533"/>
    <w:rsid w:val="008821F9"/>
    <w:rsid w:val="008824B3"/>
    <w:rsid w:val="00882986"/>
    <w:rsid w:val="00882DA1"/>
    <w:rsid w:val="008833E0"/>
    <w:rsid w:val="00883CCE"/>
    <w:rsid w:val="00883EBC"/>
    <w:rsid w:val="008844CF"/>
    <w:rsid w:val="00884540"/>
    <w:rsid w:val="00885192"/>
    <w:rsid w:val="00885512"/>
    <w:rsid w:val="00885915"/>
    <w:rsid w:val="0088597B"/>
    <w:rsid w:val="00885CBF"/>
    <w:rsid w:val="00886016"/>
    <w:rsid w:val="008870F7"/>
    <w:rsid w:val="008874FE"/>
    <w:rsid w:val="00887B09"/>
    <w:rsid w:val="00890B35"/>
    <w:rsid w:val="00890D4E"/>
    <w:rsid w:val="00891882"/>
    <w:rsid w:val="00892596"/>
    <w:rsid w:val="008926B5"/>
    <w:rsid w:val="00892F51"/>
    <w:rsid w:val="00893206"/>
    <w:rsid w:val="00893612"/>
    <w:rsid w:val="00894F6B"/>
    <w:rsid w:val="0089625C"/>
    <w:rsid w:val="00896A35"/>
    <w:rsid w:val="008A155D"/>
    <w:rsid w:val="008A2296"/>
    <w:rsid w:val="008A23A4"/>
    <w:rsid w:val="008A2DA5"/>
    <w:rsid w:val="008A2FC0"/>
    <w:rsid w:val="008A3F5E"/>
    <w:rsid w:val="008A4694"/>
    <w:rsid w:val="008A573F"/>
    <w:rsid w:val="008A5875"/>
    <w:rsid w:val="008A6028"/>
    <w:rsid w:val="008A6104"/>
    <w:rsid w:val="008A62ED"/>
    <w:rsid w:val="008A63DD"/>
    <w:rsid w:val="008A6604"/>
    <w:rsid w:val="008B03C6"/>
    <w:rsid w:val="008B0687"/>
    <w:rsid w:val="008B0952"/>
    <w:rsid w:val="008B0D17"/>
    <w:rsid w:val="008B1173"/>
    <w:rsid w:val="008B1636"/>
    <w:rsid w:val="008B1C6E"/>
    <w:rsid w:val="008B1DD7"/>
    <w:rsid w:val="008B2362"/>
    <w:rsid w:val="008B27E5"/>
    <w:rsid w:val="008B29C9"/>
    <w:rsid w:val="008B2F25"/>
    <w:rsid w:val="008B3D1B"/>
    <w:rsid w:val="008B3EEF"/>
    <w:rsid w:val="008B4E64"/>
    <w:rsid w:val="008B57F9"/>
    <w:rsid w:val="008B586D"/>
    <w:rsid w:val="008B5B4C"/>
    <w:rsid w:val="008B6122"/>
    <w:rsid w:val="008B6203"/>
    <w:rsid w:val="008B6FED"/>
    <w:rsid w:val="008B70DA"/>
    <w:rsid w:val="008B76F3"/>
    <w:rsid w:val="008B7797"/>
    <w:rsid w:val="008B7E7D"/>
    <w:rsid w:val="008C08C0"/>
    <w:rsid w:val="008C0C88"/>
    <w:rsid w:val="008C18B0"/>
    <w:rsid w:val="008C1C1A"/>
    <w:rsid w:val="008C2625"/>
    <w:rsid w:val="008C306C"/>
    <w:rsid w:val="008C33D7"/>
    <w:rsid w:val="008C343C"/>
    <w:rsid w:val="008C43DB"/>
    <w:rsid w:val="008C567D"/>
    <w:rsid w:val="008C57CB"/>
    <w:rsid w:val="008C5BB7"/>
    <w:rsid w:val="008C5E96"/>
    <w:rsid w:val="008C74B7"/>
    <w:rsid w:val="008D129B"/>
    <w:rsid w:val="008D1341"/>
    <w:rsid w:val="008D1F51"/>
    <w:rsid w:val="008D30BA"/>
    <w:rsid w:val="008D387C"/>
    <w:rsid w:val="008D3D73"/>
    <w:rsid w:val="008D47AE"/>
    <w:rsid w:val="008D5A3C"/>
    <w:rsid w:val="008D650F"/>
    <w:rsid w:val="008D78E1"/>
    <w:rsid w:val="008E14B6"/>
    <w:rsid w:val="008E1CA0"/>
    <w:rsid w:val="008E292B"/>
    <w:rsid w:val="008E2AEB"/>
    <w:rsid w:val="008E2E2D"/>
    <w:rsid w:val="008E3346"/>
    <w:rsid w:val="008E3F2C"/>
    <w:rsid w:val="008E48A0"/>
    <w:rsid w:val="008E50EF"/>
    <w:rsid w:val="008E5923"/>
    <w:rsid w:val="008E647E"/>
    <w:rsid w:val="008E7031"/>
    <w:rsid w:val="008E7EC5"/>
    <w:rsid w:val="008F0309"/>
    <w:rsid w:val="008F0F27"/>
    <w:rsid w:val="008F0F8B"/>
    <w:rsid w:val="008F197B"/>
    <w:rsid w:val="008F199B"/>
    <w:rsid w:val="008F21F0"/>
    <w:rsid w:val="008F2A5B"/>
    <w:rsid w:val="008F3421"/>
    <w:rsid w:val="008F3A3A"/>
    <w:rsid w:val="008F4658"/>
    <w:rsid w:val="008F4BB5"/>
    <w:rsid w:val="008F686F"/>
    <w:rsid w:val="008F68A6"/>
    <w:rsid w:val="008F6EA2"/>
    <w:rsid w:val="008F73BA"/>
    <w:rsid w:val="008F7CB2"/>
    <w:rsid w:val="008F7EAB"/>
    <w:rsid w:val="009002E5"/>
    <w:rsid w:val="00900CA4"/>
    <w:rsid w:val="00901631"/>
    <w:rsid w:val="00901EE8"/>
    <w:rsid w:val="00902570"/>
    <w:rsid w:val="00902618"/>
    <w:rsid w:val="00902F0A"/>
    <w:rsid w:val="009037D4"/>
    <w:rsid w:val="00903967"/>
    <w:rsid w:val="0090400B"/>
    <w:rsid w:val="009043FC"/>
    <w:rsid w:val="0090489E"/>
    <w:rsid w:val="00904DDF"/>
    <w:rsid w:val="00904EE9"/>
    <w:rsid w:val="0090653A"/>
    <w:rsid w:val="00907CA6"/>
    <w:rsid w:val="00910A05"/>
    <w:rsid w:val="00911357"/>
    <w:rsid w:val="0091245F"/>
    <w:rsid w:val="00912FA0"/>
    <w:rsid w:val="00913284"/>
    <w:rsid w:val="00913645"/>
    <w:rsid w:val="009136A7"/>
    <w:rsid w:val="00913701"/>
    <w:rsid w:val="00914086"/>
    <w:rsid w:val="0091499E"/>
    <w:rsid w:val="0091507E"/>
    <w:rsid w:val="00915A8C"/>
    <w:rsid w:val="00917031"/>
    <w:rsid w:val="00917895"/>
    <w:rsid w:val="00917B0F"/>
    <w:rsid w:val="009209B3"/>
    <w:rsid w:val="00920D09"/>
    <w:rsid w:val="00920E20"/>
    <w:rsid w:val="00921FC9"/>
    <w:rsid w:val="00922C99"/>
    <w:rsid w:val="0092306A"/>
    <w:rsid w:val="00923405"/>
    <w:rsid w:val="00923EB8"/>
    <w:rsid w:val="00924CA8"/>
    <w:rsid w:val="009257AD"/>
    <w:rsid w:val="009260E1"/>
    <w:rsid w:val="00926C42"/>
    <w:rsid w:val="00927577"/>
    <w:rsid w:val="00927B9A"/>
    <w:rsid w:val="00930B14"/>
    <w:rsid w:val="009311D4"/>
    <w:rsid w:val="009319AF"/>
    <w:rsid w:val="0093219E"/>
    <w:rsid w:val="00932BDC"/>
    <w:rsid w:val="00933932"/>
    <w:rsid w:val="00933D7E"/>
    <w:rsid w:val="00933DF0"/>
    <w:rsid w:val="00933F2B"/>
    <w:rsid w:val="009346FA"/>
    <w:rsid w:val="00936499"/>
    <w:rsid w:val="00936A25"/>
    <w:rsid w:val="009371F1"/>
    <w:rsid w:val="0093757C"/>
    <w:rsid w:val="00937A8C"/>
    <w:rsid w:val="00937F86"/>
    <w:rsid w:val="009405FF"/>
    <w:rsid w:val="00940A51"/>
    <w:rsid w:val="00941418"/>
    <w:rsid w:val="009426A2"/>
    <w:rsid w:val="009428F1"/>
    <w:rsid w:val="00942E7D"/>
    <w:rsid w:val="00944091"/>
    <w:rsid w:val="009450B4"/>
    <w:rsid w:val="00945242"/>
    <w:rsid w:val="00945837"/>
    <w:rsid w:val="00945AC4"/>
    <w:rsid w:val="00945B0D"/>
    <w:rsid w:val="00945C33"/>
    <w:rsid w:val="00945F93"/>
    <w:rsid w:val="00946DA6"/>
    <w:rsid w:val="00947A2A"/>
    <w:rsid w:val="00950EDC"/>
    <w:rsid w:val="00951577"/>
    <w:rsid w:val="00951900"/>
    <w:rsid w:val="00951C41"/>
    <w:rsid w:val="00951C7D"/>
    <w:rsid w:val="00951FE0"/>
    <w:rsid w:val="0095291A"/>
    <w:rsid w:val="00953226"/>
    <w:rsid w:val="009555E7"/>
    <w:rsid w:val="00955A23"/>
    <w:rsid w:val="00956ADB"/>
    <w:rsid w:val="00956D0C"/>
    <w:rsid w:val="0095724C"/>
    <w:rsid w:val="0095762F"/>
    <w:rsid w:val="009577DE"/>
    <w:rsid w:val="00957C2A"/>
    <w:rsid w:val="00960B0F"/>
    <w:rsid w:val="009612A8"/>
    <w:rsid w:val="00962699"/>
    <w:rsid w:val="00962BAF"/>
    <w:rsid w:val="00964620"/>
    <w:rsid w:val="00964CF7"/>
    <w:rsid w:val="009650D3"/>
    <w:rsid w:val="0096581B"/>
    <w:rsid w:val="00965926"/>
    <w:rsid w:val="00965E65"/>
    <w:rsid w:val="00965FFF"/>
    <w:rsid w:val="00967BF3"/>
    <w:rsid w:val="00967FF1"/>
    <w:rsid w:val="009703D6"/>
    <w:rsid w:val="00970539"/>
    <w:rsid w:val="0097112B"/>
    <w:rsid w:val="00971131"/>
    <w:rsid w:val="00971448"/>
    <w:rsid w:val="00971582"/>
    <w:rsid w:val="009716CC"/>
    <w:rsid w:val="00971F0B"/>
    <w:rsid w:val="009728A7"/>
    <w:rsid w:val="00973680"/>
    <w:rsid w:val="00973850"/>
    <w:rsid w:val="009739EC"/>
    <w:rsid w:val="00973BC4"/>
    <w:rsid w:val="00974514"/>
    <w:rsid w:val="00974C2B"/>
    <w:rsid w:val="0097529C"/>
    <w:rsid w:val="009752B5"/>
    <w:rsid w:val="0097550A"/>
    <w:rsid w:val="009755FD"/>
    <w:rsid w:val="0097633F"/>
    <w:rsid w:val="00976848"/>
    <w:rsid w:val="009779AB"/>
    <w:rsid w:val="00977D23"/>
    <w:rsid w:val="0098009E"/>
    <w:rsid w:val="009800EC"/>
    <w:rsid w:val="0098021B"/>
    <w:rsid w:val="00980709"/>
    <w:rsid w:val="009817CF"/>
    <w:rsid w:val="0098182F"/>
    <w:rsid w:val="00982053"/>
    <w:rsid w:val="00982135"/>
    <w:rsid w:val="009823A1"/>
    <w:rsid w:val="0098240C"/>
    <w:rsid w:val="009825B3"/>
    <w:rsid w:val="00982EED"/>
    <w:rsid w:val="00982FDB"/>
    <w:rsid w:val="009832FA"/>
    <w:rsid w:val="009844C5"/>
    <w:rsid w:val="00984CCC"/>
    <w:rsid w:val="00984CFC"/>
    <w:rsid w:val="00985772"/>
    <w:rsid w:val="0098584C"/>
    <w:rsid w:val="009863D9"/>
    <w:rsid w:val="00986AFC"/>
    <w:rsid w:val="00986DA4"/>
    <w:rsid w:val="00987FC6"/>
    <w:rsid w:val="009912FF"/>
    <w:rsid w:val="00991D55"/>
    <w:rsid w:val="00991F81"/>
    <w:rsid w:val="00992CE5"/>
    <w:rsid w:val="0099380A"/>
    <w:rsid w:val="00994067"/>
    <w:rsid w:val="0099495B"/>
    <w:rsid w:val="00994994"/>
    <w:rsid w:val="00995179"/>
    <w:rsid w:val="00995FA5"/>
    <w:rsid w:val="0099662E"/>
    <w:rsid w:val="009979B8"/>
    <w:rsid w:val="009A00DC"/>
    <w:rsid w:val="009A0632"/>
    <w:rsid w:val="009A0EDE"/>
    <w:rsid w:val="009A0F32"/>
    <w:rsid w:val="009A10C7"/>
    <w:rsid w:val="009A1505"/>
    <w:rsid w:val="009A17A2"/>
    <w:rsid w:val="009A1891"/>
    <w:rsid w:val="009A1B23"/>
    <w:rsid w:val="009A1DDC"/>
    <w:rsid w:val="009A1E14"/>
    <w:rsid w:val="009A257A"/>
    <w:rsid w:val="009A2B07"/>
    <w:rsid w:val="009A2E02"/>
    <w:rsid w:val="009A2F27"/>
    <w:rsid w:val="009A3311"/>
    <w:rsid w:val="009A4048"/>
    <w:rsid w:val="009A445E"/>
    <w:rsid w:val="009A55C7"/>
    <w:rsid w:val="009A5AF0"/>
    <w:rsid w:val="009A638B"/>
    <w:rsid w:val="009A77AB"/>
    <w:rsid w:val="009B036E"/>
    <w:rsid w:val="009B0E34"/>
    <w:rsid w:val="009B1593"/>
    <w:rsid w:val="009B1AAE"/>
    <w:rsid w:val="009B1E87"/>
    <w:rsid w:val="009B2099"/>
    <w:rsid w:val="009B21EF"/>
    <w:rsid w:val="009B2518"/>
    <w:rsid w:val="009B2C93"/>
    <w:rsid w:val="009B2EE2"/>
    <w:rsid w:val="009B3281"/>
    <w:rsid w:val="009B38D5"/>
    <w:rsid w:val="009B431B"/>
    <w:rsid w:val="009B5F8D"/>
    <w:rsid w:val="009B69FB"/>
    <w:rsid w:val="009B6E58"/>
    <w:rsid w:val="009B6E71"/>
    <w:rsid w:val="009B7A1B"/>
    <w:rsid w:val="009B7ABD"/>
    <w:rsid w:val="009B7ACC"/>
    <w:rsid w:val="009C037B"/>
    <w:rsid w:val="009C03EF"/>
    <w:rsid w:val="009C0AE1"/>
    <w:rsid w:val="009C0CAF"/>
    <w:rsid w:val="009C16E2"/>
    <w:rsid w:val="009C1B24"/>
    <w:rsid w:val="009C2361"/>
    <w:rsid w:val="009C269F"/>
    <w:rsid w:val="009C28F1"/>
    <w:rsid w:val="009C393F"/>
    <w:rsid w:val="009C48D5"/>
    <w:rsid w:val="009C49BF"/>
    <w:rsid w:val="009C4DF1"/>
    <w:rsid w:val="009C54AB"/>
    <w:rsid w:val="009C5FCF"/>
    <w:rsid w:val="009C6614"/>
    <w:rsid w:val="009C6CB2"/>
    <w:rsid w:val="009C6F87"/>
    <w:rsid w:val="009C7938"/>
    <w:rsid w:val="009C7F80"/>
    <w:rsid w:val="009D008F"/>
    <w:rsid w:val="009D13EC"/>
    <w:rsid w:val="009D17D2"/>
    <w:rsid w:val="009D17DD"/>
    <w:rsid w:val="009D24B3"/>
    <w:rsid w:val="009D37C7"/>
    <w:rsid w:val="009D3E50"/>
    <w:rsid w:val="009D452A"/>
    <w:rsid w:val="009D46E5"/>
    <w:rsid w:val="009D4791"/>
    <w:rsid w:val="009D4B29"/>
    <w:rsid w:val="009D4CE0"/>
    <w:rsid w:val="009D4D63"/>
    <w:rsid w:val="009D4FC8"/>
    <w:rsid w:val="009D50E4"/>
    <w:rsid w:val="009D678F"/>
    <w:rsid w:val="009D6909"/>
    <w:rsid w:val="009D6B7E"/>
    <w:rsid w:val="009D713D"/>
    <w:rsid w:val="009D7EE9"/>
    <w:rsid w:val="009D7F73"/>
    <w:rsid w:val="009E069B"/>
    <w:rsid w:val="009E0789"/>
    <w:rsid w:val="009E0CB6"/>
    <w:rsid w:val="009E23B3"/>
    <w:rsid w:val="009E25FF"/>
    <w:rsid w:val="009E2C5A"/>
    <w:rsid w:val="009E3764"/>
    <w:rsid w:val="009E46DE"/>
    <w:rsid w:val="009E4F07"/>
    <w:rsid w:val="009E7B4C"/>
    <w:rsid w:val="009E7CFF"/>
    <w:rsid w:val="009F0E80"/>
    <w:rsid w:val="009F1CD1"/>
    <w:rsid w:val="009F2073"/>
    <w:rsid w:val="009F2134"/>
    <w:rsid w:val="009F2C6F"/>
    <w:rsid w:val="009F332E"/>
    <w:rsid w:val="009F37E7"/>
    <w:rsid w:val="009F3BD2"/>
    <w:rsid w:val="009F3ED9"/>
    <w:rsid w:val="009F43AC"/>
    <w:rsid w:val="009F46D3"/>
    <w:rsid w:val="009F4735"/>
    <w:rsid w:val="009F5CB1"/>
    <w:rsid w:val="009F5CF9"/>
    <w:rsid w:val="009F6808"/>
    <w:rsid w:val="009F6BB2"/>
    <w:rsid w:val="009F76C0"/>
    <w:rsid w:val="00A00C6A"/>
    <w:rsid w:val="00A00EEF"/>
    <w:rsid w:val="00A01076"/>
    <w:rsid w:val="00A01836"/>
    <w:rsid w:val="00A01AFC"/>
    <w:rsid w:val="00A02268"/>
    <w:rsid w:val="00A02914"/>
    <w:rsid w:val="00A03010"/>
    <w:rsid w:val="00A03013"/>
    <w:rsid w:val="00A04517"/>
    <w:rsid w:val="00A047C9"/>
    <w:rsid w:val="00A05429"/>
    <w:rsid w:val="00A05E9F"/>
    <w:rsid w:val="00A06ABF"/>
    <w:rsid w:val="00A0700F"/>
    <w:rsid w:val="00A0795E"/>
    <w:rsid w:val="00A07A10"/>
    <w:rsid w:val="00A10399"/>
    <w:rsid w:val="00A10551"/>
    <w:rsid w:val="00A10E13"/>
    <w:rsid w:val="00A11453"/>
    <w:rsid w:val="00A11B4A"/>
    <w:rsid w:val="00A123B9"/>
    <w:rsid w:val="00A1254E"/>
    <w:rsid w:val="00A125CD"/>
    <w:rsid w:val="00A13076"/>
    <w:rsid w:val="00A13597"/>
    <w:rsid w:val="00A13A2E"/>
    <w:rsid w:val="00A15012"/>
    <w:rsid w:val="00A15C6D"/>
    <w:rsid w:val="00A15F05"/>
    <w:rsid w:val="00A15F78"/>
    <w:rsid w:val="00A15F79"/>
    <w:rsid w:val="00A173D5"/>
    <w:rsid w:val="00A17C88"/>
    <w:rsid w:val="00A20EE5"/>
    <w:rsid w:val="00A20EFB"/>
    <w:rsid w:val="00A218AE"/>
    <w:rsid w:val="00A21C5D"/>
    <w:rsid w:val="00A21CB6"/>
    <w:rsid w:val="00A220F5"/>
    <w:rsid w:val="00A225DD"/>
    <w:rsid w:val="00A231A0"/>
    <w:rsid w:val="00A23A1E"/>
    <w:rsid w:val="00A23CAB"/>
    <w:rsid w:val="00A247C5"/>
    <w:rsid w:val="00A24D9E"/>
    <w:rsid w:val="00A24DCC"/>
    <w:rsid w:val="00A24EBF"/>
    <w:rsid w:val="00A24FDA"/>
    <w:rsid w:val="00A2528C"/>
    <w:rsid w:val="00A2543E"/>
    <w:rsid w:val="00A262D5"/>
    <w:rsid w:val="00A26DA4"/>
    <w:rsid w:val="00A26DDC"/>
    <w:rsid w:val="00A273AC"/>
    <w:rsid w:val="00A278D9"/>
    <w:rsid w:val="00A27EDF"/>
    <w:rsid w:val="00A30BC3"/>
    <w:rsid w:val="00A30F07"/>
    <w:rsid w:val="00A31217"/>
    <w:rsid w:val="00A31B77"/>
    <w:rsid w:val="00A31B89"/>
    <w:rsid w:val="00A322E8"/>
    <w:rsid w:val="00A32D26"/>
    <w:rsid w:val="00A33ABC"/>
    <w:rsid w:val="00A33AF0"/>
    <w:rsid w:val="00A33F56"/>
    <w:rsid w:val="00A3468F"/>
    <w:rsid w:val="00A349EC"/>
    <w:rsid w:val="00A34F6F"/>
    <w:rsid w:val="00A3520E"/>
    <w:rsid w:val="00A353C8"/>
    <w:rsid w:val="00A3578E"/>
    <w:rsid w:val="00A361A2"/>
    <w:rsid w:val="00A36E12"/>
    <w:rsid w:val="00A371C0"/>
    <w:rsid w:val="00A373FA"/>
    <w:rsid w:val="00A37AA2"/>
    <w:rsid w:val="00A37B65"/>
    <w:rsid w:val="00A37CAE"/>
    <w:rsid w:val="00A403FE"/>
    <w:rsid w:val="00A40AEB"/>
    <w:rsid w:val="00A418F9"/>
    <w:rsid w:val="00A41C29"/>
    <w:rsid w:val="00A42126"/>
    <w:rsid w:val="00A4224E"/>
    <w:rsid w:val="00A4323B"/>
    <w:rsid w:val="00A43861"/>
    <w:rsid w:val="00A4392E"/>
    <w:rsid w:val="00A43C04"/>
    <w:rsid w:val="00A43CCB"/>
    <w:rsid w:val="00A43F3A"/>
    <w:rsid w:val="00A43FE2"/>
    <w:rsid w:val="00A45790"/>
    <w:rsid w:val="00A45960"/>
    <w:rsid w:val="00A46395"/>
    <w:rsid w:val="00A4704A"/>
    <w:rsid w:val="00A47AA5"/>
    <w:rsid w:val="00A51CCD"/>
    <w:rsid w:val="00A5227B"/>
    <w:rsid w:val="00A52946"/>
    <w:rsid w:val="00A532EB"/>
    <w:rsid w:val="00A545AA"/>
    <w:rsid w:val="00A54C4B"/>
    <w:rsid w:val="00A55564"/>
    <w:rsid w:val="00A55B17"/>
    <w:rsid w:val="00A602FD"/>
    <w:rsid w:val="00A610BD"/>
    <w:rsid w:val="00A61EA6"/>
    <w:rsid w:val="00A620FC"/>
    <w:rsid w:val="00A62648"/>
    <w:rsid w:val="00A629E8"/>
    <w:rsid w:val="00A62D58"/>
    <w:rsid w:val="00A638EC"/>
    <w:rsid w:val="00A6483E"/>
    <w:rsid w:val="00A64E21"/>
    <w:rsid w:val="00A64ED2"/>
    <w:rsid w:val="00A64F99"/>
    <w:rsid w:val="00A652B0"/>
    <w:rsid w:val="00A6573F"/>
    <w:rsid w:val="00A660BF"/>
    <w:rsid w:val="00A66124"/>
    <w:rsid w:val="00A6668D"/>
    <w:rsid w:val="00A6674B"/>
    <w:rsid w:val="00A6767B"/>
    <w:rsid w:val="00A67B31"/>
    <w:rsid w:val="00A71C00"/>
    <w:rsid w:val="00A71F99"/>
    <w:rsid w:val="00A726E5"/>
    <w:rsid w:val="00A72867"/>
    <w:rsid w:val="00A72CD2"/>
    <w:rsid w:val="00A72FC8"/>
    <w:rsid w:val="00A73D03"/>
    <w:rsid w:val="00A73D68"/>
    <w:rsid w:val="00A74235"/>
    <w:rsid w:val="00A757C2"/>
    <w:rsid w:val="00A75B7C"/>
    <w:rsid w:val="00A7683E"/>
    <w:rsid w:val="00A76C3D"/>
    <w:rsid w:val="00A779E3"/>
    <w:rsid w:val="00A77B4B"/>
    <w:rsid w:val="00A80AB5"/>
    <w:rsid w:val="00A8145E"/>
    <w:rsid w:val="00A81784"/>
    <w:rsid w:val="00A82B51"/>
    <w:rsid w:val="00A83F71"/>
    <w:rsid w:val="00A8455E"/>
    <w:rsid w:val="00A84751"/>
    <w:rsid w:val="00A84EF2"/>
    <w:rsid w:val="00A856EF"/>
    <w:rsid w:val="00A86700"/>
    <w:rsid w:val="00A86AFC"/>
    <w:rsid w:val="00A86EA9"/>
    <w:rsid w:val="00A87AC7"/>
    <w:rsid w:val="00A92227"/>
    <w:rsid w:val="00A929CD"/>
    <w:rsid w:val="00A93935"/>
    <w:rsid w:val="00A93E6F"/>
    <w:rsid w:val="00A941FB"/>
    <w:rsid w:val="00A943AE"/>
    <w:rsid w:val="00A96680"/>
    <w:rsid w:val="00A9688E"/>
    <w:rsid w:val="00A96B28"/>
    <w:rsid w:val="00A97C2D"/>
    <w:rsid w:val="00AA0022"/>
    <w:rsid w:val="00AA0403"/>
    <w:rsid w:val="00AA041E"/>
    <w:rsid w:val="00AA0682"/>
    <w:rsid w:val="00AA10AC"/>
    <w:rsid w:val="00AA144F"/>
    <w:rsid w:val="00AA19AF"/>
    <w:rsid w:val="00AA2A94"/>
    <w:rsid w:val="00AA4684"/>
    <w:rsid w:val="00AA4CBF"/>
    <w:rsid w:val="00AA538F"/>
    <w:rsid w:val="00AA5D34"/>
    <w:rsid w:val="00AA65D9"/>
    <w:rsid w:val="00AA6733"/>
    <w:rsid w:val="00AA686E"/>
    <w:rsid w:val="00AA6890"/>
    <w:rsid w:val="00AA7072"/>
    <w:rsid w:val="00AB053E"/>
    <w:rsid w:val="00AB0FEF"/>
    <w:rsid w:val="00AB116D"/>
    <w:rsid w:val="00AB178B"/>
    <w:rsid w:val="00AB20DA"/>
    <w:rsid w:val="00AB24F3"/>
    <w:rsid w:val="00AB3586"/>
    <w:rsid w:val="00AB3B20"/>
    <w:rsid w:val="00AB54D7"/>
    <w:rsid w:val="00AB574A"/>
    <w:rsid w:val="00AC07DA"/>
    <w:rsid w:val="00AC1010"/>
    <w:rsid w:val="00AC1852"/>
    <w:rsid w:val="00AC26EB"/>
    <w:rsid w:val="00AC2EFA"/>
    <w:rsid w:val="00AC3271"/>
    <w:rsid w:val="00AC32A2"/>
    <w:rsid w:val="00AC3A22"/>
    <w:rsid w:val="00AC42AD"/>
    <w:rsid w:val="00AC6280"/>
    <w:rsid w:val="00AC6937"/>
    <w:rsid w:val="00AC6DD8"/>
    <w:rsid w:val="00AD0422"/>
    <w:rsid w:val="00AD05C2"/>
    <w:rsid w:val="00AD062C"/>
    <w:rsid w:val="00AD0939"/>
    <w:rsid w:val="00AD0D48"/>
    <w:rsid w:val="00AD0E66"/>
    <w:rsid w:val="00AD37B2"/>
    <w:rsid w:val="00AD3B97"/>
    <w:rsid w:val="00AD44E9"/>
    <w:rsid w:val="00AD454D"/>
    <w:rsid w:val="00AD4DE3"/>
    <w:rsid w:val="00AD63D3"/>
    <w:rsid w:val="00AD6442"/>
    <w:rsid w:val="00AD653E"/>
    <w:rsid w:val="00AD66D3"/>
    <w:rsid w:val="00AD72F3"/>
    <w:rsid w:val="00AD75FC"/>
    <w:rsid w:val="00AE00B0"/>
    <w:rsid w:val="00AE03B5"/>
    <w:rsid w:val="00AE148D"/>
    <w:rsid w:val="00AE1745"/>
    <w:rsid w:val="00AE1C23"/>
    <w:rsid w:val="00AE2051"/>
    <w:rsid w:val="00AE3BA9"/>
    <w:rsid w:val="00AE3EFF"/>
    <w:rsid w:val="00AE46BA"/>
    <w:rsid w:val="00AE4CCA"/>
    <w:rsid w:val="00AE4DFF"/>
    <w:rsid w:val="00AE4FE1"/>
    <w:rsid w:val="00AE5B0F"/>
    <w:rsid w:val="00AE7395"/>
    <w:rsid w:val="00AE7468"/>
    <w:rsid w:val="00AF0E05"/>
    <w:rsid w:val="00AF195A"/>
    <w:rsid w:val="00AF1A8C"/>
    <w:rsid w:val="00AF294D"/>
    <w:rsid w:val="00AF2B60"/>
    <w:rsid w:val="00AF405B"/>
    <w:rsid w:val="00AF5824"/>
    <w:rsid w:val="00AF66BA"/>
    <w:rsid w:val="00AF6BF0"/>
    <w:rsid w:val="00AF7096"/>
    <w:rsid w:val="00AF721E"/>
    <w:rsid w:val="00AF795E"/>
    <w:rsid w:val="00AF7F5C"/>
    <w:rsid w:val="00B00366"/>
    <w:rsid w:val="00B008CE"/>
    <w:rsid w:val="00B016A0"/>
    <w:rsid w:val="00B024B9"/>
    <w:rsid w:val="00B02748"/>
    <w:rsid w:val="00B02CA2"/>
    <w:rsid w:val="00B031F9"/>
    <w:rsid w:val="00B03BA5"/>
    <w:rsid w:val="00B04862"/>
    <w:rsid w:val="00B048E0"/>
    <w:rsid w:val="00B04B10"/>
    <w:rsid w:val="00B067F9"/>
    <w:rsid w:val="00B07DF5"/>
    <w:rsid w:val="00B1023C"/>
    <w:rsid w:val="00B104F3"/>
    <w:rsid w:val="00B10A77"/>
    <w:rsid w:val="00B12881"/>
    <w:rsid w:val="00B128A2"/>
    <w:rsid w:val="00B12FE9"/>
    <w:rsid w:val="00B13475"/>
    <w:rsid w:val="00B135C9"/>
    <w:rsid w:val="00B13736"/>
    <w:rsid w:val="00B13BDA"/>
    <w:rsid w:val="00B13D10"/>
    <w:rsid w:val="00B15722"/>
    <w:rsid w:val="00B15D23"/>
    <w:rsid w:val="00B16271"/>
    <w:rsid w:val="00B163A9"/>
    <w:rsid w:val="00B16F26"/>
    <w:rsid w:val="00B1701C"/>
    <w:rsid w:val="00B20086"/>
    <w:rsid w:val="00B20352"/>
    <w:rsid w:val="00B2057E"/>
    <w:rsid w:val="00B209AD"/>
    <w:rsid w:val="00B20A7C"/>
    <w:rsid w:val="00B20B71"/>
    <w:rsid w:val="00B2135A"/>
    <w:rsid w:val="00B22129"/>
    <w:rsid w:val="00B2235F"/>
    <w:rsid w:val="00B25334"/>
    <w:rsid w:val="00B25F56"/>
    <w:rsid w:val="00B26BB6"/>
    <w:rsid w:val="00B27072"/>
    <w:rsid w:val="00B30D5B"/>
    <w:rsid w:val="00B30FE9"/>
    <w:rsid w:val="00B31048"/>
    <w:rsid w:val="00B31060"/>
    <w:rsid w:val="00B324B5"/>
    <w:rsid w:val="00B32BCD"/>
    <w:rsid w:val="00B32C10"/>
    <w:rsid w:val="00B33F6B"/>
    <w:rsid w:val="00B347AA"/>
    <w:rsid w:val="00B34DD2"/>
    <w:rsid w:val="00B35A7C"/>
    <w:rsid w:val="00B35FD6"/>
    <w:rsid w:val="00B36319"/>
    <w:rsid w:val="00B3657B"/>
    <w:rsid w:val="00B3717F"/>
    <w:rsid w:val="00B3795A"/>
    <w:rsid w:val="00B37FA0"/>
    <w:rsid w:val="00B4005E"/>
    <w:rsid w:val="00B40293"/>
    <w:rsid w:val="00B40298"/>
    <w:rsid w:val="00B404C6"/>
    <w:rsid w:val="00B40595"/>
    <w:rsid w:val="00B40683"/>
    <w:rsid w:val="00B40AE4"/>
    <w:rsid w:val="00B411CC"/>
    <w:rsid w:val="00B41CB1"/>
    <w:rsid w:val="00B42645"/>
    <w:rsid w:val="00B42CB7"/>
    <w:rsid w:val="00B42DAB"/>
    <w:rsid w:val="00B4383D"/>
    <w:rsid w:val="00B43952"/>
    <w:rsid w:val="00B43F71"/>
    <w:rsid w:val="00B44048"/>
    <w:rsid w:val="00B44133"/>
    <w:rsid w:val="00B4426D"/>
    <w:rsid w:val="00B45103"/>
    <w:rsid w:val="00B4557B"/>
    <w:rsid w:val="00B45A88"/>
    <w:rsid w:val="00B462E2"/>
    <w:rsid w:val="00B4708E"/>
    <w:rsid w:val="00B47298"/>
    <w:rsid w:val="00B4759D"/>
    <w:rsid w:val="00B50229"/>
    <w:rsid w:val="00B509EC"/>
    <w:rsid w:val="00B52226"/>
    <w:rsid w:val="00B53275"/>
    <w:rsid w:val="00B536AA"/>
    <w:rsid w:val="00B53D58"/>
    <w:rsid w:val="00B53EB7"/>
    <w:rsid w:val="00B5425E"/>
    <w:rsid w:val="00B549E7"/>
    <w:rsid w:val="00B54D33"/>
    <w:rsid w:val="00B54E8B"/>
    <w:rsid w:val="00B5503C"/>
    <w:rsid w:val="00B55A47"/>
    <w:rsid w:val="00B619CC"/>
    <w:rsid w:val="00B62FBE"/>
    <w:rsid w:val="00B6378D"/>
    <w:rsid w:val="00B63AFC"/>
    <w:rsid w:val="00B63B07"/>
    <w:rsid w:val="00B63C04"/>
    <w:rsid w:val="00B648A1"/>
    <w:rsid w:val="00B64CFB"/>
    <w:rsid w:val="00B64CFE"/>
    <w:rsid w:val="00B656B0"/>
    <w:rsid w:val="00B65A53"/>
    <w:rsid w:val="00B66B28"/>
    <w:rsid w:val="00B66ECC"/>
    <w:rsid w:val="00B670E9"/>
    <w:rsid w:val="00B673F0"/>
    <w:rsid w:val="00B6757A"/>
    <w:rsid w:val="00B67789"/>
    <w:rsid w:val="00B67B3C"/>
    <w:rsid w:val="00B67BF3"/>
    <w:rsid w:val="00B70715"/>
    <w:rsid w:val="00B71E38"/>
    <w:rsid w:val="00B72180"/>
    <w:rsid w:val="00B72940"/>
    <w:rsid w:val="00B72A08"/>
    <w:rsid w:val="00B72D4F"/>
    <w:rsid w:val="00B73569"/>
    <w:rsid w:val="00B7379B"/>
    <w:rsid w:val="00B74C12"/>
    <w:rsid w:val="00B75F0A"/>
    <w:rsid w:val="00B76084"/>
    <w:rsid w:val="00B802E2"/>
    <w:rsid w:val="00B80681"/>
    <w:rsid w:val="00B807DF"/>
    <w:rsid w:val="00B80ECF"/>
    <w:rsid w:val="00B81B73"/>
    <w:rsid w:val="00B826D2"/>
    <w:rsid w:val="00B828A4"/>
    <w:rsid w:val="00B833F8"/>
    <w:rsid w:val="00B843CA"/>
    <w:rsid w:val="00B84420"/>
    <w:rsid w:val="00B8476F"/>
    <w:rsid w:val="00B84A0E"/>
    <w:rsid w:val="00B84D81"/>
    <w:rsid w:val="00B866E5"/>
    <w:rsid w:val="00B86E39"/>
    <w:rsid w:val="00B8794A"/>
    <w:rsid w:val="00B900DD"/>
    <w:rsid w:val="00B90158"/>
    <w:rsid w:val="00B90C5D"/>
    <w:rsid w:val="00B90CFB"/>
    <w:rsid w:val="00B91674"/>
    <w:rsid w:val="00B916EC"/>
    <w:rsid w:val="00B919EF"/>
    <w:rsid w:val="00B91B00"/>
    <w:rsid w:val="00B91C45"/>
    <w:rsid w:val="00B92042"/>
    <w:rsid w:val="00B92755"/>
    <w:rsid w:val="00B92CE0"/>
    <w:rsid w:val="00B92F55"/>
    <w:rsid w:val="00B935FE"/>
    <w:rsid w:val="00B93CB0"/>
    <w:rsid w:val="00B94056"/>
    <w:rsid w:val="00B94AF0"/>
    <w:rsid w:val="00B9503C"/>
    <w:rsid w:val="00B9580C"/>
    <w:rsid w:val="00B95892"/>
    <w:rsid w:val="00B958AD"/>
    <w:rsid w:val="00B9609C"/>
    <w:rsid w:val="00B969FF"/>
    <w:rsid w:val="00B97656"/>
    <w:rsid w:val="00BA038F"/>
    <w:rsid w:val="00BA0E32"/>
    <w:rsid w:val="00BA1BCB"/>
    <w:rsid w:val="00BA265E"/>
    <w:rsid w:val="00BA2E21"/>
    <w:rsid w:val="00BA3402"/>
    <w:rsid w:val="00BA376E"/>
    <w:rsid w:val="00BA4870"/>
    <w:rsid w:val="00BA5B88"/>
    <w:rsid w:val="00BA622A"/>
    <w:rsid w:val="00BA753A"/>
    <w:rsid w:val="00BB0369"/>
    <w:rsid w:val="00BB03EC"/>
    <w:rsid w:val="00BB051B"/>
    <w:rsid w:val="00BB0C6D"/>
    <w:rsid w:val="00BB1879"/>
    <w:rsid w:val="00BB1D98"/>
    <w:rsid w:val="00BB2B09"/>
    <w:rsid w:val="00BB2F41"/>
    <w:rsid w:val="00BB3649"/>
    <w:rsid w:val="00BB40E3"/>
    <w:rsid w:val="00BB4464"/>
    <w:rsid w:val="00BB4646"/>
    <w:rsid w:val="00BB4C58"/>
    <w:rsid w:val="00BB5335"/>
    <w:rsid w:val="00BB5629"/>
    <w:rsid w:val="00BB73DF"/>
    <w:rsid w:val="00BB7409"/>
    <w:rsid w:val="00BB7A06"/>
    <w:rsid w:val="00BB7AA8"/>
    <w:rsid w:val="00BC041A"/>
    <w:rsid w:val="00BC0537"/>
    <w:rsid w:val="00BC0682"/>
    <w:rsid w:val="00BC14B5"/>
    <w:rsid w:val="00BC1926"/>
    <w:rsid w:val="00BC198A"/>
    <w:rsid w:val="00BC205E"/>
    <w:rsid w:val="00BC275A"/>
    <w:rsid w:val="00BC27D1"/>
    <w:rsid w:val="00BC35D2"/>
    <w:rsid w:val="00BC37DC"/>
    <w:rsid w:val="00BC3BD5"/>
    <w:rsid w:val="00BC3F5C"/>
    <w:rsid w:val="00BC3FE9"/>
    <w:rsid w:val="00BC46ED"/>
    <w:rsid w:val="00BC553F"/>
    <w:rsid w:val="00BD033D"/>
    <w:rsid w:val="00BD0830"/>
    <w:rsid w:val="00BD0C17"/>
    <w:rsid w:val="00BD0DDD"/>
    <w:rsid w:val="00BD0FA0"/>
    <w:rsid w:val="00BD1199"/>
    <w:rsid w:val="00BD3207"/>
    <w:rsid w:val="00BD329B"/>
    <w:rsid w:val="00BD3844"/>
    <w:rsid w:val="00BD4127"/>
    <w:rsid w:val="00BD45C6"/>
    <w:rsid w:val="00BD48AE"/>
    <w:rsid w:val="00BD4B00"/>
    <w:rsid w:val="00BD5498"/>
    <w:rsid w:val="00BD5E84"/>
    <w:rsid w:val="00BD5FD4"/>
    <w:rsid w:val="00BD602C"/>
    <w:rsid w:val="00BD61B6"/>
    <w:rsid w:val="00BD6AD8"/>
    <w:rsid w:val="00BD7160"/>
    <w:rsid w:val="00BE0042"/>
    <w:rsid w:val="00BE09D6"/>
    <w:rsid w:val="00BE0E3D"/>
    <w:rsid w:val="00BE13AC"/>
    <w:rsid w:val="00BE1D5E"/>
    <w:rsid w:val="00BE360B"/>
    <w:rsid w:val="00BE5F8E"/>
    <w:rsid w:val="00BE611D"/>
    <w:rsid w:val="00BE6377"/>
    <w:rsid w:val="00BE7998"/>
    <w:rsid w:val="00BE7B3A"/>
    <w:rsid w:val="00BE7F20"/>
    <w:rsid w:val="00BF0C2E"/>
    <w:rsid w:val="00BF1F92"/>
    <w:rsid w:val="00BF22CE"/>
    <w:rsid w:val="00BF28DB"/>
    <w:rsid w:val="00BF3259"/>
    <w:rsid w:val="00BF3615"/>
    <w:rsid w:val="00BF39FB"/>
    <w:rsid w:val="00BF3CE0"/>
    <w:rsid w:val="00BF4418"/>
    <w:rsid w:val="00BF480D"/>
    <w:rsid w:val="00BF5EA7"/>
    <w:rsid w:val="00BF5F2A"/>
    <w:rsid w:val="00BF6813"/>
    <w:rsid w:val="00BF7B5A"/>
    <w:rsid w:val="00C0041A"/>
    <w:rsid w:val="00C02481"/>
    <w:rsid w:val="00C02BC7"/>
    <w:rsid w:val="00C02C48"/>
    <w:rsid w:val="00C02CC1"/>
    <w:rsid w:val="00C03721"/>
    <w:rsid w:val="00C03F6D"/>
    <w:rsid w:val="00C04746"/>
    <w:rsid w:val="00C04C67"/>
    <w:rsid w:val="00C05073"/>
    <w:rsid w:val="00C05385"/>
    <w:rsid w:val="00C063E0"/>
    <w:rsid w:val="00C06F25"/>
    <w:rsid w:val="00C07738"/>
    <w:rsid w:val="00C07E46"/>
    <w:rsid w:val="00C118B6"/>
    <w:rsid w:val="00C11B0C"/>
    <w:rsid w:val="00C11CE5"/>
    <w:rsid w:val="00C1252B"/>
    <w:rsid w:val="00C127F5"/>
    <w:rsid w:val="00C13ECF"/>
    <w:rsid w:val="00C14A78"/>
    <w:rsid w:val="00C15063"/>
    <w:rsid w:val="00C1630E"/>
    <w:rsid w:val="00C1668C"/>
    <w:rsid w:val="00C168AE"/>
    <w:rsid w:val="00C168DF"/>
    <w:rsid w:val="00C16CAC"/>
    <w:rsid w:val="00C1712F"/>
    <w:rsid w:val="00C172D2"/>
    <w:rsid w:val="00C20819"/>
    <w:rsid w:val="00C217C5"/>
    <w:rsid w:val="00C21AA5"/>
    <w:rsid w:val="00C22E77"/>
    <w:rsid w:val="00C2380E"/>
    <w:rsid w:val="00C2434A"/>
    <w:rsid w:val="00C245A9"/>
    <w:rsid w:val="00C25576"/>
    <w:rsid w:val="00C255E8"/>
    <w:rsid w:val="00C257C3"/>
    <w:rsid w:val="00C25897"/>
    <w:rsid w:val="00C25DC4"/>
    <w:rsid w:val="00C261DF"/>
    <w:rsid w:val="00C267CC"/>
    <w:rsid w:val="00C26865"/>
    <w:rsid w:val="00C2717C"/>
    <w:rsid w:val="00C27883"/>
    <w:rsid w:val="00C278F3"/>
    <w:rsid w:val="00C3034F"/>
    <w:rsid w:val="00C30491"/>
    <w:rsid w:val="00C309BD"/>
    <w:rsid w:val="00C3223B"/>
    <w:rsid w:val="00C335C5"/>
    <w:rsid w:val="00C3372C"/>
    <w:rsid w:val="00C339A0"/>
    <w:rsid w:val="00C33D31"/>
    <w:rsid w:val="00C349E5"/>
    <w:rsid w:val="00C34E93"/>
    <w:rsid w:val="00C36976"/>
    <w:rsid w:val="00C3769E"/>
    <w:rsid w:val="00C37A4A"/>
    <w:rsid w:val="00C401F9"/>
    <w:rsid w:val="00C404BB"/>
    <w:rsid w:val="00C40CF1"/>
    <w:rsid w:val="00C41329"/>
    <w:rsid w:val="00C426CB"/>
    <w:rsid w:val="00C427FD"/>
    <w:rsid w:val="00C42A28"/>
    <w:rsid w:val="00C42D9F"/>
    <w:rsid w:val="00C431EE"/>
    <w:rsid w:val="00C435F6"/>
    <w:rsid w:val="00C44953"/>
    <w:rsid w:val="00C44B6E"/>
    <w:rsid w:val="00C45B57"/>
    <w:rsid w:val="00C45E4A"/>
    <w:rsid w:val="00C46268"/>
    <w:rsid w:val="00C46A3A"/>
    <w:rsid w:val="00C46EC6"/>
    <w:rsid w:val="00C477C0"/>
    <w:rsid w:val="00C47829"/>
    <w:rsid w:val="00C50653"/>
    <w:rsid w:val="00C52E06"/>
    <w:rsid w:val="00C53319"/>
    <w:rsid w:val="00C53871"/>
    <w:rsid w:val="00C539B7"/>
    <w:rsid w:val="00C542BC"/>
    <w:rsid w:val="00C54551"/>
    <w:rsid w:val="00C545F2"/>
    <w:rsid w:val="00C54C75"/>
    <w:rsid w:val="00C552F3"/>
    <w:rsid w:val="00C554B3"/>
    <w:rsid w:val="00C56522"/>
    <w:rsid w:val="00C56653"/>
    <w:rsid w:val="00C56E1E"/>
    <w:rsid w:val="00C57080"/>
    <w:rsid w:val="00C57348"/>
    <w:rsid w:val="00C573A2"/>
    <w:rsid w:val="00C57882"/>
    <w:rsid w:val="00C6008C"/>
    <w:rsid w:val="00C60433"/>
    <w:rsid w:val="00C61585"/>
    <w:rsid w:val="00C61782"/>
    <w:rsid w:val="00C625B5"/>
    <w:rsid w:val="00C633B2"/>
    <w:rsid w:val="00C6420D"/>
    <w:rsid w:val="00C65768"/>
    <w:rsid w:val="00C65BAB"/>
    <w:rsid w:val="00C664E5"/>
    <w:rsid w:val="00C66E82"/>
    <w:rsid w:val="00C67112"/>
    <w:rsid w:val="00C675FD"/>
    <w:rsid w:val="00C70997"/>
    <w:rsid w:val="00C70D27"/>
    <w:rsid w:val="00C71BCB"/>
    <w:rsid w:val="00C71D08"/>
    <w:rsid w:val="00C729DB"/>
    <w:rsid w:val="00C73BFD"/>
    <w:rsid w:val="00C73FB7"/>
    <w:rsid w:val="00C751D8"/>
    <w:rsid w:val="00C76258"/>
    <w:rsid w:val="00C77524"/>
    <w:rsid w:val="00C775FA"/>
    <w:rsid w:val="00C7783F"/>
    <w:rsid w:val="00C778C5"/>
    <w:rsid w:val="00C77CAC"/>
    <w:rsid w:val="00C77CB5"/>
    <w:rsid w:val="00C77F19"/>
    <w:rsid w:val="00C77FB2"/>
    <w:rsid w:val="00C8005A"/>
    <w:rsid w:val="00C80223"/>
    <w:rsid w:val="00C80335"/>
    <w:rsid w:val="00C80D91"/>
    <w:rsid w:val="00C80F76"/>
    <w:rsid w:val="00C810EC"/>
    <w:rsid w:val="00C8133C"/>
    <w:rsid w:val="00C813AD"/>
    <w:rsid w:val="00C815FC"/>
    <w:rsid w:val="00C816E1"/>
    <w:rsid w:val="00C81BCF"/>
    <w:rsid w:val="00C81C59"/>
    <w:rsid w:val="00C82387"/>
    <w:rsid w:val="00C8293D"/>
    <w:rsid w:val="00C8308A"/>
    <w:rsid w:val="00C830E5"/>
    <w:rsid w:val="00C848AA"/>
    <w:rsid w:val="00C84F19"/>
    <w:rsid w:val="00C85171"/>
    <w:rsid w:val="00C85A18"/>
    <w:rsid w:val="00C86056"/>
    <w:rsid w:val="00C861C4"/>
    <w:rsid w:val="00C862BA"/>
    <w:rsid w:val="00C86312"/>
    <w:rsid w:val="00C86FC0"/>
    <w:rsid w:val="00C87285"/>
    <w:rsid w:val="00C8730C"/>
    <w:rsid w:val="00C901BA"/>
    <w:rsid w:val="00C90D4B"/>
    <w:rsid w:val="00C9176A"/>
    <w:rsid w:val="00C91943"/>
    <w:rsid w:val="00C932AE"/>
    <w:rsid w:val="00C934DA"/>
    <w:rsid w:val="00C947AD"/>
    <w:rsid w:val="00C94972"/>
    <w:rsid w:val="00C94A80"/>
    <w:rsid w:val="00C95842"/>
    <w:rsid w:val="00C95C66"/>
    <w:rsid w:val="00C96584"/>
    <w:rsid w:val="00C96687"/>
    <w:rsid w:val="00C96696"/>
    <w:rsid w:val="00C977F9"/>
    <w:rsid w:val="00CA0941"/>
    <w:rsid w:val="00CA09BC"/>
    <w:rsid w:val="00CA0A21"/>
    <w:rsid w:val="00CA1187"/>
    <w:rsid w:val="00CA118F"/>
    <w:rsid w:val="00CA1A39"/>
    <w:rsid w:val="00CA1C2C"/>
    <w:rsid w:val="00CA266D"/>
    <w:rsid w:val="00CA285D"/>
    <w:rsid w:val="00CA3C87"/>
    <w:rsid w:val="00CA4FBD"/>
    <w:rsid w:val="00CA5DCA"/>
    <w:rsid w:val="00CA61AB"/>
    <w:rsid w:val="00CB179C"/>
    <w:rsid w:val="00CB1990"/>
    <w:rsid w:val="00CB1D30"/>
    <w:rsid w:val="00CB1F5A"/>
    <w:rsid w:val="00CB2833"/>
    <w:rsid w:val="00CB3121"/>
    <w:rsid w:val="00CB4404"/>
    <w:rsid w:val="00CB5B5B"/>
    <w:rsid w:val="00CB6B51"/>
    <w:rsid w:val="00CB715D"/>
    <w:rsid w:val="00CB72FC"/>
    <w:rsid w:val="00CB7E46"/>
    <w:rsid w:val="00CC084A"/>
    <w:rsid w:val="00CC0A0F"/>
    <w:rsid w:val="00CC1005"/>
    <w:rsid w:val="00CC140F"/>
    <w:rsid w:val="00CC1711"/>
    <w:rsid w:val="00CC1DDD"/>
    <w:rsid w:val="00CC1E86"/>
    <w:rsid w:val="00CC21AB"/>
    <w:rsid w:val="00CC3076"/>
    <w:rsid w:val="00CC38FA"/>
    <w:rsid w:val="00CC3F81"/>
    <w:rsid w:val="00CC45B8"/>
    <w:rsid w:val="00CC4863"/>
    <w:rsid w:val="00CC4DB8"/>
    <w:rsid w:val="00CC50DB"/>
    <w:rsid w:val="00CC640F"/>
    <w:rsid w:val="00CC6D58"/>
    <w:rsid w:val="00CC760C"/>
    <w:rsid w:val="00CC7EFE"/>
    <w:rsid w:val="00CD02CF"/>
    <w:rsid w:val="00CD079E"/>
    <w:rsid w:val="00CD08FE"/>
    <w:rsid w:val="00CD0C0B"/>
    <w:rsid w:val="00CD1490"/>
    <w:rsid w:val="00CD271F"/>
    <w:rsid w:val="00CD291E"/>
    <w:rsid w:val="00CD2F9C"/>
    <w:rsid w:val="00CD3204"/>
    <w:rsid w:val="00CD33D5"/>
    <w:rsid w:val="00CD3E54"/>
    <w:rsid w:val="00CD4027"/>
    <w:rsid w:val="00CD4104"/>
    <w:rsid w:val="00CD56C0"/>
    <w:rsid w:val="00CD63DC"/>
    <w:rsid w:val="00CD65B2"/>
    <w:rsid w:val="00CD761E"/>
    <w:rsid w:val="00CE0799"/>
    <w:rsid w:val="00CE08E1"/>
    <w:rsid w:val="00CE0E40"/>
    <w:rsid w:val="00CE0F0B"/>
    <w:rsid w:val="00CE1122"/>
    <w:rsid w:val="00CE1297"/>
    <w:rsid w:val="00CE12D0"/>
    <w:rsid w:val="00CE179F"/>
    <w:rsid w:val="00CE1C35"/>
    <w:rsid w:val="00CE1D8F"/>
    <w:rsid w:val="00CE23CF"/>
    <w:rsid w:val="00CE28AB"/>
    <w:rsid w:val="00CE2A3B"/>
    <w:rsid w:val="00CE375D"/>
    <w:rsid w:val="00CE37A2"/>
    <w:rsid w:val="00CE3FCB"/>
    <w:rsid w:val="00CE40DA"/>
    <w:rsid w:val="00CE4BE1"/>
    <w:rsid w:val="00CE4D79"/>
    <w:rsid w:val="00CE4FE1"/>
    <w:rsid w:val="00CE56F8"/>
    <w:rsid w:val="00CE5927"/>
    <w:rsid w:val="00CE6201"/>
    <w:rsid w:val="00CE661E"/>
    <w:rsid w:val="00CE7320"/>
    <w:rsid w:val="00CE78A5"/>
    <w:rsid w:val="00CF0592"/>
    <w:rsid w:val="00CF067C"/>
    <w:rsid w:val="00CF0744"/>
    <w:rsid w:val="00CF0B78"/>
    <w:rsid w:val="00CF103B"/>
    <w:rsid w:val="00CF130E"/>
    <w:rsid w:val="00CF153B"/>
    <w:rsid w:val="00CF2019"/>
    <w:rsid w:val="00CF3561"/>
    <w:rsid w:val="00CF3959"/>
    <w:rsid w:val="00CF467D"/>
    <w:rsid w:val="00CF4E1D"/>
    <w:rsid w:val="00CF534C"/>
    <w:rsid w:val="00CF537C"/>
    <w:rsid w:val="00CF54D0"/>
    <w:rsid w:val="00CF5D0A"/>
    <w:rsid w:val="00CF5EAC"/>
    <w:rsid w:val="00CF5FF3"/>
    <w:rsid w:val="00CF61C1"/>
    <w:rsid w:val="00CF62A1"/>
    <w:rsid w:val="00CF6859"/>
    <w:rsid w:val="00CF6AE8"/>
    <w:rsid w:val="00CF6DE6"/>
    <w:rsid w:val="00CF7A52"/>
    <w:rsid w:val="00D00393"/>
    <w:rsid w:val="00D003A6"/>
    <w:rsid w:val="00D009BD"/>
    <w:rsid w:val="00D01D28"/>
    <w:rsid w:val="00D028BA"/>
    <w:rsid w:val="00D02C94"/>
    <w:rsid w:val="00D05068"/>
    <w:rsid w:val="00D05A5B"/>
    <w:rsid w:val="00D05CD3"/>
    <w:rsid w:val="00D066D0"/>
    <w:rsid w:val="00D066F0"/>
    <w:rsid w:val="00D06810"/>
    <w:rsid w:val="00D069E8"/>
    <w:rsid w:val="00D073CE"/>
    <w:rsid w:val="00D10C1D"/>
    <w:rsid w:val="00D119FE"/>
    <w:rsid w:val="00D11B1D"/>
    <w:rsid w:val="00D11CCE"/>
    <w:rsid w:val="00D13F2C"/>
    <w:rsid w:val="00D1416B"/>
    <w:rsid w:val="00D14C6C"/>
    <w:rsid w:val="00D1594A"/>
    <w:rsid w:val="00D16194"/>
    <w:rsid w:val="00D164FD"/>
    <w:rsid w:val="00D1676E"/>
    <w:rsid w:val="00D16CB2"/>
    <w:rsid w:val="00D20074"/>
    <w:rsid w:val="00D20770"/>
    <w:rsid w:val="00D20BED"/>
    <w:rsid w:val="00D213AD"/>
    <w:rsid w:val="00D2183E"/>
    <w:rsid w:val="00D21CB8"/>
    <w:rsid w:val="00D222C6"/>
    <w:rsid w:val="00D22D99"/>
    <w:rsid w:val="00D2350C"/>
    <w:rsid w:val="00D246DA"/>
    <w:rsid w:val="00D25117"/>
    <w:rsid w:val="00D25919"/>
    <w:rsid w:val="00D266D4"/>
    <w:rsid w:val="00D26809"/>
    <w:rsid w:val="00D26911"/>
    <w:rsid w:val="00D27F52"/>
    <w:rsid w:val="00D30125"/>
    <w:rsid w:val="00D310A2"/>
    <w:rsid w:val="00D31A67"/>
    <w:rsid w:val="00D31BA5"/>
    <w:rsid w:val="00D3203C"/>
    <w:rsid w:val="00D320AC"/>
    <w:rsid w:val="00D32513"/>
    <w:rsid w:val="00D32CE8"/>
    <w:rsid w:val="00D32DDD"/>
    <w:rsid w:val="00D33C05"/>
    <w:rsid w:val="00D341D3"/>
    <w:rsid w:val="00D34799"/>
    <w:rsid w:val="00D35215"/>
    <w:rsid w:val="00D36AD5"/>
    <w:rsid w:val="00D36BCF"/>
    <w:rsid w:val="00D372C1"/>
    <w:rsid w:val="00D37531"/>
    <w:rsid w:val="00D37859"/>
    <w:rsid w:val="00D37BD7"/>
    <w:rsid w:val="00D406A9"/>
    <w:rsid w:val="00D417C1"/>
    <w:rsid w:val="00D41B11"/>
    <w:rsid w:val="00D42093"/>
    <w:rsid w:val="00D42684"/>
    <w:rsid w:val="00D4281C"/>
    <w:rsid w:val="00D42D29"/>
    <w:rsid w:val="00D43D01"/>
    <w:rsid w:val="00D43D96"/>
    <w:rsid w:val="00D4413A"/>
    <w:rsid w:val="00D443C8"/>
    <w:rsid w:val="00D4442C"/>
    <w:rsid w:val="00D44B29"/>
    <w:rsid w:val="00D456DE"/>
    <w:rsid w:val="00D46BFA"/>
    <w:rsid w:val="00D46C4E"/>
    <w:rsid w:val="00D46EAD"/>
    <w:rsid w:val="00D478A0"/>
    <w:rsid w:val="00D50F6D"/>
    <w:rsid w:val="00D5186A"/>
    <w:rsid w:val="00D51AB0"/>
    <w:rsid w:val="00D51E7E"/>
    <w:rsid w:val="00D51F7B"/>
    <w:rsid w:val="00D53238"/>
    <w:rsid w:val="00D53FAC"/>
    <w:rsid w:val="00D54089"/>
    <w:rsid w:val="00D5468E"/>
    <w:rsid w:val="00D546CD"/>
    <w:rsid w:val="00D54C88"/>
    <w:rsid w:val="00D5655B"/>
    <w:rsid w:val="00D572B9"/>
    <w:rsid w:val="00D575D1"/>
    <w:rsid w:val="00D57CF3"/>
    <w:rsid w:val="00D605F2"/>
    <w:rsid w:val="00D6078B"/>
    <w:rsid w:val="00D60D94"/>
    <w:rsid w:val="00D61CBA"/>
    <w:rsid w:val="00D61F4B"/>
    <w:rsid w:val="00D62EB2"/>
    <w:rsid w:val="00D63105"/>
    <w:rsid w:val="00D63785"/>
    <w:rsid w:val="00D637FA"/>
    <w:rsid w:val="00D63909"/>
    <w:rsid w:val="00D63B5D"/>
    <w:rsid w:val="00D63E50"/>
    <w:rsid w:val="00D640DB"/>
    <w:rsid w:val="00D64267"/>
    <w:rsid w:val="00D6427C"/>
    <w:rsid w:val="00D643D7"/>
    <w:rsid w:val="00D64ACE"/>
    <w:rsid w:val="00D651E4"/>
    <w:rsid w:val="00D65BAF"/>
    <w:rsid w:val="00D65D64"/>
    <w:rsid w:val="00D6604E"/>
    <w:rsid w:val="00D6623B"/>
    <w:rsid w:val="00D66C1D"/>
    <w:rsid w:val="00D67115"/>
    <w:rsid w:val="00D67A9D"/>
    <w:rsid w:val="00D67C69"/>
    <w:rsid w:val="00D67DA9"/>
    <w:rsid w:val="00D67F46"/>
    <w:rsid w:val="00D70206"/>
    <w:rsid w:val="00D70E2E"/>
    <w:rsid w:val="00D70F4A"/>
    <w:rsid w:val="00D70FBD"/>
    <w:rsid w:val="00D71148"/>
    <w:rsid w:val="00D71F4B"/>
    <w:rsid w:val="00D72100"/>
    <w:rsid w:val="00D72855"/>
    <w:rsid w:val="00D72FEB"/>
    <w:rsid w:val="00D7331D"/>
    <w:rsid w:val="00D733B5"/>
    <w:rsid w:val="00D73A83"/>
    <w:rsid w:val="00D73F04"/>
    <w:rsid w:val="00D756F5"/>
    <w:rsid w:val="00D7570F"/>
    <w:rsid w:val="00D76451"/>
    <w:rsid w:val="00D76A52"/>
    <w:rsid w:val="00D76A7E"/>
    <w:rsid w:val="00D76C9F"/>
    <w:rsid w:val="00D7728A"/>
    <w:rsid w:val="00D77E1B"/>
    <w:rsid w:val="00D80447"/>
    <w:rsid w:val="00D8055C"/>
    <w:rsid w:val="00D80AB3"/>
    <w:rsid w:val="00D81793"/>
    <w:rsid w:val="00D81C3B"/>
    <w:rsid w:val="00D82060"/>
    <w:rsid w:val="00D82EFD"/>
    <w:rsid w:val="00D833D5"/>
    <w:rsid w:val="00D8420F"/>
    <w:rsid w:val="00D84256"/>
    <w:rsid w:val="00D84372"/>
    <w:rsid w:val="00D84BC1"/>
    <w:rsid w:val="00D862E3"/>
    <w:rsid w:val="00D86389"/>
    <w:rsid w:val="00D86774"/>
    <w:rsid w:val="00D870ED"/>
    <w:rsid w:val="00D873D8"/>
    <w:rsid w:val="00D87432"/>
    <w:rsid w:val="00D90B8D"/>
    <w:rsid w:val="00D9119C"/>
    <w:rsid w:val="00D91A72"/>
    <w:rsid w:val="00D9202D"/>
    <w:rsid w:val="00D9238A"/>
    <w:rsid w:val="00D92BCF"/>
    <w:rsid w:val="00D92E26"/>
    <w:rsid w:val="00D92EF6"/>
    <w:rsid w:val="00D93164"/>
    <w:rsid w:val="00D93963"/>
    <w:rsid w:val="00D93EAF"/>
    <w:rsid w:val="00D9434B"/>
    <w:rsid w:val="00D94513"/>
    <w:rsid w:val="00D94AB3"/>
    <w:rsid w:val="00D95193"/>
    <w:rsid w:val="00D95877"/>
    <w:rsid w:val="00D96578"/>
    <w:rsid w:val="00D96C47"/>
    <w:rsid w:val="00D96E27"/>
    <w:rsid w:val="00D96E52"/>
    <w:rsid w:val="00D9713D"/>
    <w:rsid w:val="00D97555"/>
    <w:rsid w:val="00D9798E"/>
    <w:rsid w:val="00D97A43"/>
    <w:rsid w:val="00DA0D1D"/>
    <w:rsid w:val="00DA13AE"/>
    <w:rsid w:val="00DA2267"/>
    <w:rsid w:val="00DA2413"/>
    <w:rsid w:val="00DA2EB5"/>
    <w:rsid w:val="00DA3458"/>
    <w:rsid w:val="00DA3A26"/>
    <w:rsid w:val="00DA3EB2"/>
    <w:rsid w:val="00DA44AC"/>
    <w:rsid w:val="00DA46A5"/>
    <w:rsid w:val="00DA4B9B"/>
    <w:rsid w:val="00DA4FC0"/>
    <w:rsid w:val="00DA50CD"/>
    <w:rsid w:val="00DA5910"/>
    <w:rsid w:val="00DA5A3F"/>
    <w:rsid w:val="00DA5ACC"/>
    <w:rsid w:val="00DA5F38"/>
    <w:rsid w:val="00DA604E"/>
    <w:rsid w:val="00DA6AAB"/>
    <w:rsid w:val="00DB16A9"/>
    <w:rsid w:val="00DB1A8E"/>
    <w:rsid w:val="00DB2B3C"/>
    <w:rsid w:val="00DB3F19"/>
    <w:rsid w:val="00DB42FE"/>
    <w:rsid w:val="00DB6613"/>
    <w:rsid w:val="00DB684E"/>
    <w:rsid w:val="00DB687A"/>
    <w:rsid w:val="00DB71CA"/>
    <w:rsid w:val="00DB7BF8"/>
    <w:rsid w:val="00DC118D"/>
    <w:rsid w:val="00DC17FD"/>
    <w:rsid w:val="00DC1A4A"/>
    <w:rsid w:val="00DC2A38"/>
    <w:rsid w:val="00DC2E13"/>
    <w:rsid w:val="00DC3096"/>
    <w:rsid w:val="00DC3443"/>
    <w:rsid w:val="00DC4286"/>
    <w:rsid w:val="00DC448B"/>
    <w:rsid w:val="00DC4EFF"/>
    <w:rsid w:val="00DC638F"/>
    <w:rsid w:val="00DC7653"/>
    <w:rsid w:val="00DC787A"/>
    <w:rsid w:val="00DC7D0A"/>
    <w:rsid w:val="00DD0293"/>
    <w:rsid w:val="00DD06FF"/>
    <w:rsid w:val="00DD0A12"/>
    <w:rsid w:val="00DD17B5"/>
    <w:rsid w:val="00DD209B"/>
    <w:rsid w:val="00DD2993"/>
    <w:rsid w:val="00DD35A0"/>
    <w:rsid w:val="00DD40D8"/>
    <w:rsid w:val="00DD42E3"/>
    <w:rsid w:val="00DD6242"/>
    <w:rsid w:val="00DD63EA"/>
    <w:rsid w:val="00DD6B01"/>
    <w:rsid w:val="00DD7211"/>
    <w:rsid w:val="00DD73FA"/>
    <w:rsid w:val="00DE13DE"/>
    <w:rsid w:val="00DE1BAB"/>
    <w:rsid w:val="00DE1F90"/>
    <w:rsid w:val="00DE21E9"/>
    <w:rsid w:val="00DE2490"/>
    <w:rsid w:val="00DE487D"/>
    <w:rsid w:val="00DE5B1A"/>
    <w:rsid w:val="00DE5E9B"/>
    <w:rsid w:val="00DE66E0"/>
    <w:rsid w:val="00DE6BD6"/>
    <w:rsid w:val="00DE78D3"/>
    <w:rsid w:val="00DE7BC0"/>
    <w:rsid w:val="00DF0587"/>
    <w:rsid w:val="00DF0C44"/>
    <w:rsid w:val="00DF0F31"/>
    <w:rsid w:val="00DF12DF"/>
    <w:rsid w:val="00DF222D"/>
    <w:rsid w:val="00DF2480"/>
    <w:rsid w:val="00DF2873"/>
    <w:rsid w:val="00DF2A88"/>
    <w:rsid w:val="00DF2F9B"/>
    <w:rsid w:val="00DF444F"/>
    <w:rsid w:val="00DF605A"/>
    <w:rsid w:val="00DF6D54"/>
    <w:rsid w:val="00DF70F0"/>
    <w:rsid w:val="00DF76C2"/>
    <w:rsid w:val="00DF7A18"/>
    <w:rsid w:val="00E00FDE"/>
    <w:rsid w:val="00E010D4"/>
    <w:rsid w:val="00E01227"/>
    <w:rsid w:val="00E015DD"/>
    <w:rsid w:val="00E018FD"/>
    <w:rsid w:val="00E019EF"/>
    <w:rsid w:val="00E021C8"/>
    <w:rsid w:val="00E02989"/>
    <w:rsid w:val="00E02F5E"/>
    <w:rsid w:val="00E03247"/>
    <w:rsid w:val="00E03AA9"/>
    <w:rsid w:val="00E0413B"/>
    <w:rsid w:val="00E0439B"/>
    <w:rsid w:val="00E052D7"/>
    <w:rsid w:val="00E05526"/>
    <w:rsid w:val="00E061AF"/>
    <w:rsid w:val="00E065BC"/>
    <w:rsid w:val="00E10A54"/>
    <w:rsid w:val="00E116B1"/>
    <w:rsid w:val="00E121D6"/>
    <w:rsid w:val="00E12D4C"/>
    <w:rsid w:val="00E12D61"/>
    <w:rsid w:val="00E13451"/>
    <w:rsid w:val="00E14870"/>
    <w:rsid w:val="00E1505B"/>
    <w:rsid w:val="00E154B5"/>
    <w:rsid w:val="00E2060D"/>
    <w:rsid w:val="00E20A46"/>
    <w:rsid w:val="00E211DA"/>
    <w:rsid w:val="00E21D5A"/>
    <w:rsid w:val="00E222DB"/>
    <w:rsid w:val="00E2339A"/>
    <w:rsid w:val="00E23DB0"/>
    <w:rsid w:val="00E244B7"/>
    <w:rsid w:val="00E24A59"/>
    <w:rsid w:val="00E25E96"/>
    <w:rsid w:val="00E268A2"/>
    <w:rsid w:val="00E26FC6"/>
    <w:rsid w:val="00E27093"/>
    <w:rsid w:val="00E273F8"/>
    <w:rsid w:val="00E276AB"/>
    <w:rsid w:val="00E27F71"/>
    <w:rsid w:val="00E30539"/>
    <w:rsid w:val="00E30B51"/>
    <w:rsid w:val="00E31B9F"/>
    <w:rsid w:val="00E31E57"/>
    <w:rsid w:val="00E32571"/>
    <w:rsid w:val="00E32904"/>
    <w:rsid w:val="00E329F7"/>
    <w:rsid w:val="00E32FDA"/>
    <w:rsid w:val="00E33D47"/>
    <w:rsid w:val="00E33E8F"/>
    <w:rsid w:val="00E340FD"/>
    <w:rsid w:val="00E35053"/>
    <w:rsid w:val="00E35B06"/>
    <w:rsid w:val="00E36061"/>
    <w:rsid w:val="00E36B9E"/>
    <w:rsid w:val="00E3714A"/>
    <w:rsid w:val="00E3755B"/>
    <w:rsid w:val="00E37881"/>
    <w:rsid w:val="00E379D2"/>
    <w:rsid w:val="00E40776"/>
    <w:rsid w:val="00E407DB"/>
    <w:rsid w:val="00E42833"/>
    <w:rsid w:val="00E42B60"/>
    <w:rsid w:val="00E4315F"/>
    <w:rsid w:val="00E435AD"/>
    <w:rsid w:val="00E43688"/>
    <w:rsid w:val="00E43709"/>
    <w:rsid w:val="00E4421E"/>
    <w:rsid w:val="00E44755"/>
    <w:rsid w:val="00E45A17"/>
    <w:rsid w:val="00E45D27"/>
    <w:rsid w:val="00E46157"/>
    <w:rsid w:val="00E47277"/>
    <w:rsid w:val="00E50116"/>
    <w:rsid w:val="00E50CF2"/>
    <w:rsid w:val="00E50D40"/>
    <w:rsid w:val="00E51C6D"/>
    <w:rsid w:val="00E51EB2"/>
    <w:rsid w:val="00E521E6"/>
    <w:rsid w:val="00E5236A"/>
    <w:rsid w:val="00E52586"/>
    <w:rsid w:val="00E52794"/>
    <w:rsid w:val="00E52A3A"/>
    <w:rsid w:val="00E52F73"/>
    <w:rsid w:val="00E534EB"/>
    <w:rsid w:val="00E534FD"/>
    <w:rsid w:val="00E53896"/>
    <w:rsid w:val="00E53DAB"/>
    <w:rsid w:val="00E54B8B"/>
    <w:rsid w:val="00E54BB7"/>
    <w:rsid w:val="00E5545D"/>
    <w:rsid w:val="00E55511"/>
    <w:rsid w:val="00E55876"/>
    <w:rsid w:val="00E55906"/>
    <w:rsid w:val="00E56056"/>
    <w:rsid w:val="00E5628A"/>
    <w:rsid w:val="00E562EC"/>
    <w:rsid w:val="00E563CE"/>
    <w:rsid w:val="00E565EB"/>
    <w:rsid w:val="00E57E39"/>
    <w:rsid w:val="00E57E91"/>
    <w:rsid w:val="00E60040"/>
    <w:rsid w:val="00E6030B"/>
    <w:rsid w:val="00E6092D"/>
    <w:rsid w:val="00E6130B"/>
    <w:rsid w:val="00E621E5"/>
    <w:rsid w:val="00E625CA"/>
    <w:rsid w:val="00E62B46"/>
    <w:rsid w:val="00E62BEE"/>
    <w:rsid w:val="00E65813"/>
    <w:rsid w:val="00E66494"/>
    <w:rsid w:val="00E66704"/>
    <w:rsid w:val="00E66717"/>
    <w:rsid w:val="00E67023"/>
    <w:rsid w:val="00E6759A"/>
    <w:rsid w:val="00E70722"/>
    <w:rsid w:val="00E70794"/>
    <w:rsid w:val="00E707C4"/>
    <w:rsid w:val="00E70914"/>
    <w:rsid w:val="00E70EE5"/>
    <w:rsid w:val="00E71165"/>
    <w:rsid w:val="00E71355"/>
    <w:rsid w:val="00E737CC"/>
    <w:rsid w:val="00E74699"/>
    <w:rsid w:val="00E74710"/>
    <w:rsid w:val="00E762B0"/>
    <w:rsid w:val="00E764A6"/>
    <w:rsid w:val="00E767E6"/>
    <w:rsid w:val="00E76DBB"/>
    <w:rsid w:val="00E77221"/>
    <w:rsid w:val="00E774D7"/>
    <w:rsid w:val="00E77E7C"/>
    <w:rsid w:val="00E80840"/>
    <w:rsid w:val="00E8148E"/>
    <w:rsid w:val="00E81AA0"/>
    <w:rsid w:val="00E81B3E"/>
    <w:rsid w:val="00E82034"/>
    <w:rsid w:val="00E82E12"/>
    <w:rsid w:val="00E835B2"/>
    <w:rsid w:val="00E83F16"/>
    <w:rsid w:val="00E84110"/>
    <w:rsid w:val="00E8464C"/>
    <w:rsid w:val="00E8552B"/>
    <w:rsid w:val="00E858A6"/>
    <w:rsid w:val="00E85D7E"/>
    <w:rsid w:val="00E85E9B"/>
    <w:rsid w:val="00E86482"/>
    <w:rsid w:val="00E86E4F"/>
    <w:rsid w:val="00E8754B"/>
    <w:rsid w:val="00E87714"/>
    <w:rsid w:val="00E878B8"/>
    <w:rsid w:val="00E879FE"/>
    <w:rsid w:val="00E90371"/>
    <w:rsid w:val="00E904F8"/>
    <w:rsid w:val="00E9186C"/>
    <w:rsid w:val="00E93625"/>
    <w:rsid w:val="00E93782"/>
    <w:rsid w:val="00E94299"/>
    <w:rsid w:val="00E945B9"/>
    <w:rsid w:val="00E94EC1"/>
    <w:rsid w:val="00E95145"/>
    <w:rsid w:val="00E96CE8"/>
    <w:rsid w:val="00E976C4"/>
    <w:rsid w:val="00EA02E3"/>
    <w:rsid w:val="00EA1089"/>
    <w:rsid w:val="00EA13D1"/>
    <w:rsid w:val="00EA17A9"/>
    <w:rsid w:val="00EA1858"/>
    <w:rsid w:val="00EA3149"/>
    <w:rsid w:val="00EA3E46"/>
    <w:rsid w:val="00EA4616"/>
    <w:rsid w:val="00EA5630"/>
    <w:rsid w:val="00EA62C1"/>
    <w:rsid w:val="00EA671E"/>
    <w:rsid w:val="00EA692E"/>
    <w:rsid w:val="00EA7C23"/>
    <w:rsid w:val="00EB033E"/>
    <w:rsid w:val="00EB0372"/>
    <w:rsid w:val="00EB0503"/>
    <w:rsid w:val="00EB0C5F"/>
    <w:rsid w:val="00EB1189"/>
    <w:rsid w:val="00EB14BA"/>
    <w:rsid w:val="00EB1D65"/>
    <w:rsid w:val="00EB1F57"/>
    <w:rsid w:val="00EB2588"/>
    <w:rsid w:val="00EB26E8"/>
    <w:rsid w:val="00EB37CB"/>
    <w:rsid w:val="00EB386E"/>
    <w:rsid w:val="00EB417E"/>
    <w:rsid w:val="00EB48DA"/>
    <w:rsid w:val="00EB51C6"/>
    <w:rsid w:val="00EB75BD"/>
    <w:rsid w:val="00EB7F68"/>
    <w:rsid w:val="00EC0327"/>
    <w:rsid w:val="00EC062F"/>
    <w:rsid w:val="00EC10E9"/>
    <w:rsid w:val="00EC1553"/>
    <w:rsid w:val="00EC18AB"/>
    <w:rsid w:val="00EC1DC7"/>
    <w:rsid w:val="00EC2085"/>
    <w:rsid w:val="00EC21ED"/>
    <w:rsid w:val="00EC25B4"/>
    <w:rsid w:val="00EC2718"/>
    <w:rsid w:val="00EC2988"/>
    <w:rsid w:val="00EC2B20"/>
    <w:rsid w:val="00EC2DF6"/>
    <w:rsid w:val="00EC3013"/>
    <w:rsid w:val="00EC3544"/>
    <w:rsid w:val="00EC3CC1"/>
    <w:rsid w:val="00EC4562"/>
    <w:rsid w:val="00EC4816"/>
    <w:rsid w:val="00EC54E4"/>
    <w:rsid w:val="00EC58FF"/>
    <w:rsid w:val="00EC59FE"/>
    <w:rsid w:val="00EC667D"/>
    <w:rsid w:val="00EC6746"/>
    <w:rsid w:val="00EC6B69"/>
    <w:rsid w:val="00EC73A8"/>
    <w:rsid w:val="00EC78C9"/>
    <w:rsid w:val="00EC7B55"/>
    <w:rsid w:val="00EC7C7B"/>
    <w:rsid w:val="00ED040C"/>
    <w:rsid w:val="00ED0774"/>
    <w:rsid w:val="00ED0D3F"/>
    <w:rsid w:val="00ED0E29"/>
    <w:rsid w:val="00ED17D0"/>
    <w:rsid w:val="00ED1E25"/>
    <w:rsid w:val="00ED3406"/>
    <w:rsid w:val="00ED34C9"/>
    <w:rsid w:val="00ED3D2C"/>
    <w:rsid w:val="00ED5784"/>
    <w:rsid w:val="00ED59D1"/>
    <w:rsid w:val="00ED67B1"/>
    <w:rsid w:val="00ED74E4"/>
    <w:rsid w:val="00ED7691"/>
    <w:rsid w:val="00EE07CB"/>
    <w:rsid w:val="00EE0D1C"/>
    <w:rsid w:val="00EE1343"/>
    <w:rsid w:val="00EE2547"/>
    <w:rsid w:val="00EE3263"/>
    <w:rsid w:val="00EE3804"/>
    <w:rsid w:val="00EE5099"/>
    <w:rsid w:val="00EE51BB"/>
    <w:rsid w:val="00EE63E5"/>
    <w:rsid w:val="00EE6515"/>
    <w:rsid w:val="00EE677A"/>
    <w:rsid w:val="00EE6B6B"/>
    <w:rsid w:val="00EE7151"/>
    <w:rsid w:val="00EE7168"/>
    <w:rsid w:val="00EE7198"/>
    <w:rsid w:val="00EE7A61"/>
    <w:rsid w:val="00EE7B24"/>
    <w:rsid w:val="00EF070E"/>
    <w:rsid w:val="00EF0959"/>
    <w:rsid w:val="00EF0DDA"/>
    <w:rsid w:val="00EF10BF"/>
    <w:rsid w:val="00EF10D3"/>
    <w:rsid w:val="00EF1379"/>
    <w:rsid w:val="00EF18E5"/>
    <w:rsid w:val="00EF1AD9"/>
    <w:rsid w:val="00EF1AE4"/>
    <w:rsid w:val="00EF2258"/>
    <w:rsid w:val="00EF2478"/>
    <w:rsid w:val="00EF2B8D"/>
    <w:rsid w:val="00EF31B8"/>
    <w:rsid w:val="00EF330A"/>
    <w:rsid w:val="00EF3733"/>
    <w:rsid w:val="00EF4C4E"/>
    <w:rsid w:val="00EF550C"/>
    <w:rsid w:val="00EF5527"/>
    <w:rsid w:val="00EF5B78"/>
    <w:rsid w:val="00EF684E"/>
    <w:rsid w:val="00EF7101"/>
    <w:rsid w:val="00F0036C"/>
    <w:rsid w:val="00F005FE"/>
    <w:rsid w:val="00F00AAD"/>
    <w:rsid w:val="00F00C05"/>
    <w:rsid w:val="00F00DEB"/>
    <w:rsid w:val="00F01624"/>
    <w:rsid w:val="00F02B41"/>
    <w:rsid w:val="00F02D4E"/>
    <w:rsid w:val="00F04337"/>
    <w:rsid w:val="00F05150"/>
    <w:rsid w:val="00F05D1E"/>
    <w:rsid w:val="00F06E40"/>
    <w:rsid w:val="00F07AB1"/>
    <w:rsid w:val="00F1064D"/>
    <w:rsid w:val="00F10B52"/>
    <w:rsid w:val="00F11133"/>
    <w:rsid w:val="00F11A56"/>
    <w:rsid w:val="00F12DB2"/>
    <w:rsid w:val="00F130BB"/>
    <w:rsid w:val="00F1350F"/>
    <w:rsid w:val="00F136CB"/>
    <w:rsid w:val="00F13977"/>
    <w:rsid w:val="00F14A1C"/>
    <w:rsid w:val="00F15260"/>
    <w:rsid w:val="00F16AF2"/>
    <w:rsid w:val="00F173EF"/>
    <w:rsid w:val="00F17587"/>
    <w:rsid w:val="00F1787C"/>
    <w:rsid w:val="00F210DE"/>
    <w:rsid w:val="00F21735"/>
    <w:rsid w:val="00F22568"/>
    <w:rsid w:val="00F22B4A"/>
    <w:rsid w:val="00F233AD"/>
    <w:rsid w:val="00F2340D"/>
    <w:rsid w:val="00F23517"/>
    <w:rsid w:val="00F23C38"/>
    <w:rsid w:val="00F23E0C"/>
    <w:rsid w:val="00F24626"/>
    <w:rsid w:val="00F24F3B"/>
    <w:rsid w:val="00F25C76"/>
    <w:rsid w:val="00F2605A"/>
    <w:rsid w:val="00F274BF"/>
    <w:rsid w:val="00F2764F"/>
    <w:rsid w:val="00F27928"/>
    <w:rsid w:val="00F27BF6"/>
    <w:rsid w:val="00F27F57"/>
    <w:rsid w:val="00F3034C"/>
    <w:rsid w:val="00F30408"/>
    <w:rsid w:val="00F308E1"/>
    <w:rsid w:val="00F30AE8"/>
    <w:rsid w:val="00F318DF"/>
    <w:rsid w:val="00F31E7E"/>
    <w:rsid w:val="00F32981"/>
    <w:rsid w:val="00F33F03"/>
    <w:rsid w:val="00F34B56"/>
    <w:rsid w:val="00F35139"/>
    <w:rsid w:val="00F353CF"/>
    <w:rsid w:val="00F357E0"/>
    <w:rsid w:val="00F36734"/>
    <w:rsid w:val="00F36CFD"/>
    <w:rsid w:val="00F36FE9"/>
    <w:rsid w:val="00F37465"/>
    <w:rsid w:val="00F37FF3"/>
    <w:rsid w:val="00F418B2"/>
    <w:rsid w:val="00F41B14"/>
    <w:rsid w:val="00F4337B"/>
    <w:rsid w:val="00F4344F"/>
    <w:rsid w:val="00F434CC"/>
    <w:rsid w:val="00F43D14"/>
    <w:rsid w:val="00F43F2F"/>
    <w:rsid w:val="00F44021"/>
    <w:rsid w:val="00F4499C"/>
    <w:rsid w:val="00F452CA"/>
    <w:rsid w:val="00F452CC"/>
    <w:rsid w:val="00F45A80"/>
    <w:rsid w:val="00F47076"/>
    <w:rsid w:val="00F47827"/>
    <w:rsid w:val="00F47BD6"/>
    <w:rsid w:val="00F47BEE"/>
    <w:rsid w:val="00F47CB8"/>
    <w:rsid w:val="00F50522"/>
    <w:rsid w:val="00F50A25"/>
    <w:rsid w:val="00F51128"/>
    <w:rsid w:val="00F5133C"/>
    <w:rsid w:val="00F51BDE"/>
    <w:rsid w:val="00F53F14"/>
    <w:rsid w:val="00F540A0"/>
    <w:rsid w:val="00F54284"/>
    <w:rsid w:val="00F54A21"/>
    <w:rsid w:val="00F561AF"/>
    <w:rsid w:val="00F565E4"/>
    <w:rsid w:val="00F57060"/>
    <w:rsid w:val="00F57164"/>
    <w:rsid w:val="00F578B3"/>
    <w:rsid w:val="00F604AA"/>
    <w:rsid w:val="00F6129C"/>
    <w:rsid w:val="00F61544"/>
    <w:rsid w:val="00F623B3"/>
    <w:rsid w:val="00F635BA"/>
    <w:rsid w:val="00F63714"/>
    <w:rsid w:val="00F637F1"/>
    <w:rsid w:val="00F63BE4"/>
    <w:rsid w:val="00F6400C"/>
    <w:rsid w:val="00F641AD"/>
    <w:rsid w:val="00F64225"/>
    <w:rsid w:val="00F644C5"/>
    <w:rsid w:val="00F65568"/>
    <w:rsid w:val="00F65F12"/>
    <w:rsid w:val="00F6617E"/>
    <w:rsid w:val="00F66209"/>
    <w:rsid w:val="00F66437"/>
    <w:rsid w:val="00F669BB"/>
    <w:rsid w:val="00F6781A"/>
    <w:rsid w:val="00F67919"/>
    <w:rsid w:val="00F707FC"/>
    <w:rsid w:val="00F712B3"/>
    <w:rsid w:val="00F71DA2"/>
    <w:rsid w:val="00F71EE5"/>
    <w:rsid w:val="00F71F3A"/>
    <w:rsid w:val="00F72354"/>
    <w:rsid w:val="00F72BA5"/>
    <w:rsid w:val="00F72C55"/>
    <w:rsid w:val="00F72D40"/>
    <w:rsid w:val="00F73596"/>
    <w:rsid w:val="00F735D2"/>
    <w:rsid w:val="00F73BA6"/>
    <w:rsid w:val="00F74007"/>
    <w:rsid w:val="00F7498D"/>
    <w:rsid w:val="00F758CE"/>
    <w:rsid w:val="00F75FF8"/>
    <w:rsid w:val="00F76B6E"/>
    <w:rsid w:val="00F76E3D"/>
    <w:rsid w:val="00F772EF"/>
    <w:rsid w:val="00F777C3"/>
    <w:rsid w:val="00F777E5"/>
    <w:rsid w:val="00F77CE3"/>
    <w:rsid w:val="00F77E91"/>
    <w:rsid w:val="00F80876"/>
    <w:rsid w:val="00F81687"/>
    <w:rsid w:val="00F8177F"/>
    <w:rsid w:val="00F81B32"/>
    <w:rsid w:val="00F82C19"/>
    <w:rsid w:val="00F831DF"/>
    <w:rsid w:val="00F834FD"/>
    <w:rsid w:val="00F83A2D"/>
    <w:rsid w:val="00F83DE3"/>
    <w:rsid w:val="00F8437D"/>
    <w:rsid w:val="00F8446C"/>
    <w:rsid w:val="00F84F45"/>
    <w:rsid w:val="00F854CD"/>
    <w:rsid w:val="00F8623C"/>
    <w:rsid w:val="00F8667F"/>
    <w:rsid w:val="00F86899"/>
    <w:rsid w:val="00F8746F"/>
    <w:rsid w:val="00F8759D"/>
    <w:rsid w:val="00F90A59"/>
    <w:rsid w:val="00F924A1"/>
    <w:rsid w:val="00F9289B"/>
    <w:rsid w:val="00F931FF"/>
    <w:rsid w:val="00F9325D"/>
    <w:rsid w:val="00F9415B"/>
    <w:rsid w:val="00F96A71"/>
    <w:rsid w:val="00F96FED"/>
    <w:rsid w:val="00F971FC"/>
    <w:rsid w:val="00F9754F"/>
    <w:rsid w:val="00F978C1"/>
    <w:rsid w:val="00F9791C"/>
    <w:rsid w:val="00FA0451"/>
    <w:rsid w:val="00FA049A"/>
    <w:rsid w:val="00FA13E1"/>
    <w:rsid w:val="00FA1692"/>
    <w:rsid w:val="00FA2001"/>
    <w:rsid w:val="00FA2227"/>
    <w:rsid w:val="00FA235D"/>
    <w:rsid w:val="00FA2900"/>
    <w:rsid w:val="00FA2A47"/>
    <w:rsid w:val="00FA2D93"/>
    <w:rsid w:val="00FA44CC"/>
    <w:rsid w:val="00FA4723"/>
    <w:rsid w:val="00FA4760"/>
    <w:rsid w:val="00FA4F37"/>
    <w:rsid w:val="00FA5DCF"/>
    <w:rsid w:val="00FA6C1E"/>
    <w:rsid w:val="00FA6E11"/>
    <w:rsid w:val="00FA6FA8"/>
    <w:rsid w:val="00FA7292"/>
    <w:rsid w:val="00FA7582"/>
    <w:rsid w:val="00FB088A"/>
    <w:rsid w:val="00FB13CF"/>
    <w:rsid w:val="00FB192B"/>
    <w:rsid w:val="00FB2036"/>
    <w:rsid w:val="00FB27A7"/>
    <w:rsid w:val="00FB2B87"/>
    <w:rsid w:val="00FB3255"/>
    <w:rsid w:val="00FB3BF6"/>
    <w:rsid w:val="00FB3FE3"/>
    <w:rsid w:val="00FB516B"/>
    <w:rsid w:val="00FB53A0"/>
    <w:rsid w:val="00FB5609"/>
    <w:rsid w:val="00FB5DD7"/>
    <w:rsid w:val="00FB6D5A"/>
    <w:rsid w:val="00FB6F03"/>
    <w:rsid w:val="00FB6F8A"/>
    <w:rsid w:val="00FB7386"/>
    <w:rsid w:val="00FC0272"/>
    <w:rsid w:val="00FC0636"/>
    <w:rsid w:val="00FC1B6A"/>
    <w:rsid w:val="00FC1F29"/>
    <w:rsid w:val="00FC2368"/>
    <w:rsid w:val="00FC2F92"/>
    <w:rsid w:val="00FC3508"/>
    <w:rsid w:val="00FC4007"/>
    <w:rsid w:val="00FC40CA"/>
    <w:rsid w:val="00FC43D7"/>
    <w:rsid w:val="00FC5152"/>
    <w:rsid w:val="00FC5397"/>
    <w:rsid w:val="00FC59F6"/>
    <w:rsid w:val="00FC62F9"/>
    <w:rsid w:val="00FC72B4"/>
    <w:rsid w:val="00FC7617"/>
    <w:rsid w:val="00FC7D26"/>
    <w:rsid w:val="00FD0130"/>
    <w:rsid w:val="00FD0530"/>
    <w:rsid w:val="00FD084E"/>
    <w:rsid w:val="00FD09C8"/>
    <w:rsid w:val="00FD1359"/>
    <w:rsid w:val="00FD19F6"/>
    <w:rsid w:val="00FD1B77"/>
    <w:rsid w:val="00FD2004"/>
    <w:rsid w:val="00FD28C5"/>
    <w:rsid w:val="00FD297F"/>
    <w:rsid w:val="00FD342B"/>
    <w:rsid w:val="00FD3570"/>
    <w:rsid w:val="00FD4F3C"/>
    <w:rsid w:val="00FD57BB"/>
    <w:rsid w:val="00FD5DB2"/>
    <w:rsid w:val="00FD6192"/>
    <w:rsid w:val="00FD6433"/>
    <w:rsid w:val="00FD6919"/>
    <w:rsid w:val="00FD6B37"/>
    <w:rsid w:val="00FD6D81"/>
    <w:rsid w:val="00FD70B1"/>
    <w:rsid w:val="00FD740A"/>
    <w:rsid w:val="00FD764E"/>
    <w:rsid w:val="00FD7B66"/>
    <w:rsid w:val="00FD7FFA"/>
    <w:rsid w:val="00FE0499"/>
    <w:rsid w:val="00FE192C"/>
    <w:rsid w:val="00FE1C5F"/>
    <w:rsid w:val="00FE1C79"/>
    <w:rsid w:val="00FE209C"/>
    <w:rsid w:val="00FE32A7"/>
    <w:rsid w:val="00FE36B4"/>
    <w:rsid w:val="00FE3F6F"/>
    <w:rsid w:val="00FE430F"/>
    <w:rsid w:val="00FE4B79"/>
    <w:rsid w:val="00FE4F1C"/>
    <w:rsid w:val="00FE52D7"/>
    <w:rsid w:val="00FE55B8"/>
    <w:rsid w:val="00FE57A2"/>
    <w:rsid w:val="00FE6246"/>
    <w:rsid w:val="00FE68F8"/>
    <w:rsid w:val="00FE6A12"/>
    <w:rsid w:val="00FE73E8"/>
    <w:rsid w:val="00FE78DC"/>
    <w:rsid w:val="00FF01DF"/>
    <w:rsid w:val="00FF0855"/>
    <w:rsid w:val="00FF0A9E"/>
    <w:rsid w:val="00FF0EA2"/>
    <w:rsid w:val="00FF17DF"/>
    <w:rsid w:val="00FF1C6C"/>
    <w:rsid w:val="00FF22F2"/>
    <w:rsid w:val="00FF2A1F"/>
    <w:rsid w:val="00FF2FCD"/>
    <w:rsid w:val="00FF3588"/>
    <w:rsid w:val="00FF405F"/>
    <w:rsid w:val="00FF4A9C"/>
    <w:rsid w:val="00FF4C27"/>
    <w:rsid w:val="00FF5148"/>
    <w:rsid w:val="00FF645B"/>
    <w:rsid w:val="00FF6D82"/>
    <w:rsid w:val="00FF74DC"/>
    <w:rsid w:val="00FF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5E313"/>
  <w15:docId w15:val="{73618A2B-6805-FA4A-9820-056B8F56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2993"/>
    <w:rPr>
      <w:sz w:val="24"/>
      <w:szCs w:val="24"/>
    </w:rPr>
  </w:style>
  <w:style w:type="paragraph" w:styleId="Heading1">
    <w:name w:val="heading 1"/>
    <w:basedOn w:val="Normal"/>
    <w:next w:val="Normal"/>
    <w:qFormat/>
    <w:rsid w:val="003A6337"/>
    <w:pPr>
      <w:keepNext/>
      <w:spacing w:before="240" w:after="40"/>
      <w:outlineLvl w:val="0"/>
    </w:pPr>
    <w:rPr>
      <w:rFonts w:ascii="Verdana" w:hAnsi="Verdana"/>
      <w:b/>
      <w: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6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6281"/>
    <w:pPr>
      <w:tabs>
        <w:tab w:val="center" w:pos="4320"/>
        <w:tab w:val="right" w:pos="8640"/>
      </w:tabs>
    </w:pPr>
  </w:style>
  <w:style w:type="paragraph" w:styleId="Footer">
    <w:name w:val="footer"/>
    <w:basedOn w:val="Normal"/>
    <w:rsid w:val="005A6281"/>
    <w:pPr>
      <w:tabs>
        <w:tab w:val="center" w:pos="4320"/>
        <w:tab w:val="right" w:pos="8640"/>
      </w:tabs>
    </w:pPr>
  </w:style>
  <w:style w:type="character" w:styleId="PageNumber">
    <w:name w:val="page number"/>
    <w:basedOn w:val="DefaultParagraphFont"/>
    <w:rsid w:val="003364EC"/>
  </w:style>
  <w:style w:type="paragraph" w:styleId="BalloonText">
    <w:name w:val="Balloon Text"/>
    <w:basedOn w:val="Normal"/>
    <w:semiHidden/>
    <w:rsid w:val="00B92F55"/>
    <w:rPr>
      <w:rFonts w:ascii="Tahoma" w:hAnsi="Tahoma" w:cs="Tahoma"/>
      <w:sz w:val="16"/>
      <w:szCs w:val="16"/>
    </w:rPr>
  </w:style>
  <w:style w:type="paragraph" w:customStyle="1" w:styleId="CompanyInformation">
    <w:name w:val="Company Information"/>
    <w:basedOn w:val="Normal"/>
    <w:rsid w:val="003A6337"/>
    <w:rPr>
      <w:rFonts w:ascii="Verdana" w:hAnsi="Verdana"/>
      <w:color w:val="808080"/>
      <w:sz w:val="15"/>
      <w:szCs w:val="20"/>
    </w:rPr>
  </w:style>
  <w:style w:type="paragraph" w:customStyle="1" w:styleId="InsideTitle">
    <w:name w:val="Inside Title"/>
    <w:basedOn w:val="Normal"/>
    <w:rsid w:val="003A6337"/>
    <w:pPr>
      <w:keepNext/>
      <w:spacing w:before="2400"/>
    </w:pPr>
    <w:rPr>
      <w:rFonts w:ascii="Verdana" w:hAnsi="Verdana"/>
      <w:b/>
      <w:sz w:val="32"/>
      <w:szCs w:val="20"/>
    </w:rPr>
  </w:style>
  <w:style w:type="paragraph" w:customStyle="1" w:styleId="BulletedList">
    <w:name w:val="Bulleted List"/>
    <w:basedOn w:val="Normal"/>
    <w:rsid w:val="003A6337"/>
    <w:pPr>
      <w:numPr>
        <w:numId w:val="1"/>
      </w:numPr>
      <w:spacing w:after="80" w:line="312" w:lineRule="auto"/>
      <w:contextualSpacing/>
    </w:pPr>
    <w:rPr>
      <w:rFonts w:ascii="Verdana" w:hAnsi="Verdana"/>
      <w:sz w:val="17"/>
      <w:szCs w:val="20"/>
    </w:rPr>
  </w:style>
  <w:style w:type="paragraph" w:styleId="BodyText">
    <w:name w:val="Body Text"/>
    <w:basedOn w:val="Normal"/>
    <w:rsid w:val="003A6337"/>
    <w:pPr>
      <w:spacing w:after="200" w:line="240" w:lineRule="exact"/>
    </w:pPr>
    <w:rPr>
      <w:rFonts w:ascii="Tahoma" w:hAnsi="Tahoma"/>
      <w:spacing w:val="10"/>
      <w:sz w:val="17"/>
      <w:szCs w:val="20"/>
    </w:rPr>
  </w:style>
  <w:style w:type="paragraph" w:customStyle="1" w:styleId="TableCaption">
    <w:name w:val="Table Caption"/>
    <w:basedOn w:val="Normal"/>
    <w:rsid w:val="003A6337"/>
    <w:pPr>
      <w:spacing w:before="80" w:after="120" w:line="312" w:lineRule="auto"/>
      <w:ind w:left="360"/>
    </w:pPr>
    <w:rPr>
      <w:rFonts w:ascii="Verdana" w:hAnsi="Verdana"/>
      <w:i/>
      <w:sz w:val="15"/>
      <w:szCs w:val="20"/>
    </w:rPr>
  </w:style>
  <w:style w:type="paragraph" w:customStyle="1" w:styleId="CompanyInformationBold">
    <w:name w:val="Company Information Bold"/>
    <w:basedOn w:val="CompanyInformation"/>
    <w:rsid w:val="003A6337"/>
    <w:rPr>
      <w:b/>
    </w:rPr>
  </w:style>
  <w:style w:type="paragraph" w:customStyle="1" w:styleId="Chapter">
    <w:name w:val="Chapter"/>
    <w:basedOn w:val="Normal"/>
    <w:rsid w:val="003A6337"/>
    <w:pPr>
      <w:spacing w:before="20" w:line="312" w:lineRule="auto"/>
    </w:pPr>
    <w:rPr>
      <w:rFonts w:ascii="Verdana" w:hAnsi="Verdana"/>
      <w:caps/>
      <w:color w:val="808080"/>
      <w:sz w:val="15"/>
      <w:szCs w:val="17"/>
    </w:rPr>
  </w:style>
  <w:style w:type="paragraph" w:customStyle="1" w:styleId="ChapterBold">
    <w:name w:val="Chapter Bold"/>
    <w:basedOn w:val="Chapter"/>
    <w:rsid w:val="003A6337"/>
    <w:rPr>
      <w:b/>
    </w:rPr>
  </w:style>
  <w:style w:type="character" w:customStyle="1" w:styleId="CompanyInformationItalicChar">
    <w:name w:val="Company Information Italic Char"/>
    <w:rsid w:val="003A6337"/>
    <w:rPr>
      <w:rFonts w:ascii="Verdana" w:hAnsi="Verdana"/>
      <w:i/>
      <w:color w:val="808080"/>
      <w:sz w:val="15"/>
      <w:lang w:val="en-US" w:eastAsia="en-US" w:bidi="ar-SA"/>
    </w:rPr>
  </w:style>
  <w:style w:type="paragraph" w:styleId="Title">
    <w:name w:val="Title"/>
    <w:basedOn w:val="Normal"/>
    <w:qFormat/>
    <w:rsid w:val="003A6337"/>
    <w:pPr>
      <w:spacing w:before="2000" w:line="312" w:lineRule="auto"/>
    </w:pPr>
    <w:rPr>
      <w:rFonts w:ascii="Verdana" w:hAnsi="Verdana"/>
      <w:b/>
      <w:caps/>
      <w:sz w:val="40"/>
      <w:szCs w:val="40"/>
    </w:rPr>
  </w:style>
  <w:style w:type="paragraph" w:styleId="Subtitle">
    <w:name w:val="Subtitle"/>
    <w:basedOn w:val="Normal"/>
    <w:qFormat/>
    <w:rsid w:val="003A6337"/>
    <w:pPr>
      <w:spacing w:line="312" w:lineRule="auto"/>
    </w:pPr>
    <w:rPr>
      <w:rFonts w:ascii="Verdana" w:hAnsi="Verdana"/>
      <w:i/>
      <w:szCs w:val="20"/>
    </w:rPr>
  </w:style>
  <w:style w:type="character" w:styleId="PlaceholderText">
    <w:name w:val="Placeholder Text"/>
    <w:basedOn w:val="DefaultParagraphFont"/>
    <w:uiPriority w:val="99"/>
    <w:semiHidden/>
    <w:rsid w:val="00584F9E"/>
    <w:rPr>
      <w:color w:val="808080"/>
    </w:rPr>
  </w:style>
  <w:style w:type="paragraph" w:styleId="NormalWeb">
    <w:name w:val="Normal (Web)"/>
    <w:basedOn w:val="Normal"/>
    <w:uiPriority w:val="99"/>
    <w:unhideWhenUsed/>
    <w:rsid w:val="00CB1D30"/>
    <w:pPr>
      <w:spacing w:before="100" w:beforeAutospacing="1" w:after="100" w:afterAutospacing="1"/>
    </w:pPr>
  </w:style>
  <w:style w:type="paragraph" w:styleId="ListParagraph">
    <w:name w:val="List Paragraph"/>
    <w:basedOn w:val="Normal"/>
    <w:uiPriority w:val="34"/>
    <w:qFormat/>
    <w:rsid w:val="008D650F"/>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nhideWhenUsed/>
    <w:rsid w:val="003339DA"/>
    <w:rPr>
      <w:color w:val="0000FF" w:themeColor="hyperlink"/>
      <w:u w:val="single"/>
    </w:rPr>
  </w:style>
  <w:style w:type="numbering" w:customStyle="1" w:styleId="Style1">
    <w:name w:val="Style1"/>
    <w:uiPriority w:val="99"/>
    <w:rsid w:val="00876F76"/>
    <w:pPr>
      <w:numPr>
        <w:numId w:val="4"/>
      </w:numPr>
    </w:pPr>
  </w:style>
  <w:style w:type="character" w:styleId="CommentReference">
    <w:name w:val="annotation reference"/>
    <w:basedOn w:val="DefaultParagraphFont"/>
    <w:semiHidden/>
    <w:unhideWhenUsed/>
    <w:rsid w:val="00EF2258"/>
    <w:rPr>
      <w:sz w:val="16"/>
      <w:szCs w:val="16"/>
    </w:rPr>
  </w:style>
  <w:style w:type="paragraph" w:styleId="CommentText">
    <w:name w:val="annotation text"/>
    <w:basedOn w:val="Normal"/>
    <w:link w:val="CommentTextChar"/>
    <w:semiHidden/>
    <w:unhideWhenUsed/>
    <w:rsid w:val="00EF2258"/>
    <w:rPr>
      <w:sz w:val="20"/>
      <w:szCs w:val="20"/>
    </w:rPr>
  </w:style>
  <w:style w:type="character" w:customStyle="1" w:styleId="CommentTextChar">
    <w:name w:val="Comment Text Char"/>
    <w:basedOn w:val="DefaultParagraphFont"/>
    <w:link w:val="CommentText"/>
    <w:semiHidden/>
    <w:rsid w:val="00EF2258"/>
  </w:style>
  <w:style w:type="paragraph" w:styleId="CommentSubject">
    <w:name w:val="annotation subject"/>
    <w:basedOn w:val="CommentText"/>
    <w:next w:val="CommentText"/>
    <w:link w:val="CommentSubjectChar"/>
    <w:semiHidden/>
    <w:unhideWhenUsed/>
    <w:rsid w:val="00EF2258"/>
    <w:rPr>
      <w:b/>
      <w:bCs/>
    </w:rPr>
  </w:style>
  <w:style w:type="character" w:customStyle="1" w:styleId="CommentSubjectChar">
    <w:name w:val="Comment Subject Char"/>
    <w:basedOn w:val="CommentTextChar"/>
    <w:link w:val="CommentSubject"/>
    <w:semiHidden/>
    <w:rsid w:val="00EF2258"/>
    <w:rPr>
      <w:b/>
      <w:bCs/>
    </w:rPr>
  </w:style>
  <w:style w:type="character" w:styleId="FollowedHyperlink">
    <w:name w:val="FollowedHyperlink"/>
    <w:basedOn w:val="DefaultParagraphFont"/>
    <w:semiHidden/>
    <w:unhideWhenUsed/>
    <w:rsid w:val="00C46EC6"/>
    <w:rPr>
      <w:color w:val="800080" w:themeColor="followedHyperlink"/>
      <w:u w:val="single"/>
    </w:rPr>
  </w:style>
  <w:style w:type="character" w:customStyle="1" w:styleId="UnresolvedMention1">
    <w:name w:val="Unresolved Mention1"/>
    <w:basedOn w:val="DefaultParagraphFont"/>
    <w:uiPriority w:val="99"/>
    <w:semiHidden/>
    <w:unhideWhenUsed/>
    <w:rsid w:val="006C6479"/>
    <w:rPr>
      <w:color w:val="808080"/>
      <w:shd w:val="clear" w:color="auto" w:fill="E6E6E6"/>
    </w:rPr>
  </w:style>
  <w:style w:type="numbering" w:customStyle="1" w:styleId="Style11">
    <w:name w:val="Style11"/>
    <w:uiPriority w:val="99"/>
    <w:rsid w:val="002F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9182">
      <w:bodyDiv w:val="1"/>
      <w:marLeft w:val="0"/>
      <w:marRight w:val="0"/>
      <w:marTop w:val="0"/>
      <w:marBottom w:val="0"/>
      <w:divBdr>
        <w:top w:val="none" w:sz="0" w:space="0" w:color="auto"/>
        <w:left w:val="none" w:sz="0" w:space="0" w:color="auto"/>
        <w:bottom w:val="none" w:sz="0" w:space="0" w:color="auto"/>
        <w:right w:val="none" w:sz="0" w:space="0" w:color="auto"/>
      </w:divBdr>
    </w:div>
    <w:div w:id="138966528">
      <w:bodyDiv w:val="1"/>
      <w:marLeft w:val="0"/>
      <w:marRight w:val="0"/>
      <w:marTop w:val="0"/>
      <w:marBottom w:val="0"/>
      <w:divBdr>
        <w:top w:val="none" w:sz="0" w:space="0" w:color="auto"/>
        <w:left w:val="none" w:sz="0" w:space="0" w:color="auto"/>
        <w:bottom w:val="none" w:sz="0" w:space="0" w:color="auto"/>
        <w:right w:val="none" w:sz="0" w:space="0" w:color="auto"/>
      </w:divBdr>
      <w:divsChild>
        <w:div w:id="498932885">
          <w:marLeft w:val="0"/>
          <w:marRight w:val="0"/>
          <w:marTop w:val="0"/>
          <w:marBottom w:val="0"/>
          <w:divBdr>
            <w:top w:val="none" w:sz="0" w:space="0" w:color="auto"/>
            <w:left w:val="none" w:sz="0" w:space="0" w:color="auto"/>
            <w:bottom w:val="none" w:sz="0" w:space="0" w:color="auto"/>
            <w:right w:val="none" w:sz="0" w:space="0" w:color="auto"/>
          </w:divBdr>
          <w:divsChild>
            <w:div w:id="376664556">
              <w:marLeft w:val="0"/>
              <w:marRight w:val="0"/>
              <w:marTop w:val="0"/>
              <w:marBottom w:val="0"/>
              <w:divBdr>
                <w:top w:val="none" w:sz="0" w:space="0" w:color="auto"/>
                <w:left w:val="none" w:sz="0" w:space="0" w:color="auto"/>
                <w:bottom w:val="none" w:sz="0" w:space="0" w:color="auto"/>
                <w:right w:val="none" w:sz="0" w:space="0" w:color="auto"/>
              </w:divBdr>
              <w:divsChild>
                <w:div w:id="1465464221">
                  <w:marLeft w:val="0"/>
                  <w:marRight w:val="0"/>
                  <w:marTop w:val="0"/>
                  <w:marBottom w:val="0"/>
                  <w:divBdr>
                    <w:top w:val="none" w:sz="0" w:space="0" w:color="auto"/>
                    <w:left w:val="none" w:sz="0" w:space="0" w:color="auto"/>
                    <w:bottom w:val="none" w:sz="0" w:space="0" w:color="auto"/>
                    <w:right w:val="none" w:sz="0" w:space="0" w:color="auto"/>
                  </w:divBdr>
                </w:div>
                <w:div w:id="1401757432">
                  <w:marLeft w:val="0"/>
                  <w:marRight w:val="0"/>
                  <w:marTop w:val="0"/>
                  <w:marBottom w:val="0"/>
                  <w:divBdr>
                    <w:top w:val="none" w:sz="0" w:space="0" w:color="auto"/>
                    <w:left w:val="none" w:sz="0" w:space="0" w:color="auto"/>
                    <w:bottom w:val="none" w:sz="0" w:space="0" w:color="auto"/>
                    <w:right w:val="none" w:sz="0" w:space="0" w:color="auto"/>
                  </w:divBdr>
                </w:div>
              </w:divsChild>
            </w:div>
            <w:div w:id="286358889">
              <w:marLeft w:val="0"/>
              <w:marRight w:val="0"/>
              <w:marTop w:val="0"/>
              <w:marBottom w:val="0"/>
              <w:divBdr>
                <w:top w:val="none" w:sz="0" w:space="0" w:color="auto"/>
                <w:left w:val="none" w:sz="0" w:space="0" w:color="auto"/>
                <w:bottom w:val="none" w:sz="0" w:space="0" w:color="auto"/>
                <w:right w:val="none" w:sz="0" w:space="0" w:color="auto"/>
              </w:divBdr>
              <w:divsChild>
                <w:div w:id="500586996">
                  <w:marLeft w:val="0"/>
                  <w:marRight w:val="0"/>
                  <w:marTop w:val="0"/>
                  <w:marBottom w:val="0"/>
                  <w:divBdr>
                    <w:top w:val="none" w:sz="0" w:space="0" w:color="auto"/>
                    <w:left w:val="none" w:sz="0" w:space="0" w:color="auto"/>
                    <w:bottom w:val="none" w:sz="0" w:space="0" w:color="auto"/>
                    <w:right w:val="none" w:sz="0" w:space="0" w:color="auto"/>
                  </w:divBdr>
                </w:div>
                <w:div w:id="2019428956">
                  <w:marLeft w:val="0"/>
                  <w:marRight w:val="0"/>
                  <w:marTop w:val="0"/>
                  <w:marBottom w:val="0"/>
                  <w:divBdr>
                    <w:top w:val="none" w:sz="0" w:space="0" w:color="auto"/>
                    <w:left w:val="none" w:sz="0" w:space="0" w:color="auto"/>
                    <w:bottom w:val="none" w:sz="0" w:space="0" w:color="auto"/>
                    <w:right w:val="none" w:sz="0" w:space="0" w:color="auto"/>
                  </w:divBdr>
                </w:div>
                <w:div w:id="2032224862">
                  <w:marLeft w:val="0"/>
                  <w:marRight w:val="0"/>
                  <w:marTop w:val="0"/>
                  <w:marBottom w:val="0"/>
                  <w:divBdr>
                    <w:top w:val="none" w:sz="0" w:space="0" w:color="auto"/>
                    <w:left w:val="none" w:sz="0" w:space="0" w:color="auto"/>
                    <w:bottom w:val="none" w:sz="0" w:space="0" w:color="auto"/>
                    <w:right w:val="none" w:sz="0" w:space="0" w:color="auto"/>
                  </w:divBdr>
                </w:div>
                <w:div w:id="231235093">
                  <w:marLeft w:val="0"/>
                  <w:marRight w:val="0"/>
                  <w:marTop w:val="0"/>
                  <w:marBottom w:val="0"/>
                  <w:divBdr>
                    <w:top w:val="none" w:sz="0" w:space="0" w:color="auto"/>
                    <w:left w:val="none" w:sz="0" w:space="0" w:color="auto"/>
                    <w:bottom w:val="none" w:sz="0" w:space="0" w:color="auto"/>
                    <w:right w:val="none" w:sz="0" w:space="0" w:color="auto"/>
                  </w:divBdr>
                </w:div>
                <w:div w:id="1585338296">
                  <w:marLeft w:val="0"/>
                  <w:marRight w:val="0"/>
                  <w:marTop w:val="0"/>
                  <w:marBottom w:val="0"/>
                  <w:divBdr>
                    <w:top w:val="none" w:sz="0" w:space="0" w:color="auto"/>
                    <w:left w:val="none" w:sz="0" w:space="0" w:color="auto"/>
                    <w:bottom w:val="none" w:sz="0" w:space="0" w:color="auto"/>
                    <w:right w:val="none" w:sz="0" w:space="0" w:color="auto"/>
                  </w:divBdr>
                </w:div>
                <w:div w:id="1653634233">
                  <w:marLeft w:val="0"/>
                  <w:marRight w:val="0"/>
                  <w:marTop w:val="0"/>
                  <w:marBottom w:val="0"/>
                  <w:divBdr>
                    <w:top w:val="none" w:sz="0" w:space="0" w:color="auto"/>
                    <w:left w:val="none" w:sz="0" w:space="0" w:color="auto"/>
                    <w:bottom w:val="none" w:sz="0" w:space="0" w:color="auto"/>
                    <w:right w:val="none" w:sz="0" w:space="0" w:color="auto"/>
                  </w:divBdr>
                </w:div>
              </w:divsChild>
            </w:div>
            <w:div w:id="735905573">
              <w:marLeft w:val="0"/>
              <w:marRight w:val="0"/>
              <w:marTop w:val="0"/>
              <w:marBottom w:val="0"/>
              <w:divBdr>
                <w:top w:val="none" w:sz="0" w:space="0" w:color="auto"/>
                <w:left w:val="none" w:sz="0" w:space="0" w:color="auto"/>
                <w:bottom w:val="none" w:sz="0" w:space="0" w:color="auto"/>
                <w:right w:val="none" w:sz="0" w:space="0" w:color="auto"/>
              </w:divBdr>
              <w:divsChild>
                <w:div w:id="1214730781">
                  <w:marLeft w:val="0"/>
                  <w:marRight w:val="0"/>
                  <w:marTop w:val="0"/>
                  <w:marBottom w:val="0"/>
                  <w:divBdr>
                    <w:top w:val="none" w:sz="0" w:space="0" w:color="auto"/>
                    <w:left w:val="none" w:sz="0" w:space="0" w:color="auto"/>
                    <w:bottom w:val="none" w:sz="0" w:space="0" w:color="auto"/>
                    <w:right w:val="none" w:sz="0" w:space="0" w:color="auto"/>
                  </w:divBdr>
                </w:div>
                <w:div w:id="1192768603">
                  <w:marLeft w:val="0"/>
                  <w:marRight w:val="0"/>
                  <w:marTop w:val="0"/>
                  <w:marBottom w:val="0"/>
                  <w:divBdr>
                    <w:top w:val="none" w:sz="0" w:space="0" w:color="auto"/>
                    <w:left w:val="none" w:sz="0" w:space="0" w:color="auto"/>
                    <w:bottom w:val="none" w:sz="0" w:space="0" w:color="auto"/>
                    <w:right w:val="none" w:sz="0" w:space="0" w:color="auto"/>
                  </w:divBdr>
                </w:div>
              </w:divsChild>
            </w:div>
            <w:div w:id="286550243">
              <w:marLeft w:val="0"/>
              <w:marRight w:val="0"/>
              <w:marTop w:val="0"/>
              <w:marBottom w:val="0"/>
              <w:divBdr>
                <w:top w:val="none" w:sz="0" w:space="0" w:color="auto"/>
                <w:left w:val="none" w:sz="0" w:space="0" w:color="auto"/>
                <w:bottom w:val="none" w:sz="0" w:space="0" w:color="auto"/>
                <w:right w:val="none" w:sz="0" w:space="0" w:color="auto"/>
              </w:divBdr>
              <w:divsChild>
                <w:div w:id="554660936">
                  <w:marLeft w:val="0"/>
                  <w:marRight w:val="0"/>
                  <w:marTop w:val="0"/>
                  <w:marBottom w:val="0"/>
                  <w:divBdr>
                    <w:top w:val="none" w:sz="0" w:space="0" w:color="auto"/>
                    <w:left w:val="none" w:sz="0" w:space="0" w:color="auto"/>
                    <w:bottom w:val="none" w:sz="0" w:space="0" w:color="auto"/>
                    <w:right w:val="none" w:sz="0" w:space="0" w:color="auto"/>
                  </w:divBdr>
                </w:div>
              </w:divsChild>
            </w:div>
            <w:div w:id="944266130">
              <w:marLeft w:val="0"/>
              <w:marRight w:val="0"/>
              <w:marTop w:val="0"/>
              <w:marBottom w:val="0"/>
              <w:divBdr>
                <w:top w:val="none" w:sz="0" w:space="0" w:color="auto"/>
                <w:left w:val="none" w:sz="0" w:space="0" w:color="auto"/>
                <w:bottom w:val="none" w:sz="0" w:space="0" w:color="auto"/>
                <w:right w:val="none" w:sz="0" w:space="0" w:color="auto"/>
              </w:divBdr>
              <w:divsChild>
                <w:div w:id="212076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9726">
      <w:bodyDiv w:val="1"/>
      <w:marLeft w:val="0"/>
      <w:marRight w:val="0"/>
      <w:marTop w:val="0"/>
      <w:marBottom w:val="0"/>
      <w:divBdr>
        <w:top w:val="none" w:sz="0" w:space="0" w:color="auto"/>
        <w:left w:val="none" w:sz="0" w:space="0" w:color="auto"/>
        <w:bottom w:val="none" w:sz="0" w:space="0" w:color="auto"/>
        <w:right w:val="none" w:sz="0" w:space="0" w:color="auto"/>
      </w:divBdr>
    </w:div>
    <w:div w:id="198862371">
      <w:bodyDiv w:val="1"/>
      <w:marLeft w:val="0"/>
      <w:marRight w:val="0"/>
      <w:marTop w:val="0"/>
      <w:marBottom w:val="0"/>
      <w:divBdr>
        <w:top w:val="none" w:sz="0" w:space="0" w:color="auto"/>
        <w:left w:val="none" w:sz="0" w:space="0" w:color="auto"/>
        <w:bottom w:val="none" w:sz="0" w:space="0" w:color="auto"/>
        <w:right w:val="none" w:sz="0" w:space="0" w:color="auto"/>
      </w:divBdr>
    </w:div>
    <w:div w:id="259459595">
      <w:bodyDiv w:val="1"/>
      <w:marLeft w:val="0"/>
      <w:marRight w:val="0"/>
      <w:marTop w:val="0"/>
      <w:marBottom w:val="0"/>
      <w:divBdr>
        <w:top w:val="none" w:sz="0" w:space="0" w:color="auto"/>
        <w:left w:val="none" w:sz="0" w:space="0" w:color="auto"/>
        <w:bottom w:val="none" w:sz="0" w:space="0" w:color="auto"/>
        <w:right w:val="none" w:sz="0" w:space="0" w:color="auto"/>
      </w:divBdr>
    </w:div>
    <w:div w:id="321659266">
      <w:bodyDiv w:val="1"/>
      <w:marLeft w:val="0"/>
      <w:marRight w:val="0"/>
      <w:marTop w:val="0"/>
      <w:marBottom w:val="0"/>
      <w:divBdr>
        <w:top w:val="none" w:sz="0" w:space="0" w:color="auto"/>
        <w:left w:val="none" w:sz="0" w:space="0" w:color="auto"/>
        <w:bottom w:val="none" w:sz="0" w:space="0" w:color="auto"/>
        <w:right w:val="none" w:sz="0" w:space="0" w:color="auto"/>
      </w:divBdr>
    </w:div>
    <w:div w:id="386416831">
      <w:bodyDiv w:val="1"/>
      <w:marLeft w:val="0"/>
      <w:marRight w:val="0"/>
      <w:marTop w:val="0"/>
      <w:marBottom w:val="0"/>
      <w:divBdr>
        <w:top w:val="none" w:sz="0" w:space="0" w:color="auto"/>
        <w:left w:val="none" w:sz="0" w:space="0" w:color="auto"/>
        <w:bottom w:val="none" w:sz="0" w:space="0" w:color="auto"/>
        <w:right w:val="none" w:sz="0" w:space="0" w:color="auto"/>
      </w:divBdr>
    </w:div>
    <w:div w:id="514854188">
      <w:bodyDiv w:val="1"/>
      <w:marLeft w:val="0"/>
      <w:marRight w:val="0"/>
      <w:marTop w:val="0"/>
      <w:marBottom w:val="0"/>
      <w:divBdr>
        <w:top w:val="none" w:sz="0" w:space="0" w:color="auto"/>
        <w:left w:val="none" w:sz="0" w:space="0" w:color="auto"/>
        <w:bottom w:val="none" w:sz="0" w:space="0" w:color="auto"/>
        <w:right w:val="none" w:sz="0" w:space="0" w:color="auto"/>
      </w:divBdr>
      <w:divsChild>
        <w:div w:id="192496449">
          <w:marLeft w:val="1267"/>
          <w:marRight w:val="0"/>
          <w:marTop w:val="82"/>
          <w:marBottom w:val="0"/>
          <w:divBdr>
            <w:top w:val="none" w:sz="0" w:space="0" w:color="auto"/>
            <w:left w:val="none" w:sz="0" w:space="0" w:color="auto"/>
            <w:bottom w:val="none" w:sz="0" w:space="0" w:color="auto"/>
            <w:right w:val="none" w:sz="0" w:space="0" w:color="auto"/>
          </w:divBdr>
        </w:div>
        <w:div w:id="202601974">
          <w:marLeft w:val="1267"/>
          <w:marRight w:val="0"/>
          <w:marTop w:val="82"/>
          <w:marBottom w:val="0"/>
          <w:divBdr>
            <w:top w:val="none" w:sz="0" w:space="0" w:color="auto"/>
            <w:left w:val="none" w:sz="0" w:space="0" w:color="auto"/>
            <w:bottom w:val="none" w:sz="0" w:space="0" w:color="auto"/>
            <w:right w:val="none" w:sz="0" w:space="0" w:color="auto"/>
          </w:divBdr>
        </w:div>
        <w:div w:id="488903929">
          <w:marLeft w:val="1267"/>
          <w:marRight w:val="0"/>
          <w:marTop w:val="82"/>
          <w:marBottom w:val="0"/>
          <w:divBdr>
            <w:top w:val="none" w:sz="0" w:space="0" w:color="auto"/>
            <w:left w:val="none" w:sz="0" w:space="0" w:color="auto"/>
            <w:bottom w:val="none" w:sz="0" w:space="0" w:color="auto"/>
            <w:right w:val="none" w:sz="0" w:space="0" w:color="auto"/>
          </w:divBdr>
        </w:div>
        <w:div w:id="808089567">
          <w:marLeft w:val="1267"/>
          <w:marRight w:val="0"/>
          <w:marTop w:val="82"/>
          <w:marBottom w:val="0"/>
          <w:divBdr>
            <w:top w:val="none" w:sz="0" w:space="0" w:color="auto"/>
            <w:left w:val="none" w:sz="0" w:space="0" w:color="auto"/>
            <w:bottom w:val="none" w:sz="0" w:space="0" w:color="auto"/>
            <w:right w:val="none" w:sz="0" w:space="0" w:color="auto"/>
          </w:divBdr>
        </w:div>
        <w:div w:id="983510334">
          <w:marLeft w:val="1267"/>
          <w:marRight w:val="0"/>
          <w:marTop w:val="82"/>
          <w:marBottom w:val="0"/>
          <w:divBdr>
            <w:top w:val="none" w:sz="0" w:space="0" w:color="auto"/>
            <w:left w:val="none" w:sz="0" w:space="0" w:color="auto"/>
            <w:bottom w:val="none" w:sz="0" w:space="0" w:color="auto"/>
            <w:right w:val="none" w:sz="0" w:space="0" w:color="auto"/>
          </w:divBdr>
        </w:div>
        <w:div w:id="1438333020">
          <w:marLeft w:val="1267"/>
          <w:marRight w:val="0"/>
          <w:marTop w:val="82"/>
          <w:marBottom w:val="0"/>
          <w:divBdr>
            <w:top w:val="none" w:sz="0" w:space="0" w:color="auto"/>
            <w:left w:val="none" w:sz="0" w:space="0" w:color="auto"/>
            <w:bottom w:val="none" w:sz="0" w:space="0" w:color="auto"/>
            <w:right w:val="none" w:sz="0" w:space="0" w:color="auto"/>
          </w:divBdr>
        </w:div>
        <w:div w:id="1605574409">
          <w:marLeft w:val="1267"/>
          <w:marRight w:val="0"/>
          <w:marTop w:val="82"/>
          <w:marBottom w:val="0"/>
          <w:divBdr>
            <w:top w:val="none" w:sz="0" w:space="0" w:color="auto"/>
            <w:left w:val="none" w:sz="0" w:space="0" w:color="auto"/>
            <w:bottom w:val="none" w:sz="0" w:space="0" w:color="auto"/>
            <w:right w:val="none" w:sz="0" w:space="0" w:color="auto"/>
          </w:divBdr>
        </w:div>
        <w:div w:id="1720860279">
          <w:marLeft w:val="1267"/>
          <w:marRight w:val="0"/>
          <w:marTop w:val="82"/>
          <w:marBottom w:val="0"/>
          <w:divBdr>
            <w:top w:val="none" w:sz="0" w:space="0" w:color="auto"/>
            <w:left w:val="none" w:sz="0" w:space="0" w:color="auto"/>
            <w:bottom w:val="none" w:sz="0" w:space="0" w:color="auto"/>
            <w:right w:val="none" w:sz="0" w:space="0" w:color="auto"/>
          </w:divBdr>
        </w:div>
        <w:div w:id="1949316913">
          <w:marLeft w:val="1267"/>
          <w:marRight w:val="0"/>
          <w:marTop w:val="82"/>
          <w:marBottom w:val="0"/>
          <w:divBdr>
            <w:top w:val="none" w:sz="0" w:space="0" w:color="auto"/>
            <w:left w:val="none" w:sz="0" w:space="0" w:color="auto"/>
            <w:bottom w:val="none" w:sz="0" w:space="0" w:color="auto"/>
            <w:right w:val="none" w:sz="0" w:space="0" w:color="auto"/>
          </w:divBdr>
        </w:div>
      </w:divsChild>
    </w:div>
    <w:div w:id="545607325">
      <w:bodyDiv w:val="1"/>
      <w:marLeft w:val="0"/>
      <w:marRight w:val="0"/>
      <w:marTop w:val="0"/>
      <w:marBottom w:val="0"/>
      <w:divBdr>
        <w:top w:val="none" w:sz="0" w:space="0" w:color="auto"/>
        <w:left w:val="none" w:sz="0" w:space="0" w:color="auto"/>
        <w:bottom w:val="none" w:sz="0" w:space="0" w:color="auto"/>
        <w:right w:val="none" w:sz="0" w:space="0" w:color="auto"/>
      </w:divBdr>
    </w:div>
    <w:div w:id="637731959">
      <w:bodyDiv w:val="1"/>
      <w:marLeft w:val="0"/>
      <w:marRight w:val="0"/>
      <w:marTop w:val="0"/>
      <w:marBottom w:val="0"/>
      <w:divBdr>
        <w:top w:val="none" w:sz="0" w:space="0" w:color="auto"/>
        <w:left w:val="none" w:sz="0" w:space="0" w:color="auto"/>
        <w:bottom w:val="none" w:sz="0" w:space="0" w:color="auto"/>
        <w:right w:val="none" w:sz="0" w:space="0" w:color="auto"/>
      </w:divBdr>
      <w:divsChild>
        <w:div w:id="403844447">
          <w:marLeft w:val="274"/>
          <w:marRight w:val="0"/>
          <w:marTop w:val="58"/>
          <w:marBottom w:val="0"/>
          <w:divBdr>
            <w:top w:val="none" w:sz="0" w:space="0" w:color="auto"/>
            <w:left w:val="none" w:sz="0" w:space="0" w:color="auto"/>
            <w:bottom w:val="none" w:sz="0" w:space="0" w:color="auto"/>
            <w:right w:val="none" w:sz="0" w:space="0" w:color="auto"/>
          </w:divBdr>
        </w:div>
      </w:divsChild>
    </w:div>
    <w:div w:id="667053731">
      <w:bodyDiv w:val="1"/>
      <w:marLeft w:val="0"/>
      <w:marRight w:val="0"/>
      <w:marTop w:val="0"/>
      <w:marBottom w:val="0"/>
      <w:divBdr>
        <w:top w:val="none" w:sz="0" w:space="0" w:color="auto"/>
        <w:left w:val="none" w:sz="0" w:space="0" w:color="auto"/>
        <w:bottom w:val="none" w:sz="0" w:space="0" w:color="auto"/>
        <w:right w:val="none" w:sz="0" w:space="0" w:color="auto"/>
      </w:divBdr>
    </w:div>
    <w:div w:id="668753284">
      <w:bodyDiv w:val="1"/>
      <w:marLeft w:val="0"/>
      <w:marRight w:val="0"/>
      <w:marTop w:val="0"/>
      <w:marBottom w:val="0"/>
      <w:divBdr>
        <w:top w:val="none" w:sz="0" w:space="0" w:color="auto"/>
        <w:left w:val="none" w:sz="0" w:space="0" w:color="auto"/>
        <w:bottom w:val="none" w:sz="0" w:space="0" w:color="auto"/>
        <w:right w:val="none" w:sz="0" w:space="0" w:color="auto"/>
      </w:divBdr>
    </w:div>
    <w:div w:id="720862659">
      <w:bodyDiv w:val="1"/>
      <w:marLeft w:val="0"/>
      <w:marRight w:val="0"/>
      <w:marTop w:val="0"/>
      <w:marBottom w:val="0"/>
      <w:divBdr>
        <w:top w:val="none" w:sz="0" w:space="0" w:color="auto"/>
        <w:left w:val="none" w:sz="0" w:space="0" w:color="auto"/>
        <w:bottom w:val="none" w:sz="0" w:space="0" w:color="auto"/>
        <w:right w:val="none" w:sz="0" w:space="0" w:color="auto"/>
      </w:divBdr>
    </w:div>
    <w:div w:id="751119055">
      <w:bodyDiv w:val="1"/>
      <w:marLeft w:val="0"/>
      <w:marRight w:val="0"/>
      <w:marTop w:val="0"/>
      <w:marBottom w:val="0"/>
      <w:divBdr>
        <w:top w:val="none" w:sz="0" w:space="0" w:color="auto"/>
        <w:left w:val="none" w:sz="0" w:space="0" w:color="auto"/>
        <w:bottom w:val="none" w:sz="0" w:space="0" w:color="auto"/>
        <w:right w:val="none" w:sz="0" w:space="0" w:color="auto"/>
      </w:divBdr>
    </w:div>
    <w:div w:id="846943702">
      <w:bodyDiv w:val="1"/>
      <w:marLeft w:val="0"/>
      <w:marRight w:val="0"/>
      <w:marTop w:val="0"/>
      <w:marBottom w:val="0"/>
      <w:divBdr>
        <w:top w:val="none" w:sz="0" w:space="0" w:color="auto"/>
        <w:left w:val="none" w:sz="0" w:space="0" w:color="auto"/>
        <w:bottom w:val="none" w:sz="0" w:space="0" w:color="auto"/>
        <w:right w:val="none" w:sz="0" w:space="0" w:color="auto"/>
      </w:divBdr>
    </w:div>
    <w:div w:id="963002863">
      <w:bodyDiv w:val="1"/>
      <w:marLeft w:val="0"/>
      <w:marRight w:val="0"/>
      <w:marTop w:val="0"/>
      <w:marBottom w:val="0"/>
      <w:divBdr>
        <w:top w:val="none" w:sz="0" w:space="0" w:color="auto"/>
        <w:left w:val="none" w:sz="0" w:space="0" w:color="auto"/>
        <w:bottom w:val="none" w:sz="0" w:space="0" w:color="auto"/>
        <w:right w:val="none" w:sz="0" w:space="0" w:color="auto"/>
      </w:divBdr>
    </w:div>
    <w:div w:id="1052584904">
      <w:bodyDiv w:val="1"/>
      <w:marLeft w:val="0"/>
      <w:marRight w:val="0"/>
      <w:marTop w:val="0"/>
      <w:marBottom w:val="0"/>
      <w:divBdr>
        <w:top w:val="none" w:sz="0" w:space="0" w:color="auto"/>
        <w:left w:val="none" w:sz="0" w:space="0" w:color="auto"/>
        <w:bottom w:val="none" w:sz="0" w:space="0" w:color="auto"/>
        <w:right w:val="none" w:sz="0" w:space="0" w:color="auto"/>
      </w:divBdr>
    </w:div>
    <w:div w:id="1075515346">
      <w:bodyDiv w:val="1"/>
      <w:marLeft w:val="0"/>
      <w:marRight w:val="0"/>
      <w:marTop w:val="0"/>
      <w:marBottom w:val="0"/>
      <w:divBdr>
        <w:top w:val="none" w:sz="0" w:space="0" w:color="auto"/>
        <w:left w:val="none" w:sz="0" w:space="0" w:color="auto"/>
        <w:bottom w:val="none" w:sz="0" w:space="0" w:color="auto"/>
        <w:right w:val="none" w:sz="0" w:space="0" w:color="auto"/>
      </w:divBdr>
    </w:div>
    <w:div w:id="1095201420">
      <w:bodyDiv w:val="1"/>
      <w:marLeft w:val="0"/>
      <w:marRight w:val="0"/>
      <w:marTop w:val="0"/>
      <w:marBottom w:val="0"/>
      <w:divBdr>
        <w:top w:val="none" w:sz="0" w:space="0" w:color="auto"/>
        <w:left w:val="none" w:sz="0" w:space="0" w:color="auto"/>
        <w:bottom w:val="none" w:sz="0" w:space="0" w:color="auto"/>
        <w:right w:val="none" w:sz="0" w:space="0" w:color="auto"/>
      </w:divBdr>
    </w:div>
    <w:div w:id="1149829564">
      <w:bodyDiv w:val="1"/>
      <w:marLeft w:val="0"/>
      <w:marRight w:val="0"/>
      <w:marTop w:val="0"/>
      <w:marBottom w:val="0"/>
      <w:divBdr>
        <w:top w:val="none" w:sz="0" w:space="0" w:color="auto"/>
        <w:left w:val="none" w:sz="0" w:space="0" w:color="auto"/>
        <w:bottom w:val="none" w:sz="0" w:space="0" w:color="auto"/>
        <w:right w:val="none" w:sz="0" w:space="0" w:color="auto"/>
      </w:divBdr>
    </w:div>
    <w:div w:id="1271668503">
      <w:bodyDiv w:val="1"/>
      <w:marLeft w:val="0"/>
      <w:marRight w:val="0"/>
      <w:marTop w:val="0"/>
      <w:marBottom w:val="0"/>
      <w:divBdr>
        <w:top w:val="none" w:sz="0" w:space="0" w:color="auto"/>
        <w:left w:val="none" w:sz="0" w:space="0" w:color="auto"/>
        <w:bottom w:val="none" w:sz="0" w:space="0" w:color="auto"/>
        <w:right w:val="none" w:sz="0" w:space="0" w:color="auto"/>
      </w:divBdr>
    </w:div>
    <w:div w:id="1283418549">
      <w:bodyDiv w:val="1"/>
      <w:marLeft w:val="0"/>
      <w:marRight w:val="0"/>
      <w:marTop w:val="0"/>
      <w:marBottom w:val="0"/>
      <w:divBdr>
        <w:top w:val="none" w:sz="0" w:space="0" w:color="auto"/>
        <w:left w:val="none" w:sz="0" w:space="0" w:color="auto"/>
        <w:bottom w:val="none" w:sz="0" w:space="0" w:color="auto"/>
        <w:right w:val="none" w:sz="0" w:space="0" w:color="auto"/>
      </w:divBdr>
    </w:div>
    <w:div w:id="1351688785">
      <w:bodyDiv w:val="1"/>
      <w:marLeft w:val="0"/>
      <w:marRight w:val="0"/>
      <w:marTop w:val="0"/>
      <w:marBottom w:val="0"/>
      <w:divBdr>
        <w:top w:val="none" w:sz="0" w:space="0" w:color="auto"/>
        <w:left w:val="none" w:sz="0" w:space="0" w:color="auto"/>
        <w:bottom w:val="none" w:sz="0" w:space="0" w:color="auto"/>
        <w:right w:val="none" w:sz="0" w:space="0" w:color="auto"/>
      </w:divBdr>
    </w:div>
    <w:div w:id="1355115899">
      <w:bodyDiv w:val="1"/>
      <w:marLeft w:val="0"/>
      <w:marRight w:val="0"/>
      <w:marTop w:val="0"/>
      <w:marBottom w:val="0"/>
      <w:divBdr>
        <w:top w:val="none" w:sz="0" w:space="0" w:color="auto"/>
        <w:left w:val="none" w:sz="0" w:space="0" w:color="auto"/>
        <w:bottom w:val="none" w:sz="0" w:space="0" w:color="auto"/>
        <w:right w:val="none" w:sz="0" w:space="0" w:color="auto"/>
      </w:divBdr>
    </w:div>
    <w:div w:id="1369837538">
      <w:bodyDiv w:val="1"/>
      <w:marLeft w:val="0"/>
      <w:marRight w:val="0"/>
      <w:marTop w:val="0"/>
      <w:marBottom w:val="0"/>
      <w:divBdr>
        <w:top w:val="none" w:sz="0" w:space="0" w:color="auto"/>
        <w:left w:val="none" w:sz="0" w:space="0" w:color="auto"/>
        <w:bottom w:val="none" w:sz="0" w:space="0" w:color="auto"/>
        <w:right w:val="none" w:sz="0" w:space="0" w:color="auto"/>
      </w:divBdr>
    </w:div>
    <w:div w:id="1372880525">
      <w:bodyDiv w:val="1"/>
      <w:marLeft w:val="0"/>
      <w:marRight w:val="0"/>
      <w:marTop w:val="0"/>
      <w:marBottom w:val="0"/>
      <w:divBdr>
        <w:top w:val="none" w:sz="0" w:space="0" w:color="auto"/>
        <w:left w:val="none" w:sz="0" w:space="0" w:color="auto"/>
        <w:bottom w:val="none" w:sz="0" w:space="0" w:color="auto"/>
        <w:right w:val="none" w:sz="0" w:space="0" w:color="auto"/>
      </w:divBdr>
    </w:div>
    <w:div w:id="1393313312">
      <w:bodyDiv w:val="1"/>
      <w:marLeft w:val="0"/>
      <w:marRight w:val="0"/>
      <w:marTop w:val="0"/>
      <w:marBottom w:val="0"/>
      <w:divBdr>
        <w:top w:val="none" w:sz="0" w:space="0" w:color="auto"/>
        <w:left w:val="none" w:sz="0" w:space="0" w:color="auto"/>
        <w:bottom w:val="none" w:sz="0" w:space="0" w:color="auto"/>
        <w:right w:val="none" w:sz="0" w:space="0" w:color="auto"/>
      </w:divBdr>
    </w:div>
    <w:div w:id="1473324967">
      <w:bodyDiv w:val="1"/>
      <w:marLeft w:val="0"/>
      <w:marRight w:val="0"/>
      <w:marTop w:val="0"/>
      <w:marBottom w:val="0"/>
      <w:divBdr>
        <w:top w:val="none" w:sz="0" w:space="0" w:color="auto"/>
        <w:left w:val="none" w:sz="0" w:space="0" w:color="auto"/>
        <w:bottom w:val="none" w:sz="0" w:space="0" w:color="auto"/>
        <w:right w:val="none" w:sz="0" w:space="0" w:color="auto"/>
      </w:divBdr>
    </w:div>
    <w:div w:id="1605261117">
      <w:bodyDiv w:val="1"/>
      <w:marLeft w:val="0"/>
      <w:marRight w:val="0"/>
      <w:marTop w:val="0"/>
      <w:marBottom w:val="0"/>
      <w:divBdr>
        <w:top w:val="none" w:sz="0" w:space="0" w:color="auto"/>
        <w:left w:val="none" w:sz="0" w:space="0" w:color="auto"/>
        <w:bottom w:val="none" w:sz="0" w:space="0" w:color="auto"/>
        <w:right w:val="none" w:sz="0" w:space="0" w:color="auto"/>
      </w:divBdr>
    </w:div>
    <w:div w:id="1652901359">
      <w:bodyDiv w:val="1"/>
      <w:marLeft w:val="0"/>
      <w:marRight w:val="0"/>
      <w:marTop w:val="0"/>
      <w:marBottom w:val="0"/>
      <w:divBdr>
        <w:top w:val="none" w:sz="0" w:space="0" w:color="auto"/>
        <w:left w:val="none" w:sz="0" w:space="0" w:color="auto"/>
        <w:bottom w:val="none" w:sz="0" w:space="0" w:color="auto"/>
        <w:right w:val="none" w:sz="0" w:space="0" w:color="auto"/>
      </w:divBdr>
    </w:div>
    <w:div w:id="1665663525">
      <w:bodyDiv w:val="1"/>
      <w:marLeft w:val="0"/>
      <w:marRight w:val="0"/>
      <w:marTop w:val="0"/>
      <w:marBottom w:val="0"/>
      <w:divBdr>
        <w:top w:val="none" w:sz="0" w:space="0" w:color="auto"/>
        <w:left w:val="none" w:sz="0" w:space="0" w:color="auto"/>
        <w:bottom w:val="none" w:sz="0" w:space="0" w:color="auto"/>
        <w:right w:val="none" w:sz="0" w:space="0" w:color="auto"/>
      </w:divBdr>
    </w:div>
    <w:div w:id="1728262403">
      <w:bodyDiv w:val="1"/>
      <w:marLeft w:val="0"/>
      <w:marRight w:val="0"/>
      <w:marTop w:val="0"/>
      <w:marBottom w:val="0"/>
      <w:divBdr>
        <w:top w:val="none" w:sz="0" w:space="0" w:color="auto"/>
        <w:left w:val="none" w:sz="0" w:space="0" w:color="auto"/>
        <w:bottom w:val="none" w:sz="0" w:space="0" w:color="auto"/>
        <w:right w:val="none" w:sz="0" w:space="0" w:color="auto"/>
      </w:divBdr>
      <w:divsChild>
        <w:div w:id="145561528">
          <w:marLeft w:val="1267"/>
          <w:marRight w:val="0"/>
          <w:marTop w:val="82"/>
          <w:marBottom w:val="0"/>
          <w:divBdr>
            <w:top w:val="none" w:sz="0" w:space="0" w:color="auto"/>
            <w:left w:val="none" w:sz="0" w:space="0" w:color="auto"/>
            <w:bottom w:val="none" w:sz="0" w:space="0" w:color="auto"/>
            <w:right w:val="none" w:sz="0" w:space="0" w:color="auto"/>
          </w:divBdr>
        </w:div>
        <w:div w:id="181475259">
          <w:marLeft w:val="1267"/>
          <w:marRight w:val="0"/>
          <w:marTop w:val="82"/>
          <w:marBottom w:val="0"/>
          <w:divBdr>
            <w:top w:val="none" w:sz="0" w:space="0" w:color="auto"/>
            <w:left w:val="none" w:sz="0" w:space="0" w:color="auto"/>
            <w:bottom w:val="none" w:sz="0" w:space="0" w:color="auto"/>
            <w:right w:val="none" w:sz="0" w:space="0" w:color="auto"/>
          </w:divBdr>
        </w:div>
        <w:div w:id="753866118">
          <w:marLeft w:val="1267"/>
          <w:marRight w:val="0"/>
          <w:marTop w:val="82"/>
          <w:marBottom w:val="0"/>
          <w:divBdr>
            <w:top w:val="none" w:sz="0" w:space="0" w:color="auto"/>
            <w:left w:val="none" w:sz="0" w:space="0" w:color="auto"/>
            <w:bottom w:val="none" w:sz="0" w:space="0" w:color="auto"/>
            <w:right w:val="none" w:sz="0" w:space="0" w:color="auto"/>
          </w:divBdr>
        </w:div>
        <w:div w:id="1205023356">
          <w:marLeft w:val="1267"/>
          <w:marRight w:val="0"/>
          <w:marTop w:val="82"/>
          <w:marBottom w:val="0"/>
          <w:divBdr>
            <w:top w:val="none" w:sz="0" w:space="0" w:color="auto"/>
            <w:left w:val="none" w:sz="0" w:space="0" w:color="auto"/>
            <w:bottom w:val="none" w:sz="0" w:space="0" w:color="auto"/>
            <w:right w:val="none" w:sz="0" w:space="0" w:color="auto"/>
          </w:divBdr>
        </w:div>
        <w:div w:id="1506549248">
          <w:marLeft w:val="1267"/>
          <w:marRight w:val="0"/>
          <w:marTop w:val="82"/>
          <w:marBottom w:val="0"/>
          <w:divBdr>
            <w:top w:val="none" w:sz="0" w:space="0" w:color="auto"/>
            <w:left w:val="none" w:sz="0" w:space="0" w:color="auto"/>
            <w:bottom w:val="none" w:sz="0" w:space="0" w:color="auto"/>
            <w:right w:val="none" w:sz="0" w:space="0" w:color="auto"/>
          </w:divBdr>
        </w:div>
        <w:div w:id="1815441699">
          <w:marLeft w:val="1267"/>
          <w:marRight w:val="0"/>
          <w:marTop w:val="82"/>
          <w:marBottom w:val="0"/>
          <w:divBdr>
            <w:top w:val="none" w:sz="0" w:space="0" w:color="auto"/>
            <w:left w:val="none" w:sz="0" w:space="0" w:color="auto"/>
            <w:bottom w:val="none" w:sz="0" w:space="0" w:color="auto"/>
            <w:right w:val="none" w:sz="0" w:space="0" w:color="auto"/>
          </w:divBdr>
        </w:div>
        <w:div w:id="1995450805">
          <w:marLeft w:val="1267"/>
          <w:marRight w:val="0"/>
          <w:marTop w:val="82"/>
          <w:marBottom w:val="0"/>
          <w:divBdr>
            <w:top w:val="none" w:sz="0" w:space="0" w:color="auto"/>
            <w:left w:val="none" w:sz="0" w:space="0" w:color="auto"/>
            <w:bottom w:val="none" w:sz="0" w:space="0" w:color="auto"/>
            <w:right w:val="none" w:sz="0" w:space="0" w:color="auto"/>
          </w:divBdr>
        </w:div>
        <w:div w:id="2014143855">
          <w:marLeft w:val="1267"/>
          <w:marRight w:val="0"/>
          <w:marTop w:val="82"/>
          <w:marBottom w:val="0"/>
          <w:divBdr>
            <w:top w:val="none" w:sz="0" w:space="0" w:color="auto"/>
            <w:left w:val="none" w:sz="0" w:space="0" w:color="auto"/>
            <w:bottom w:val="none" w:sz="0" w:space="0" w:color="auto"/>
            <w:right w:val="none" w:sz="0" w:space="0" w:color="auto"/>
          </w:divBdr>
        </w:div>
        <w:div w:id="2130738694">
          <w:marLeft w:val="1267"/>
          <w:marRight w:val="0"/>
          <w:marTop w:val="82"/>
          <w:marBottom w:val="0"/>
          <w:divBdr>
            <w:top w:val="none" w:sz="0" w:space="0" w:color="auto"/>
            <w:left w:val="none" w:sz="0" w:space="0" w:color="auto"/>
            <w:bottom w:val="none" w:sz="0" w:space="0" w:color="auto"/>
            <w:right w:val="none" w:sz="0" w:space="0" w:color="auto"/>
          </w:divBdr>
        </w:div>
      </w:divsChild>
    </w:div>
    <w:div w:id="1928730471">
      <w:bodyDiv w:val="1"/>
      <w:marLeft w:val="0"/>
      <w:marRight w:val="0"/>
      <w:marTop w:val="0"/>
      <w:marBottom w:val="0"/>
      <w:divBdr>
        <w:top w:val="none" w:sz="0" w:space="0" w:color="auto"/>
        <w:left w:val="none" w:sz="0" w:space="0" w:color="auto"/>
        <w:bottom w:val="none" w:sz="0" w:space="0" w:color="auto"/>
        <w:right w:val="none" w:sz="0" w:space="0" w:color="auto"/>
      </w:divBdr>
    </w:div>
    <w:div w:id="1944996230">
      <w:bodyDiv w:val="1"/>
      <w:marLeft w:val="0"/>
      <w:marRight w:val="0"/>
      <w:marTop w:val="0"/>
      <w:marBottom w:val="0"/>
      <w:divBdr>
        <w:top w:val="none" w:sz="0" w:space="0" w:color="auto"/>
        <w:left w:val="none" w:sz="0" w:space="0" w:color="auto"/>
        <w:bottom w:val="none" w:sz="0" w:space="0" w:color="auto"/>
        <w:right w:val="none" w:sz="0" w:space="0" w:color="auto"/>
      </w:divBdr>
    </w:div>
    <w:div w:id="1968074927">
      <w:bodyDiv w:val="1"/>
      <w:marLeft w:val="0"/>
      <w:marRight w:val="0"/>
      <w:marTop w:val="0"/>
      <w:marBottom w:val="0"/>
      <w:divBdr>
        <w:top w:val="none" w:sz="0" w:space="0" w:color="auto"/>
        <w:left w:val="none" w:sz="0" w:space="0" w:color="auto"/>
        <w:bottom w:val="none" w:sz="0" w:space="0" w:color="auto"/>
        <w:right w:val="none" w:sz="0" w:space="0" w:color="auto"/>
      </w:divBdr>
    </w:div>
    <w:div w:id="208883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bekkala/Desktop/IRHA%20AGENDAS/agenda%20May%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2025-07-02T00:00:00</PublishDate>
  <Abstract/>
  <CompanyAddress>Join Teleconference:                                                          US Phone:  (872)240-3412   /  Access Code: 317-005-325</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E5F2CFA4A1D0546A077137006AB29DC" ma:contentTypeVersion="4" ma:contentTypeDescription="Create a new document." ma:contentTypeScope="" ma:versionID="34dd6e8da9766c944cb9c9648d359ced">
  <xsd:schema xmlns:xsd="http://www.w3.org/2001/XMLSchema" xmlns:xs="http://www.w3.org/2001/XMLSchema" xmlns:p="http://schemas.microsoft.com/office/2006/metadata/properties" xmlns:ns2="a1062dfe-885f-4d64-9bb7-a62b25c44fb7" xmlns:ns3="79695a1f-4c9e-4b61-acbd-83ba492bcd4b" targetNamespace="http://schemas.microsoft.com/office/2006/metadata/properties" ma:root="true" ma:fieldsID="b4b4aaba1cf267c741ecc9611f922feb" ns2:_="" ns3:_="">
    <xsd:import namespace="a1062dfe-885f-4d64-9bb7-a62b25c44fb7"/>
    <xsd:import namespace="79695a1f-4c9e-4b61-acbd-83ba492bcd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62dfe-885f-4d64-9bb7-a62b25c44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695a1f-4c9e-4b61-acbd-83ba492bcd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1ED1B3-4250-4A97-B3FA-AE91F9D22BF8}">
  <ds:schemaRefs>
    <ds:schemaRef ds:uri="http://schemas.microsoft.com/sharepoint/v3/contenttype/forms"/>
  </ds:schemaRefs>
</ds:datastoreItem>
</file>

<file path=customXml/itemProps3.xml><?xml version="1.0" encoding="utf-8"?>
<ds:datastoreItem xmlns:ds="http://schemas.openxmlformats.org/officeDocument/2006/customXml" ds:itemID="{0FDA9666-E017-4F5D-8203-9DF3562A9B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60B23E-A7BC-7B40-86E8-A48D8D40B6DD}">
  <ds:schemaRefs>
    <ds:schemaRef ds:uri="http://schemas.openxmlformats.org/officeDocument/2006/bibliography"/>
  </ds:schemaRefs>
</ds:datastoreItem>
</file>

<file path=customXml/itemProps5.xml><?xml version="1.0" encoding="utf-8"?>
<ds:datastoreItem xmlns:ds="http://schemas.openxmlformats.org/officeDocument/2006/customXml" ds:itemID="{530FA192-FFBA-4A40-88DC-B1A104DD8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62dfe-885f-4d64-9bb7-a62b25c44fb7"/>
    <ds:schemaRef ds:uri="79695a1f-4c9e-4b61-acbd-83ba492bc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agenda May 2024.dotx</Template>
  <TotalTime>32</TotalTime>
  <Pages>6</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Bekkala</dc:creator>
  <cp:keywords/>
  <dc:description/>
  <cp:lastModifiedBy>Sarah Bekkala</cp:lastModifiedBy>
  <cp:revision>4</cp:revision>
  <cp:lastPrinted>2025-07-02T13:06:00Z</cp:lastPrinted>
  <dcterms:created xsi:type="dcterms:W3CDTF">2025-07-08T11:58:00Z</dcterms:created>
  <dcterms:modified xsi:type="dcterms:W3CDTF">2025-07-09T12:50:00Z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0x0101008E5F2CFA4A1D0546A077137006AB29DC</vt:lpwstr>
  </property>
</Properties>
</file>