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EAB" w14:textId="77777777" w:rsidR="00E90285" w:rsidRDefault="00E9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183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4140"/>
        <w:gridCol w:w="3420"/>
      </w:tblGrid>
      <w:tr w:rsidR="00E90285" w14:paraId="663672CC" w14:textId="77777777">
        <w:trPr>
          <w:trHeight w:val="2960"/>
        </w:trPr>
        <w:tc>
          <w:tcPr>
            <w:tcW w:w="3623" w:type="dxa"/>
          </w:tcPr>
          <w:p w14:paraId="4D445E51" w14:textId="77777777" w:rsidR="00E90285" w:rsidRDefault="00E90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</w:p>
          <w:p w14:paraId="52E32C1B" w14:textId="77777777" w:rsidR="00E90285" w:rsidRDefault="00E90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</w:p>
          <w:p w14:paraId="701FEA1D" w14:textId="77777777" w:rsidR="00E90285" w:rsidRDefault="00E90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</w:p>
          <w:p w14:paraId="1365405E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President Tim Lystila</w:t>
            </w:r>
          </w:p>
          <w:p w14:paraId="2E6303EE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Vice President </w:t>
            </w:r>
            <w:r w:rsidR="00713DD6">
              <w:rPr>
                <w:b/>
                <w:color w:val="000000"/>
              </w:rPr>
              <w:t>Eric Beckman</w:t>
            </w:r>
          </w:p>
          <w:p w14:paraId="279A9AA1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Secretary Sarah Bekkala</w:t>
            </w:r>
          </w:p>
          <w:p w14:paraId="712ACBCE" w14:textId="77777777" w:rsidR="00E902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Treasurer Vicky Aldridge</w:t>
            </w:r>
          </w:p>
          <w:p w14:paraId="11D99C51" w14:textId="77777777" w:rsidR="00E902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Perry Wooden</w:t>
            </w:r>
          </w:p>
          <w:p w14:paraId="644E9A47" w14:textId="77777777" w:rsidR="00E9028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Kevin Yohe</w:t>
            </w:r>
          </w:p>
          <w:p w14:paraId="3681813E" w14:textId="77777777" w:rsidR="00713DD6" w:rsidRDefault="00713DD6">
            <w:pPr>
              <w:jc w:val="center"/>
              <w:rPr>
                <w:b/>
              </w:rPr>
            </w:pPr>
            <w:r>
              <w:rPr>
                <w:b/>
              </w:rPr>
              <w:t xml:space="preserve">Dale Hopper </w:t>
            </w:r>
          </w:p>
        </w:tc>
        <w:tc>
          <w:tcPr>
            <w:tcW w:w="4140" w:type="dxa"/>
          </w:tcPr>
          <w:p w14:paraId="2147ED22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37893AC6" wp14:editId="26A07CA6">
                  <wp:extent cx="2491740" cy="1245870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40" cy="1245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F610160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Iron Range Hockey Association</w:t>
            </w:r>
          </w:p>
          <w:p w14:paraId="277E996B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P.O. Box 105</w:t>
            </w:r>
          </w:p>
          <w:p w14:paraId="3ED053AC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Negaunee, MI  49866</w:t>
            </w:r>
          </w:p>
          <w:p w14:paraId="5926B0FE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www.ironrangehockey.com</w:t>
            </w:r>
          </w:p>
        </w:tc>
        <w:tc>
          <w:tcPr>
            <w:tcW w:w="3420" w:type="dxa"/>
          </w:tcPr>
          <w:p w14:paraId="3C60F35D" w14:textId="77777777" w:rsidR="00E90285" w:rsidRDefault="00E90285">
            <w:pPr>
              <w:jc w:val="center"/>
              <w:rPr>
                <w:b/>
              </w:rPr>
            </w:pPr>
          </w:p>
          <w:p w14:paraId="6E65109F" w14:textId="77777777" w:rsidR="00E90285" w:rsidRDefault="00E90285">
            <w:pPr>
              <w:rPr>
                <w:b/>
              </w:rPr>
            </w:pPr>
          </w:p>
          <w:p w14:paraId="363B9BCC" w14:textId="77777777" w:rsidR="00E90285" w:rsidRDefault="00E90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color w:val="000000"/>
              </w:rPr>
            </w:pPr>
          </w:p>
          <w:p w14:paraId="27D4BA80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</w:rPr>
              <w:t>Jill Dix</w:t>
            </w:r>
          </w:p>
          <w:p w14:paraId="27038EBA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Kristin Lystila</w:t>
            </w:r>
          </w:p>
          <w:p w14:paraId="4E874152" w14:textId="77777777" w:rsidR="00E902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Jacob Spear</w:t>
            </w:r>
          </w:p>
          <w:p w14:paraId="35E1D921" w14:textId="77777777" w:rsidR="00713DD6" w:rsidRDefault="00713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Don Poupore</w:t>
            </w:r>
          </w:p>
          <w:p w14:paraId="3453A7DF" w14:textId="77777777" w:rsidR="00713DD6" w:rsidRDefault="00713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Christopher Penney</w:t>
            </w:r>
          </w:p>
          <w:p w14:paraId="085BEA89" w14:textId="77777777" w:rsidR="00713DD6" w:rsidRDefault="00713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Andrew Herriman</w:t>
            </w:r>
          </w:p>
          <w:p w14:paraId="4941390D" w14:textId="77777777" w:rsidR="00E90285" w:rsidRDefault="00E90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</w:p>
        </w:tc>
      </w:tr>
    </w:tbl>
    <w:p w14:paraId="51DEFC76" w14:textId="77777777" w:rsidR="00E90285" w:rsidRDefault="00E90285">
      <w:pPr>
        <w:ind w:left="-288" w:right="-720"/>
      </w:pPr>
    </w:p>
    <w:p w14:paraId="72881A79" w14:textId="77777777" w:rsidR="00E90285" w:rsidRDefault="00E90285">
      <w:pPr>
        <w:ind w:left="-288" w:right="-720"/>
      </w:pPr>
    </w:p>
    <w:p w14:paraId="6A6C8B77" w14:textId="77777777" w:rsidR="00E90285" w:rsidRDefault="00E90285">
      <w:pPr>
        <w:ind w:left="-288" w:right="-720"/>
      </w:pPr>
    </w:p>
    <w:p w14:paraId="612F49A4" w14:textId="77777777" w:rsidR="00E90285" w:rsidRDefault="00E90285">
      <w:pPr>
        <w:ind w:left="-288" w:right="-720"/>
      </w:pPr>
    </w:p>
    <w:p w14:paraId="6E290A9E" w14:textId="56C09249" w:rsidR="00E90285" w:rsidRDefault="00000000" w:rsidP="00296B5E">
      <w:pPr>
        <w:spacing w:line="360" w:lineRule="auto"/>
        <w:ind w:left="-288" w:right="-720"/>
      </w:pPr>
      <w:r>
        <w:tab/>
      </w:r>
      <w:r>
        <w:tab/>
      </w:r>
      <w:r>
        <w:tab/>
      </w:r>
      <w:r w:rsidR="00296B5E">
        <w:t xml:space="preserve">        SPECIAL MEETING MINUTES FROM 03-24-2026</w:t>
      </w:r>
    </w:p>
    <w:p w14:paraId="33192F30" w14:textId="77777777" w:rsidR="00296B5E" w:rsidRDefault="00296B5E" w:rsidP="00296B5E">
      <w:pPr>
        <w:spacing w:line="360" w:lineRule="auto"/>
        <w:ind w:left="-288" w:right="-720"/>
      </w:pPr>
    </w:p>
    <w:p w14:paraId="312FCA57" w14:textId="77777777" w:rsidR="00296B5E" w:rsidRDefault="00296B5E" w:rsidP="00296B5E">
      <w:pPr>
        <w:spacing w:line="360" w:lineRule="auto"/>
        <w:ind w:left="-288" w:right="-720"/>
      </w:pPr>
    </w:p>
    <w:p w14:paraId="641643AB" w14:textId="629A80D1" w:rsidR="00296B5E" w:rsidRDefault="00296B5E" w:rsidP="00296B5E">
      <w:pPr>
        <w:spacing w:line="360" w:lineRule="auto"/>
        <w:ind w:left="-288" w:right="-720"/>
      </w:pPr>
      <w:r>
        <w:t xml:space="preserve">Tim, Eric, Sarah, Vicky, Dale, Perry, Kevin, Kristin, Jake, Don, and Jill all attended the meeting. </w:t>
      </w:r>
      <w:r w:rsidR="0029215B">
        <w:t>Meeting c</w:t>
      </w:r>
      <w:r>
        <w:t>alled to order at 7</w:t>
      </w:r>
      <w:r w:rsidR="0029215B">
        <w:t>:</w:t>
      </w:r>
      <w:r>
        <w:t>40</w:t>
      </w:r>
      <w:r w:rsidR="0029215B">
        <w:t xml:space="preserve">. Motion made </w:t>
      </w:r>
      <w:r w:rsidR="00C55A5D">
        <w:t xml:space="preserve">by Tim to change </w:t>
      </w:r>
      <w:r w:rsidR="0029215B">
        <w:t xml:space="preserve">the 14U A team to a 14U AA team </w:t>
      </w:r>
      <w:r w:rsidR="00C55A5D">
        <w:t xml:space="preserve">for the upcoming 2026-2027 season, </w:t>
      </w:r>
      <w:r w:rsidR="0029215B">
        <w:t xml:space="preserve">supported by </w:t>
      </w:r>
      <w:r w:rsidR="00C55A5D">
        <w:t xml:space="preserve">Don. Motion carried.  </w:t>
      </w:r>
    </w:p>
    <w:p w14:paraId="08DB7C89" w14:textId="77777777" w:rsidR="00C55A5D" w:rsidRDefault="00C55A5D" w:rsidP="00296B5E">
      <w:pPr>
        <w:spacing w:line="360" w:lineRule="auto"/>
        <w:ind w:left="-288" w:right="-720"/>
      </w:pPr>
    </w:p>
    <w:p w14:paraId="69C216ED" w14:textId="77777777" w:rsidR="00C55A5D" w:rsidRDefault="00C55A5D" w:rsidP="00296B5E">
      <w:pPr>
        <w:spacing w:line="360" w:lineRule="auto"/>
        <w:ind w:left="-288" w:right="-720"/>
      </w:pPr>
    </w:p>
    <w:p w14:paraId="6848AB50" w14:textId="7DA2E79D" w:rsidR="00C55A5D" w:rsidRDefault="00C55A5D" w:rsidP="00296B5E">
      <w:pPr>
        <w:spacing w:line="360" w:lineRule="auto"/>
        <w:ind w:left="-288" w:right="-720"/>
      </w:pPr>
      <w:r>
        <w:t xml:space="preserve">Motion made by Kristin to adjourn the meeting at 8:10, supported by </w:t>
      </w:r>
      <w:r w:rsidR="00AA57AE">
        <w:t xml:space="preserve">Kevin. Motion carried. </w:t>
      </w:r>
    </w:p>
    <w:p w14:paraId="56F10291" w14:textId="4B598D39" w:rsidR="00296B5E" w:rsidRDefault="00296B5E" w:rsidP="00296B5E">
      <w:pPr>
        <w:spacing w:line="360" w:lineRule="auto"/>
        <w:ind w:left="-288" w:right="-720"/>
      </w:pPr>
    </w:p>
    <w:p w14:paraId="39CC9178" w14:textId="77777777" w:rsidR="00296B5E" w:rsidRDefault="00296B5E" w:rsidP="00296B5E">
      <w:pPr>
        <w:spacing w:line="360" w:lineRule="auto"/>
        <w:ind w:left="-288" w:right="-720"/>
      </w:pPr>
    </w:p>
    <w:p w14:paraId="1F439D63" w14:textId="77777777" w:rsidR="00296B5E" w:rsidRDefault="00296B5E" w:rsidP="00296B5E">
      <w:pPr>
        <w:spacing w:line="360" w:lineRule="auto"/>
        <w:ind w:left="-288" w:right="-720"/>
      </w:pPr>
    </w:p>
    <w:sectPr w:rsidR="00296B5E">
      <w:pgSz w:w="12240" w:h="15840"/>
      <w:pgMar w:top="72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2E"/>
    <w:rsid w:val="000412CE"/>
    <w:rsid w:val="0029215B"/>
    <w:rsid w:val="00296B5E"/>
    <w:rsid w:val="00335A77"/>
    <w:rsid w:val="00713DD6"/>
    <w:rsid w:val="008A2A61"/>
    <w:rsid w:val="00AA57AE"/>
    <w:rsid w:val="00B5352E"/>
    <w:rsid w:val="00BE232F"/>
    <w:rsid w:val="00C55A5D"/>
    <w:rsid w:val="00D6427C"/>
    <w:rsid w:val="00E07B80"/>
    <w:rsid w:val="00E9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2CDD3"/>
  <w15:docId w15:val="{EFF64BE5-46EF-D647-A9A1-B81D03D8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42128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21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3F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8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A95D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5D3B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bekkala/Desktop/2025-2026%20IRH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BilQK6zqaXUwSmP802X00Igcw==">CgMxLjAyCGguZ2pkZ3hzOAByITFrTFlPTG1qZVp1M3FTWGtBcVl1bHVja3RtVUFyMUE2Xw==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2025-2026 IRHA letterhead.dotx</Template>
  <TotalTime>1</TotalTime>
  <Pages>1</Pages>
  <Words>109</Words>
  <Characters>590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Bekkala</dc:creator>
  <cp:lastModifiedBy>Sarah Bekkala</cp:lastModifiedBy>
  <cp:revision>3</cp:revision>
  <dcterms:created xsi:type="dcterms:W3CDTF">2026-03-25T00:14:00Z</dcterms:created>
  <dcterms:modified xsi:type="dcterms:W3CDTF">2026-03-26T13:48:00Z</dcterms:modified>
</cp:coreProperties>
</file>