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8" w:type="dxa"/>
        <w:jc w:val="center"/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350"/>
        <w:gridCol w:w="2519"/>
        <w:gridCol w:w="181"/>
        <w:gridCol w:w="450"/>
        <w:gridCol w:w="1890"/>
        <w:gridCol w:w="432"/>
        <w:gridCol w:w="18"/>
        <w:gridCol w:w="360"/>
        <w:gridCol w:w="450"/>
        <w:gridCol w:w="1080"/>
        <w:gridCol w:w="522"/>
        <w:gridCol w:w="526"/>
        <w:gridCol w:w="1084"/>
        <w:gridCol w:w="450"/>
        <w:gridCol w:w="404"/>
        <w:gridCol w:w="46"/>
        <w:gridCol w:w="404"/>
        <w:gridCol w:w="46"/>
        <w:gridCol w:w="1796"/>
        <w:gridCol w:w="342"/>
        <w:gridCol w:w="22"/>
        <w:gridCol w:w="536"/>
      </w:tblGrid>
      <w:tr w:rsidR="00174B03" w:rsidRPr="00C816E1" w14:paraId="02EDAFBD" w14:textId="77777777" w:rsidTr="0052612F">
        <w:trPr>
          <w:gridAfter w:val="3"/>
          <w:wAfter w:w="900" w:type="dxa"/>
          <w:trHeight w:val="111"/>
          <w:jc w:val="center"/>
        </w:trPr>
        <w:tc>
          <w:tcPr>
            <w:tcW w:w="3869" w:type="dxa"/>
            <w:gridSpan w:val="2"/>
            <w:tcBorders>
              <w:bottom w:val="single" w:sz="4" w:space="0" w:color="808080" w:themeColor="background1" w:themeShade="80"/>
            </w:tcBorders>
          </w:tcPr>
          <w:p w14:paraId="6BE3D310" w14:textId="0145C880" w:rsidR="00174B03" w:rsidRDefault="00CF661C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\</w:t>
            </w:r>
            <w:r w:rsidR="00174B03" w:rsidRPr="000A5B2B">
              <w:rPr>
                <w:rFonts w:ascii="Arial" w:hAnsi="Arial" w:cs="Arial"/>
                <w:b/>
                <w:sz w:val="18"/>
                <w:szCs w:val="20"/>
              </w:rPr>
              <w:t>Admin</w:t>
            </w:r>
            <w:r w:rsidR="00174B03"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181" w:type="dxa"/>
            <w:tcBorders>
              <w:left w:val="nil"/>
              <w:right w:val="single" w:sz="4" w:space="0" w:color="auto"/>
            </w:tcBorders>
          </w:tcPr>
          <w:p w14:paraId="1E24F291" w14:textId="77777777" w:rsidR="00174B03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vAlign w:val="center"/>
          </w:tcPr>
          <w:p w14:paraId="0A7A71C8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Pr="000A5B2B">
              <w:rPr>
                <w:rFonts w:ascii="Arial" w:hAnsi="Arial" w:cs="Arial"/>
                <w:b/>
                <w:sz w:val="18"/>
                <w:szCs w:val="20"/>
              </w:rPr>
              <w:t>Attendees</w:t>
            </w:r>
            <w:r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4472" w:type="dxa"/>
            <w:gridSpan w:val="8"/>
            <w:vAlign w:val="center"/>
          </w:tcPr>
          <w:p w14:paraId="166BB59D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450" w:type="dxa"/>
          </w:tcPr>
          <w:p w14:paraId="3D23051A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696" w:type="dxa"/>
            <w:gridSpan w:val="5"/>
          </w:tcPr>
          <w:p w14:paraId="038791B6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</w:tr>
      <w:tr w:rsidR="00174B03" w:rsidRPr="00C816E1" w14:paraId="44B140CB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737B971C" w14:textId="77777777" w:rsidR="00174B03" w:rsidRPr="005866CD" w:rsidRDefault="00174B03" w:rsidP="00206736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 w:rsidRPr="005866CD">
              <w:rPr>
                <w:rFonts w:ascii="Arial" w:hAnsi="Arial" w:cs="Arial"/>
                <w:sz w:val="18"/>
                <w:szCs w:val="18"/>
              </w:rPr>
              <w:t>Facilitator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14:paraId="676108E1" w14:textId="0549D69F" w:rsidR="00174B03" w:rsidRPr="006D2C96" w:rsidRDefault="004569FF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Eric Beckman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109E8C50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6518708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2D79941C" w14:textId="05400361" w:rsidR="00174B03" w:rsidRPr="00C03F6D" w:rsidRDefault="0063265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C33AEBF" w14:textId="64BD840F" w:rsidR="00174B03" w:rsidRPr="00201D68" w:rsidRDefault="00973FA0" w:rsidP="00B371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Eric Beckman </w:t>
            </w:r>
            <w:r w:rsidR="0014447E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2099206355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55C38E2E" w14:textId="6A10A6E8" w:rsidR="00174B03" w:rsidRPr="00C03F6D" w:rsidRDefault="000406CC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4A326EC6" w14:textId="18E4FBFF" w:rsidR="00BB3649" w:rsidRPr="00201D68" w:rsidRDefault="00973FA0" w:rsidP="00811483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Jill Dix 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14:paraId="0BD089A2" w14:textId="22EA0D6A" w:rsidR="00174B03" w:rsidRPr="00C03F6D" w:rsidRDefault="00000000" w:rsidP="000D391B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502542383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Content>
                <w:r w:rsidR="00632650">
                  <w:rPr>
                    <w:sz w:val="20"/>
                    <w:szCs w:val="20"/>
                  </w:rPr>
                  <w:sym w:font="Wingdings" w:char="F0FC"/>
                </w:r>
              </w:sdtContent>
            </w:sdt>
            <w:r w:rsidR="000D3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5A3CCE50" w14:textId="60E949CE" w:rsidR="00174B03" w:rsidRPr="00201D68" w:rsidRDefault="00973FA0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Robert Spear</w:t>
            </w:r>
          </w:p>
        </w:tc>
        <w:sdt>
          <w:sdtPr>
            <w:rPr>
              <w:sz w:val="20"/>
              <w:szCs w:val="20"/>
            </w:rPr>
            <w:id w:val="55527510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69C3B152" w14:textId="3DDEF57F" w:rsidR="00174B03" w:rsidRPr="00C03F6D" w:rsidRDefault="000406CC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137683F6" w14:textId="2C69715C" w:rsidR="00174B03" w:rsidRPr="004E6BDC" w:rsidRDefault="00632650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Scott Helminen- Public</w:t>
            </w:r>
          </w:p>
        </w:tc>
      </w:tr>
      <w:tr w:rsidR="00174B03" w:rsidRPr="00C816E1" w14:paraId="731E423E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0F9013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170B0E" w14:textId="77777777" w:rsidR="00174B03" w:rsidRPr="006D2C96" w:rsidRDefault="00174B03" w:rsidP="00F777E5">
            <w:pPr>
              <w:tabs>
                <w:tab w:val="num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6101657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484041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4235E3FE" w14:textId="1C3DB2DD" w:rsidR="00174B03" w:rsidRPr="00C03F6D" w:rsidRDefault="0063265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8785FB1" w14:textId="1FB4760B" w:rsidR="00174B03" w:rsidRPr="00462948" w:rsidRDefault="00973FA0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Sarah Bekkala</w:t>
            </w:r>
          </w:p>
        </w:tc>
        <w:sdt>
          <w:sdtPr>
            <w:rPr>
              <w:sz w:val="20"/>
              <w:szCs w:val="20"/>
            </w:rPr>
            <w:id w:val="-187677188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CFBC9AA" w14:textId="110E5010" w:rsidR="00174B03" w:rsidRPr="00C03F6D" w:rsidRDefault="0063265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527459B8" w14:textId="1D088FC7" w:rsidR="00174B03" w:rsidRPr="00201D68" w:rsidRDefault="00973FA0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Jacob Spear 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14:paraId="54A2D550" w14:textId="1557A19E" w:rsidR="00174B03" w:rsidRPr="00C03F6D" w:rsidRDefault="00000000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9041491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26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05DE465E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6791890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3B3E31A1" w14:textId="2B13C2E2" w:rsidR="00174B03" w:rsidRPr="00C03F6D" w:rsidRDefault="000406CC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5C02D124" w14:textId="4125008E" w:rsidR="00174B03" w:rsidRPr="00201D68" w:rsidRDefault="00632650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Jake Gobert - Public</w:t>
            </w:r>
          </w:p>
        </w:tc>
      </w:tr>
      <w:tr w:rsidR="00174B03" w:rsidRPr="00C816E1" w14:paraId="7DC01438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6AE04180" w14:textId="77777777" w:rsidR="00174B03" w:rsidRPr="005866CD" w:rsidRDefault="00174B03" w:rsidP="00A71C00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Scribe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383DCACE" w14:textId="77777777" w:rsidR="00174B03" w:rsidRPr="004E6BDC" w:rsidRDefault="0014447E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Bekkala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359A0BB1" w14:textId="77777777" w:rsidR="00174B03" w:rsidRDefault="00174B03" w:rsidP="00A71C00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5500159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71BF4A62" w14:textId="50D7A0AE" w:rsidR="00174B03" w:rsidRPr="00C03F6D" w:rsidRDefault="00632650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52957D93" w14:textId="22679480" w:rsidR="00174B03" w:rsidRPr="00201D68" w:rsidRDefault="00973FA0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Vicky Aldridge </w:t>
            </w:r>
          </w:p>
        </w:tc>
        <w:sdt>
          <w:sdtPr>
            <w:rPr>
              <w:sz w:val="20"/>
              <w:szCs w:val="20"/>
            </w:rPr>
            <w:id w:val="15201983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4BFF4080" w14:textId="54D2D3D1" w:rsidR="00174B03" w:rsidRPr="00C03F6D" w:rsidRDefault="00632650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1A5A4F03" w14:textId="7BD47D66" w:rsidR="00174B03" w:rsidRPr="00201D68" w:rsidRDefault="00973FA0" w:rsidP="00A71C0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Chrisopher Penney </w:t>
            </w:r>
          </w:p>
        </w:tc>
        <w:sdt>
          <w:sdtPr>
            <w:rPr>
              <w:sz w:val="20"/>
              <w:szCs w:val="20"/>
            </w:rPr>
            <w:id w:val="-11166753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1595D7C5" w14:textId="77777777" w:rsidR="00174B03" w:rsidRPr="00C03F6D" w:rsidRDefault="00BD0830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30836474" w14:textId="77777777" w:rsidR="00174B03" w:rsidRPr="00201D68" w:rsidRDefault="00174B03" w:rsidP="00A71C00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30935764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3BB17F59" w14:textId="0D1A09E1" w:rsidR="00174B03" w:rsidRPr="00C03F6D" w:rsidRDefault="000406CC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236F3E91" w14:textId="248061ED" w:rsidR="00174B03" w:rsidRPr="00201D68" w:rsidRDefault="00632650" w:rsidP="00A71C0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Adam Tall – Public</w:t>
            </w:r>
          </w:p>
        </w:tc>
      </w:tr>
      <w:tr w:rsidR="00174B03" w:rsidRPr="00C816E1" w14:paraId="24F30620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4967D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9E13B4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5668F25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07846096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5A8E6577" w14:textId="4BE42557" w:rsidR="00174B03" w:rsidRPr="00C03F6D" w:rsidRDefault="0063265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3D77D12" w14:textId="4CB23949" w:rsidR="00174B03" w:rsidRPr="00201D68" w:rsidRDefault="00973FA0" w:rsidP="00C813A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Perry Wooden </w:t>
            </w:r>
          </w:p>
        </w:tc>
        <w:sdt>
          <w:sdtPr>
            <w:rPr>
              <w:sz w:val="20"/>
              <w:szCs w:val="20"/>
            </w:rPr>
            <w:id w:val="185738324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CE5D22A" w14:textId="386D1244" w:rsidR="00174B03" w:rsidRPr="00C03F6D" w:rsidRDefault="0063265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37BC58B2" w14:textId="04DE864A" w:rsidR="00174B03" w:rsidRPr="00201D68" w:rsidRDefault="00973FA0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Andrew Herriman</w:t>
            </w:r>
          </w:p>
        </w:tc>
        <w:sdt>
          <w:sdtPr>
            <w:rPr>
              <w:sz w:val="20"/>
              <w:szCs w:val="20"/>
            </w:rPr>
            <w:id w:val="-9137070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4FA36A6C" w14:textId="506F10C6" w:rsidR="00174B03" w:rsidRPr="00C03F6D" w:rsidRDefault="00D05ECF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4B368F32" w14:textId="4FE36F18" w:rsidR="00174B03" w:rsidRPr="004E6BDC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9736759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07204277" w14:textId="1762E5BC" w:rsidR="00174B03" w:rsidRPr="00C03F6D" w:rsidRDefault="000406CC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7BA285C6" w14:textId="6757A242" w:rsidR="00174B03" w:rsidRPr="00201D68" w:rsidRDefault="00632650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Doug Bourdeau - Public</w:t>
            </w:r>
          </w:p>
        </w:tc>
      </w:tr>
      <w:tr w:rsidR="00174B03" w:rsidRPr="00C816E1" w14:paraId="2AAB36F6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3EC395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E1E951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19C0BF7D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4590456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127EEA04" w14:textId="6BB4EA91" w:rsidR="00174B03" w:rsidRPr="00C03F6D" w:rsidRDefault="0063265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9E4597F" w14:textId="77777777" w:rsidR="00174B03" w:rsidRPr="00201D68" w:rsidRDefault="00340938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Dale Hopper</w:t>
            </w:r>
          </w:p>
        </w:tc>
        <w:sdt>
          <w:sdtPr>
            <w:rPr>
              <w:sz w:val="20"/>
              <w:szCs w:val="20"/>
            </w:rPr>
            <w:id w:val="454067014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384A1FE6" w14:textId="2164D919" w:rsidR="00174B03" w:rsidRPr="00C03F6D" w:rsidRDefault="0063265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0EB68E54" w14:textId="6E7D38F0" w:rsidR="00174B03" w:rsidRPr="00201D68" w:rsidRDefault="00973FA0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Samantha Toth</w:t>
            </w:r>
          </w:p>
        </w:tc>
        <w:sdt>
          <w:sdtPr>
            <w:rPr>
              <w:sz w:val="20"/>
              <w:szCs w:val="20"/>
            </w:rPr>
            <w:id w:val="-1837525293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0C7EE2D8" w14:textId="3158B941" w:rsidR="00174B03" w:rsidRPr="00C03F6D" w:rsidRDefault="000406CC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7AD12007" w14:textId="016E89C2" w:rsidR="00174B03" w:rsidRPr="00201D68" w:rsidRDefault="000406CC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Craig Grahovac- Public</w:t>
            </w:r>
          </w:p>
        </w:tc>
        <w:sdt>
          <w:sdtPr>
            <w:rPr>
              <w:sz w:val="20"/>
              <w:szCs w:val="20"/>
            </w:rPr>
            <w:id w:val="-502672694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43C6A926" w14:textId="450AEB25" w:rsidR="00174B03" w:rsidRPr="00C03F6D" w:rsidRDefault="000406CC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3753F358" w14:textId="35DA9F8B" w:rsidR="001A2133" w:rsidRPr="00201D68" w:rsidRDefault="000406CC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Tammy Rogers</w:t>
            </w:r>
            <w:r w:rsidR="00632650">
              <w:rPr>
                <w:rFonts w:ascii="Arial" w:hAnsi="Arial" w:cs="Arial"/>
                <w:sz w:val="18"/>
                <w:szCs w:val="20"/>
              </w:rPr>
              <w:t xml:space="preserve"> – Public</w:t>
            </w:r>
          </w:p>
        </w:tc>
      </w:tr>
      <w:tr w:rsidR="00831F2A" w:rsidRPr="00C816E1" w14:paraId="1FEF523E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0568337E" w14:textId="1F924353" w:rsidR="00831F2A" w:rsidRPr="005866CD" w:rsidRDefault="0062453D" w:rsidP="00831F2A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Timekeeper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098C1E20" w14:textId="24198E22" w:rsidR="00831F2A" w:rsidRPr="004E6BDC" w:rsidRDefault="00973FA0" w:rsidP="00831F2A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Sarah Bekkala 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F6C71B0" w14:textId="77777777" w:rsidR="00831F2A" w:rsidRDefault="00831F2A" w:rsidP="00831F2A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9377945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5E525264" w14:textId="53AC32B6" w:rsidR="00831F2A" w:rsidRDefault="00632650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172F9DEC" w14:textId="63633956" w:rsidR="00831F2A" w:rsidRDefault="00973FA0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Don Poupore</w:t>
            </w:r>
          </w:p>
        </w:tc>
        <w:sdt>
          <w:sdtPr>
            <w:rPr>
              <w:sz w:val="20"/>
              <w:szCs w:val="20"/>
            </w:rPr>
            <w:id w:val="1118797033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8CA272D" w14:textId="79111514" w:rsidR="00831F2A" w:rsidRDefault="00632650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1E4DA4EB" w14:textId="38243595" w:rsidR="00831F2A" w:rsidRDefault="00973FA0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Kirby Frantti  </w:t>
            </w:r>
          </w:p>
        </w:tc>
        <w:sdt>
          <w:sdtPr>
            <w:rPr>
              <w:sz w:val="20"/>
              <w:szCs w:val="20"/>
            </w:rPr>
            <w:id w:val="153384055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23BC8E5C" w14:textId="1382DEB1" w:rsidR="00831F2A" w:rsidRDefault="000406CC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13AE21BD" w14:textId="47C5B53D" w:rsidR="00831F2A" w:rsidRDefault="000406CC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Kristin Lystila- Public</w:t>
            </w:r>
          </w:p>
        </w:tc>
        <w:sdt>
          <w:sdtPr>
            <w:rPr>
              <w:sz w:val="20"/>
              <w:szCs w:val="20"/>
            </w:rPr>
            <w:id w:val="20396974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A50F99F" w14:textId="0BB3CC69" w:rsidR="00831F2A" w:rsidRDefault="00D05ECF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2F8517D0" w14:textId="30490C13" w:rsidR="00831F2A" w:rsidRDefault="00D05ECF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Taylor Spear – Public</w:t>
            </w:r>
          </w:p>
        </w:tc>
      </w:tr>
      <w:tr w:rsidR="00174B03" w:rsidRPr="00486F01" w14:paraId="7D26A569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3B32D988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28D01B69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52B85F4A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062C730D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vAlign w:val="center"/>
          </w:tcPr>
          <w:p w14:paraId="7246730A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  <w:r w:rsidRPr="00486F01">
              <w:rPr>
                <w:rFonts w:ascii="Arial" w:hAnsi="Arial" w:cs="Arial"/>
                <w:color w:val="FFFFFF" w:themeColor="background1"/>
                <w:sz w:val="6"/>
                <w:szCs w:val="20"/>
              </w:rPr>
              <w:t>Current Topics | Planned Topics</w:t>
            </w:r>
          </w:p>
        </w:tc>
        <w:tc>
          <w:tcPr>
            <w:tcW w:w="450" w:type="dxa"/>
            <w:gridSpan w:val="2"/>
          </w:tcPr>
          <w:p w14:paraId="13B8451D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1F403464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1A2133" w:rsidRPr="00486F01" w14:paraId="60498BD3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4EA4991E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1B92E400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6D418E24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06F6F97C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vAlign w:val="center"/>
          </w:tcPr>
          <w:p w14:paraId="4BCDCE02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  <w:gridSpan w:val="2"/>
          </w:tcPr>
          <w:p w14:paraId="3164F2E7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08C74909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487E33" w:rsidRPr="007031EB" w14:paraId="32020238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bottom w:w="86" w:type="dxa"/>
            <w:right w:w="29" w:type="dxa"/>
          </w:tblCellMar>
        </w:tblPrEx>
        <w:trPr>
          <w:gridAfter w:val="1"/>
          <w:wAfter w:w="536" w:type="dxa"/>
          <w:trHeight w:val="413"/>
          <w:tblHeader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00860848" w14:textId="77777777" w:rsidR="00487E33" w:rsidRPr="007031EB" w:rsidRDefault="00487E33" w:rsidP="00487E33">
            <w:pPr>
              <w:tabs>
                <w:tab w:val="num" w:pos="308"/>
                <w:tab w:val="right" w:pos="6690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Agenda Item: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0F8517A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Purpose</w:t>
            </w:r>
          </w:p>
          <w:p w14:paraId="415A8C50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(Alignment / Decision)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49C5B9FB" w14:textId="73ABE2CB" w:rsidR="00487E33" w:rsidRPr="007031EB" w:rsidRDefault="0062453D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Start Time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17CBD68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Moderator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97B15D9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87E33" w:rsidRPr="00CC3076" w14:paraId="042834BA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528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1BF6C3" w14:textId="77777777" w:rsidR="00487E3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  <w:p w14:paraId="55D65734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  <w:p w14:paraId="1ADC40DB" w14:textId="77777777" w:rsidR="00487E33" w:rsidRPr="00C85171" w:rsidRDefault="00487E33" w:rsidP="00487E33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8AB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DA0F" w14:textId="1B6AE824" w:rsidR="00487E33" w:rsidRPr="000705E9" w:rsidRDefault="00D77E1B" w:rsidP="00052BA4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 6:</w:t>
            </w:r>
            <w:r w:rsidR="003F16A9">
              <w:rPr>
                <w:rFonts w:ascii="Arial" w:hAnsi="Arial" w:cs="Arial"/>
                <w:sz w:val="16"/>
                <w:szCs w:val="16"/>
              </w:rPr>
              <w:t>3</w:t>
            </w:r>
            <w:r w:rsidR="00973FA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DE454B" w14:textId="6AE97CF1" w:rsidR="00487E33" w:rsidRPr="000705E9" w:rsidRDefault="004569FF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C1531E6" w14:textId="0E42C093" w:rsidR="00487E33" w:rsidRPr="00901631" w:rsidRDefault="00D77E1B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Meeting called to order at</w:t>
            </w:r>
            <w:r w:rsidR="00632650">
              <w:rPr>
                <w:rFonts w:ascii="Arial" w:hAnsi="Arial" w:cs="Arial"/>
                <w:sz w:val="18"/>
                <w:szCs w:val="18"/>
              </w:rPr>
              <w:t xml:space="preserve"> 6:30. </w:t>
            </w:r>
          </w:p>
        </w:tc>
      </w:tr>
      <w:tr w:rsidR="00487E33" w:rsidRPr="002F1BA3" w14:paraId="2C42D5C8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987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7B73E7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</w:t>
            </w:r>
            <w:r>
              <w:rPr>
                <w:rFonts w:ascii="Arial" w:hAnsi="Arial" w:cs="Arial"/>
                <w:sz w:val="18"/>
                <w:szCs w:val="18"/>
              </w:rPr>
              <w:t>/Approve Agenda</w:t>
            </w:r>
          </w:p>
          <w:p w14:paraId="3C1A1E77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Agenda; Additions? Omissions?</w:t>
            </w:r>
          </w:p>
          <w:p w14:paraId="510F81E3" w14:textId="77777777" w:rsidR="00487E33" w:rsidRPr="001B0C46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Ground Rules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C651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Decision-Should any topics be added, removed, or changed for this week’s discussion?</w:t>
            </w:r>
          </w:p>
          <w:p w14:paraId="4822FDFF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0177010C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E1EE" w14:textId="12E5FA53" w:rsidR="00487E33" w:rsidRPr="000705E9" w:rsidRDefault="00073B3A" w:rsidP="00D77E1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6:</w:t>
            </w:r>
            <w:r w:rsidR="003F16A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B469F" w14:textId="3185AAC2" w:rsidR="00487E33" w:rsidRPr="000705E9" w:rsidRDefault="004569FF" w:rsidP="009C48D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75111AEC" w14:textId="416CDCB3" w:rsidR="00487E33" w:rsidRPr="00201D68" w:rsidRDefault="00BD0830" w:rsidP="006B192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Motion to approve agenda</w:t>
            </w:r>
            <w:r w:rsidR="00BC12F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2637C">
              <w:rPr>
                <w:rFonts w:ascii="Arial" w:hAnsi="Arial" w:cs="Arial"/>
                <w:sz w:val="18"/>
                <w:szCs w:val="20"/>
              </w:rPr>
              <w:t xml:space="preserve">with amended </w:t>
            </w:r>
            <w:r w:rsidR="00632650">
              <w:rPr>
                <w:rFonts w:ascii="Arial" w:hAnsi="Arial" w:cs="Arial"/>
                <w:sz w:val="18"/>
                <w:szCs w:val="20"/>
              </w:rPr>
              <w:t xml:space="preserve">item H: 2026-2027 Board Meeting Schedules </w:t>
            </w:r>
            <w:r w:rsidR="00973FA0">
              <w:rPr>
                <w:rFonts w:ascii="Arial" w:hAnsi="Arial" w:cs="Arial"/>
                <w:sz w:val="18"/>
                <w:szCs w:val="20"/>
              </w:rPr>
              <w:t xml:space="preserve">by </w:t>
            </w:r>
            <w:r w:rsidR="00632650">
              <w:rPr>
                <w:rFonts w:ascii="Arial" w:hAnsi="Arial" w:cs="Arial"/>
                <w:sz w:val="18"/>
                <w:szCs w:val="20"/>
              </w:rPr>
              <w:t>Perry</w:t>
            </w:r>
            <w:r w:rsidR="00973FA0">
              <w:rPr>
                <w:rFonts w:ascii="Arial" w:hAnsi="Arial" w:cs="Arial"/>
                <w:sz w:val="18"/>
                <w:szCs w:val="20"/>
              </w:rPr>
              <w:t>, support</w:t>
            </w:r>
            <w:r w:rsidR="00541CC0">
              <w:rPr>
                <w:rFonts w:ascii="Arial" w:hAnsi="Arial" w:cs="Arial"/>
                <w:sz w:val="18"/>
                <w:szCs w:val="20"/>
              </w:rPr>
              <w:t>ed</w:t>
            </w:r>
            <w:r w:rsidR="00973FA0">
              <w:rPr>
                <w:rFonts w:ascii="Arial" w:hAnsi="Arial" w:cs="Arial"/>
                <w:sz w:val="18"/>
                <w:szCs w:val="20"/>
              </w:rPr>
              <w:t xml:space="preserve"> by</w:t>
            </w:r>
            <w:r w:rsidR="00632650">
              <w:rPr>
                <w:rFonts w:ascii="Arial" w:hAnsi="Arial" w:cs="Arial"/>
                <w:sz w:val="18"/>
                <w:szCs w:val="20"/>
              </w:rPr>
              <w:t xml:space="preserve"> Don.  Motion Carried. </w:t>
            </w:r>
          </w:p>
        </w:tc>
      </w:tr>
      <w:tr w:rsidR="00487E33" w:rsidRPr="002F1BA3" w14:paraId="57B525A3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9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031D9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Review Minutes/Approve Minutes 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3A7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A4FE" w14:textId="6D7B3B8F" w:rsidR="00487E33" w:rsidRDefault="00D77E1B" w:rsidP="00E54BB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70206">
              <w:rPr>
                <w:rFonts w:ascii="Arial" w:hAnsi="Arial" w:cs="Arial"/>
                <w:sz w:val="16"/>
                <w:szCs w:val="16"/>
              </w:rPr>
              <w:t>6:</w:t>
            </w:r>
            <w:r w:rsidR="003F16A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D7909F" w14:textId="61A736CB" w:rsidR="00487E33" w:rsidRDefault="004569FF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42D3F043" w14:textId="6A74C611" w:rsidR="00487E33" w:rsidRPr="00201D68" w:rsidRDefault="00FA5DCF" w:rsidP="002D4E7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Motion to approve the meeting minute</w:t>
            </w:r>
            <w:r w:rsidR="00476525">
              <w:rPr>
                <w:rFonts w:ascii="Arial" w:hAnsi="Arial" w:cs="Arial"/>
                <w:sz w:val="18"/>
                <w:szCs w:val="20"/>
              </w:rPr>
              <w:t>s</w:t>
            </w:r>
            <w:r w:rsidR="00F434C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73FA0">
              <w:rPr>
                <w:rFonts w:ascii="Arial" w:hAnsi="Arial" w:cs="Arial"/>
                <w:sz w:val="18"/>
                <w:szCs w:val="20"/>
              </w:rPr>
              <w:t>from March 4</w:t>
            </w:r>
            <w:r w:rsidR="00973FA0" w:rsidRPr="00973FA0">
              <w:rPr>
                <w:rFonts w:ascii="Arial" w:hAnsi="Arial" w:cs="Arial"/>
                <w:sz w:val="18"/>
                <w:szCs w:val="20"/>
                <w:vertAlign w:val="superscript"/>
              </w:rPr>
              <w:t>th</w:t>
            </w:r>
            <w:r w:rsidR="00973FA0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0406CC">
              <w:rPr>
                <w:rFonts w:ascii="Arial" w:hAnsi="Arial" w:cs="Arial"/>
                <w:sz w:val="18"/>
                <w:szCs w:val="20"/>
              </w:rPr>
              <w:t>2026,</w:t>
            </w:r>
            <w:r w:rsidR="00632650">
              <w:rPr>
                <w:rFonts w:ascii="Arial" w:hAnsi="Arial" w:cs="Arial"/>
                <w:sz w:val="18"/>
                <w:szCs w:val="20"/>
              </w:rPr>
              <w:t xml:space="preserve"> by Dale, supported by Perry.  Motion carried.  </w:t>
            </w:r>
          </w:p>
        </w:tc>
      </w:tr>
      <w:tr w:rsidR="00487E33" w:rsidRPr="002F1BA3" w14:paraId="431C3E23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09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71BC40" w14:textId="77777777" w:rsidR="00487E33" w:rsidRPr="008B76F3" w:rsidRDefault="00487E33" w:rsidP="00487E33">
            <w:pPr>
              <w:numPr>
                <w:ilvl w:val="0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Treasurers Report</w:t>
            </w:r>
          </w:p>
          <w:p w14:paraId="354FBB84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Cash Flow</w:t>
            </w:r>
          </w:p>
          <w:p w14:paraId="4ED98FBE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P&amp;L Fiscal Year Comparison</w:t>
            </w:r>
          </w:p>
          <w:p w14:paraId="0B6C4F3B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2850CA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044BB" w14:textId="452146EE" w:rsidR="00487E33" w:rsidRDefault="00D70206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6:</w:t>
            </w:r>
            <w:r w:rsidR="003F16A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3496A43" w14:textId="0DCA4771" w:rsidR="00487E33" w:rsidRDefault="00D70206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Vicky 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27E6C40" w14:textId="4721B06A" w:rsidR="00487E33" w:rsidRDefault="00D70206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Vicky</w:t>
            </w:r>
            <w:r w:rsidR="00973FA0">
              <w:rPr>
                <w:rFonts w:ascii="Arial" w:hAnsi="Arial" w:cs="Arial"/>
                <w:sz w:val="18"/>
                <w:szCs w:val="18"/>
              </w:rPr>
              <w:t xml:space="preserve"> present</w:t>
            </w:r>
            <w:r w:rsidR="00632650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973FA0">
              <w:rPr>
                <w:rFonts w:ascii="Arial" w:hAnsi="Arial" w:cs="Arial"/>
                <w:sz w:val="18"/>
                <w:szCs w:val="18"/>
              </w:rPr>
              <w:t>the treasurer’s report</w:t>
            </w:r>
            <w:r w:rsidR="00632650">
              <w:rPr>
                <w:rFonts w:ascii="Arial" w:hAnsi="Arial" w:cs="Arial"/>
                <w:sz w:val="18"/>
                <w:szCs w:val="18"/>
              </w:rPr>
              <w:t xml:space="preserve">. Motion to pay the bills by </w:t>
            </w:r>
            <w:r w:rsidR="000406CC">
              <w:rPr>
                <w:rFonts w:ascii="Arial" w:hAnsi="Arial" w:cs="Arial"/>
                <w:sz w:val="18"/>
                <w:szCs w:val="18"/>
              </w:rPr>
              <w:t>Dale</w:t>
            </w:r>
            <w:r w:rsidR="00541CC0">
              <w:rPr>
                <w:rFonts w:ascii="Arial" w:hAnsi="Arial" w:cs="Arial"/>
                <w:sz w:val="18"/>
                <w:szCs w:val="18"/>
              </w:rPr>
              <w:t>,</w:t>
            </w:r>
            <w:r w:rsidR="00632650">
              <w:rPr>
                <w:rFonts w:ascii="Arial" w:hAnsi="Arial" w:cs="Arial"/>
                <w:sz w:val="18"/>
                <w:szCs w:val="18"/>
              </w:rPr>
              <w:t xml:space="preserve"> supported by </w:t>
            </w:r>
            <w:r w:rsidR="000406CC">
              <w:rPr>
                <w:rFonts w:ascii="Arial" w:hAnsi="Arial" w:cs="Arial"/>
                <w:sz w:val="18"/>
                <w:szCs w:val="18"/>
              </w:rPr>
              <w:t>Perry</w:t>
            </w:r>
            <w:r w:rsidR="00632650">
              <w:rPr>
                <w:rFonts w:ascii="Arial" w:hAnsi="Arial" w:cs="Arial"/>
                <w:sz w:val="18"/>
                <w:szCs w:val="18"/>
              </w:rPr>
              <w:t xml:space="preserve">.  Motion carried. </w:t>
            </w:r>
          </w:p>
          <w:p w14:paraId="670B99E8" w14:textId="77777777" w:rsidR="008821F9" w:rsidRPr="00C03721" w:rsidRDefault="008821F9" w:rsidP="006B192F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33" w:rsidRPr="002F1BA3" w14:paraId="2F8A1B84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23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D888AED" w14:textId="77777777" w:rsidR="00487E33" w:rsidRPr="008F7CB2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Communications</w:t>
            </w:r>
          </w:p>
          <w:p w14:paraId="6A466124" w14:textId="77777777" w:rsidR="00487E33" w:rsidRPr="00D8055C" w:rsidRDefault="00487E33" w:rsidP="00487E33">
            <w:pPr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098104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72F3F" w14:textId="692AE8C5" w:rsidR="00487E33" w:rsidRPr="00A87AC7" w:rsidRDefault="00D70206" w:rsidP="00D70206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6:</w:t>
            </w:r>
            <w:r w:rsidR="00BC12F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CC77F3" w14:textId="77777777" w:rsidR="00487E33" w:rsidRDefault="00D46EAD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13228D0E" w14:textId="772968ED" w:rsidR="00BC12F3" w:rsidRPr="00901631" w:rsidRDefault="000406CC" w:rsidP="000406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Goalie Inc camp information on August 15/16 at the Berry was sent to IRHA goalies. </w:t>
            </w:r>
          </w:p>
        </w:tc>
      </w:tr>
      <w:tr w:rsidR="00487E33" w:rsidRPr="002F1BA3" w14:paraId="69128B96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5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04E7117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Public Comment on Agenda Items</w:t>
            </w:r>
          </w:p>
          <w:p w14:paraId="3C556CE7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343FA2D3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08564861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71236EE7" w14:textId="77777777" w:rsidR="00487E33" w:rsidRPr="002F656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7628090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AFCB1" w14:textId="44D63DC4" w:rsidR="00487E33" w:rsidRDefault="00691DCB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6:</w:t>
            </w:r>
            <w:r w:rsidR="003F16A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ECC6D4" w14:textId="4C6A8C92" w:rsidR="00487E33" w:rsidRDefault="004569FF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5B947327" w14:textId="388024A8" w:rsidR="00487E33" w:rsidRPr="00901631" w:rsidRDefault="00B9651A" w:rsidP="00487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487E33" w:rsidRPr="002F1BA3" w14:paraId="7AD2E0B6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81F354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New Business</w:t>
            </w:r>
          </w:p>
          <w:p w14:paraId="71440B6F" w14:textId="59457559" w:rsidR="00D22D18" w:rsidRDefault="00D66C1D" w:rsidP="00D22D18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BA2BD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758FF">
              <w:rPr>
                <w:rFonts w:ascii="Arial" w:hAnsi="Arial" w:cs="Arial"/>
                <w:sz w:val="18"/>
                <w:szCs w:val="18"/>
              </w:rPr>
              <w:t>Election of Board of Directors</w:t>
            </w:r>
            <w:r w:rsidR="00BA2B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624E88" w14:textId="7DF799A5" w:rsidR="004758FF" w:rsidRDefault="004758FF" w:rsidP="00D22D18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B: 2026-2027 Committees</w:t>
            </w:r>
          </w:p>
          <w:p w14:paraId="6C23AB96" w14:textId="04EAC542" w:rsidR="004758FF" w:rsidRDefault="004758FF" w:rsidP="00D22D18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C: Liaison Reports </w:t>
            </w:r>
          </w:p>
          <w:p w14:paraId="53601943" w14:textId="40BF6B9C" w:rsidR="006C5332" w:rsidRDefault="006C5332" w:rsidP="00D22D18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 Tier II Policy</w:t>
            </w:r>
          </w:p>
          <w:p w14:paraId="5260E898" w14:textId="4E8B6F1B" w:rsidR="006C5332" w:rsidRDefault="006C5332" w:rsidP="00D22D18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E: Skate Helpers </w:t>
            </w:r>
            <w:r w:rsidR="00632650">
              <w:rPr>
                <w:rFonts w:ascii="Arial" w:hAnsi="Arial" w:cs="Arial"/>
                <w:sz w:val="18"/>
                <w:szCs w:val="18"/>
              </w:rPr>
              <w:t xml:space="preserve">– tabled to May </w:t>
            </w:r>
            <w:r w:rsidR="000406CC">
              <w:rPr>
                <w:rFonts w:ascii="Arial" w:hAnsi="Arial" w:cs="Arial"/>
                <w:sz w:val="18"/>
                <w:szCs w:val="18"/>
              </w:rPr>
              <w:t>Work bee</w:t>
            </w:r>
          </w:p>
          <w:p w14:paraId="22A7C465" w14:textId="101288D3" w:rsidR="006C5332" w:rsidRDefault="006C5332" w:rsidP="00D22D18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F: Non-Profit Responsibilities </w:t>
            </w:r>
          </w:p>
          <w:p w14:paraId="22DDA289" w14:textId="7684E907" w:rsidR="00761F66" w:rsidRDefault="00761F66" w:rsidP="00D22D18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G: End of the Year Banquet</w:t>
            </w:r>
          </w:p>
          <w:p w14:paraId="42922D5D" w14:textId="5BD275E7" w:rsidR="00632650" w:rsidRPr="00D22D18" w:rsidRDefault="00632650" w:rsidP="00D22D18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H: 2026-2027 Board Meeting Schedule </w:t>
            </w:r>
          </w:p>
          <w:p w14:paraId="15E35A2A" w14:textId="77777777" w:rsidR="00BF39FB" w:rsidRPr="00ED0774" w:rsidRDefault="00BF39FB" w:rsidP="00973FA0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06C20B" w14:textId="77777777" w:rsidR="00BF39FB" w:rsidRDefault="00BF39FB" w:rsidP="00ED0774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4EF017" w14:textId="77777777" w:rsidR="00CF61C1" w:rsidRPr="00ED0774" w:rsidRDefault="00CF61C1" w:rsidP="00ED077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5DA93B" w14:textId="77777777" w:rsidR="00D66C1D" w:rsidRPr="00D9119C" w:rsidRDefault="00D66C1D" w:rsidP="00D9119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31EE1D" w14:textId="77777777" w:rsidR="00A4224E" w:rsidRPr="00A4224E" w:rsidRDefault="00A4224E" w:rsidP="00A4224E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88926C" w14:textId="77777777" w:rsidR="002F4345" w:rsidRPr="00230A8C" w:rsidRDefault="002F4345" w:rsidP="00230A8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660271" w14:textId="77777777" w:rsidR="00A0700F" w:rsidRDefault="00A0700F" w:rsidP="00D77E1B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786E48" w14:textId="77777777" w:rsidR="006C0F7C" w:rsidRPr="00D77E1B" w:rsidRDefault="006C0F7C" w:rsidP="00D77E1B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2BBA12" w14:textId="77777777" w:rsidR="00CF62A1" w:rsidRPr="00D93164" w:rsidRDefault="00CF62A1" w:rsidP="00D9316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8DE608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1CBEA22A" w14:textId="74B73CA8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4D20B5">
              <w:rPr>
                <w:rFonts w:ascii="Arial" w:hAnsi="Arial" w:cs="Arial"/>
                <w:sz w:val="16"/>
                <w:szCs w:val="16"/>
              </w:rPr>
              <w:t>:</w:t>
            </w:r>
            <w:r w:rsidR="004758FF">
              <w:rPr>
                <w:rFonts w:ascii="Arial" w:hAnsi="Arial" w:cs="Arial"/>
                <w:sz w:val="16"/>
                <w:szCs w:val="16"/>
              </w:rPr>
              <w:t xml:space="preserve"> Decision</w:t>
            </w:r>
          </w:p>
          <w:p w14:paraId="3A0B201B" w14:textId="77777777" w:rsidR="00224EE1" w:rsidRDefault="00487E33" w:rsidP="00973FA0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691DC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758FF">
              <w:rPr>
                <w:rFonts w:ascii="Arial" w:hAnsi="Arial" w:cs="Arial"/>
                <w:sz w:val="16"/>
                <w:szCs w:val="16"/>
              </w:rPr>
              <w:t>Decision</w:t>
            </w:r>
          </w:p>
          <w:p w14:paraId="2604424E" w14:textId="77777777" w:rsidR="004758FF" w:rsidRDefault="004758FF" w:rsidP="00973FA0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C: Alignment/Decision</w:t>
            </w:r>
          </w:p>
          <w:p w14:paraId="138E0C7C" w14:textId="77777777" w:rsidR="006C5332" w:rsidRDefault="006C5332" w:rsidP="00973FA0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Alignment/Decision</w:t>
            </w:r>
          </w:p>
          <w:p w14:paraId="258FF107" w14:textId="77777777" w:rsidR="006C5332" w:rsidRDefault="006C5332" w:rsidP="00973FA0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E: Alignment/Decision</w:t>
            </w:r>
          </w:p>
          <w:p w14:paraId="0B8E1100" w14:textId="77777777" w:rsidR="006C5332" w:rsidRDefault="006C5332" w:rsidP="00973FA0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F: Alignment/Decision</w:t>
            </w:r>
          </w:p>
          <w:p w14:paraId="334749E6" w14:textId="77777777" w:rsidR="00761F66" w:rsidRDefault="00761F66" w:rsidP="00973FA0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G: Alignment/Decision</w:t>
            </w:r>
          </w:p>
          <w:p w14:paraId="35A6A1ED" w14:textId="50BE45CA" w:rsidR="00632650" w:rsidRDefault="00632650" w:rsidP="00973FA0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H: Decision 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ED458" w14:textId="6D41B5D0" w:rsidR="00074477" w:rsidRDefault="00265251" w:rsidP="00090EB2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91DCB">
              <w:rPr>
                <w:rFonts w:ascii="Arial" w:hAnsi="Arial" w:cs="Arial"/>
                <w:sz w:val="16"/>
                <w:szCs w:val="16"/>
              </w:rPr>
              <w:t xml:space="preserve"> 6:</w:t>
            </w:r>
            <w:r w:rsidR="003F16A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D83195D" w14:textId="680D22FE" w:rsidR="0062453D" w:rsidRDefault="0062453D" w:rsidP="003F16A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A: </w:t>
            </w:r>
            <w:r w:rsidR="003F16A9">
              <w:rPr>
                <w:rFonts w:ascii="Arial" w:hAnsi="Arial" w:cs="Arial"/>
                <w:sz w:val="16"/>
                <w:szCs w:val="16"/>
              </w:rPr>
              <w:t>Team</w:t>
            </w:r>
          </w:p>
          <w:p w14:paraId="5AE93908" w14:textId="3F544A27" w:rsidR="004758FF" w:rsidRDefault="004758FF" w:rsidP="003F16A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B: Team</w:t>
            </w:r>
          </w:p>
          <w:p w14:paraId="6147A012" w14:textId="3850B20B" w:rsidR="004758FF" w:rsidRDefault="004758FF" w:rsidP="003F16A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C: Team</w:t>
            </w:r>
          </w:p>
          <w:p w14:paraId="66DE45C3" w14:textId="146293C4" w:rsidR="006C5332" w:rsidRDefault="006C5332" w:rsidP="003F16A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Don</w:t>
            </w:r>
          </w:p>
          <w:p w14:paraId="2DD3F0B4" w14:textId="2F86D039" w:rsidR="006C5332" w:rsidRDefault="006C5332" w:rsidP="003F16A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E: Don</w:t>
            </w:r>
          </w:p>
          <w:p w14:paraId="77D39588" w14:textId="17785519" w:rsidR="006C5332" w:rsidRDefault="006C5332" w:rsidP="003F16A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F: Don</w:t>
            </w:r>
          </w:p>
          <w:p w14:paraId="7A34B7AA" w14:textId="7DB5F9BB" w:rsidR="00761F66" w:rsidRDefault="00761F66" w:rsidP="003F16A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G: Don</w:t>
            </w:r>
          </w:p>
          <w:p w14:paraId="39FF48C2" w14:textId="241DED31" w:rsidR="00632650" w:rsidRDefault="00632650" w:rsidP="003F16A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H: Team </w:t>
            </w:r>
          </w:p>
          <w:p w14:paraId="3713325A" w14:textId="3C2AE2F8" w:rsidR="00BC12F3" w:rsidRDefault="00BC12F3" w:rsidP="00973FA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06E38D" w14:textId="77777777" w:rsidR="00D572B9" w:rsidRDefault="00D572B9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5446C1" w14:textId="77777777" w:rsidR="00476525" w:rsidRDefault="00476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2B2C3C" w14:textId="77777777" w:rsidR="00CF62A1" w:rsidRDefault="00CF62A1" w:rsidP="0047652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5F15E49" w14:textId="6DE97778" w:rsidR="00BC12F3" w:rsidRDefault="00BC12F3" w:rsidP="00973FA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A: </w:t>
            </w:r>
            <w:r w:rsidR="000406CC">
              <w:rPr>
                <w:rFonts w:ascii="Arial" w:hAnsi="Arial" w:cs="Arial"/>
                <w:sz w:val="18"/>
                <w:szCs w:val="18"/>
              </w:rPr>
              <w:t>Sarah nominated Eric Beckman for president, supported by Robert. Motion carried.</w:t>
            </w:r>
            <w:r w:rsidR="00541CC0">
              <w:rPr>
                <w:rFonts w:ascii="Arial" w:hAnsi="Arial" w:cs="Arial"/>
                <w:sz w:val="18"/>
                <w:szCs w:val="18"/>
              </w:rPr>
              <w:t xml:space="preserve"> Eric accepted the nomination.</w:t>
            </w:r>
            <w:r w:rsidR="000406CC">
              <w:rPr>
                <w:rFonts w:ascii="Arial" w:hAnsi="Arial" w:cs="Arial"/>
                <w:sz w:val="18"/>
                <w:szCs w:val="18"/>
              </w:rPr>
              <w:t xml:space="preserve">  Don and Andrew were</w:t>
            </w:r>
            <w:r w:rsidR="004021F6">
              <w:rPr>
                <w:rFonts w:ascii="Arial" w:hAnsi="Arial" w:cs="Arial"/>
                <w:sz w:val="18"/>
                <w:szCs w:val="18"/>
              </w:rPr>
              <w:t xml:space="preserve"> both</w:t>
            </w:r>
            <w:r w:rsidR="000406CC">
              <w:rPr>
                <w:rFonts w:ascii="Arial" w:hAnsi="Arial" w:cs="Arial"/>
                <w:sz w:val="18"/>
                <w:szCs w:val="18"/>
              </w:rPr>
              <w:t xml:space="preserve"> nominated for Vice President, a vote was done between board members, Don </w:t>
            </w:r>
            <w:r w:rsidR="00541CC0">
              <w:rPr>
                <w:rFonts w:ascii="Arial" w:hAnsi="Arial" w:cs="Arial"/>
                <w:sz w:val="18"/>
                <w:szCs w:val="18"/>
              </w:rPr>
              <w:t>for</w:t>
            </w:r>
            <w:r w:rsidR="000406CC">
              <w:rPr>
                <w:rFonts w:ascii="Arial" w:hAnsi="Arial" w:cs="Arial"/>
                <w:sz w:val="18"/>
                <w:szCs w:val="18"/>
              </w:rPr>
              <w:t xml:space="preserve"> Vice </w:t>
            </w:r>
            <w:r w:rsidR="00F7280E">
              <w:rPr>
                <w:rFonts w:ascii="Arial" w:hAnsi="Arial" w:cs="Arial"/>
                <w:sz w:val="18"/>
                <w:szCs w:val="18"/>
              </w:rPr>
              <w:t>P</w:t>
            </w:r>
            <w:r w:rsidR="000406CC">
              <w:rPr>
                <w:rFonts w:ascii="Arial" w:hAnsi="Arial" w:cs="Arial"/>
                <w:sz w:val="18"/>
                <w:szCs w:val="18"/>
              </w:rPr>
              <w:t xml:space="preserve">resident </w:t>
            </w:r>
            <w:r w:rsidR="00541CC0">
              <w:rPr>
                <w:rFonts w:ascii="Arial" w:hAnsi="Arial" w:cs="Arial"/>
                <w:sz w:val="18"/>
                <w:szCs w:val="18"/>
              </w:rPr>
              <w:t>per</w:t>
            </w:r>
            <w:r w:rsidR="000406CC">
              <w:rPr>
                <w:rFonts w:ascii="Arial" w:hAnsi="Arial" w:cs="Arial"/>
                <w:sz w:val="18"/>
                <w:szCs w:val="18"/>
              </w:rPr>
              <w:t xml:space="preserve"> majority vote. </w:t>
            </w:r>
            <w:r w:rsidR="00541CC0">
              <w:rPr>
                <w:rFonts w:ascii="Arial" w:hAnsi="Arial" w:cs="Arial"/>
                <w:sz w:val="18"/>
                <w:szCs w:val="18"/>
              </w:rPr>
              <w:t>Don accepted the nomination.</w:t>
            </w:r>
            <w:r w:rsidR="000406CC">
              <w:rPr>
                <w:rFonts w:ascii="Arial" w:hAnsi="Arial" w:cs="Arial"/>
                <w:sz w:val="18"/>
                <w:szCs w:val="18"/>
              </w:rPr>
              <w:t xml:space="preserve"> Sarah was nominated for secretary by </w:t>
            </w:r>
            <w:r w:rsidR="004021F6">
              <w:rPr>
                <w:rFonts w:ascii="Arial" w:hAnsi="Arial" w:cs="Arial"/>
                <w:sz w:val="18"/>
                <w:szCs w:val="18"/>
              </w:rPr>
              <w:t xml:space="preserve">Eric, supported by Robert.  Motion carried.  Sarah </w:t>
            </w:r>
            <w:r w:rsidR="00541CC0">
              <w:rPr>
                <w:rFonts w:ascii="Arial" w:hAnsi="Arial" w:cs="Arial"/>
                <w:sz w:val="18"/>
                <w:szCs w:val="18"/>
              </w:rPr>
              <w:t>a</w:t>
            </w:r>
            <w:r w:rsidR="004021F6">
              <w:rPr>
                <w:rFonts w:ascii="Arial" w:hAnsi="Arial" w:cs="Arial"/>
                <w:sz w:val="18"/>
                <w:szCs w:val="18"/>
              </w:rPr>
              <w:t>ccepted</w:t>
            </w:r>
            <w:r w:rsidR="00541CC0">
              <w:rPr>
                <w:rFonts w:ascii="Arial" w:hAnsi="Arial" w:cs="Arial"/>
                <w:sz w:val="18"/>
                <w:szCs w:val="18"/>
              </w:rPr>
              <w:t xml:space="preserve"> the nomination. </w:t>
            </w:r>
            <w:r w:rsidR="004021F6">
              <w:rPr>
                <w:rFonts w:ascii="Arial" w:hAnsi="Arial" w:cs="Arial"/>
                <w:sz w:val="18"/>
                <w:szCs w:val="18"/>
              </w:rPr>
              <w:t xml:space="preserve">Motion for Vicky </w:t>
            </w:r>
            <w:r w:rsidR="00B9651A">
              <w:rPr>
                <w:rFonts w:ascii="Arial" w:hAnsi="Arial" w:cs="Arial"/>
                <w:sz w:val="18"/>
                <w:szCs w:val="18"/>
              </w:rPr>
              <w:t>for</w:t>
            </w:r>
            <w:r w:rsidR="004021F6">
              <w:rPr>
                <w:rFonts w:ascii="Arial" w:hAnsi="Arial" w:cs="Arial"/>
                <w:sz w:val="18"/>
                <w:szCs w:val="18"/>
              </w:rPr>
              <w:t xml:space="preserve"> treasurer by Chris, supported by Don.  Motion carried</w:t>
            </w:r>
            <w:r w:rsidR="00541CC0">
              <w:rPr>
                <w:rFonts w:ascii="Arial" w:hAnsi="Arial" w:cs="Arial"/>
                <w:sz w:val="18"/>
                <w:szCs w:val="18"/>
              </w:rPr>
              <w:t>.</w:t>
            </w:r>
            <w:r w:rsidR="004021F6">
              <w:rPr>
                <w:rFonts w:ascii="Arial" w:hAnsi="Arial" w:cs="Arial"/>
                <w:sz w:val="18"/>
                <w:szCs w:val="18"/>
              </w:rPr>
              <w:t xml:space="preserve"> Vicky accepted</w:t>
            </w:r>
            <w:r w:rsidR="00541CC0">
              <w:rPr>
                <w:rFonts w:ascii="Arial" w:hAnsi="Arial" w:cs="Arial"/>
                <w:sz w:val="18"/>
                <w:szCs w:val="18"/>
              </w:rPr>
              <w:t xml:space="preserve"> the nomination. </w:t>
            </w:r>
          </w:p>
          <w:p w14:paraId="7843C3BB" w14:textId="1BEA9B20" w:rsidR="004021F6" w:rsidRDefault="004021F6" w:rsidP="00973FA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Range Bank will continue to be </w:t>
            </w:r>
            <w:r w:rsidR="00B9651A">
              <w:rPr>
                <w:rFonts w:ascii="Arial" w:hAnsi="Arial" w:cs="Arial"/>
                <w:sz w:val="18"/>
                <w:szCs w:val="18"/>
              </w:rPr>
              <w:t xml:space="preserve">IRHA’s </w:t>
            </w:r>
            <w:r>
              <w:rPr>
                <w:rFonts w:ascii="Arial" w:hAnsi="Arial" w:cs="Arial"/>
                <w:sz w:val="18"/>
                <w:szCs w:val="18"/>
              </w:rPr>
              <w:t xml:space="preserve">bank. </w:t>
            </w:r>
            <w:r w:rsidR="00541CC0">
              <w:rPr>
                <w:rFonts w:ascii="Arial" w:hAnsi="Arial" w:cs="Arial"/>
                <w:sz w:val="18"/>
                <w:szCs w:val="18"/>
              </w:rPr>
              <w:t>IRHA p</w:t>
            </w:r>
            <w:r>
              <w:rPr>
                <w:rFonts w:ascii="Arial" w:hAnsi="Arial" w:cs="Arial"/>
                <w:sz w:val="18"/>
                <w:szCs w:val="18"/>
              </w:rPr>
              <w:t xml:space="preserve">resident and treasurer are designated to sign IRHA checks.  Dale made a Motion to continue to use Chapman and Mayer for IRHA accounts, supported by Don.  Motion carried. </w:t>
            </w:r>
          </w:p>
          <w:p w14:paraId="1CE1DDE2" w14:textId="2B328282" w:rsidR="00F7280E" w:rsidRDefault="00F7280E" w:rsidP="00973FA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B: Updated committees are on the IRHA drive. </w:t>
            </w:r>
          </w:p>
          <w:p w14:paraId="55288434" w14:textId="4FE9213E" w:rsidR="004043A0" w:rsidRDefault="00F7280E" w:rsidP="00973FA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C: </w:t>
            </w:r>
            <w:r w:rsidR="004043A0">
              <w:rPr>
                <w:rFonts w:ascii="Arial" w:hAnsi="Arial" w:cs="Arial"/>
                <w:sz w:val="18"/>
                <w:szCs w:val="18"/>
              </w:rPr>
              <w:t xml:space="preserve">AA </w:t>
            </w:r>
            <w:r w:rsidR="00541CC0">
              <w:rPr>
                <w:rFonts w:ascii="Arial" w:hAnsi="Arial" w:cs="Arial"/>
                <w:sz w:val="18"/>
                <w:szCs w:val="18"/>
              </w:rPr>
              <w:t xml:space="preserve">Board </w:t>
            </w:r>
            <w:r w:rsidR="004043A0">
              <w:rPr>
                <w:rFonts w:ascii="Arial" w:hAnsi="Arial" w:cs="Arial"/>
                <w:sz w:val="18"/>
                <w:szCs w:val="18"/>
              </w:rPr>
              <w:t xml:space="preserve">Liaisons </w:t>
            </w:r>
            <w:r w:rsidR="00541CC0">
              <w:rPr>
                <w:rFonts w:ascii="Arial" w:hAnsi="Arial" w:cs="Arial"/>
                <w:sz w:val="18"/>
                <w:szCs w:val="18"/>
              </w:rPr>
              <w:t xml:space="preserve">will be picked </w:t>
            </w:r>
            <w:r w:rsidR="004043A0">
              <w:rPr>
                <w:rFonts w:ascii="Arial" w:hAnsi="Arial" w:cs="Arial"/>
                <w:sz w:val="18"/>
                <w:szCs w:val="18"/>
              </w:rPr>
              <w:t xml:space="preserve">at May </w:t>
            </w:r>
            <w:r w:rsidR="00541CC0">
              <w:rPr>
                <w:rFonts w:ascii="Arial" w:hAnsi="Arial" w:cs="Arial"/>
                <w:sz w:val="18"/>
                <w:szCs w:val="18"/>
              </w:rPr>
              <w:t>board meeting.</w:t>
            </w:r>
          </w:p>
          <w:p w14:paraId="47D45C5F" w14:textId="4CDB288B" w:rsidR="004021F6" w:rsidRDefault="004043A0" w:rsidP="00B9651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D: </w:t>
            </w:r>
            <w:r w:rsidR="00B9651A">
              <w:rPr>
                <w:rFonts w:ascii="Arial" w:hAnsi="Arial" w:cs="Arial"/>
                <w:sz w:val="18"/>
                <w:szCs w:val="18"/>
              </w:rPr>
              <w:t xml:space="preserve">Dale made a motion to accept the amendment to the Tier II Policy: </w:t>
            </w:r>
            <w:r w:rsidR="00B9651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Tier II teams may have up to four (4) players residing outside of Marquette County; however, the selection committee in its discretion and upon an affirmative vote of a majority of its members, may approve a greater number of non-resident players as necessary to field a competitive team at the age level, </w:t>
            </w:r>
            <w:r w:rsidR="00B9651A">
              <w:rPr>
                <w:rFonts w:ascii="Arial" w:hAnsi="Arial" w:cs="Arial"/>
                <w:sz w:val="18"/>
                <w:szCs w:val="18"/>
              </w:rPr>
              <w:t>supported by Andrew.  Motion carried.  Amended policy is on the drive. D</w:t>
            </w:r>
          </w:p>
          <w:p w14:paraId="2B837ACA" w14:textId="06086AB6" w:rsidR="00345F3F" w:rsidRDefault="00345F3F" w:rsidP="00973FA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F: Conflict of interest</w:t>
            </w:r>
            <w:r w:rsidR="00541CC0">
              <w:rPr>
                <w:rFonts w:ascii="Arial" w:hAnsi="Arial" w:cs="Arial"/>
                <w:sz w:val="18"/>
                <w:szCs w:val="18"/>
              </w:rPr>
              <w:t xml:space="preserve">s need </w:t>
            </w:r>
            <w:r>
              <w:rPr>
                <w:rFonts w:ascii="Arial" w:hAnsi="Arial" w:cs="Arial"/>
                <w:sz w:val="18"/>
                <w:szCs w:val="18"/>
              </w:rPr>
              <w:t xml:space="preserve">to be documented in our minutes and what action the board has taken regarding that. Our 990 form needs to be reviewed by all board members. </w:t>
            </w:r>
          </w:p>
          <w:p w14:paraId="72DE6BEB" w14:textId="0BF26EEF" w:rsidR="00345F3F" w:rsidRDefault="00345F3F" w:rsidP="00973FA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G: </w:t>
            </w:r>
            <w:r w:rsidR="0053152F">
              <w:rPr>
                <w:rFonts w:ascii="Arial" w:hAnsi="Arial" w:cs="Arial"/>
                <w:sz w:val="18"/>
                <w:szCs w:val="18"/>
              </w:rPr>
              <w:t xml:space="preserve">Motion by </w:t>
            </w:r>
            <w:r w:rsidR="00F03C92">
              <w:rPr>
                <w:rFonts w:ascii="Arial" w:hAnsi="Arial" w:cs="Arial"/>
                <w:sz w:val="18"/>
                <w:szCs w:val="18"/>
              </w:rPr>
              <w:t>Don to</w:t>
            </w:r>
            <w:r w:rsidR="0053152F">
              <w:rPr>
                <w:rFonts w:ascii="Arial" w:hAnsi="Arial" w:cs="Arial"/>
                <w:sz w:val="18"/>
                <w:szCs w:val="18"/>
              </w:rPr>
              <w:t xml:space="preserve"> purchase the large banquet gift for $150 and another $100 for small gifts if needed</w:t>
            </w:r>
            <w:r w:rsidR="00541CC0">
              <w:rPr>
                <w:rFonts w:ascii="Arial" w:hAnsi="Arial" w:cs="Arial"/>
                <w:sz w:val="18"/>
                <w:szCs w:val="18"/>
              </w:rPr>
              <w:t>,</w:t>
            </w:r>
            <w:r w:rsidR="0053152F">
              <w:rPr>
                <w:rFonts w:ascii="Arial" w:hAnsi="Arial" w:cs="Arial"/>
                <w:sz w:val="18"/>
                <w:szCs w:val="18"/>
              </w:rPr>
              <w:t xml:space="preserve"> supported by Perry.  Motion carried. </w:t>
            </w:r>
          </w:p>
          <w:p w14:paraId="0C4CD6A3" w14:textId="690876F6" w:rsidR="004021F6" w:rsidRPr="00901631" w:rsidRDefault="004021F6" w:rsidP="00973FA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H: 2026 to 2027 IRHA Board Meeting schedule: Wednesday May 13</w:t>
            </w:r>
            <w:r w:rsidRPr="004021F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at 5:30, June 3</w:t>
            </w:r>
            <w:r w:rsidRPr="004021F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at 6:30 (by-laws special meeting), July 1</w:t>
            </w:r>
            <w:r w:rsidRPr="004021F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at 6:30, August 5</w:t>
            </w:r>
            <w:r w:rsidRPr="004021F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at 6:30, September 2</w:t>
            </w:r>
            <w:r w:rsidRPr="004021F6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at 6:30, October 7</w:t>
            </w:r>
            <w:r w:rsidRPr="004021F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at 6:30, November 4</w:t>
            </w:r>
            <w:r w:rsidRPr="004021F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at 6:30, December 2</w:t>
            </w:r>
            <w:r w:rsidRPr="004021F6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at 6:30, January 6</w:t>
            </w:r>
            <w:r w:rsidRPr="004021F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at 6:30, February 3</w:t>
            </w:r>
            <w:r w:rsidRPr="004021F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at 6:30, March 3</w:t>
            </w:r>
            <w:r w:rsidRPr="004021F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at 6:30, April 7</w:t>
            </w:r>
            <w:r w:rsidRPr="004021F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at 6:30, May 5</w:t>
            </w:r>
            <w:r w:rsidRPr="004021F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at 6:00. </w:t>
            </w:r>
            <w:r w:rsidR="00F7280E">
              <w:rPr>
                <w:rFonts w:ascii="Arial" w:hAnsi="Arial" w:cs="Arial"/>
                <w:sz w:val="18"/>
                <w:szCs w:val="18"/>
              </w:rPr>
              <w:t xml:space="preserve">Motion to approve board meeting schedule by Vicky, supported by Andrew.  Motion carried. </w:t>
            </w:r>
          </w:p>
        </w:tc>
      </w:tr>
      <w:tr w:rsidR="00487E33" w:rsidRPr="002F1BA3" w14:paraId="78533E68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039A7C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Committee Reports</w:t>
            </w:r>
          </w:p>
          <w:p w14:paraId="304A3DF8" w14:textId="77777777" w:rsidR="00312959" w:rsidRPr="00312959" w:rsidRDefault="00487E33" w:rsidP="00312959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D4E79">
              <w:rPr>
                <w:rFonts w:ascii="Arial" w:hAnsi="Arial" w:cs="Arial"/>
                <w:sz w:val="18"/>
                <w:szCs w:val="18"/>
              </w:rPr>
              <w:t>Standing Committees</w:t>
            </w:r>
          </w:p>
          <w:p w14:paraId="25F2750F" w14:textId="42B8629D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476525">
              <w:rPr>
                <w:rFonts w:ascii="Arial" w:hAnsi="Arial" w:cs="Arial"/>
                <w:sz w:val="18"/>
                <w:szCs w:val="18"/>
              </w:rPr>
              <w:t>: Planning committee</w:t>
            </w:r>
          </w:p>
          <w:p w14:paraId="6181798B" w14:textId="0131191E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: Tier </w:t>
            </w:r>
            <w:r w:rsidR="0040084F">
              <w:rPr>
                <w:rFonts w:ascii="Arial" w:hAnsi="Arial" w:cs="Arial"/>
                <w:sz w:val="18"/>
                <w:szCs w:val="18"/>
              </w:rPr>
              <w:t>II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 committee</w:t>
            </w:r>
          </w:p>
          <w:p w14:paraId="09CEC117" w14:textId="3A59205F" w:rsidR="003F16A9" w:rsidRDefault="003F16A9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 Save the Rink Committee</w:t>
            </w:r>
          </w:p>
          <w:p w14:paraId="3F20B312" w14:textId="77777777" w:rsidR="00487E33" w:rsidRPr="00312959" w:rsidRDefault="00487E33" w:rsidP="00366564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8290C1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7FF8266F" w14:textId="2063BD9E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62453D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6DE766DC" w14:textId="62B3F5D9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62453D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6161ED65" w14:textId="77777777" w:rsidR="00487E33" w:rsidRDefault="00476525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C: Update</w:t>
            </w:r>
          </w:p>
          <w:p w14:paraId="72C18F8A" w14:textId="090FAB6C" w:rsidR="003F16A9" w:rsidRDefault="003F16A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Update</w:t>
            </w:r>
          </w:p>
          <w:p w14:paraId="04DD360E" w14:textId="329357E1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F5BF4" w14:textId="39734E2E" w:rsidR="00487E33" w:rsidRDefault="00691DCB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</w:t>
            </w:r>
            <w:r w:rsidR="00C602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C276135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 xml:space="preserve">A:  </w:t>
            </w:r>
          </w:p>
          <w:p w14:paraId="5DC8DF41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>B:</w:t>
            </w:r>
            <w:r w:rsidR="00312959" w:rsidRPr="00061C4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1A6314F" w14:textId="7008C748" w:rsidR="00476525" w:rsidRPr="00061C4B" w:rsidRDefault="00476525" w:rsidP="00BB364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</w:t>
            </w:r>
          </w:p>
          <w:p w14:paraId="7FBE658F" w14:textId="51150513" w:rsidR="00487E33" w:rsidRPr="00061C4B" w:rsidRDefault="003F16A9" w:rsidP="0031295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D: 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64B1230" w14:textId="69CC23E6" w:rsidR="0038421D" w:rsidRDefault="006E2DC4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8821F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A5422">
              <w:rPr>
                <w:rFonts w:ascii="Arial" w:hAnsi="Arial" w:cs="Arial"/>
                <w:sz w:val="18"/>
                <w:szCs w:val="18"/>
              </w:rPr>
              <w:t>Nothing to report</w:t>
            </w:r>
          </w:p>
          <w:p w14:paraId="6A30C5A8" w14:textId="13816CF0" w:rsidR="007A5422" w:rsidRDefault="007A5422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B: Nothing to report</w:t>
            </w:r>
          </w:p>
          <w:p w14:paraId="2370F471" w14:textId="77777777" w:rsidR="006A103B" w:rsidRDefault="007A5422" w:rsidP="007A5422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 See Letter D in new business</w:t>
            </w:r>
          </w:p>
          <w:p w14:paraId="4905A337" w14:textId="664BB353" w:rsidR="007A5422" w:rsidRPr="00061C4B" w:rsidRDefault="007A5422" w:rsidP="007A5422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D: Looking for volunteers to do door to door flyers in the </w:t>
            </w:r>
            <w:r w:rsidR="004F537E">
              <w:rPr>
                <w:rFonts w:ascii="Arial" w:hAnsi="Arial" w:cs="Arial"/>
                <w:sz w:val="18"/>
                <w:szCs w:val="18"/>
              </w:rPr>
              <w:t>city</w:t>
            </w:r>
            <w:r>
              <w:rPr>
                <w:rFonts w:ascii="Arial" w:hAnsi="Arial" w:cs="Arial"/>
                <w:sz w:val="18"/>
                <w:szCs w:val="18"/>
              </w:rPr>
              <w:t xml:space="preserve">.  If someone wants to </w:t>
            </w:r>
            <w:r w:rsidR="004F537E">
              <w:rPr>
                <w:rFonts w:ascii="Arial" w:hAnsi="Arial" w:cs="Arial"/>
                <w:sz w:val="18"/>
                <w:szCs w:val="18"/>
              </w:rPr>
              <w:t>volunteer,</w:t>
            </w:r>
            <w:r>
              <w:rPr>
                <w:rFonts w:ascii="Arial" w:hAnsi="Arial" w:cs="Arial"/>
                <w:sz w:val="18"/>
                <w:szCs w:val="18"/>
              </w:rPr>
              <w:t xml:space="preserve"> please reach out to Kristin Lystila.  Chris is doing a radio announcement for the save the rink committee. </w:t>
            </w:r>
          </w:p>
        </w:tc>
      </w:tr>
      <w:tr w:rsidR="00487E33" w:rsidRPr="002F1BA3" w14:paraId="123A710D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8E1C49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Old Business</w:t>
            </w:r>
          </w:p>
          <w:p w14:paraId="62DFE3C6" w14:textId="77777777" w:rsidR="00487E33" w:rsidRDefault="00487E33" w:rsidP="00C9176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32192B" w14:textId="77777777" w:rsidR="00550122" w:rsidRPr="002D4E79" w:rsidRDefault="00550122" w:rsidP="002D4E79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FC523A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68EB391C" w14:textId="77777777" w:rsidR="00366564" w:rsidRDefault="007C16E0" w:rsidP="00C9176A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AD04C" w14:textId="3C52DE93" w:rsidR="00487E33" w:rsidRDefault="00691DCB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</w:t>
            </w:r>
            <w:r w:rsidR="00C6029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B15C762" w14:textId="77777777" w:rsidR="00C9176A" w:rsidRPr="00061C4B" w:rsidRDefault="00C9176A" w:rsidP="00C9176A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8EB0EC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264206" w14:textId="08B8FA50" w:rsidR="00487E33" w:rsidRPr="00061C4B" w:rsidRDefault="004569FF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Eric</w:t>
            </w:r>
          </w:p>
          <w:p w14:paraId="44BFB66C" w14:textId="77777777" w:rsidR="00143525" w:rsidRPr="00061C4B" w:rsidRDefault="00143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9C629B3" w14:textId="14F0A38A" w:rsidR="0038421D" w:rsidRPr="00061C4B" w:rsidRDefault="006E2DC4" w:rsidP="00D9316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9316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F537E"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</w:tr>
      <w:tr w:rsidR="00487E33" w:rsidRPr="002F1BA3" w14:paraId="737AD31B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4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0FBBF7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Member Comments</w:t>
            </w:r>
          </w:p>
          <w:p w14:paraId="61AACE11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Minutes total round table</w:t>
            </w:r>
          </w:p>
          <w:p w14:paraId="70B04C1F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Items missed and essential</w:t>
            </w:r>
          </w:p>
          <w:p w14:paraId="36653B52" w14:textId="77777777" w:rsidR="00487E33" w:rsidRDefault="0050241E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member sh</w:t>
            </w:r>
            <w:r w:rsidR="00D66C1D">
              <w:rPr>
                <w:rFonts w:ascii="Arial" w:hAnsi="Arial" w:cs="Arial"/>
                <w:sz w:val="18"/>
                <w:szCs w:val="18"/>
              </w:rPr>
              <w:t>a</w:t>
            </w:r>
            <w:r w:rsidR="00487E33">
              <w:rPr>
                <w:rFonts w:ascii="Arial" w:hAnsi="Arial" w:cs="Arial"/>
                <w:sz w:val="18"/>
                <w:szCs w:val="18"/>
              </w:rPr>
              <w:t>ll ask for New Business</w:t>
            </w:r>
          </w:p>
          <w:p w14:paraId="64A18E94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7C325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63430" w14:textId="63CCD581" w:rsidR="00487E33" w:rsidRDefault="00691DCB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3F16A9">
              <w:rPr>
                <w:rFonts w:ascii="Arial" w:hAnsi="Arial" w:cs="Arial"/>
                <w:sz w:val="16"/>
                <w:szCs w:val="16"/>
              </w:rPr>
              <w:t>7:</w:t>
            </w:r>
            <w:r w:rsidR="00C6029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C7CF5CC" w14:textId="41411517" w:rsidR="00487E33" w:rsidRDefault="004569FF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54BB5DD" w14:textId="77777777" w:rsidR="00F04337" w:rsidRDefault="004F537E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next District 8 meeting will be on 04-18 at 9 am 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Jerzis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the new addition.  </w:t>
            </w:r>
          </w:p>
          <w:p w14:paraId="77FF78B9" w14:textId="60830970" w:rsidR="004F537E" w:rsidRDefault="004F537E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big thank you to Sam and Andrew for doing all the concessions work and equipment managing at the end of the season! </w:t>
            </w:r>
          </w:p>
          <w:p w14:paraId="17C288D8" w14:textId="45B0D9E7" w:rsidR="004F537E" w:rsidRDefault="004F537E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Vicky will send in the Food License Renewal Application</w:t>
            </w:r>
            <w:r w:rsidR="00541CC0">
              <w:rPr>
                <w:rFonts w:ascii="Arial" w:hAnsi="Arial" w:cs="Arial"/>
                <w:sz w:val="18"/>
                <w:szCs w:val="18"/>
              </w:rPr>
              <w:t xml:space="preserve"> and fee.</w:t>
            </w:r>
          </w:p>
          <w:p w14:paraId="65F61750" w14:textId="77777777" w:rsidR="004F537E" w:rsidRDefault="004F537E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0EE5D37" w14:textId="46320407" w:rsidR="004F537E" w:rsidRPr="00061C4B" w:rsidRDefault="004F537E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33" w:rsidRPr="002F1BA3" w14:paraId="605CB31E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01A1A1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Comment</w:t>
            </w:r>
          </w:p>
          <w:p w14:paraId="3BA269D7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60C33A77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3CA6CD82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6626CBBE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6317DB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7129C" w14:textId="4D49AE43" w:rsidR="00487E33" w:rsidRDefault="00691DCB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245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16A9">
              <w:rPr>
                <w:rFonts w:ascii="Arial" w:hAnsi="Arial" w:cs="Arial"/>
                <w:sz w:val="16"/>
                <w:szCs w:val="16"/>
              </w:rPr>
              <w:t>7:</w:t>
            </w:r>
            <w:r w:rsidR="00C60296">
              <w:rPr>
                <w:rFonts w:ascii="Arial" w:hAnsi="Arial" w:cs="Arial"/>
                <w:sz w:val="16"/>
                <w:szCs w:val="16"/>
              </w:rPr>
              <w:t>45</w:t>
            </w:r>
          </w:p>
          <w:p w14:paraId="63B1D3A5" w14:textId="77777777" w:rsidR="00772285" w:rsidRDefault="00772285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8114D23" w14:textId="7899DB5B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D6543A5" w14:textId="77777777" w:rsidR="00487E33" w:rsidRDefault="004F537E" w:rsidP="00487E3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Doug recommends IRHA finding someone to coordinate the 12u/14u/19u Coop between IRHA and Houghton.  </w:t>
            </w:r>
          </w:p>
          <w:p w14:paraId="0AC91CA6" w14:textId="3CAC837C" w:rsidR="004F537E" w:rsidRPr="00061C4B" w:rsidRDefault="004F537E" w:rsidP="00487E3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33" w:rsidRPr="002F1BA3" w14:paraId="3C03E425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50632F" w14:textId="77777777" w:rsidR="0050241E" w:rsidRDefault="0050241E" w:rsidP="00D66C1D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F9E162" w14:textId="137A6FEC" w:rsidR="0050241E" w:rsidRDefault="00973FA0" w:rsidP="00BA2BD0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Closed Session</w:t>
            </w:r>
          </w:p>
          <w:p w14:paraId="7248483C" w14:textId="77777777" w:rsidR="000F5B9D" w:rsidRDefault="000F5B9D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082B9E" w14:textId="5F190CE5" w:rsidR="00487E33" w:rsidRDefault="0062453D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Adjournment</w:t>
            </w:r>
          </w:p>
          <w:p w14:paraId="067E35FA" w14:textId="77777777" w:rsidR="0050241E" w:rsidRDefault="0050241E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8AD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3F6178CF" w14:textId="77777777" w:rsidR="0050241E" w:rsidRDefault="00986AFC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6D60" w14:textId="10612624" w:rsidR="00487E33" w:rsidRDefault="00691DCB" w:rsidP="0066449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85C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1CC0">
              <w:rPr>
                <w:rFonts w:ascii="Arial" w:hAnsi="Arial" w:cs="Arial"/>
                <w:sz w:val="16"/>
                <w:szCs w:val="16"/>
              </w:rPr>
              <w:t>8:12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4BCFD" w14:textId="2ED4795D" w:rsidR="00487E33" w:rsidRDefault="00487E33" w:rsidP="00D4209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29309D4" w14:textId="7402979E" w:rsidR="0050241E" w:rsidRDefault="004F537E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Motion to go into closed session at 8:12 by </w:t>
            </w:r>
            <w:r w:rsidR="00F03C92">
              <w:rPr>
                <w:rFonts w:ascii="Arial" w:hAnsi="Arial" w:cs="Arial"/>
                <w:sz w:val="16"/>
                <w:szCs w:val="16"/>
              </w:rPr>
              <w:t>Perry supported</w:t>
            </w:r>
            <w:r>
              <w:rPr>
                <w:rFonts w:ascii="Arial" w:hAnsi="Arial" w:cs="Arial"/>
                <w:sz w:val="16"/>
                <w:szCs w:val="16"/>
              </w:rPr>
              <w:t xml:space="preserve"> by Andrew. Motion carried. </w:t>
            </w:r>
          </w:p>
          <w:p w14:paraId="3DECF4A4" w14:textId="77777777" w:rsidR="0050241E" w:rsidRDefault="0050241E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4671FD43" w14:textId="416404AF" w:rsidR="00090EB2" w:rsidRDefault="0017129D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Motion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to adjourn </w:t>
            </w:r>
            <w:r w:rsidR="00783C83">
              <w:rPr>
                <w:rFonts w:ascii="Arial" w:hAnsi="Arial" w:cs="Arial"/>
                <w:sz w:val="16"/>
                <w:szCs w:val="16"/>
              </w:rPr>
              <w:t xml:space="preserve">the meeting by </w:t>
            </w:r>
            <w:r w:rsidR="00FA7574">
              <w:rPr>
                <w:rFonts w:ascii="Arial" w:hAnsi="Arial" w:cs="Arial"/>
                <w:sz w:val="16"/>
                <w:szCs w:val="16"/>
              </w:rPr>
              <w:t xml:space="preserve">Perry, supported by Dale.  Motion carried. </w:t>
            </w:r>
            <w:r w:rsidR="0062453D">
              <w:rPr>
                <w:rFonts w:ascii="Arial" w:hAnsi="Arial" w:cs="Arial"/>
                <w:sz w:val="16"/>
                <w:szCs w:val="16"/>
              </w:rPr>
              <w:t>Adjourned at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7574">
              <w:rPr>
                <w:rFonts w:ascii="Arial" w:hAnsi="Arial" w:cs="Arial"/>
                <w:sz w:val="16"/>
                <w:szCs w:val="16"/>
              </w:rPr>
              <w:t xml:space="preserve">9:16. </w:t>
            </w:r>
          </w:p>
          <w:p w14:paraId="1E0DCA56" w14:textId="77777777" w:rsidR="008821F9" w:rsidRDefault="008821F9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217F44D" w14:textId="24C2A3E3" w:rsidR="00090EB2" w:rsidRPr="0024322F" w:rsidRDefault="00090EB2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Next Meeting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is</w:t>
            </w:r>
            <w:r w:rsidR="003F16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3FA0">
              <w:rPr>
                <w:rFonts w:ascii="Arial" w:hAnsi="Arial" w:cs="Arial"/>
                <w:sz w:val="16"/>
                <w:szCs w:val="16"/>
              </w:rPr>
              <w:t>May 13</w:t>
            </w:r>
            <w:r w:rsidR="00973FA0" w:rsidRPr="00973FA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B52D35">
              <w:rPr>
                <w:rFonts w:ascii="Arial" w:hAnsi="Arial" w:cs="Arial"/>
                <w:sz w:val="16"/>
                <w:szCs w:val="16"/>
              </w:rPr>
              <w:t>, 2026.</w:t>
            </w:r>
          </w:p>
        </w:tc>
      </w:tr>
    </w:tbl>
    <w:p w14:paraId="7C5445CA" w14:textId="77777777" w:rsidR="0050241E" w:rsidRDefault="0050241E">
      <w:pPr>
        <w:rPr>
          <w:rFonts w:asciiTheme="minorHAnsi" w:hAnsiTheme="minorHAnsi"/>
          <w:b/>
        </w:rPr>
      </w:pPr>
    </w:p>
    <w:p w14:paraId="48065B3B" w14:textId="77777777" w:rsidR="0050241E" w:rsidRDefault="0050241E">
      <w:pPr>
        <w:rPr>
          <w:rFonts w:asciiTheme="minorHAnsi" w:hAnsiTheme="minorHAnsi"/>
          <w:b/>
        </w:rPr>
      </w:pPr>
    </w:p>
    <w:p w14:paraId="36E6C239" w14:textId="77777777" w:rsidR="0050241E" w:rsidRDefault="0050241E">
      <w:pPr>
        <w:rPr>
          <w:rFonts w:asciiTheme="minorHAnsi" w:hAnsiTheme="minorHAnsi"/>
          <w:b/>
        </w:rPr>
      </w:pPr>
    </w:p>
    <w:p w14:paraId="4DB5CBBD" w14:textId="77777777" w:rsidR="0031137F" w:rsidRPr="00237899" w:rsidRDefault="00237899">
      <w:pPr>
        <w:rPr>
          <w:rFonts w:asciiTheme="minorHAnsi" w:hAnsiTheme="minorHAnsi"/>
          <w:b/>
        </w:rPr>
      </w:pPr>
      <w:r w:rsidRPr="00237899">
        <w:rPr>
          <w:rFonts w:asciiTheme="minorHAnsi" w:hAnsiTheme="minorHAnsi"/>
          <w:b/>
        </w:rPr>
        <w:t>Action Items</w:t>
      </w:r>
    </w:p>
    <w:p w14:paraId="5255F2FE" w14:textId="77777777" w:rsidR="0031137F" w:rsidRDefault="0031137F"/>
    <w:tbl>
      <w:tblPr>
        <w:tblW w:w="14130" w:type="dxa"/>
        <w:tblInd w:w="-4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350"/>
        <w:gridCol w:w="8820"/>
        <w:gridCol w:w="810"/>
        <w:gridCol w:w="990"/>
        <w:gridCol w:w="674"/>
        <w:gridCol w:w="406"/>
        <w:gridCol w:w="540"/>
        <w:gridCol w:w="540"/>
      </w:tblGrid>
      <w:tr w:rsidR="00237899" w:rsidRPr="007446E6" w14:paraId="2CE5E8F5" w14:textId="77777777" w:rsidTr="009F2C6F">
        <w:trPr>
          <w:trHeight w:val="413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657D23D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>Date Added</w:t>
            </w:r>
          </w:p>
        </w:tc>
        <w:tc>
          <w:tcPr>
            <w:tcW w:w="88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2295171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81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76262960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10E3319" w14:textId="77777777" w:rsidR="00237899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67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08CB1D3A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732CF70F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1F0EF51C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BDDF3FD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</w:t>
            </w:r>
          </w:p>
        </w:tc>
      </w:tr>
      <w:tr w:rsidR="00663A42" w:rsidRPr="001560D1" w14:paraId="19E1744B" w14:textId="77777777" w:rsidTr="009F2C6F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B26D3C0" w14:textId="005FC042" w:rsidR="00663A42" w:rsidRDefault="00541CC0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04-18</w:t>
            </w: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9630EF" w14:textId="2263B340" w:rsidR="00663A42" w:rsidRDefault="00541CC0" w:rsidP="009F2C6F">
            <w:pPr>
              <w:ind w:left="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Sam will attend the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District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8 meeting at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Jerzis</w:t>
            </w:r>
            <w:proofErr w:type="spellEnd"/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7BE025E6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94220693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611AEA1B" w14:textId="77777777" w:rsidR="00663A42" w:rsidRDefault="00EE7198" w:rsidP="00EE719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6093E9E5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2580D919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B1564EE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5ECDD7EC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44C0D6A3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3728E0" w14:textId="03B7FD8C" w:rsidR="00001352" w:rsidRDefault="00541CC0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04-14</w:t>
            </w: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280C17" w14:textId="1B98E3EA" w:rsidR="00783C83" w:rsidRDefault="00541CC0" w:rsidP="00783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Vicky will send in the Food License application and fee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1F64ABCB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85323105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741F51A0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708B60E1" w14:textId="77777777" w:rsidR="00001352" w:rsidRDefault="005D0D82" w:rsidP="00783C83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  <w:r>
              <w:rPr>
                <w:rFonts w:ascii="Calibri" w:hAnsi="Calibri" w:cs="Arial"/>
                <w:sz w:val="20"/>
                <w:szCs w:val="28"/>
              </w:rPr>
              <w:t xml:space="preserve">  </w:t>
            </w:r>
          </w:p>
        </w:tc>
        <w:tc>
          <w:tcPr>
            <w:tcW w:w="406" w:type="dxa"/>
            <w:vAlign w:val="center"/>
          </w:tcPr>
          <w:p w14:paraId="2E109E63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4E98FF2D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5E82389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49993C97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4F6FB64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16EC72" w14:textId="77777777" w:rsidR="00001352" w:rsidRDefault="00001352" w:rsidP="001F47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44797EF8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97394509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0408DAB9" w14:textId="77777777" w:rsidR="00001352" w:rsidRDefault="002D2348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62BBA187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5330AC55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D500F2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5360F4B9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46AA70B7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6B64F77" w14:textId="77777777" w:rsidR="00001352" w:rsidRDefault="001F4768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133D34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5C1FDDD6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32873694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4D8E54CD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6858123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15BEB3DA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00661B3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1FDEF003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23517366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3B2FD3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A8ED90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6FAE8B32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5930055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161EEDDC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3B97CB9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496A425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C7EC478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7643D50E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</w:tbl>
    <w:p w14:paraId="06C4C688" w14:textId="77777777" w:rsidR="0031137F" w:rsidRPr="001560D1" w:rsidRDefault="0031137F"/>
    <w:p w14:paraId="460104E8" w14:textId="77777777" w:rsidR="00145C78" w:rsidRPr="001560D1" w:rsidRDefault="00145C78"/>
    <w:tbl>
      <w:tblPr>
        <w:tblW w:w="14220" w:type="dxa"/>
        <w:tblInd w:w="-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260"/>
        <w:gridCol w:w="9000"/>
        <w:gridCol w:w="810"/>
        <w:gridCol w:w="990"/>
        <w:gridCol w:w="2160"/>
      </w:tblGrid>
      <w:tr w:rsidR="001560D1" w:rsidRPr="001560D1" w14:paraId="66DE347C" w14:textId="77777777" w:rsidTr="004E5AE1">
        <w:trPr>
          <w:trHeight w:val="288"/>
          <w:tblHeader/>
        </w:trPr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30260648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90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DCBD55E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2"/>
                <w:szCs w:val="22"/>
              </w:rPr>
            </w:pPr>
            <w:r w:rsidRPr="001560D1">
              <w:rPr>
                <w:rFonts w:ascii="Calibri" w:hAnsi="Calibri" w:cs="Arial"/>
                <w:sz w:val="22"/>
                <w:szCs w:val="22"/>
              </w:rPr>
              <w:t>For Further Discussion, at end of meeting or at subsequent meeting.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4FC54F7D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F874E2B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216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64CEA6B4" w14:textId="0BB80956" w:rsidR="005D0D9B" w:rsidRPr="001560D1" w:rsidRDefault="0062453D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Response</w:t>
            </w:r>
          </w:p>
        </w:tc>
      </w:tr>
      <w:tr w:rsidR="00C84F19" w:rsidRPr="00327203" w14:paraId="0A001EC8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9064DE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7A8119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59B77DDD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31638138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6F6462B2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792B3794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F19" w:rsidRPr="00327203" w14:paraId="1558B65E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9956E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D66E56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3A5396C2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828387722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33CB6F30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1E754EB2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05B2BC1E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8F45E" w14:textId="77777777" w:rsidR="00145C78" w:rsidRPr="00203903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A360CF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68C5DAE9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235204214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096C0446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0FECACED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2ACD7315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4E79155" w14:textId="77777777" w:rsidR="00145C78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2BF39D4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6D1A4C96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53160893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12" w:space="0" w:color="auto"/>
                  <w:right w:val="double" w:sz="4" w:space="0" w:color="auto"/>
                </w:tcBorders>
                <w:vAlign w:val="center"/>
              </w:tcPr>
              <w:p w14:paraId="24F8F6C7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7E1FF380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C4B097" w14:textId="77777777" w:rsidR="00201D68" w:rsidRDefault="00201D68" w:rsidP="00AF66BA">
      <w:pPr>
        <w:rPr>
          <w:rFonts w:asciiTheme="minorHAnsi" w:hAnsiTheme="minorHAnsi"/>
          <w:bCs/>
          <w:sz w:val="14"/>
          <w:szCs w:val="22"/>
        </w:rPr>
      </w:pPr>
    </w:p>
    <w:p w14:paraId="62B76107" w14:textId="77777777" w:rsidR="002A5223" w:rsidRDefault="002A5223" w:rsidP="00AF66BA">
      <w:pPr>
        <w:rPr>
          <w:rFonts w:asciiTheme="minorHAnsi" w:hAnsiTheme="minorHAnsi"/>
          <w:bCs/>
          <w:sz w:val="14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842"/>
      </w:tblGrid>
      <w:tr w:rsidR="00BB5629" w:rsidRPr="00BB5629" w14:paraId="2E5EF6EC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0123105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Board Member</w:t>
            </w:r>
          </w:p>
        </w:tc>
        <w:tc>
          <w:tcPr>
            <w:tcW w:w="4842" w:type="dxa"/>
            <w:vAlign w:val="center"/>
          </w:tcPr>
          <w:p w14:paraId="44EF60BC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BB5629" w:rsidRPr="00BB5629" w14:paraId="17723FB5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C33816C" w14:textId="77777777" w:rsidR="00BB5629" w:rsidRPr="00BB5629" w:rsidRDefault="00E42833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 Beckman</w:t>
            </w:r>
          </w:p>
        </w:tc>
        <w:tc>
          <w:tcPr>
            <w:tcW w:w="4842" w:type="dxa"/>
            <w:vAlign w:val="center"/>
          </w:tcPr>
          <w:p w14:paraId="2EF8BCDD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746B1442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502B8EE" w14:textId="2E841737" w:rsidR="00BB5629" w:rsidRPr="00BB5629" w:rsidRDefault="00E229F1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Perry Wooden</w:t>
            </w:r>
          </w:p>
        </w:tc>
        <w:tc>
          <w:tcPr>
            <w:tcW w:w="4842" w:type="dxa"/>
            <w:vAlign w:val="center"/>
          </w:tcPr>
          <w:p w14:paraId="247D4274" w14:textId="425A7970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2024 to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3/31/202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542D6642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4AF52A0D" w14:textId="3A7B8F73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Samantha Toth</w:t>
            </w:r>
          </w:p>
        </w:tc>
        <w:tc>
          <w:tcPr>
            <w:tcW w:w="4842" w:type="dxa"/>
            <w:vAlign w:val="center"/>
          </w:tcPr>
          <w:p w14:paraId="3A5B1B26" w14:textId="49334059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4/1/202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</w:tr>
      <w:tr w:rsidR="00BB5629" w:rsidRPr="00BB5629" w14:paraId="5B147840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CB8C991" w14:textId="0F3E0029" w:rsidR="00BB5629" w:rsidRPr="00BB5629" w:rsidRDefault="00230A8C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842" w:type="dxa"/>
            <w:vAlign w:val="center"/>
          </w:tcPr>
          <w:p w14:paraId="0819A67B" w14:textId="3D0B8BA2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</w:t>
            </w:r>
            <w:r w:rsidR="0062453D">
              <w:rPr>
                <w:rFonts w:ascii="Arial" w:hAnsi="Arial" w:cs="Arial"/>
                <w:bCs/>
                <w:sz w:val="18"/>
                <w:szCs w:val="18"/>
              </w:rPr>
              <w:t>2024 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3/31/20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</w:tr>
      <w:tr w:rsidR="00BB5629" w:rsidRPr="00BB5629" w14:paraId="57304A4C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B56189A" w14:textId="775BA884" w:rsidR="00BB5629" w:rsidRPr="00BB5629" w:rsidRDefault="00E229F1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Vicky Aldridge</w:t>
            </w:r>
          </w:p>
        </w:tc>
        <w:tc>
          <w:tcPr>
            <w:tcW w:w="4842" w:type="dxa"/>
            <w:vAlign w:val="center"/>
          </w:tcPr>
          <w:p w14:paraId="70FA8E41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0A015CEF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729F3B05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Dale Hopper</w:t>
            </w:r>
          </w:p>
        </w:tc>
        <w:tc>
          <w:tcPr>
            <w:tcW w:w="4842" w:type="dxa"/>
            <w:vAlign w:val="center"/>
          </w:tcPr>
          <w:p w14:paraId="61A820DB" w14:textId="22AE10AF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</w:tr>
      <w:tr w:rsidR="00BB5629" w:rsidRPr="00BB5629" w14:paraId="7BEEB41C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7156FB76" w14:textId="25A32E90" w:rsidR="00BB5629" w:rsidRP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Sarah Bekkala</w:t>
            </w:r>
          </w:p>
        </w:tc>
        <w:tc>
          <w:tcPr>
            <w:tcW w:w="4842" w:type="dxa"/>
            <w:vAlign w:val="center"/>
          </w:tcPr>
          <w:p w14:paraId="30F9D860" w14:textId="073EFF9E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C172D2" w:rsidRPr="00BB5629" w14:paraId="2B78398E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F80A331" w14:textId="26151F97" w:rsidR="00C172D2" w:rsidRDefault="00E229F1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Kirby Frantti </w:t>
            </w:r>
          </w:p>
        </w:tc>
        <w:tc>
          <w:tcPr>
            <w:tcW w:w="4842" w:type="dxa"/>
            <w:vAlign w:val="center"/>
          </w:tcPr>
          <w:p w14:paraId="55013C6E" w14:textId="6095C743" w:rsidR="00C172D2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</w:tr>
      <w:tr w:rsidR="00BB5629" w:rsidRPr="00BB5629" w14:paraId="17645CE2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E44BE26" w14:textId="30F85B57" w:rsidR="00BB5629" w:rsidRDefault="00E229F1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Don Poupore</w:t>
            </w:r>
          </w:p>
        </w:tc>
        <w:tc>
          <w:tcPr>
            <w:tcW w:w="4842" w:type="dxa"/>
            <w:vAlign w:val="center"/>
          </w:tcPr>
          <w:p w14:paraId="6E3F8F2B" w14:textId="37F069C3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BB5629" w:rsidRPr="00BB5629" w14:paraId="487E401F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04C121D" w14:textId="580D35E2" w:rsid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015F8502" w14:textId="387259A8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BB5629" w:rsidRPr="00BB5629" w14:paraId="3452A583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E6EB56C" w14:textId="067ADC30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Andrew Herriman</w:t>
            </w:r>
          </w:p>
        </w:tc>
        <w:tc>
          <w:tcPr>
            <w:tcW w:w="4842" w:type="dxa"/>
            <w:vAlign w:val="center"/>
          </w:tcPr>
          <w:p w14:paraId="6832CC52" w14:textId="2AA1154A" w:rsid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  <w:p w14:paraId="7FD548B1" w14:textId="77777777" w:rsidR="00E71165" w:rsidRPr="00BB5629" w:rsidRDefault="00E71165" w:rsidP="00E711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1165" w:rsidRPr="00BB5629" w14:paraId="36F33DAE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1A46C21" w14:textId="20711030" w:rsidR="00E71165" w:rsidRDefault="00E229F1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Christopher Penney </w:t>
            </w:r>
          </w:p>
        </w:tc>
        <w:tc>
          <w:tcPr>
            <w:tcW w:w="4842" w:type="dxa"/>
            <w:vAlign w:val="center"/>
          </w:tcPr>
          <w:p w14:paraId="7BD50A26" w14:textId="46BE8F7B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E71165" w:rsidRPr="00BB5629" w14:paraId="6FA67D1A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C920904" w14:textId="6CC7BDE4" w:rsidR="00E71165" w:rsidRDefault="00E229F1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Robert Spear</w:t>
            </w:r>
          </w:p>
        </w:tc>
        <w:tc>
          <w:tcPr>
            <w:tcW w:w="4842" w:type="dxa"/>
            <w:vAlign w:val="center"/>
          </w:tcPr>
          <w:p w14:paraId="797098E5" w14:textId="1BAC74C1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</w:tr>
    </w:tbl>
    <w:p w14:paraId="611A4EA5" w14:textId="77777777" w:rsidR="002A5223" w:rsidRPr="00BB5629" w:rsidRDefault="002A5223" w:rsidP="00BB5629">
      <w:pPr>
        <w:jc w:val="center"/>
        <w:rPr>
          <w:rFonts w:ascii="Arial" w:hAnsi="Arial" w:cs="Arial"/>
          <w:bCs/>
          <w:sz w:val="16"/>
          <w:szCs w:val="16"/>
        </w:rPr>
      </w:pPr>
    </w:p>
    <w:p w14:paraId="4948080D" w14:textId="77777777" w:rsidR="004E5AE1" w:rsidRDefault="004E5AE1" w:rsidP="00BB5629">
      <w:pPr>
        <w:jc w:val="center"/>
        <w:rPr>
          <w:rFonts w:asciiTheme="minorHAnsi" w:hAnsiTheme="minorHAnsi"/>
          <w:bCs/>
          <w:sz w:val="14"/>
          <w:szCs w:val="22"/>
        </w:rPr>
      </w:pPr>
    </w:p>
    <w:p w14:paraId="6B69BB14" w14:textId="77777777" w:rsidR="009728A7" w:rsidRDefault="009728A7" w:rsidP="00AF66BA">
      <w:pPr>
        <w:rPr>
          <w:b/>
          <w:bCs/>
        </w:rPr>
      </w:pPr>
    </w:p>
    <w:p w14:paraId="523ADEBB" w14:textId="77777777" w:rsidR="009728A7" w:rsidRDefault="009728A7" w:rsidP="00AF66BA">
      <w:pPr>
        <w:rPr>
          <w:b/>
          <w:bCs/>
        </w:rPr>
      </w:pPr>
    </w:p>
    <w:p w14:paraId="377F9E80" w14:textId="77777777" w:rsidR="004E5AE1" w:rsidRPr="004E5AE1" w:rsidRDefault="004E5AE1" w:rsidP="00AF66BA">
      <w:pPr>
        <w:rPr>
          <w:b/>
          <w:bCs/>
        </w:rPr>
      </w:pPr>
      <w:r w:rsidRPr="004E5AE1">
        <w:rPr>
          <w:b/>
          <w:bCs/>
        </w:rPr>
        <w:t>IRHA Meeting Ground Rules:</w:t>
      </w:r>
    </w:p>
    <w:p w14:paraId="35F063ED" w14:textId="77777777" w:rsidR="004E5AE1" w:rsidRPr="004E5AE1" w:rsidRDefault="004E5AE1" w:rsidP="00AF66BA">
      <w:pPr>
        <w:rPr>
          <w:bCs/>
        </w:rPr>
      </w:pPr>
    </w:p>
    <w:p w14:paraId="62364340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Show up on time and be prepared:</w:t>
      </w:r>
    </w:p>
    <w:p w14:paraId="56BEEB61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Stay mentally and physically present:</w:t>
      </w:r>
    </w:p>
    <w:p w14:paraId="7558CF1D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Contribute to meeting goals:</w:t>
      </w:r>
    </w:p>
    <w:p w14:paraId="6B0E746F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Attack the problem, not the person</w:t>
      </w:r>
      <w:r w:rsidR="00F303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95AB8E" w14:textId="77777777" w:rsidR="004E5AE1" w:rsidRPr="00500BE5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Drive resolutions and bring issues to closure:</w:t>
      </w:r>
    </w:p>
    <w:p w14:paraId="1CE32959" w14:textId="77777777" w:rsidR="00500BE5" w:rsidRPr="00626020" w:rsidRDefault="00500BE5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 will be sent within 24 hours of Adjournment</w:t>
      </w:r>
    </w:p>
    <w:p w14:paraId="51B60F1A" w14:textId="77777777" w:rsidR="00626020" w:rsidRPr="004E5AE1" w:rsidRDefault="00626020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Complaints follow board policy</w:t>
      </w:r>
    </w:p>
    <w:sectPr w:rsidR="00626020" w:rsidRPr="004E5AE1" w:rsidSect="004F064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 w:code="1"/>
      <w:pgMar w:top="1152" w:right="1152" w:bottom="1152" w:left="1152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3CD4" w14:textId="77777777" w:rsidR="00180F14" w:rsidRDefault="00180F14">
      <w:r>
        <w:separator/>
      </w:r>
    </w:p>
  </w:endnote>
  <w:endnote w:type="continuationSeparator" w:id="0">
    <w:p w14:paraId="1CE72A68" w14:textId="77777777" w:rsidR="00180F14" w:rsidRDefault="00180F14">
      <w:r>
        <w:continuationSeparator/>
      </w:r>
    </w:p>
  </w:endnote>
  <w:endnote w:type="continuationNotice" w:id="1">
    <w:p w14:paraId="5A58E1C4" w14:textId="77777777" w:rsidR="00180F14" w:rsidRDefault="00180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C1AF" w14:textId="77777777" w:rsidR="00FD084E" w:rsidRDefault="00FD084E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99317B0" w14:textId="77777777" w:rsidR="00FD084E" w:rsidRDefault="00FD084E">
    <w:pPr>
      <w:ind w:left="-1080"/>
    </w:pPr>
  </w:p>
  <w:p w14:paraId="7B008EDB" w14:textId="77777777" w:rsidR="00FD084E" w:rsidRDefault="00FD08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91" w:type="dxa"/>
      <w:tblInd w:w="288" w:type="dxa"/>
      <w:tblLook w:val="01E0" w:firstRow="1" w:lastRow="1" w:firstColumn="1" w:lastColumn="1" w:noHBand="0" w:noVBand="0"/>
    </w:tblPr>
    <w:tblGrid>
      <w:gridCol w:w="11718"/>
      <w:gridCol w:w="1973"/>
    </w:tblGrid>
    <w:tr w:rsidR="00FD084E" w:rsidRPr="00BB5335" w14:paraId="4EADC9E7" w14:textId="77777777" w:rsidTr="00711FB1">
      <w:trPr>
        <w:trHeight w:val="401"/>
      </w:trPr>
      <w:tc>
        <w:tcPr>
          <w:tcW w:w="11718" w:type="dxa"/>
          <w:vAlign w:val="center"/>
        </w:tcPr>
        <w:p w14:paraId="32DE9AD5" w14:textId="77777777" w:rsidR="00FD084E" w:rsidRPr="00BB5335" w:rsidRDefault="00FD084E" w:rsidP="002E524E">
          <w:pPr>
            <w:pStyle w:val="Footer"/>
            <w:rPr>
              <w:rFonts w:ascii="Arial" w:hAnsi="Arial" w:cs="Arial"/>
              <w:color w:val="595959" w:themeColor="text1" w:themeTint="A6"/>
              <w:sz w:val="16"/>
              <w:szCs w:val="20"/>
            </w:rPr>
          </w:pPr>
        </w:p>
      </w:tc>
      <w:tc>
        <w:tcPr>
          <w:tcW w:w="1973" w:type="dxa"/>
          <w:vAlign w:val="center"/>
        </w:tcPr>
        <w:p w14:paraId="20E6BB57" w14:textId="77777777" w:rsidR="00FD084E" w:rsidRPr="00BB5335" w:rsidRDefault="00FD084E" w:rsidP="00C816E1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20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7C277FD3" w14:textId="77777777" w:rsidR="00FD084E" w:rsidRPr="0011111E" w:rsidRDefault="00FD084E" w:rsidP="003B3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94" w:type="dxa"/>
      <w:tblLook w:val="01E0" w:firstRow="1" w:lastRow="1" w:firstColumn="1" w:lastColumn="1" w:noHBand="0" w:noVBand="0"/>
    </w:tblPr>
    <w:tblGrid>
      <w:gridCol w:w="11892"/>
      <w:gridCol w:w="2002"/>
    </w:tblGrid>
    <w:tr w:rsidR="00FD084E" w:rsidRPr="00BB5335" w14:paraId="36E0465E" w14:textId="77777777" w:rsidTr="00355C85">
      <w:trPr>
        <w:trHeight w:val="447"/>
      </w:trPr>
      <w:tc>
        <w:tcPr>
          <w:tcW w:w="11892" w:type="dxa"/>
          <w:vAlign w:val="center"/>
        </w:tcPr>
        <w:p w14:paraId="7682AF91" w14:textId="77777777" w:rsidR="00FD084E" w:rsidRPr="000A48C2" w:rsidRDefault="00FD084E" w:rsidP="00D30125">
          <w:pPr>
            <w:spacing w:after="20"/>
            <w:rPr>
              <w:rFonts w:ascii="Arial" w:hAnsi="Arial" w:cs="Arial"/>
              <w:b/>
              <w:color w:val="BFBFBF" w:themeColor="background1" w:themeShade="BF"/>
              <w:sz w:val="22"/>
              <w:szCs w:val="22"/>
            </w:rPr>
          </w:pPr>
        </w:p>
      </w:tc>
      <w:tc>
        <w:tcPr>
          <w:tcW w:w="2002" w:type="dxa"/>
          <w:vAlign w:val="center"/>
        </w:tcPr>
        <w:p w14:paraId="0E964BA2" w14:textId="77777777" w:rsidR="00FD084E" w:rsidRPr="00BB5335" w:rsidRDefault="00FD084E" w:rsidP="00D30125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18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1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54F846AF" w14:textId="77777777" w:rsidR="00FD084E" w:rsidRPr="00C57080" w:rsidRDefault="00FD084E" w:rsidP="000A5B2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AB31" w14:textId="77777777" w:rsidR="00180F14" w:rsidRDefault="00180F14">
      <w:r>
        <w:separator/>
      </w:r>
    </w:p>
  </w:footnote>
  <w:footnote w:type="continuationSeparator" w:id="0">
    <w:p w14:paraId="730B0337" w14:textId="77777777" w:rsidR="00180F14" w:rsidRDefault="00180F14">
      <w:r>
        <w:continuationSeparator/>
      </w:r>
    </w:p>
  </w:footnote>
  <w:footnote w:type="continuationNotice" w:id="1">
    <w:p w14:paraId="488018FB" w14:textId="77777777" w:rsidR="00180F14" w:rsidRDefault="00180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68" w:type="dxa"/>
      <w:tblLook w:val="01E0" w:firstRow="1" w:lastRow="1" w:firstColumn="1" w:lastColumn="1" w:noHBand="0" w:noVBand="0"/>
    </w:tblPr>
    <w:tblGrid>
      <w:gridCol w:w="5113"/>
      <w:gridCol w:w="8655"/>
    </w:tblGrid>
    <w:tr w:rsidR="00FD084E" w:rsidRPr="00C816E1" w14:paraId="65FA1460" w14:textId="77777777" w:rsidTr="00355C85">
      <w:trPr>
        <w:trHeight w:val="319"/>
      </w:trPr>
      <w:sdt>
        <w:sdtPr>
          <w:rPr>
            <w:rFonts w:ascii="Calibri" w:hAnsi="Calibri"/>
            <w:color w:val="808080"/>
            <w:sz w:val="20"/>
            <w:szCs w:val="20"/>
          </w:rPr>
          <w:alias w:val="Title"/>
          <w:tag w:val=""/>
          <w:id w:val="634068617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113" w:type="dxa"/>
            </w:tcPr>
            <w:p w14:paraId="43C257C7" w14:textId="77777777" w:rsidR="00FD084E" w:rsidRPr="00C816E1" w:rsidRDefault="00914086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</w:tcPr>
        <w:p w14:paraId="11AE4783" w14:textId="0D37C239" w:rsidR="00FD084E" w:rsidRPr="00C816E1" w:rsidRDefault="00000000" w:rsidP="00C554B3">
          <w:pPr>
            <w:pStyle w:val="Header"/>
            <w:jc w:val="right"/>
            <w:rPr>
              <w:rFonts w:ascii="Calibri" w:hAnsi="Calibri"/>
              <w:color w:val="808080"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color w:val="808080"/>
                <w:sz w:val="20"/>
                <w:szCs w:val="20"/>
              </w:rPr>
              <w:alias w:val="Publish Date"/>
              <w:tag w:val=""/>
              <w:id w:val="-1459570064"/>
              <w:dataBinding w:prefixMappings="xmlns:ns0='http://schemas.microsoft.com/office/2006/coverPageProps' " w:xpath="/ns0:CoverPageProperties[1]/ns0:PublishDate[1]" w:storeItemID="{55AF091B-3C7A-41E3-B477-F2FDAA23CFDA}"/>
              <w:date w:fullDate="2026-04-08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4569FF">
                <w:rPr>
                  <w:rFonts w:asciiTheme="minorHAnsi" w:hAnsiTheme="minorHAnsi" w:cs="Arial"/>
                  <w:b/>
                  <w:color w:val="808080"/>
                  <w:sz w:val="20"/>
                  <w:szCs w:val="20"/>
                </w:rPr>
                <w:t>4/8/2026</w:t>
              </w:r>
            </w:sdtContent>
          </w:sdt>
        </w:p>
      </w:tc>
    </w:tr>
    <w:tr w:rsidR="00FD084E" w:rsidRPr="00C816E1" w14:paraId="749F444C" w14:textId="77777777" w:rsidTr="00355C85">
      <w:trPr>
        <w:trHeight w:val="659"/>
      </w:trPr>
      <w:sdt>
        <w:sdtPr>
          <w:rPr>
            <w:rFonts w:ascii="Calibri" w:hAnsi="Calibri"/>
            <w:color w:val="808080"/>
            <w:sz w:val="20"/>
            <w:szCs w:val="20"/>
          </w:rPr>
          <w:alias w:val="Subject"/>
          <w:tag w:val=""/>
          <w:id w:val="-1329124286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5113" w:type="dxa"/>
            </w:tcPr>
            <w:p w14:paraId="45EC9206" w14:textId="77777777" w:rsidR="00FD084E" w:rsidRPr="00C816E1" w:rsidRDefault="008C33D7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</w:tcPr>
        <w:p w14:paraId="1FAAC048" w14:textId="77777777" w:rsidR="00FD084E" w:rsidRPr="00413CD4" w:rsidRDefault="00FD084E" w:rsidP="00355C85">
          <w:pPr>
            <w:rPr>
              <w:rFonts w:asciiTheme="minorHAnsi" w:hAnsiTheme="minorHAnsi" w:cs="Arial"/>
              <w:color w:val="808080"/>
              <w:sz w:val="20"/>
              <w:szCs w:val="20"/>
            </w:rPr>
          </w:pPr>
        </w:p>
      </w:tc>
    </w:tr>
  </w:tbl>
  <w:p w14:paraId="1D0C1604" w14:textId="77777777" w:rsidR="00FD084E" w:rsidRPr="00397546" w:rsidRDefault="00FD084E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39" w:type="dxa"/>
      <w:tblLook w:val="01E0" w:firstRow="1" w:lastRow="1" w:firstColumn="1" w:lastColumn="1" w:noHBand="0" w:noVBand="0"/>
    </w:tblPr>
    <w:tblGrid>
      <w:gridCol w:w="8910"/>
      <w:gridCol w:w="4929"/>
    </w:tblGrid>
    <w:tr w:rsidR="006863E5" w14:paraId="7711F3F8" w14:textId="77777777" w:rsidTr="00CF0592">
      <w:trPr>
        <w:trHeight w:val="678"/>
      </w:trPr>
      <w:tc>
        <w:tcPr>
          <w:tcW w:w="8910" w:type="dxa"/>
          <w:vAlign w:val="center"/>
        </w:tcPr>
        <w:p w14:paraId="7FF5B0C8" w14:textId="77777777" w:rsidR="00FD084E" w:rsidRDefault="006D4783" w:rsidP="00C14A78">
          <w:pPr>
            <w:rPr>
              <w:rFonts w:ascii="Arial" w:hAnsi="Arial" w:cs="Arial"/>
              <w:b/>
              <w:smallCaps/>
              <w:sz w:val="36"/>
              <w:szCs w:val="36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>Iron Range Hockey Association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 xml:space="preserve"> </w:t>
          </w:r>
        </w:p>
        <w:p w14:paraId="0F8BF394" w14:textId="77777777" w:rsidR="00052BA4" w:rsidRPr="00052BA4" w:rsidRDefault="006D4783" w:rsidP="006D4783">
          <w:pPr>
            <w:rPr>
              <w:rFonts w:asciiTheme="minorHAnsi" w:hAnsiTheme="minorHAnsi" w:cs="Arial"/>
              <w:b/>
              <w:szCs w:val="20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 xml:space="preserve">Regular Board 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>Meeting</w:t>
          </w:r>
          <w:r w:rsidR="00FD084E">
            <w:rPr>
              <w:rFonts w:asciiTheme="minorHAnsi" w:hAnsiTheme="minorHAnsi" w:cs="Arial"/>
              <w:b/>
              <w:szCs w:val="20"/>
            </w:rPr>
            <w:t xml:space="preserve"> </w:t>
          </w:r>
        </w:p>
      </w:tc>
      <w:tc>
        <w:tcPr>
          <w:tcW w:w="4929" w:type="dxa"/>
          <w:vAlign w:val="center"/>
        </w:tcPr>
        <w:p w14:paraId="070C1F1B" w14:textId="77777777" w:rsidR="00FD084E" w:rsidRPr="00C816E1" w:rsidRDefault="00D63B5D" w:rsidP="00D30125">
          <w:pPr>
            <w:jc w:val="right"/>
            <w:rPr>
              <w:rFonts w:ascii="Arial" w:hAnsi="Arial" w:cs="Arial"/>
              <w:b/>
              <w:color w:val="808080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color w:val="808080"/>
              <w:sz w:val="20"/>
              <w:szCs w:val="20"/>
            </w:rPr>
            <w:drawing>
              <wp:inline distT="0" distB="0" distL="0" distR="0" wp14:anchorId="5A464A7B" wp14:editId="55A4317D">
                <wp:extent cx="2883869" cy="109026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RONRANGEMINER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6781" cy="112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863E5" w:rsidRPr="00B935FE" w14:paraId="138E582C" w14:textId="77777777" w:rsidTr="00CF0592">
      <w:trPr>
        <w:trHeight w:val="59"/>
      </w:trPr>
      <w:tc>
        <w:tcPr>
          <w:tcW w:w="8910" w:type="dxa"/>
          <w:vAlign w:val="center"/>
        </w:tcPr>
        <w:p w14:paraId="06C974E5" w14:textId="77777777" w:rsidR="00FD084E" w:rsidRPr="00B935FE" w:rsidRDefault="00FD084E" w:rsidP="005D273F">
          <w:pPr>
            <w:ind w:left="180"/>
            <w:rPr>
              <w:rFonts w:ascii="Calibri" w:hAnsi="Calibri" w:cs="Arial"/>
              <w:b/>
              <w:sz w:val="10"/>
            </w:rPr>
          </w:pPr>
        </w:p>
      </w:tc>
      <w:tc>
        <w:tcPr>
          <w:tcW w:w="4929" w:type="dxa"/>
          <w:vAlign w:val="center"/>
        </w:tcPr>
        <w:p w14:paraId="79963C25" w14:textId="77777777" w:rsidR="00FD084E" w:rsidRPr="00B935FE" w:rsidRDefault="00FD084E" w:rsidP="00C816E1">
          <w:pPr>
            <w:jc w:val="right"/>
            <w:rPr>
              <w:rFonts w:asciiTheme="minorHAnsi" w:hAnsiTheme="minorHAnsi" w:cs="Arial"/>
              <w:b/>
              <w:color w:val="808080"/>
              <w:sz w:val="10"/>
              <w:szCs w:val="20"/>
            </w:rPr>
          </w:pPr>
        </w:p>
      </w:tc>
    </w:tr>
    <w:tr w:rsidR="006863E5" w:rsidRPr="009D6B7E" w14:paraId="7C830B3D" w14:textId="77777777" w:rsidTr="00CF0592">
      <w:trPr>
        <w:trHeight w:val="528"/>
      </w:trPr>
      <w:sdt>
        <w:sdtPr>
          <w:rPr>
            <w:rFonts w:ascii="Calibri" w:hAnsi="Calibri" w:cs="Arial"/>
            <w:b/>
          </w:rPr>
          <w:alias w:val="Subject"/>
          <w:tag w:val=""/>
          <w:id w:val="670764257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8910" w:type="dxa"/>
              <w:vAlign w:val="center"/>
            </w:tcPr>
            <w:p w14:paraId="56D945B5" w14:textId="77777777" w:rsidR="00FD084E" w:rsidRPr="009D6B7E" w:rsidRDefault="008C33D7" w:rsidP="008C33D7">
              <w:pPr>
                <w:rPr>
                  <w:rFonts w:ascii="Calibri" w:hAnsi="Calibri" w:cs="Arial"/>
                  <w:b/>
                </w:rPr>
              </w:pPr>
              <w:r>
                <w:rPr>
                  <w:rFonts w:ascii="Calibri" w:hAnsi="Calibri" w:cs="Arial"/>
                  <w:b/>
                </w:rPr>
                <w:t xml:space="preserve">     </w:t>
              </w:r>
            </w:p>
          </w:tc>
        </w:sdtContent>
      </w:sdt>
      <w:tc>
        <w:tcPr>
          <w:tcW w:w="4929" w:type="dxa"/>
          <w:vAlign w:val="center"/>
        </w:tcPr>
        <w:p w14:paraId="685413A8" w14:textId="2C6863CF" w:rsidR="00FD084E" w:rsidRPr="006D4783" w:rsidRDefault="00000000" w:rsidP="00F1064D">
          <w:pPr>
            <w:shd w:val="clear" w:color="auto" w:fill="B8CCE4" w:themeFill="accent1" w:themeFillTint="66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szCs w:val="20"/>
              </w:rPr>
              <w:alias w:val="Publish Date"/>
              <w:tag w:val=""/>
              <w:id w:val="1613780723"/>
              <w:dataBinding w:prefixMappings="xmlns:ns0='http://schemas.microsoft.com/office/2006/coverPageProps' " w:xpath="/ns0:CoverPageProperties[1]/ns0:PublishDate[1]" w:storeItemID="{55AF091B-3C7A-41E3-B477-F2FDAA23CFDA}"/>
              <w:date w:fullDate="2026-04-08T00:00:00Z">
                <w:dateFormat w:val="d-MMM-yy"/>
                <w:lid w:val="en-US"/>
                <w:storeMappedDataAs w:val="dateTime"/>
                <w:calendar w:val="gregorian"/>
              </w:date>
            </w:sdtPr>
            <w:sdtContent>
              <w:r w:rsidR="004569FF">
                <w:rPr>
                  <w:rFonts w:asciiTheme="minorHAnsi" w:hAnsiTheme="minorHAnsi" w:cs="Arial"/>
                  <w:b/>
                  <w:szCs w:val="20"/>
                </w:rPr>
                <w:t>8-Apr-26</w:t>
              </w:r>
            </w:sdtContent>
          </w:sdt>
        </w:p>
      </w:tc>
    </w:tr>
    <w:tr w:rsidR="006863E5" w:rsidRPr="009D6B7E" w14:paraId="1E39E871" w14:textId="77777777" w:rsidTr="00CF0592">
      <w:trPr>
        <w:trHeight w:val="129"/>
      </w:trPr>
      <w:tc>
        <w:tcPr>
          <w:tcW w:w="8910" w:type="dxa"/>
          <w:tcBorders>
            <w:bottom w:val="single" w:sz="12" w:space="0" w:color="auto"/>
          </w:tcBorders>
          <w:vAlign w:val="center"/>
        </w:tcPr>
        <w:p w14:paraId="4A5322FD" w14:textId="77777777" w:rsidR="00FD084E" w:rsidRPr="00D30125" w:rsidRDefault="00FD084E" w:rsidP="003339DA">
          <w:pPr>
            <w:ind w:left="36"/>
            <w:rPr>
              <w:rFonts w:ascii="Calibri" w:hAnsi="Calibri" w:cs="Arial"/>
              <w:b/>
              <w:sz w:val="6"/>
              <w:szCs w:val="6"/>
            </w:rPr>
          </w:pPr>
        </w:p>
      </w:tc>
      <w:tc>
        <w:tcPr>
          <w:tcW w:w="4929" w:type="dxa"/>
          <w:tcBorders>
            <w:bottom w:val="single" w:sz="12" w:space="0" w:color="auto"/>
          </w:tcBorders>
          <w:vAlign w:val="center"/>
        </w:tcPr>
        <w:p w14:paraId="7272191A" w14:textId="77777777" w:rsidR="00FD084E" w:rsidRPr="00D30125" w:rsidRDefault="00FD084E" w:rsidP="00C816E1">
          <w:pPr>
            <w:jc w:val="right"/>
            <w:rPr>
              <w:rFonts w:asciiTheme="minorHAnsi" w:hAnsiTheme="minorHAnsi" w:cs="Arial"/>
              <w:b/>
              <w:sz w:val="6"/>
              <w:szCs w:val="6"/>
            </w:rPr>
          </w:pPr>
        </w:p>
      </w:tc>
    </w:tr>
  </w:tbl>
  <w:p w14:paraId="2E970367" w14:textId="77777777" w:rsidR="00FD084E" w:rsidRPr="00D30125" w:rsidRDefault="00FD084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F27"/>
    <w:multiLevelType w:val="hybridMultilevel"/>
    <w:tmpl w:val="85BAA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5DD"/>
    <w:multiLevelType w:val="hybridMultilevel"/>
    <w:tmpl w:val="F3F8F8BE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9B26CE4"/>
    <w:multiLevelType w:val="hybridMultilevel"/>
    <w:tmpl w:val="7AE65048"/>
    <w:lvl w:ilvl="0" w:tplc="365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E8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B2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87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A4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04F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0E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4D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E8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C2DD0"/>
    <w:multiLevelType w:val="hybridMultilevel"/>
    <w:tmpl w:val="966E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17606"/>
    <w:multiLevelType w:val="hybridMultilevel"/>
    <w:tmpl w:val="2D30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0B95"/>
    <w:multiLevelType w:val="hybridMultilevel"/>
    <w:tmpl w:val="0E483674"/>
    <w:lvl w:ilvl="0" w:tplc="A9F80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54A"/>
    <w:multiLevelType w:val="hybridMultilevel"/>
    <w:tmpl w:val="19124F6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E134C10"/>
    <w:multiLevelType w:val="hybridMultilevel"/>
    <w:tmpl w:val="74BE3E12"/>
    <w:lvl w:ilvl="0" w:tplc="0D8E4A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D1F33"/>
    <w:multiLevelType w:val="hybridMultilevel"/>
    <w:tmpl w:val="30D60888"/>
    <w:lvl w:ilvl="0" w:tplc="9CE2E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08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A4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6B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4A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68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9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A8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64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043C2"/>
    <w:multiLevelType w:val="hybridMultilevel"/>
    <w:tmpl w:val="7B968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310B5"/>
    <w:multiLevelType w:val="hybridMultilevel"/>
    <w:tmpl w:val="64FCA648"/>
    <w:lvl w:ilvl="0" w:tplc="9B78F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723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02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EE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2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4B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8A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C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63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273C76"/>
    <w:multiLevelType w:val="hybridMultilevel"/>
    <w:tmpl w:val="EF46E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434876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018C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62461"/>
    <w:multiLevelType w:val="hybridMultilevel"/>
    <w:tmpl w:val="CE006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F7AB3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73EDF"/>
    <w:multiLevelType w:val="hybridMultilevel"/>
    <w:tmpl w:val="5590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8594D"/>
    <w:multiLevelType w:val="hybridMultilevel"/>
    <w:tmpl w:val="727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2ED1"/>
    <w:multiLevelType w:val="hybridMultilevel"/>
    <w:tmpl w:val="9A22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727B4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348C1"/>
    <w:multiLevelType w:val="hybridMultilevel"/>
    <w:tmpl w:val="C548E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7757D"/>
    <w:multiLevelType w:val="hybridMultilevel"/>
    <w:tmpl w:val="7024720E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67921B03"/>
    <w:multiLevelType w:val="multilevel"/>
    <w:tmpl w:val="746276CC"/>
    <w:styleLink w:val="Style1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5453"/>
    <w:multiLevelType w:val="hybridMultilevel"/>
    <w:tmpl w:val="2F3EB32E"/>
    <w:lvl w:ilvl="0" w:tplc="A24A9DE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DF4"/>
    <w:multiLevelType w:val="hybridMultilevel"/>
    <w:tmpl w:val="322E9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452C9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516894">
    <w:abstractNumId w:val="23"/>
  </w:num>
  <w:num w:numId="2" w16cid:durableId="2001999447">
    <w:abstractNumId w:val="13"/>
  </w:num>
  <w:num w:numId="3" w16cid:durableId="536428925">
    <w:abstractNumId w:val="7"/>
  </w:num>
  <w:num w:numId="4" w16cid:durableId="2140564463">
    <w:abstractNumId w:val="22"/>
  </w:num>
  <w:num w:numId="5" w16cid:durableId="1259368302">
    <w:abstractNumId w:val="13"/>
  </w:num>
  <w:num w:numId="6" w16cid:durableId="664357131">
    <w:abstractNumId w:val="10"/>
  </w:num>
  <w:num w:numId="7" w16cid:durableId="1070275476">
    <w:abstractNumId w:val="2"/>
  </w:num>
  <w:num w:numId="8" w16cid:durableId="720129385">
    <w:abstractNumId w:val="8"/>
  </w:num>
  <w:num w:numId="9" w16cid:durableId="1538666560">
    <w:abstractNumId w:val="18"/>
  </w:num>
  <w:num w:numId="10" w16cid:durableId="1135948577">
    <w:abstractNumId w:val="17"/>
  </w:num>
  <w:num w:numId="11" w16cid:durableId="299582749">
    <w:abstractNumId w:val="3"/>
  </w:num>
  <w:num w:numId="12" w16cid:durableId="2114089222">
    <w:abstractNumId w:val="13"/>
  </w:num>
  <w:num w:numId="13" w16cid:durableId="144781594">
    <w:abstractNumId w:val="13"/>
  </w:num>
  <w:num w:numId="14" w16cid:durableId="16204326">
    <w:abstractNumId w:val="11"/>
  </w:num>
  <w:num w:numId="15" w16cid:durableId="1792626326">
    <w:abstractNumId w:val="16"/>
  </w:num>
  <w:num w:numId="16" w16cid:durableId="1470243328">
    <w:abstractNumId w:val="12"/>
  </w:num>
  <w:num w:numId="17" w16cid:durableId="465970113">
    <w:abstractNumId w:val="19"/>
  </w:num>
  <w:num w:numId="18" w16cid:durableId="1872642791">
    <w:abstractNumId w:val="25"/>
  </w:num>
  <w:num w:numId="19" w16cid:durableId="876429219">
    <w:abstractNumId w:val="15"/>
  </w:num>
  <w:num w:numId="20" w16cid:durableId="1567690559">
    <w:abstractNumId w:val="13"/>
  </w:num>
  <w:num w:numId="21" w16cid:durableId="2096512990">
    <w:abstractNumId w:val="21"/>
  </w:num>
  <w:num w:numId="22" w16cid:durableId="235287031">
    <w:abstractNumId w:val="14"/>
  </w:num>
  <w:num w:numId="23" w16cid:durableId="677344878">
    <w:abstractNumId w:val="1"/>
  </w:num>
  <w:num w:numId="24" w16cid:durableId="120657060">
    <w:abstractNumId w:val="24"/>
  </w:num>
  <w:num w:numId="25" w16cid:durableId="2139181677">
    <w:abstractNumId w:val="20"/>
  </w:num>
  <w:num w:numId="26" w16cid:durableId="336077684">
    <w:abstractNumId w:val="0"/>
  </w:num>
  <w:num w:numId="27" w16cid:durableId="2031056502">
    <w:abstractNumId w:val="6"/>
  </w:num>
  <w:num w:numId="28" w16cid:durableId="1939365376">
    <w:abstractNumId w:val="5"/>
  </w:num>
  <w:num w:numId="29" w16cid:durableId="975184443">
    <w:abstractNumId w:val="4"/>
  </w:num>
  <w:num w:numId="30" w16cid:durableId="209651656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N7E0MzExMDQxsDBW0lEKTi0uzszPAykwrAUALQer6CwAAAA="/>
  </w:docVars>
  <w:rsids>
    <w:rsidRoot w:val="00D70206"/>
    <w:rsid w:val="00000329"/>
    <w:rsid w:val="000004B6"/>
    <w:rsid w:val="00000BD9"/>
    <w:rsid w:val="00001352"/>
    <w:rsid w:val="0000141F"/>
    <w:rsid w:val="00001492"/>
    <w:rsid w:val="00001955"/>
    <w:rsid w:val="00001957"/>
    <w:rsid w:val="00002B34"/>
    <w:rsid w:val="0000316C"/>
    <w:rsid w:val="0000381C"/>
    <w:rsid w:val="00003B31"/>
    <w:rsid w:val="0000498C"/>
    <w:rsid w:val="0000502F"/>
    <w:rsid w:val="00006412"/>
    <w:rsid w:val="00007FE0"/>
    <w:rsid w:val="000100B7"/>
    <w:rsid w:val="00010910"/>
    <w:rsid w:val="000112BC"/>
    <w:rsid w:val="00011323"/>
    <w:rsid w:val="00011D01"/>
    <w:rsid w:val="00012239"/>
    <w:rsid w:val="0001236D"/>
    <w:rsid w:val="000126F8"/>
    <w:rsid w:val="00012F16"/>
    <w:rsid w:val="000130F6"/>
    <w:rsid w:val="00013616"/>
    <w:rsid w:val="00013CF4"/>
    <w:rsid w:val="000143C5"/>
    <w:rsid w:val="000148AE"/>
    <w:rsid w:val="00014D77"/>
    <w:rsid w:val="00015918"/>
    <w:rsid w:val="00016384"/>
    <w:rsid w:val="000167B2"/>
    <w:rsid w:val="000178B8"/>
    <w:rsid w:val="00020EF4"/>
    <w:rsid w:val="000217C9"/>
    <w:rsid w:val="00021F22"/>
    <w:rsid w:val="00022121"/>
    <w:rsid w:val="00022826"/>
    <w:rsid w:val="0002291B"/>
    <w:rsid w:val="000229CD"/>
    <w:rsid w:val="0002375A"/>
    <w:rsid w:val="00024284"/>
    <w:rsid w:val="00024AC6"/>
    <w:rsid w:val="00024D2E"/>
    <w:rsid w:val="00024DC7"/>
    <w:rsid w:val="0002631F"/>
    <w:rsid w:val="00026A13"/>
    <w:rsid w:val="00026F0A"/>
    <w:rsid w:val="00026FC9"/>
    <w:rsid w:val="00027A1C"/>
    <w:rsid w:val="00030613"/>
    <w:rsid w:val="00030814"/>
    <w:rsid w:val="00030C1C"/>
    <w:rsid w:val="000315AD"/>
    <w:rsid w:val="00031D02"/>
    <w:rsid w:val="00032BF3"/>
    <w:rsid w:val="00033033"/>
    <w:rsid w:val="000337D7"/>
    <w:rsid w:val="00033C70"/>
    <w:rsid w:val="00034321"/>
    <w:rsid w:val="00034CBC"/>
    <w:rsid w:val="0003510D"/>
    <w:rsid w:val="00035186"/>
    <w:rsid w:val="00035AAA"/>
    <w:rsid w:val="00035FE8"/>
    <w:rsid w:val="00036D36"/>
    <w:rsid w:val="0004019C"/>
    <w:rsid w:val="000406CC"/>
    <w:rsid w:val="0004106A"/>
    <w:rsid w:val="000411C1"/>
    <w:rsid w:val="0004148C"/>
    <w:rsid w:val="000420E0"/>
    <w:rsid w:val="00042176"/>
    <w:rsid w:val="000425FE"/>
    <w:rsid w:val="00042C89"/>
    <w:rsid w:val="000432D3"/>
    <w:rsid w:val="000439FD"/>
    <w:rsid w:val="00043BF0"/>
    <w:rsid w:val="00044848"/>
    <w:rsid w:val="000452AE"/>
    <w:rsid w:val="00046C7E"/>
    <w:rsid w:val="00047435"/>
    <w:rsid w:val="000478CA"/>
    <w:rsid w:val="000479D6"/>
    <w:rsid w:val="00050DD1"/>
    <w:rsid w:val="0005195B"/>
    <w:rsid w:val="0005250D"/>
    <w:rsid w:val="00052BA4"/>
    <w:rsid w:val="000531D6"/>
    <w:rsid w:val="00053470"/>
    <w:rsid w:val="00053752"/>
    <w:rsid w:val="00054A28"/>
    <w:rsid w:val="00054FE7"/>
    <w:rsid w:val="000551A4"/>
    <w:rsid w:val="00055294"/>
    <w:rsid w:val="00055529"/>
    <w:rsid w:val="00056CDA"/>
    <w:rsid w:val="000571B5"/>
    <w:rsid w:val="00057734"/>
    <w:rsid w:val="00057ECB"/>
    <w:rsid w:val="000601C0"/>
    <w:rsid w:val="00060A7D"/>
    <w:rsid w:val="00060C65"/>
    <w:rsid w:val="0006144F"/>
    <w:rsid w:val="00061C4B"/>
    <w:rsid w:val="00061ED2"/>
    <w:rsid w:val="00062372"/>
    <w:rsid w:val="000624F1"/>
    <w:rsid w:val="00062D0B"/>
    <w:rsid w:val="00063238"/>
    <w:rsid w:val="00063C02"/>
    <w:rsid w:val="00064131"/>
    <w:rsid w:val="00064413"/>
    <w:rsid w:val="00064EA0"/>
    <w:rsid w:val="00065777"/>
    <w:rsid w:val="00066506"/>
    <w:rsid w:val="0006670C"/>
    <w:rsid w:val="00066C27"/>
    <w:rsid w:val="00067026"/>
    <w:rsid w:val="000670AB"/>
    <w:rsid w:val="0006741B"/>
    <w:rsid w:val="000678D9"/>
    <w:rsid w:val="00067C10"/>
    <w:rsid w:val="00067DB6"/>
    <w:rsid w:val="000702A0"/>
    <w:rsid w:val="000703EC"/>
    <w:rsid w:val="000705E9"/>
    <w:rsid w:val="00070959"/>
    <w:rsid w:val="00070AF6"/>
    <w:rsid w:val="00070E99"/>
    <w:rsid w:val="00070F8B"/>
    <w:rsid w:val="00071142"/>
    <w:rsid w:val="00071553"/>
    <w:rsid w:val="00071790"/>
    <w:rsid w:val="00071DA1"/>
    <w:rsid w:val="00071DB2"/>
    <w:rsid w:val="000727D4"/>
    <w:rsid w:val="00073402"/>
    <w:rsid w:val="00073B3A"/>
    <w:rsid w:val="0007402A"/>
    <w:rsid w:val="00074477"/>
    <w:rsid w:val="0007451E"/>
    <w:rsid w:val="00074523"/>
    <w:rsid w:val="000745B3"/>
    <w:rsid w:val="000749A8"/>
    <w:rsid w:val="000759BA"/>
    <w:rsid w:val="00076A57"/>
    <w:rsid w:val="000775B1"/>
    <w:rsid w:val="00077782"/>
    <w:rsid w:val="00077819"/>
    <w:rsid w:val="0008078D"/>
    <w:rsid w:val="000808C9"/>
    <w:rsid w:val="0008098A"/>
    <w:rsid w:val="000810D5"/>
    <w:rsid w:val="00081CFD"/>
    <w:rsid w:val="00082050"/>
    <w:rsid w:val="00082159"/>
    <w:rsid w:val="00082E98"/>
    <w:rsid w:val="00082FF0"/>
    <w:rsid w:val="000831C0"/>
    <w:rsid w:val="0008351C"/>
    <w:rsid w:val="000839E6"/>
    <w:rsid w:val="00083A3C"/>
    <w:rsid w:val="00083B9C"/>
    <w:rsid w:val="00083C11"/>
    <w:rsid w:val="00083E1C"/>
    <w:rsid w:val="000846CC"/>
    <w:rsid w:val="00084D59"/>
    <w:rsid w:val="00085C63"/>
    <w:rsid w:val="00085CB2"/>
    <w:rsid w:val="000866CB"/>
    <w:rsid w:val="00087B6F"/>
    <w:rsid w:val="00090B8B"/>
    <w:rsid w:val="00090EB2"/>
    <w:rsid w:val="000914E7"/>
    <w:rsid w:val="00091AD0"/>
    <w:rsid w:val="00091D21"/>
    <w:rsid w:val="00091DE7"/>
    <w:rsid w:val="00092446"/>
    <w:rsid w:val="00092D04"/>
    <w:rsid w:val="00092DB7"/>
    <w:rsid w:val="00092F2D"/>
    <w:rsid w:val="000944DB"/>
    <w:rsid w:val="0009454F"/>
    <w:rsid w:val="00094908"/>
    <w:rsid w:val="00095548"/>
    <w:rsid w:val="000A0BC4"/>
    <w:rsid w:val="000A1563"/>
    <w:rsid w:val="000A169A"/>
    <w:rsid w:val="000A18DF"/>
    <w:rsid w:val="000A1D63"/>
    <w:rsid w:val="000A2238"/>
    <w:rsid w:val="000A32B6"/>
    <w:rsid w:val="000A3427"/>
    <w:rsid w:val="000A3DA0"/>
    <w:rsid w:val="000A43D5"/>
    <w:rsid w:val="000A48C2"/>
    <w:rsid w:val="000A5275"/>
    <w:rsid w:val="000A58A9"/>
    <w:rsid w:val="000A5B2B"/>
    <w:rsid w:val="000A629A"/>
    <w:rsid w:val="000A67A2"/>
    <w:rsid w:val="000A6D5C"/>
    <w:rsid w:val="000A7013"/>
    <w:rsid w:val="000A7BAC"/>
    <w:rsid w:val="000A7F53"/>
    <w:rsid w:val="000A7FC5"/>
    <w:rsid w:val="000B19BE"/>
    <w:rsid w:val="000B1DD2"/>
    <w:rsid w:val="000B225B"/>
    <w:rsid w:val="000B308F"/>
    <w:rsid w:val="000B40A6"/>
    <w:rsid w:val="000B4889"/>
    <w:rsid w:val="000B4896"/>
    <w:rsid w:val="000B4F5A"/>
    <w:rsid w:val="000B5163"/>
    <w:rsid w:val="000B6382"/>
    <w:rsid w:val="000B6689"/>
    <w:rsid w:val="000B6CA0"/>
    <w:rsid w:val="000B706D"/>
    <w:rsid w:val="000B7EDD"/>
    <w:rsid w:val="000C03C7"/>
    <w:rsid w:val="000C0A12"/>
    <w:rsid w:val="000C0B27"/>
    <w:rsid w:val="000C306D"/>
    <w:rsid w:val="000C3302"/>
    <w:rsid w:val="000C3508"/>
    <w:rsid w:val="000C39C3"/>
    <w:rsid w:val="000C4065"/>
    <w:rsid w:val="000C49B1"/>
    <w:rsid w:val="000C4AB5"/>
    <w:rsid w:val="000C6945"/>
    <w:rsid w:val="000C6CD5"/>
    <w:rsid w:val="000C72BF"/>
    <w:rsid w:val="000C7679"/>
    <w:rsid w:val="000D02F6"/>
    <w:rsid w:val="000D0A8A"/>
    <w:rsid w:val="000D3176"/>
    <w:rsid w:val="000D391B"/>
    <w:rsid w:val="000D3D96"/>
    <w:rsid w:val="000D4D3B"/>
    <w:rsid w:val="000D4D7C"/>
    <w:rsid w:val="000D59D4"/>
    <w:rsid w:val="000D5A32"/>
    <w:rsid w:val="000D6A87"/>
    <w:rsid w:val="000D7239"/>
    <w:rsid w:val="000D76A5"/>
    <w:rsid w:val="000E00C7"/>
    <w:rsid w:val="000E013E"/>
    <w:rsid w:val="000E01FA"/>
    <w:rsid w:val="000E0A92"/>
    <w:rsid w:val="000E0CD8"/>
    <w:rsid w:val="000E0F29"/>
    <w:rsid w:val="000E116E"/>
    <w:rsid w:val="000E145F"/>
    <w:rsid w:val="000E1A9D"/>
    <w:rsid w:val="000E3011"/>
    <w:rsid w:val="000E3853"/>
    <w:rsid w:val="000E3EF6"/>
    <w:rsid w:val="000E44A0"/>
    <w:rsid w:val="000E45DB"/>
    <w:rsid w:val="000E4965"/>
    <w:rsid w:val="000E5FBD"/>
    <w:rsid w:val="000E6091"/>
    <w:rsid w:val="000E655B"/>
    <w:rsid w:val="000E70AE"/>
    <w:rsid w:val="000F036C"/>
    <w:rsid w:val="000F0C3A"/>
    <w:rsid w:val="000F0CA1"/>
    <w:rsid w:val="000F1A20"/>
    <w:rsid w:val="000F1DDB"/>
    <w:rsid w:val="000F1EF3"/>
    <w:rsid w:val="000F2E9A"/>
    <w:rsid w:val="000F304D"/>
    <w:rsid w:val="000F34B0"/>
    <w:rsid w:val="000F3ADC"/>
    <w:rsid w:val="000F49A6"/>
    <w:rsid w:val="000F4F6E"/>
    <w:rsid w:val="000F5B9D"/>
    <w:rsid w:val="000F62C2"/>
    <w:rsid w:val="000F6373"/>
    <w:rsid w:val="000F68E6"/>
    <w:rsid w:val="000F72BB"/>
    <w:rsid w:val="000F75EA"/>
    <w:rsid w:val="001004CE"/>
    <w:rsid w:val="0010094F"/>
    <w:rsid w:val="00101A96"/>
    <w:rsid w:val="00103492"/>
    <w:rsid w:val="00104253"/>
    <w:rsid w:val="001044A0"/>
    <w:rsid w:val="00104685"/>
    <w:rsid w:val="001047F5"/>
    <w:rsid w:val="001055C4"/>
    <w:rsid w:val="00105604"/>
    <w:rsid w:val="00105BFC"/>
    <w:rsid w:val="00106B5E"/>
    <w:rsid w:val="00106DB5"/>
    <w:rsid w:val="00106FCC"/>
    <w:rsid w:val="00107956"/>
    <w:rsid w:val="00107B5D"/>
    <w:rsid w:val="001101E9"/>
    <w:rsid w:val="00110405"/>
    <w:rsid w:val="0011111E"/>
    <w:rsid w:val="00111196"/>
    <w:rsid w:val="001113C0"/>
    <w:rsid w:val="0011167F"/>
    <w:rsid w:val="00111B0E"/>
    <w:rsid w:val="00111C11"/>
    <w:rsid w:val="00112D6C"/>
    <w:rsid w:val="00113238"/>
    <w:rsid w:val="001133D9"/>
    <w:rsid w:val="001136C1"/>
    <w:rsid w:val="0011376E"/>
    <w:rsid w:val="00113FBB"/>
    <w:rsid w:val="00114ADB"/>
    <w:rsid w:val="00115060"/>
    <w:rsid w:val="001154C6"/>
    <w:rsid w:val="0011565A"/>
    <w:rsid w:val="0011594D"/>
    <w:rsid w:val="00115EB0"/>
    <w:rsid w:val="00116044"/>
    <w:rsid w:val="0011615E"/>
    <w:rsid w:val="00116353"/>
    <w:rsid w:val="001163F5"/>
    <w:rsid w:val="00116D4D"/>
    <w:rsid w:val="00116E7A"/>
    <w:rsid w:val="0012110E"/>
    <w:rsid w:val="001214AF"/>
    <w:rsid w:val="00122DAD"/>
    <w:rsid w:val="00122E93"/>
    <w:rsid w:val="00122F73"/>
    <w:rsid w:val="0012340E"/>
    <w:rsid w:val="001235D2"/>
    <w:rsid w:val="00123BB8"/>
    <w:rsid w:val="00123FFD"/>
    <w:rsid w:val="00124A2F"/>
    <w:rsid w:val="00125FF6"/>
    <w:rsid w:val="0012682E"/>
    <w:rsid w:val="00127B84"/>
    <w:rsid w:val="00131552"/>
    <w:rsid w:val="00131762"/>
    <w:rsid w:val="00131DA3"/>
    <w:rsid w:val="00133207"/>
    <w:rsid w:val="00133B5C"/>
    <w:rsid w:val="0013429E"/>
    <w:rsid w:val="0013440D"/>
    <w:rsid w:val="001344B0"/>
    <w:rsid w:val="00134E60"/>
    <w:rsid w:val="00135537"/>
    <w:rsid w:val="001358A8"/>
    <w:rsid w:val="001369B9"/>
    <w:rsid w:val="00137080"/>
    <w:rsid w:val="00137E06"/>
    <w:rsid w:val="00140A1A"/>
    <w:rsid w:val="00140D9F"/>
    <w:rsid w:val="00141604"/>
    <w:rsid w:val="00141E0B"/>
    <w:rsid w:val="001434E2"/>
    <w:rsid w:val="00143525"/>
    <w:rsid w:val="00143533"/>
    <w:rsid w:val="001438C9"/>
    <w:rsid w:val="00143975"/>
    <w:rsid w:val="0014445C"/>
    <w:rsid w:val="0014447E"/>
    <w:rsid w:val="001449E4"/>
    <w:rsid w:val="00144FC7"/>
    <w:rsid w:val="0014565B"/>
    <w:rsid w:val="00145C78"/>
    <w:rsid w:val="001462D9"/>
    <w:rsid w:val="0014692B"/>
    <w:rsid w:val="0014755C"/>
    <w:rsid w:val="00147740"/>
    <w:rsid w:val="00147E03"/>
    <w:rsid w:val="00150B28"/>
    <w:rsid w:val="00151044"/>
    <w:rsid w:val="00151488"/>
    <w:rsid w:val="00151F45"/>
    <w:rsid w:val="0015230C"/>
    <w:rsid w:val="00152554"/>
    <w:rsid w:val="00153906"/>
    <w:rsid w:val="00153E80"/>
    <w:rsid w:val="00154541"/>
    <w:rsid w:val="00154B79"/>
    <w:rsid w:val="0015544E"/>
    <w:rsid w:val="00155509"/>
    <w:rsid w:val="0015608E"/>
    <w:rsid w:val="001560D1"/>
    <w:rsid w:val="00156500"/>
    <w:rsid w:val="0015684C"/>
    <w:rsid w:val="00156D5E"/>
    <w:rsid w:val="00156E6B"/>
    <w:rsid w:val="00157317"/>
    <w:rsid w:val="00160A31"/>
    <w:rsid w:val="00160F5A"/>
    <w:rsid w:val="00161955"/>
    <w:rsid w:val="00162310"/>
    <w:rsid w:val="00162CFA"/>
    <w:rsid w:val="0016305A"/>
    <w:rsid w:val="00163451"/>
    <w:rsid w:val="00163967"/>
    <w:rsid w:val="00163A55"/>
    <w:rsid w:val="001641BB"/>
    <w:rsid w:val="00164CC1"/>
    <w:rsid w:val="00164D8A"/>
    <w:rsid w:val="00165AC3"/>
    <w:rsid w:val="00165AE1"/>
    <w:rsid w:val="00165B45"/>
    <w:rsid w:val="0016654E"/>
    <w:rsid w:val="001665AC"/>
    <w:rsid w:val="001668E6"/>
    <w:rsid w:val="00167C37"/>
    <w:rsid w:val="00167FBE"/>
    <w:rsid w:val="0017040C"/>
    <w:rsid w:val="00170595"/>
    <w:rsid w:val="00170678"/>
    <w:rsid w:val="001711CC"/>
    <w:rsid w:val="0017129D"/>
    <w:rsid w:val="00171BF2"/>
    <w:rsid w:val="00171EF7"/>
    <w:rsid w:val="00171FAA"/>
    <w:rsid w:val="0017304A"/>
    <w:rsid w:val="001732A3"/>
    <w:rsid w:val="0017377E"/>
    <w:rsid w:val="00173A74"/>
    <w:rsid w:val="00174988"/>
    <w:rsid w:val="00174B03"/>
    <w:rsid w:val="00174CD0"/>
    <w:rsid w:val="00175ECC"/>
    <w:rsid w:val="001767B8"/>
    <w:rsid w:val="001770CE"/>
    <w:rsid w:val="0017778B"/>
    <w:rsid w:val="00177C28"/>
    <w:rsid w:val="00177DF7"/>
    <w:rsid w:val="0018009A"/>
    <w:rsid w:val="001800E5"/>
    <w:rsid w:val="001801AA"/>
    <w:rsid w:val="001804BF"/>
    <w:rsid w:val="00180664"/>
    <w:rsid w:val="001806BF"/>
    <w:rsid w:val="00180F14"/>
    <w:rsid w:val="00181332"/>
    <w:rsid w:val="00181818"/>
    <w:rsid w:val="001818C0"/>
    <w:rsid w:val="00181F19"/>
    <w:rsid w:val="0018218F"/>
    <w:rsid w:val="00182442"/>
    <w:rsid w:val="00182AC7"/>
    <w:rsid w:val="00183295"/>
    <w:rsid w:val="00183B16"/>
    <w:rsid w:val="00184076"/>
    <w:rsid w:val="001843E5"/>
    <w:rsid w:val="00185367"/>
    <w:rsid w:val="001856A8"/>
    <w:rsid w:val="001865E2"/>
    <w:rsid w:val="0018685F"/>
    <w:rsid w:val="00186C53"/>
    <w:rsid w:val="0019016E"/>
    <w:rsid w:val="00190435"/>
    <w:rsid w:val="001907A3"/>
    <w:rsid w:val="00190D61"/>
    <w:rsid w:val="00190D8C"/>
    <w:rsid w:val="0019116B"/>
    <w:rsid w:val="00191544"/>
    <w:rsid w:val="0019381D"/>
    <w:rsid w:val="00193C23"/>
    <w:rsid w:val="00194581"/>
    <w:rsid w:val="0019481B"/>
    <w:rsid w:val="0019501C"/>
    <w:rsid w:val="001953C9"/>
    <w:rsid w:val="001955B8"/>
    <w:rsid w:val="001957E8"/>
    <w:rsid w:val="00196803"/>
    <w:rsid w:val="00196E5A"/>
    <w:rsid w:val="001971ED"/>
    <w:rsid w:val="0019743E"/>
    <w:rsid w:val="0019747A"/>
    <w:rsid w:val="00197B8F"/>
    <w:rsid w:val="00197E09"/>
    <w:rsid w:val="001A1DAE"/>
    <w:rsid w:val="001A1DC8"/>
    <w:rsid w:val="001A2133"/>
    <w:rsid w:val="001A504D"/>
    <w:rsid w:val="001A5711"/>
    <w:rsid w:val="001A591B"/>
    <w:rsid w:val="001A5A7B"/>
    <w:rsid w:val="001A6085"/>
    <w:rsid w:val="001A73B9"/>
    <w:rsid w:val="001A747D"/>
    <w:rsid w:val="001A771F"/>
    <w:rsid w:val="001A7E1F"/>
    <w:rsid w:val="001B00ED"/>
    <w:rsid w:val="001B09AE"/>
    <w:rsid w:val="001B0C46"/>
    <w:rsid w:val="001B182E"/>
    <w:rsid w:val="001B289F"/>
    <w:rsid w:val="001B5456"/>
    <w:rsid w:val="001B64DA"/>
    <w:rsid w:val="001B6A58"/>
    <w:rsid w:val="001B6F0F"/>
    <w:rsid w:val="001B71AC"/>
    <w:rsid w:val="001B7541"/>
    <w:rsid w:val="001B7EB1"/>
    <w:rsid w:val="001C0E24"/>
    <w:rsid w:val="001C1895"/>
    <w:rsid w:val="001C1E23"/>
    <w:rsid w:val="001C25EA"/>
    <w:rsid w:val="001C2A8C"/>
    <w:rsid w:val="001C2BC7"/>
    <w:rsid w:val="001C2E31"/>
    <w:rsid w:val="001C3B5C"/>
    <w:rsid w:val="001C3D2A"/>
    <w:rsid w:val="001C42C6"/>
    <w:rsid w:val="001C4FC4"/>
    <w:rsid w:val="001C54DC"/>
    <w:rsid w:val="001C5827"/>
    <w:rsid w:val="001C58D5"/>
    <w:rsid w:val="001C5B2C"/>
    <w:rsid w:val="001C6EC9"/>
    <w:rsid w:val="001C738A"/>
    <w:rsid w:val="001D031F"/>
    <w:rsid w:val="001D0BB2"/>
    <w:rsid w:val="001D12F7"/>
    <w:rsid w:val="001D14D5"/>
    <w:rsid w:val="001D150D"/>
    <w:rsid w:val="001D293D"/>
    <w:rsid w:val="001D2C0E"/>
    <w:rsid w:val="001D336A"/>
    <w:rsid w:val="001D3BA5"/>
    <w:rsid w:val="001D3D31"/>
    <w:rsid w:val="001D3F54"/>
    <w:rsid w:val="001D4498"/>
    <w:rsid w:val="001D4B71"/>
    <w:rsid w:val="001D4C32"/>
    <w:rsid w:val="001D4CE6"/>
    <w:rsid w:val="001D4E13"/>
    <w:rsid w:val="001D5016"/>
    <w:rsid w:val="001D6619"/>
    <w:rsid w:val="001D7124"/>
    <w:rsid w:val="001D73D3"/>
    <w:rsid w:val="001E0309"/>
    <w:rsid w:val="001E164E"/>
    <w:rsid w:val="001E167D"/>
    <w:rsid w:val="001E1D84"/>
    <w:rsid w:val="001E1F93"/>
    <w:rsid w:val="001E2430"/>
    <w:rsid w:val="001E253D"/>
    <w:rsid w:val="001E356C"/>
    <w:rsid w:val="001E365D"/>
    <w:rsid w:val="001E4110"/>
    <w:rsid w:val="001E4125"/>
    <w:rsid w:val="001E533E"/>
    <w:rsid w:val="001E5AAE"/>
    <w:rsid w:val="001E5C54"/>
    <w:rsid w:val="001E5FBB"/>
    <w:rsid w:val="001E799D"/>
    <w:rsid w:val="001E7D92"/>
    <w:rsid w:val="001F1A1D"/>
    <w:rsid w:val="001F1A88"/>
    <w:rsid w:val="001F25F2"/>
    <w:rsid w:val="001F293D"/>
    <w:rsid w:val="001F2B06"/>
    <w:rsid w:val="001F3214"/>
    <w:rsid w:val="001F3387"/>
    <w:rsid w:val="001F4768"/>
    <w:rsid w:val="001F4DB4"/>
    <w:rsid w:val="001F512C"/>
    <w:rsid w:val="001F69B1"/>
    <w:rsid w:val="001F779A"/>
    <w:rsid w:val="001F79FC"/>
    <w:rsid w:val="001F7C99"/>
    <w:rsid w:val="00200DE8"/>
    <w:rsid w:val="002013FD"/>
    <w:rsid w:val="00201492"/>
    <w:rsid w:val="00201564"/>
    <w:rsid w:val="00201664"/>
    <w:rsid w:val="002018E9"/>
    <w:rsid w:val="00201D68"/>
    <w:rsid w:val="002028D3"/>
    <w:rsid w:val="0020304A"/>
    <w:rsid w:val="002032FC"/>
    <w:rsid w:val="00203903"/>
    <w:rsid w:val="00203950"/>
    <w:rsid w:val="00203B50"/>
    <w:rsid w:val="00203C2C"/>
    <w:rsid w:val="002042F4"/>
    <w:rsid w:val="0020583F"/>
    <w:rsid w:val="002058D3"/>
    <w:rsid w:val="002066F5"/>
    <w:rsid w:val="00206736"/>
    <w:rsid w:val="00207567"/>
    <w:rsid w:val="00207F58"/>
    <w:rsid w:val="0021024E"/>
    <w:rsid w:val="002104C0"/>
    <w:rsid w:val="00211BFB"/>
    <w:rsid w:val="00211E28"/>
    <w:rsid w:val="002122EF"/>
    <w:rsid w:val="002127A9"/>
    <w:rsid w:val="00212942"/>
    <w:rsid w:val="00212ECA"/>
    <w:rsid w:val="0021323A"/>
    <w:rsid w:val="00213640"/>
    <w:rsid w:val="00213C18"/>
    <w:rsid w:val="00214591"/>
    <w:rsid w:val="00214980"/>
    <w:rsid w:val="00214E76"/>
    <w:rsid w:val="00216D07"/>
    <w:rsid w:val="0022049E"/>
    <w:rsid w:val="0022060B"/>
    <w:rsid w:val="00220693"/>
    <w:rsid w:val="00220E32"/>
    <w:rsid w:val="0022137B"/>
    <w:rsid w:val="002216E0"/>
    <w:rsid w:val="002224CA"/>
    <w:rsid w:val="00222955"/>
    <w:rsid w:val="00222A65"/>
    <w:rsid w:val="00222F19"/>
    <w:rsid w:val="00224795"/>
    <w:rsid w:val="00224A48"/>
    <w:rsid w:val="00224EE1"/>
    <w:rsid w:val="00224FB0"/>
    <w:rsid w:val="00225649"/>
    <w:rsid w:val="00225849"/>
    <w:rsid w:val="00225D07"/>
    <w:rsid w:val="00225D8A"/>
    <w:rsid w:val="00225F12"/>
    <w:rsid w:val="00226B9D"/>
    <w:rsid w:val="00226E32"/>
    <w:rsid w:val="00227AFC"/>
    <w:rsid w:val="00230813"/>
    <w:rsid w:val="00230940"/>
    <w:rsid w:val="002309E5"/>
    <w:rsid w:val="00230A8C"/>
    <w:rsid w:val="00230B26"/>
    <w:rsid w:val="002313C4"/>
    <w:rsid w:val="00232D08"/>
    <w:rsid w:val="00233454"/>
    <w:rsid w:val="002334E1"/>
    <w:rsid w:val="002347D8"/>
    <w:rsid w:val="0023496B"/>
    <w:rsid w:val="002363CC"/>
    <w:rsid w:val="00236B05"/>
    <w:rsid w:val="00236D07"/>
    <w:rsid w:val="002374D4"/>
    <w:rsid w:val="00237899"/>
    <w:rsid w:val="00237C31"/>
    <w:rsid w:val="00237ECC"/>
    <w:rsid w:val="00237FFE"/>
    <w:rsid w:val="002401D3"/>
    <w:rsid w:val="002403A8"/>
    <w:rsid w:val="00242082"/>
    <w:rsid w:val="00242CD7"/>
    <w:rsid w:val="00242D71"/>
    <w:rsid w:val="00242F12"/>
    <w:rsid w:val="0024322F"/>
    <w:rsid w:val="002435EF"/>
    <w:rsid w:val="00243667"/>
    <w:rsid w:val="00244D52"/>
    <w:rsid w:val="002458A3"/>
    <w:rsid w:val="002458DA"/>
    <w:rsid w:val="00246494"/>
    <w:rsid w:val="00247014"/>
    <w:rsid w:val="00247212"/>
    <w:rsid w:val="00247276"/>
    <w:rsid w:val="002473E2"/>
    <w:rsid w:val="002500BC"/>
    <w:rsid w:val="00250D80"/>
    <w:rsid w:val="00251054"/>
    <w:rsid w:val="00251124"/>
    <w:rsid w:val="00251159"/>
    <w:rsid w:val="002512E5"/>
    <w:rsid w:val="002513A6"/>
    <w:rsid w:val="002513C4"/>
    <w:rsid w:val="0025213C"/>
    <w:rsid w:val="00252B01"/>
    <w:rsid w:val="00252D23"/>
    <w:rsid w:val="002534B9"/>
    <w:rsid w:val="00253538"/>
    <w:rsid w:val="00253B72"/>
    <w:rsid w:val="00253F2A"/>
    <w:rsid w:val="00254326"/>
    <w:rsid w:val="00254CBC"/>
    <w:rsid w:val="0025521A"/>
    <w:rsid w:val="00255C5F"/>
    <w:rsid w:val="002560A6"/>
    <w:rsid w:val="002560B7"/>
    <w:rsid w:val="00256483"/>
    <w:rsid w:val="002565AF"/>
    <w:rsid w:val="00257606"/>
    <w:rsid w:val="002577A1"/>
    <w:rsid w:val="0025781E"/>
    <w:rsid w:val="00257EED"/>
    <w:rsid w:val="00257FA6"/>
    <w:rsid w:val="00260158"/>
    <w:rsid w:val="0026094A"/>
    <w:rsid w:val="00260D82"/>
    <w:rsid w:val="00260F4B"/>
    <w:rsid w:val="002614E2"/>
    <w:rsid w:val="00262372"/>
    <w:rsid w:val="002626A5"/>
    <w:rsid w:val="00262838"/>
    <w:rsid w:val="002631DF"/>
    <w:rsid w:val="00263462"/>
    <w:rsid w:val="00263F02"/>
    <w:rsid w:val="00264E57"/>
    <w:rsid w:val="00265125"/>
    <w:rsid w:val="00265251"/>
    <w:rsid w:val="00265B0D"/>
    <w:rsid w:val="00265F04"/>
    <w:rsid w:val="00266291"/>
    <w:rsid w:val="00266B23"/>
    <w:rsid w:val="00267336"/>
    <w:rsid w:val="00267C9D"/>
    <w:rsid w:val="002708A1"/>
    <w:rsid w:val="00270922"/>
    <w:rsid w:val="00272B15"/>
    <w:rsid w:val="00274261"/>
    <w:rsid w:val="0027485B"/>
    <w:rsid w:val="00274EF6"/>
    <w:rsid w:val="002750AA"/>
    <w:rsid w:val="0027516C"/>
    <w:rsid w:val="00276EF2"/>
    <w:rsid w:val="00277101"/>
    <w:rsid w:val="00277880"/>
    <w:rsid w:val="002800C1"/>
    <w:rsid w:val="0028015D"/>
    <w:rsid w:val="002807C7"/>
    <w:rsid w:val="002812F3"/>
    <w:rsid w:val="002815C1"/>
    <w:rsid w:val="002820B0"/>
    <w:rsid w:val="00282C49"/>
    <w:rsid w:val="00282EDE"/>
    <w:rsid w:val="00283570"/>
    <w:rsid w:val="00283615"/>
    <w:rsid w:val="00283B95"/>
    <w:rsid w:val="00284B8F"/>
    <w:rsid w:val="0028525B"/>
    <w:rsid w:val="002859A2"/>
    <w:rsid w:val="00285AA8"/>
    <w:rsid w:val="002862A8"/>
    <w:rsid w:val="0028697E"/>
    <w:rsid w:val="00286A84"/>
    <w:rsid w:val="00287B31"/>
    <w:rsid w:val="00287B3F"/>
    <w:rsid w:val="00287F41"/>
    <w:rsid w:val="002906DA"/>
    <w:rsid w:val="002909B6"/>
    <w:rsid w:val="00290FE7"/>
    <w:rsid w:val="002910DF"/>
    <w:rsid w:val="0029143C"/>
    <w:rsid w:val="00291871"/>
    <w:rsid w:val="002925FD"/>
    <w:rsid w:val="0029350D"/>
    <w:rsid w:val="00293BBB"/>
    <w:rsid w:val="0029417A"/>
    <w:rsid w:val="002952F0"/>
    <w:rsid w:val="0029633C"/>
    <w:rsid w:val="0029676B"/>
    <w:rsid w:val="00296CE5"/>
    <w:rsid w:val="002970D7"/>
    <w:rsid w:val="002973C4"/>
    <w:rsid w:val="00297C00"/>
    <w:rsid w:val="002A014A"/>
    <w:rsid w:val="002A0B23"/>
    <w:rsid w:val="002A1028"/>
    <w:rsid w:val="002A15DB"/>
    <w:rsid w:val="002A172F"/>
    <w:rsid w:val="002A27C7"/>
    <w:rsid w:val="002A28A9"/>
    <w:rsid w:val="002A2FD8"/>
    <w:rsid w:val="002A3588"/>
    <w:rsid w:val="002A3E41"/>
    <w:rsid w:val="002A43D3"/>
    <w:rsid w:val="002A4C09"/>
    <w:rsid w:val="002A5223"/>
    <w:rsid w:val="002A6AC0"/>
    <w:rsid w:val="002A6F9C"/>
    <w:rsid w:val="002B0546"/>
    <w:rsid w:val="002B09F2"/>
    <w:rsid w:val="002B0BE8"/>
    <w:rsid w:val="002B2FA7"/>
    <w:rsid w:val="002B5D26"/>
    <w:rsid w:val="002B69A8"/>
    <w:rsid w:val="002B6A35"/>
    <w:rsid w:val="002B6C8B"/>
    <w:rsid w:val="002B74E7"/>
    <w:rsid w:val="002B7677"/>
    <w:rsid w:val="002B7F6A"/>
    <w:rsid w:val="002C0B8E"/>
    <w:rsid w:val="002C15DD"/>
    <w:rsid w:val="002C1B0F"/>
    <w:rsid w:val="002C1F0E"/>
    <w:rsid w:val="002C26A6"/>
    <w:rsid w:val="002C3007"/>
    <w:rsid w:val="002C35ED"/>
    <w:rsid w:val="002C3FBE"/>
    <w:rsid w:val="002C4A09"/>
    <w:rsid w:val="002C4FBB"/>
    <w:rsid w:val="002C4FD7"/>
    <w:rsid w:val="002C524D"/>
    <w:rsid w:val="002C636A"/>
    <w:rsid w:val="002C6D95"/>
    <w:rsid w:val="002C7073"/>
    <w:rsid w:val="002C7105"/>
    <w:rsid w:val="002C7D2F"/>
    <w:rsid w:val="002D0E8C"/>
    <w:rsid w:val="002D1577"/>
    <w:rsid w:val="002D1709"/>
    <w:rsid w:val="002D1F28"/>
    <w:rsid w:val="002D1F46"/>
    <w:rsid w:val="002D21E8"/>
    <w:rsid w:val="002D2348"/>
    <w:rsid w:val="002D237F"/>
    <w:rsid w:val="002D2A85"/>
    <w:rsid w:val="002D2ACD"/>
    <w:rsid w:val="002D40F3"/>
    <w:rsid w:val="002D4698"/>
    <w:rsid w:val="002D4E33"/>
    <w:rsid w:val="002D4E79"/>
    <w:rsid w:val="002D576E"/>
    <w:rsid w:val="002D59B5"/>
    <w:rsid w:val="002D5AB2"/>
    <w:rsid w:val="002D61A7"/>
    <w:rsid w:val="002D6A8F"/>
    <w:rsid w:val="002D7535"/>
    <w:rsid w:val="002D7A8C"/>
    <w:rsid w:val="002D7BAC"/>
    <w:rsid w:val="002E08B2"/>
    <w:rsid w:val="002E155C"/>
    <w:rsid w:val="002E17EF"/>
    <w:rsid w:val="002E2373"/>
    <w:rsid w:val="002E2AF7"/>
    <w:rsid w:val="002E2BEA"/>
    <w:rsid w:val="002E2FF1"/>
    <w:rsid w:val="002E3180"/>
    <w:rsid w:val="002E3E2F"/>
    <w:rsid w:val="002E3FA7"/>
    <w:rsid w:val="002E47C2"/>
    <w:rsid w:val="002E4D32"/>
    <w:rsid w:val="002E4D3E"/>
    <w:rsid w:val="002E4F92"/>
    <w:rsid w:val="002E524E"/>
    <w:rsid w:val="002E5282"/>
    <w:rsid w:val="002E54A7"/>
    <w:rsid w:val="002E57D1"/>
    <w:rsid w:val="002E5852"/>
    <w:rsid w:val="002E7101"/>
    <w:rsid w:val="002E7145"/>
    <w:rsid w:val="002E754D"/>
    <w:rsid w:val="002F0109"/>
    <w:rsid w:val="002F021F"/>
    <w:rsid w:val="002F03F2"/>
    <w:rsid w:val="002F0D79"/>
    <w:rsid w:val="002F0F92"/>
    <w:rsid w:val="002F1BA3"/>
    <w:rsid w:val="002F1E06"/>
    <w:rsid w:val="002F2444"/>
    <w:rsid w:val="002F2817"/>
    <w:rsid w:val="002F2A7B"/>
    <w:rsid w:val="002F40DE"/>
    <w:rsid w:val="002F4345"/>
    <w:rsid w:val="002F47F8"/>
    <w:rsid w:val="002F4D97"/>
    <w:rsid w:val="002F5CF7"/>
    <w:rsid w:val="002F6563"/>
    <w:rsid w:val="002F6762"/>
    <w:rsid w:val="002F6B32"/>
    <w:rsid w:val="002F777B"/>
    <w:rsid w:val="00300774"/>
    <w:rsid w:val="0030198F"/>
    <w:rsid w:val="00301AB0"/>
    <w:rsid w:val="00301E31"/>
    <w:rsid w:val="00302A0A"/>
    <w:rsid w:val="00303BD3"/>
    <w:rsid w:val="00304025"/>
    <w:rsid w:val="003042B3"/>
    <w:rsid w:val="003047BE"/>
    <w:rsid w:val="00304E35"/>
    <w:rsid w:val="00306009"/>
    <w:rsid w:val="00306365"/>
    <w:rsid w:val="00306FB9"/>
    <w:rsid w:val="003075F8"/>
    <w:rsid w:val="003109BC"/>
    <w:rsid w:val="00310D74"/>
    <w:rsid w:val="0031137F"/>
    <w:rsid w:val="00311576"/>
    <w:rsid w:val="00311FB1"/>
    <w:rsid w:val="0031205B"/>
    <w:rsid w:val="003127EB"/>
    <w:rsid w:val="00312959"/>
    <w:rsid w:val="00312DFB"/>
    <w:rsid w:val="0031338E"/>
    <w:rsid w:val="003134E2"/>
    <w:rsid w:val="00313E8D"/>
    <w:rsid w:val="003142FA"/>
    <w:rsid w:val="00314726"/>
    <w:rsid w:val="00314768"/>
    <w:rsid w:val="0031588C"/>
    <w:rsid w:val="003158AA"/>
    <w:rsid w:val="00316C64"/>
    <w:rsid w:val="00316C95"/>
    <w:rsid w:val="00316DF1"/>
    <w:rsid w:val="0031733C"/>
    <w:rsid w:val="00317913"/>
    <w:rsid w:val="00317982"/>
    <w:rsid w:val="00317C85"/>
    <w:rsid w:val="00317F79"/>
    <w:rsid w:val="00320D5B"/>
    <w:rsid w:val="00321160"/>
    <w:rsid w:val="00322EDE"/>
    <w:rsid w:val="00322F19"/>
    <w:rsid w:val="003230F5"/>
    <w:rsid w:val="00323A9A"/>
    <w:rsid w:val="003245F0"/>
    <w:rsid w:val="0032478A"/>
    <w:rsid w:val="00324CC8"/>
    <w:rsid w:val="00324DCA"/>
    <w:rsid w:val="00325D4D"/>
    <w:rsid w:val="00325F1E"/>
    <w:rsid w:val="0032620A"/>
    <w:rsid w:val="003264E1"/>
    <w:rsid w:val="00326776"/>
    <w:rsid w:val="00327084"/>
    <w:rsid w:val="00327203"/>
    <w:rsid w:val="003275FE"/>
    <w:rsid w:val="00327D0C"/>
    <w:rsid w:val="003302D1"/>
    <w:rsid w:val="00331242"/>
    <w:rsid w:val="003314EA"/>
    <w:rsid w:val="003315A3"/>
    <w:rsid w:val="00331863"/>
    <w:rsid w:val="00331A6B"/>
    <w:rsid w:val="003337CD"/>
    <w:rsid w:val="003339DA"/>
    <w:rsid w:val="00334122"/>
    <w:rsid w:val="0033419E"/>
    <w:rsid w:val="003343C9"/>
    <w:rsid w:val="003344CE"/>
    <w:rsid w:val="0033462A"/>
    <w:rsid w:val="00334F9C"/>
    <w:rsid w:val="003350B3"/>
    <w:rsid w:val="003364EC"/>
    <w:rsid w:val="00336CA7"/>
    <w:rsid w:val="003371B8"/>
    <w:rsid w:val="00337C44"/>
    <w:rsid w:val="00337D70"/>
    <w:rsid w:val="00340938"/>
    <w:rsid w:val="00340F4C"/>
    <w:rsid w:val="003412E9"/>
    <w:rsid w:val="003414E6"/>
    <w:rsid w:val="0034169A"/>
    <w:rsid w:val="00341916"/>
    <w:rsid w:val="00341936"/>
    <w:rsid w:val="00342390"/>
    <w:rsid w:val="0034245C"/>
    <w:rsid w:val="00342D49"/>
    <w:rsid w:val="00343445"/>
    <w:rsid w:val="00343D3A"/>
    <w:rsid w:val="0034431E"/>
    <w:rsid w:val="0034448B"/>
    <w:rsid w:val="00345222"/>
    <w:rsid w:val="00345691"/>
    <w:rsid w:val="00345F3F"/>
    <w:rsid w:val="003461CF"/>
    <w:rsid w:val="003468E7"/>
    <w:rsid w:val="003469B9"/>
    <w:rsid w:val="00346AE9"/>
    <w:rsid w:val="00347BCD"/>
    <w:rsid w:val="00347E9B"/>
    <w:rsid w:val="003501E9"/>
    <w:rsid w:val="00351905"/>
    <w:rsid w:val="00351F99"/>
    <w:rsid w:val="0035210B"/>
    <w:rsid w:val="0035224A"/>
    <w:rsid w:val="003529CC"/>
    <w:rsid w:val="00352E95"/>
    <w:rsid w:val="003532F0"/>
    <w:rsid w:val="003536D4"/>
    <w:rsid w:val="00353702"/>
    <w:rsid w:val="00353826"/>
    <w:rsid w:val="00354D20"/>
    <w:rsid w:val="00355683"/>
    <w:rsid w:val="00355C85"/>
    <w:rsid w:val="00356977"/>
    <w:rsid w:val="00356DF3"/>
    <w:rsid w:val="00357377"/>
    <w:rsid w:val="003579FB"/>
    <w:rsid w:val="00357A84"/>
    <w:rsid w:val="003603D4"/>
    <w:rsid w:val="00360990"/>
    <w:rsid w:val="00361448"/>
    <w:rsid w:val="00361D1E"/>
    <w:rsid w:val="00361EA6"/>
    <w:rsid w:val="00361EE3"/>
    <w:rsid w:val="003622C3"/>
    <w:rsid w:val="00362B02"/>
    <w:rsid w:val="00362E66"/>
    <w:rsid w:val="00363650"/>
    <w:rsid w:val="003636AE"/>
    <w:rsid w:val="00363C16"/>
    <w:rsid w:val="0036412B"/>
    <w:rsid w:val="0036423C"/>
    <w:rsid w:val="003648B4"/>
    <w:rsid w:val="003650AB"/>
    <w:rsid w:val="003658B5"/>
    <w:rsid w:val="003658D9"/>
    <w:rsid w:val="00366564"/>
    <w:rsid w:val="00367100"/>
    <w:rsid w:val="00371068"/>
    <w:rsid w:val="0037115E"/>
    <w:rsid w:val="00371B83"/>
    <w:rsid w:val="00371C44"/>
    <w:rsid w:val="00371CFB"/>
    <w:rsid w:val="00374616"/>
    <w:rsid w:val="00374D78"/>
    <w:rsid w:val="003762AA"/>
    <w:rsid w:val="003763FC"/>
    <w:rsid w:val="0037666D"/>
    <w:rsid w:val="0037749B"/>
    <w:rsid w:val="003776D7"/>
    <w:rsid w:val="00377B2D"/>
    <w:rsid w:val="00377BD6"/>
    <w:rsid w:val="00377DB2"/>
    <w:rsid w:val="0038020B"/>
    <w:rsid w:val="00380878"/>
    <w:rsid w:val="0038088E"/>
    <w:rsid w:val="0038154C"/>
    <w:rsid w:val="003820F7"/>
    <w:rsid w:val="00383829"/>
    <w:rsid w:val="00383D5F"/>
    <w:rsid w:val="0038421D"/>
    <w:rsid w:val="003844BA"/>
    <w:rsid w:val="003848CC"/>
    <w:rsid w:val="003854C7"/>
    <w:rsid w:val="003854FC"/>
    <w:rsid w:val="00385A07"/>
    <w:rsid w:val="00385B03"/>
    <w:rsid w:val="00385FE3"/>
    <w:rsid w:val="003862E3"/>
    <w:rsid w:val="003873E0"/>
    <w:rsid w:val="00390667"/>
    <w:rsid w:val="00390A91"/>
    <w:rsid w:val="00391620"/>
    <w:rsid w:val="00393DF0"/>
    <w:rsid w:val="00394100"/>
    <w:rsid w:val="00394222"/>
    <w:rsid w:val="00394592"/>
    <w:rsid w:val="003958BD"/>
    <w:rsid w:val="00395D59"/>
    <w:rsid w:val="003962AA"/>
    <w:rsid w:val="00396EDF"/>
    <w:rsid w:val="00397109"/>
    <w:rsid w:val="0039727C"/>
    <w:rsid w:val="00397546"/>
    <w:rsid w:val="00397758"/>
    <w:rsid w:val="003A01DC"/>
    <w:rsid w:val="003A04E4"/>
    <w:rsid w:val="003A0F8F"/>
    <w:rsid w:val="003A211A"/>
    <w:rsid w:val="003A271C"/>
    <w:rsid w:val="003A2EE2"/>
    <w:rsid w:val="003A3046"/>
    <w:rsid w:val="003A37C9"/>
    <w:rsid w:val="003A3849"/>
    <w:rsid w:val="003A445C"/>
    <w:rsid w:val="003A50BC"/>
    <w:rsid w:val="003A57A2"/>
    <w:rsid w:val="003A5816"/>
    <w:rsid w:val="003A59CC"/>
    <w:rsid w:val="003A5B39"/>
    <w:rsid w:val="003A5E7D"/>
    <w:rsid w:val="003A6337"/>
    <w:rsid w:val="003A63D5"/>
    <w:rsid w:val="003A64F7"/>
    <w:rsid w:val="003A67A7"/>
    <w:rsid w:val="003A7ACC"/>
    <w:rsid w:val="003B037A"/>
    <w:rsid w:val="003B064C"/>
    <w:rsid w:val="003B1165"/>
    <w:rsid w:val="003B1BD4"/>
    <w:rsid w:val="003B22B6"/>
    <w:rsid w:val="003B33F7"/>
    <w:rsid w:val="003B385D"/>
    <w:rsid w:val="003B3C05"/>
    <w:rsid w:val="003B51F0"/>
    <w:rsid w:val="003B5937"/>
    <w:rsid w:val="003B5B79"/>
    <w:rsid w:val="003B6B65"/>
    <w:rsid w:val="003C0961"/>
    <w:rsid w:val="003C0D63"/>
    <w:rsid w:val="003C15D9"/>
    <w:rsid w:val="003C15EE"/>
    <w:rsid w:val="003C16A5"/>
    <w:rsid w:val="003C1D09"/>
    <w:rsid w:val="003C2A3C"/>
    <w:rsid w:val="003C36D2"/>
    <w:rsid w:val="003C3A34"/>
    <w:rsid w:val="003C3A9D"/>
    <w:rsid w:val="003C3BCA"/>
    <w:rsid w:val="003C3E3C"/>
    <w:rsid w:val="003C550C"/>
    <w:rsid w:val="003C5D70"/>
    <w:rsid w:val="003C649A"/>
    <w:rsid w:val="003C6E29"/>
    <w:rsid w:val="003C7200"/>
    <w:rsid w:val="003C731E"/>
    <w:rsid w:val="003C740F"/>
    <w:rsid w:val="003D05AB"/>
    <w:rsid w:val="003D0F8E"/>
    <w:rsid w:val="003D127C"/>
    <w:rsid w:val="003D147A"/>
    <w:rsid w:val="003D24B2"/>
    <w:rsid w:val="003D2701"/>
    <w:rsid w:val="003D28C3"/>
    <w:rsid w:val="003D2CFC"/>
    <w:rsid w:val="003D34F8"/>
    <w:rsid w:val="003D3A20"/>
    <w:rsid w:val="003D3AF9"/>
    <w:rsid w:val="003D3B7B"/>
    <w:rsid w:val="003D4195"/>
    <w:rsid w:val="003D41EA"/>
    <w:rsid w:val="003D4540"/>
    <w:rsid w:val="003D4D7F"/>
    <w:rsid w:val="003D5673"/>
    <w:rsid w:val="003D5FE5"/>
    <w:rsid w:val="003D5FF1"/>
    <w:rsid w:val="003D61AA"/>
    <w:rsid w:val="003D68E0"/>
    <w:rsid w:val="003D7956"/>
    <w:rsid w:val="003D7FCA"/>
    <w:rsid w:val="003E0175"/>
    <w:rsid w:val="003E0BA8"/>
    <w:rsid w:val="003E0D1C"/>
    <w:rsid w:val="003E2EE2"/>
    <w:rsid w:val="003E3E30"/>
    <w:rsid w:val="003E4837"/>
    <w:rsid w:val="003E4B56"/>
    <w:rsid w:val="003E610F"/>
    <w:rsid w:val="003E635F"/>
    <w:rsid w:val="003E7418"/>
    <w:rsid w:val="003F00FF"/>
    <w:rsid w:val="003F0F79"/>
    <w:rsid w:val="003F1253"/>
    <w:rsid w:val="003F135C"/>
    <w:rsid w:val="003F13CC"/>
    <w:rsid w:val="003F16A9"/>
    <w:rsid w:val="003F1C2F"/>
    <w:rsid w:val="003F1CC9"/>
    <w:rsid w:val="003F230F"/>
    <w:rsid w:val="003F2C44"/>
    <w:rsid w:val="003F3C57"/>
    <w:rsid w:val="003F4134"/>
    <w:rsid w:val="003F4495"/>
    <w:rsid w:val="003F48DB"/>
    <w:rsid w:val="003F6FDB"/>
    <w:rsid w:val="003F7BC6"/>
    <w:rsid w:val="0040084F"/>
    <w:rsid w:val="00400C69"/>
    <w:rsid w:val="00400E37"/>
    <w:rsid w:val="00400E90"/>
    <w:rsid w:val="004015AF"/>
    <w:rsid w:val="0040175F"/>
    <w:rsid w:val="004021F6"/>
    <w:rsid w:val="004025BD"/>
    <w:rsid w:val="00403357"/>
    <w:rsid w:val="00403556"/>
    <w:rsid w:val="00403872"/>
    <w:rsid w:val="00404191"/>
    <w:rsid w:val="004043A0"/>
    <w:rsid w:val="00404948"/>
    <w:rsid w:val="00404DCD"/>
    <w:rsid w:val="00405561"/>
    <w:rsid w:val="004057A6"/>
    <w:rsid w:val="0040607D"/>
    <w:rsid w:val="004075D5"/>
    <w:rsid w:val="00410C8C"/>
    <w:rsid w:val="004111DF"/>
    <w:rsid w:val="004131FC"/>
    <w:rsid w:val="00413495"/>
    <w:rsid w:val="00413CD4"/>
    <w:rsid w:val="00413EF3"/>
    <w:rsid w:val="00414372"/>
    <w:rsid w:val="004144B8"/>
    <w:rsid w:val="00414A5F"/>
    <w:rsid w:val="00414A81"/>
    <w:rsid w:val="004167F5"/>
    <w:rsid w:val="00416CC9"/>
    <w:rsid w:val="00416E35"/>
    <w:rsid w:val="0041735D"/>
    <w:rsid w:val="0041736A"/>
    <w:rsid w:val="00420197"/>
    <w:rsid w:val="00421349"/>
    <w:rsid w:val="0042145F"/>
    <w:rsid w:val="00421BDB"/>
    <w:rsid w:val="004220BB"/>
    <w:rsid w:val="00422514"/>
    <w:rsid w:val="00422828"/>
    <w:rsid w:val="00422D74"/>
    <w:rsid w:val="00423345"/>
    <w:rsid w:val="00424808"/>
    <w:rsid w:val="004249CC"/>
    <w:rsid w:val="00424A67"/>
    <w:rsid w:val="00424E25"/>
    <w:rsid w:val="00425421"/>
    <w:rsid w:val="004262D3"/>
    <w:rsid w:val="004268D1"/>
    <w:rsid w:val="00427F81"/>
    <w:rsid w:val="00430F2E"/>
    <w:rsid w:val="00430F90"/>
    <w:rsid w:val="0043141C"/>
    <w:rsid w:val="00431560"/>
    <w:rsid w:val="004317B7"/>
    <w:rsid w:val="004317F4"/>
    <w:rsid w:val="00431C93"/>
    <w:rsid w:val="00432646"/>
    <w:rsid w:val="00432ACE"/>
    <w:rsid w:val="00433EF3"/>
    <w:rsid w:val="00434292"/>
    <w:rsid w:val="00434669"/>
    <w:rsid w:val="00434FEA"/>
    <w:rsid w:val="00435037"/>
    <w:rsid w:val="00435138"/>
    <w:rsid w:val="00435733"/>
    <w:rsid w:val="0043628A"/>
    <w:rsid w:val="00436C3D"/>
    <w:rsid w:val="00436D68"/>
    <w:rsid w:val="0043719B"/>
    <w:rsid w:val="00437526"/>
    <w:rsid w:val="00437778"/>
    <w:rsid w:val="00437878"/>
    <w:rsid w:val="00437D64"/>
    <w:rsid w:val="00437F9E"/>
    <w:rsid w:val="00440123"/>
    <w:rsid w:val="004419D5"/>
    <w:rsid w:val="00441E0F"/>
    <w:rsid w:val="00441FBE"/>
    <w:rsid w:val="004423A0"/>
    <w:rsid w:val="004425A8"/>
    <w:rsid w:val="00442806"/>
    <w:rsid w:val="00442928"/>
    <w:rsid w:val="00442AEA"/>
    <w:rsid w:val="00442CFB"/>
    <w:rsid w:val="00443B05"/>
    <w:rsid w:val="00443CB6"/>
    <w:rsid w:val="00443EE9"/>
    <w:rsid w:val="0044446E"/>
    <w:rsid w:val="00444A53"/>
    <w:rsid w:val="00444FBC"/>
    <w:rsid w:val="00445E41"/>
    <w:rsid w:val="00446417"/>
    <w:rsid w:val="00446511"/>
    <w:rsid w:val="004471E7"/>
    <w:rsid w:val="00447A24"/>
    <w:rsid w:val="00447B2C"/>
    <w:rsid w:val="00447E23"/>
    <w:rsid w:val="00447EDB"/>
    <w:rsid w:val="0045030E"/>
    <w:rsid w:val="004512E1"/>
    <w:rsid w:val="00452223"/>
    <w:rsid w:val="0045270E"/>
    <w:rsid w:val="004527DB"/>
    <w:rsid w:val="00453D02"/>
    <w:rsid w:val="00453FDC"/>
    <w:rsid w:val="00454373"/>
    <w:rsid w:val="00454861"/>
    <w:rsid w:val="00454ABC"/>
    <w:rsid w:val="00454E61"/>
    <w:rsid w:val="004550B8"/>
    <w:rsid w:val="00455FDA"/>
    <w:rsid w:val="004569FF"/>
    <w:rsid w:val="00456F5E"/>
    <w:rsid w:val="00457501"/>
    <w:rsid w:val="00457A79"/>
    <w:rsid w:val="00457AF3"/>
    <w:rsid w:val="004600B3"/>
    <w:rsid w:val="0046046B"/>
    <w:rsid w:val="00460616"/>
    <w:rsid w:val="004623F2"/>
    <w:rsid w:val="00462465"/>
    <w:rsid w:val="004628EB"/>
    <w:rsid w:val="00462930"/>
    <w:rsid w:val="00462948"/>
    <w:rsid w:val="00463CA6"/>
    <w:rsid w:val="00464441"/>
    <w:rsid w:val="0046513D"/>
    <w:rsid w:val="004653C4"/>
    <w:rsid w:val="00465471"/>
    <w:rsid w:val="004654D1"/>
    <w:rsid w:val="0046560C"/>
    <w:rsid w:val="00465809"/>
    <w:rsid w:val="004672B8"/>
    <w:rsid w:val="004677C6"/>
    <w:rsid w:val="00467F11"/>
    <w:rsid w:val="004704B8"/>
    <w:rsid w:val="004707CC"/>
    <w:rsid w:val="004715C8"/>
    <w:rsid w:val="004726C4"/>
    <w:rsid w:val="00472B38"/>
    <w:rsid w:val="00472D44"/>
    <w:rsid w:val="0047337D"/>
    <w:rsid w:val="00473AD9"/>
    <w:rsid w:val="00473BC6"/>
    <w:rsid w:val="004746DC"/>
    <w:rsid w:val="00474D96"/>
    <w:rsid w:val="0047517C"/>
    <w:rsid w:val="004758FF"/>
    <w:rsid w:val="0047594A"/>
    <w:rsid w:val="0047628E"/>
    <w:rsid w:val="00476525"/>
    <w:rsid w:val="004765BC"/>
    <w:rsid w:val="004765F2"/>
    <w:rsid w:val="00477019"/>
    <w:rsid w:val="004775F4"/>
    <w:rsid w:val="00477776"/>
    <w:rsid w:val="00477E0D"/>
    <w:rsid w:val="004805BB"/>
    <w:rsid w:val="00480ABD"/>
    <w:rsid w:val="00480B5F"/>
    <w:rsid w:val="00480D77"/>
    <w:rsid w:val="00481305"/>
    <w:rsid w:val="00481374"/>
    <w:rsid w:val="004817FC"/>
    <w:rsid w:val="00481B50"/>
    <w:rsid w:val="00481EC7"/>
    <w:rsid w:val="0048212D"/>
    <w:rsid w:val="00482426"/>
    <w:rsid w:val="004827D2"/>
    <w:rsid w:val="00483774"/>
    <w:rsid w:val="004837EC"/>
    <w:rsid w:val="004837F4"/>
    <w:rsid w:val="00483862"/>
    <w:rsid w:val="00483A16"/>
    <w:rsid w:val="00483AE9"/>
    <w:rsid w:val="00483BCA"/>
    <w:rsid w:val="00484BD8"/>
    <w:rsid w:val="00485741"/>
    <w:rsid w:val="00485A7F"/>
    <w:rsid w:val="00486024"/>
    <w:rsid w:val="004864AF"/>
    <w:rsid w:val="0048662F"/>
    <w:rsid w:val="004869B6"/>
    <w:rsid w:val="00486BEF"/>
    <w:rsid w:val="00486D5D"/>
    <w:rsid w:val="00486F01"/>
    <w:rsid w:val="00486FC5"/>
    <w:rsid w:val="0048709E"/>
    <w:rsid w:val="004870DD"/>
    <w:rsid w:val="00487B91"/>
    <w:rsid w:val="00487CB9"/>
    <w:rsid w:val="00487E33"/>
    <w:rsid w:val="00491DFA"/>
    <w:rsid w:val="00492523"/>
    <w:rsid w:val="004934B9"/>
    <w:rsid w:val="00493776"/>
    <w:rsid w:val="00493AAF"/>
    <w:rsid w:val="0049475E"/>
    <w:rsid w:val="00494D38"/>
    <w:rsid w:val="004957B9"/>
    <w:rsid w:val="00495DF2"/>
    <w:rsid w:val="004961C4"/>
    <w:rsid w:val="00496427"/>
    <w:rsid w:val="0049676E"/>
    <w:rsid w:val="004967B0"/>
    <w:rsid w:val="004968E6"/>
    <w:rsid w:val="00496CB5"/>
    <w:rsid w:val="00496F98"/>
    <w:rsid w:val="004971C9"/>
    <w:rsid w:val="004972FD"/>
    <w:rsid w:val="004974DB"/>
    <w:rsid w:val="00497823"/>
    <w:rsid w:val="00497E75"/>
    <w:rsid w:val="004A07F1"/>
    <w:rsid w:val="004A0B31"/>
    <w:rsid w:val="004A1318"/>
    <w:rsid w:val="004A1356"/>
    <w:rsid w:val="004A19FF"/>
    <w:rsid w:val="004A2BC3"/>
    <w:rsid w:val="004A3AF5"/>
    <w:rsid w:val="004A3BE0"/>
    <w:rsid w:val="004A4A76"/>
    <w:rsid w:val="004A4DB0"/>
    <w:rsid w:val="004A4E3A"/>
    <w:rsid w:val="004A55ED"/>
    <w:rsid w:val="004A57E4"/>
    <w:rsid w:val="004A5DA7"/>
    <w:rsid w:val="004A6005"/>
    <w:rsid w:val="004A618A"/>
    <w:rsid w:val="004A6C45"/>
    <w:rsid w:val="004A6E0C"/>
    <w:rsid w:val="004A732A"/>
    <w:rsid w:val="004B0126"/>
    <w:rsid w:val="004B01A7"/>
    <w:rsid w:val="004B04AA"/>
    <w:rsid w:val="004B0606"/>
    <w:rsid w:val="004B2661"/>
    <w:rsid w:val="004B3326"/>
    <w:rsid w:val="004B382C"/>
    <w:rsid w:val="004B43EE"/>
    <w:rsid w:val="004B55C8"/>
    <w:rsid w:val="004B5FBD"/>
    <w:rsid w:val="004B7056"/>
    <w:rsid w:val="004C01AC"/>
    <w:rsid w:val="004C0DA0"/>
    <w:rsid w:val="004C1588"/>
    <w:rsid w:val="004C26C3"/>
    <w:rsid w:val="004C30D3"/>
    <w:rsid w:val="004C3499"/>
    <w:rsid w:val="004C3CB4"/>
    <w:rsid w:val="004C40F8"/>
    <w:rsid w:val="004C4ABF"/>
    <w:rsid w:val="004C4DCC"/>
    <w:rsid w:val="004C7463"/>
    <w:rsid w:val="004C7A78"/>
    <w:rsid w:val="004C7BE2"/>
    <w:rsid w:val="004D0577"/>
    <w:rsid w:val="004D0B08"/>
    <w:rsid w:val="004D1010"/>
    <w:rsid w:val="004D1555"/>
    <w:rsid w:val="004D1673"/>
    <w:rsid w:val="004D18F5"/>
    <w:rsid w:val="004D20B5"/>
    <w:rsid w:val="004D27D9"/>
    <w:rsid w:val="004D2DFE"/>
    <w:rsid w:val="004D4636"/>
    <w:rsid w:val="004D47EE"/>
    <w:rsid w:val="004D4F4D"/>
    <w:rsid w:val="004D5869"/>
    <w:rsid w:val="004D5A80"/>
    <w:rsid w:val="004D5EEE"/>
    <w:rsid w:val="004D6428"/>
    <w:rsid w:val="004D67DC"/>
    <w:rsid w:val="004D6842"/>
    <w:rsid w:val="004D70F3"/>
    <w:rsid w:val="004D73F0"/>
    <w:rsid w:val="004D7E5D"/>
    <w:rsid w:val="004E019C"/>
    <w:rsid w:val="004E0669"/>
    <w:rsid w:val="004E16E2"/>
    <w:rsid w:val="004E1CFC"/>
    <w:rsid w:val="004E3403"/>
    <w:rsid w:val="004E43E6"/>
    <w:rsid w:val="004E5AE1"/>
    <w:rsid w:val="004E5D3F"/>
    <w:rsid w:val="004E5EE2"/>
    <w:rsid w:val="004E63F5"/>
    <w:rsid w:val="004E6BDC"/>
    <w:rsid w:val="004E73E2"/>
    <w:rsid w:val="004F03E5"/>
    <w:rsid w:val="004F0642"/>
    <w:rsid w:val="004F1127"/>
    <w:rsid w:val="004F1298"/>
    <w:rsid w:val="004F207F"/>
    <w:rsid w:val="004F2624"/>
    <w:rsid w:val="004F537E"/>
    <w:rsid w:val="004F6252"/>
    <w:rsid w:val="00500295"/>
    <w:rsid w:val="0050062E"/>
    <w:rsid w:val="00500BE5"/>
    <w:rsid w:val="00501CEA"/>
    <w:rsid w:val="0050211A"/>
    <w:rsid w:val="0050241E"/>
    <w:rsid w:val="00502AA0"/>
    <w:rsid w:val="00503608"/>
    <w:rsid w:val="005038F3"/>
    <w:rsid w:val="00503A09"/>
    <w:rsid w:val="00504577"/>
    <w:rsid w:val="00504B82"/>
    <w:rsid w:val="005050AF"/>
    <w:rsid w:val="00506443"/>
    <w:rsid w:val="0050668F"/>
    <w:rsid w:val="00506C4F"/>
    <w:rsid w:val="00507234"/>
    <w:rsid w:val="0050748F"/>
    <w:rsid w:val="00507DCC"/>
    <w:rsid w:val="00510400"/>
    <w:rsid w:val="005106A8"/>
    <w:rsid w:val="0051084C"/>
    <w:rsid w:val="00510BAC"/>
    <w:rsid w:val="005116C1"/>
    <w:rsid w:val="00511BFC"/>
    <w:rsid w:val="005122F7"/>
    <w:rsid w:val="00513CAE"/>
    <w:rsid w:val="005146A1"/>
    <w:rsid w:val="00514D3D"/>
    <w:rsid w:val="005154F9"/>
    <w:rsid w:val="00515E08"/>
    <w:rsid w:val="00516D7E"/>
    <w:rsid w:val="0051758D"/>
    <w:rsid w:val="00517706"/>
    <w:rsid w:val="00520EE6"/>
    <w:rsid w:val="0052160E"/>
    <w:rsid w:val="005218C6"/>
    <w:rsid w:val="00522B81"/>
    <w:rsid w:val="00523348"/>
    <w:rsid w:val="0052338C"/>
    <w:rsid w:val="005233BF"/>
    <w:rsid w:val="00523758"/>
    <w:rsid w:val="00524180"/>
    <w:rsid w:val="00524686"/>
    <w:rsid w:val="00524F8D"/>
    <w:rsid w:val="00525446"/>
    <w:rsid w:val="00525767"/>
    <w:rsid w:val="00525AF4"/>
    <w:rsid w:val="00525C5F"/>
    <w:rsid w:val="00525F6C"/>
    <w:rsid w:val="005260F8"/>
    <w:rsid w:val="0052612F"/>
    <w:rsid w:val="00526470"/>
    <w:rsid w:val="00526F8D"/>
    <w:rsid w:val="00526FC5"/>
    <w:rsid w:val="00527943"/>
    <w:rsid w:val="00527B48"/>
    <w:rsid w:val="00527F6E"/>
    <w:rsid w:val="0053003C"/>
    <w:rsid w:val="00530270"/>
    <w:rsid w:val="00531148"/>
    <w:rsid w:val="005311F1"/>
    <w:rsid w:val="0053152F"/>
    <w:rsid w:val="00532389"/>
    <w:rsid w:val="005323C8"/>
    <w:rsid w:val="005325C0"/>
    <w:rsid w:val="005325F7"/>
    <w:rsid w:val="00532857"/>
    <w:rsid w:val="005332D3"/>
    <w:rsid w:val="00533337"/>
    <w:rsid w:val="005335E2"/>
    <w:rsid w:val="00533627"/>
    <w:rsid w:val="005351D5"/>
    <w:rsid w:val="00535719"/>
    <w:rsid w:val="00535ED7"/>
    <w:rsid w:val="00536574"/>
    <w:rsid w:val="00536E13"/>
    <w:rsid w:val="005376E5"/>
    <w:rsid w:val="005379EE"/>
    <w:rsid w:val="00541CC0"/>
    <w:rsid w:val="00542679"/>
    <w:rsid w:val="00543D53"/>
    <w:rsid w:val="00544F23"/>
    <w:rsid w:val="00545F2C"/>
    <w:rsid w:val="00546094"/>
    <w:rsid w:val="0054664C"/>
    <w:rsid w:val="005474D3"/>
    <w:rsid w:val="005479B4"/>
    <w:rsid w:val="00550122"/>
    <w:rsid w:val="00550267"/>
    <w:rsid w:val="005505EE"/>
    <w:rsid w:val="00550CED"/>
    <w:rsid w:val="005515F7"/>
    <w:rsid w:val="0055185E"/>
    <w:rsid w:val="0055188F"/>
    <w:rsid w:val="00551BC4"/>
    <w:rsid w:val="00551BD7"/>
    <w:rsid w:val="00552952"/>
    <w:rsid w:val="005530FF"/>
    <w:rsid w:val="00554425"/>
    <w:rsid w:val="005546B9"/>
    <w:rsid w:val="005557D5"/>
    <w:rsid w:val="00555943"/>
    <w:rsid w:val="0055594A"/>
    <w:rsid w:val="00556E06"/>
    <w:rsid w:val="00557A8E"/>
    <w:rsid w:val="00557CBD"/>
    <w:rsid w:val="005600C8"/>
    <w:rsid w:val="00560709"/>
    <w:rsid w:val="00560827"/>
    <w:rsid w:val="00560F0F"/>
    <w:rsid w:val="00560F1C"/>
    <w:rsid w:val="005615C0"/>
    <w:rsid w:val="00561C28"/>
    <w:rsid w:val="00562CE4"/>
    <w:rsid w:val="005637A5"/>
    <w:rsid w:val="00563EC4"/>
    <w:rsid w:val="00564454"/>
    <w:rsid w:val="00564EE3"/>
    <w:rsid w:val="005652D4"/>
    <w:rsid w:val="005655C3"/>
    <w:rsid w:val="005656DE"/>
    <w:rsid w:val="00565EB8"/>
    <w:rsid w:val="005667F3"/>
    <w:rsid w:val="0056699F"/>
    <w:rsid w:val="00566CE1"/>
    <w:rsid w:val="00566CF4"/>
    <w:rsid w:val="0056772B"/>
    <w:rsid w:val="00567E74"/>
    <w:rsid w:val="00570B61"/>
    <w:rsid w:val="00570BD0"/>
    <w:rsid w:val="00570E20"/>
    <w:rsid w:val="00570EFE"/>
    <w:rsid w:val="005719F3"/>
    <w:rsid w:val="00571B7F"/>
    <w:rsid w:val="005722FA"/>
    <w:rsid w:val="00572392"/>
    <w:rsid w:val="0057270F"/>
    <w:rsid w:val="00572B44"/>
    <w:rsid w:val="00572B8A"/>
    <w:rsid w:val="00572D94"/>
    <w:rsid w:val="00572E3F"/>
    <w:rsid w:val="00573A75"/>
    <w:rsid w:val="005744B9"/>
    <w:rsid w:val="005744DE"/>
    <w:rsid w:val="005752FA"/>
    <w:rsid w:val="00575383"/>
    <w:rsid w:val="00576026"/>
    <w:rsid w:val="00576436"/>
    <w:rsid w:val="0057682F"/>
    <w:rsid w:val="0057761A"/>
    <w:rsid w:val="00577DD2"/>
    <w:rsid w:val="00577ECD"/>
    <w:rsid w:val="00580EF2"/>
    <w:rsid w:val="00581977"/>
    <w:rsid w:val="005832E8"/>
    <w:rsid w:val="0058387D"/>
    <w:rsid w:val="005841BA"/>
    <w:rsid w:val="005849A7"/>
    <w:rsid w:val="00584F9E"/>
    <w:rsid w:val="005866CD"/>
    <w:rsid w:val="00586C6B"/>
    <w:rsid w:val="0058729B"/>
    <w:rsid w:val="00587453"/>
    <w:rsid w:val="0058749B"/>
    <w:rsid w:val="00587579"/>
    <w:rsid w:val="0058758A"/>
    <w:rsid w:val="005876F8"/>
    <w:rsid w:val="00591292"/>
    <w:rsid w:val="00591293"/>
    <w:rsid w:val="005913D9"/>
    <w:rsid w:val="00592F37"/>
    <w:rsid w:val="005939FB"/>
    <w:rsid w:val="00593ACB"/>
    <w:rsid w:val="00593CA8"/>
    <w:rsid w:val="00593EE0"/>
    <w:rsid w:val="0059481B"/>
    <w:rsid w:val="00594CDD"/>
    <w:rsid w:val="00594E30"/>
    <w:rsid w:val="00594E9B"/>
    <w:rsid w:val="00595BB9"/>
    <w:rsid w:val="00596858"/>
    <w:rsid w:val="00597197"/>
    <w:rsid w:val="00597F71"/>
    <w:rsid w:val="005A07F3"/>
    <w:rsid w:val="005A0831"/>
    <w:rsid w:val="005A0C3B"/>
    <w:rsid w:val="005A0D06"/>
    <w:rsid w:val="005A13E9"/>
    <w:rsid w:val="005A1675"/>
    <w:rsid w:val="005A17F1"/>
    <w:rsid w:val="005A1CDE"/>
    <w:rsid w:val="005A266B"/>
    <w:rsid w:val="005A3795"/>
    <w:rsid w:val="005A37DD"/>
    <w:rsid w:val="005A418C"/>
    <w:rsid w:val="005A4195"/>
    <w:rsid w:val="005A4A2D"/>
    <w:rsid w:val="005A5A96"/>
    <w:rsid w:val="005A6142"/>
    <w:rsid w:val="005A6281"/>
    <w:rsid w:val="005A63E3"/>
    <w:rsid w:val="005A6836"/>
    <w:rsid w:val="005A6AA0"/>
    <w:rsid w:val="005A6F4C"/>
    <w:rsid w:val="005B0D71"/>
    <w:rsid w:val="005B10A9"/>
    <w:rsid w:val="005B1DCC"/>
    <w:rsid w:val="005B25E7"/>
    <w:rsid w:val="005B2C22"/>
    <w:rsid w:val="005B379B"/>
    <w:rsid w:val="005B3FF1"/>
    <w:rsid w:val="005B45B4"/>
    <w:rsid w:val="005B4661"/>
    <w:rsid w:val="005B4CCC"/>
    <w:rsid w:val="005B4F48"/>
    <w:rsid w:val="005B504E"/>
    <w:rsid w:val="005B5776"/>
    <w:rsid w:val="005B694C"/>
    <w:rsid w:val="005B78F7"/>
    <w:rsid w:val="005C04A6"/>
    <w:rsid w:val="005C0F3D"/>
    <w:rsid w:val="005C1029"/>
    <w:rsid w:val="005C19CE"/>
    <w:rsid w:val="005C1B73"/>
    <w:rsid w:val="005C1D53"/>
    <w:rsid w:val="005C2180"/>
    <w:rsid w:val="005C2CE2"/>
    <w:rsid w:val="005C2E2A"/>
    <w:rsid w:val="005C3E37"/>
    <w:rsid w:val="005C4203"/>
    <w:rsid w:val="005C5C49"/>
    <w:rsid w:val="005C5DE3"/>
    <w:rsid w:val="005C683D"/>
    <w:rsid w:val="005C6B7A"/>
    <w:rsid w:val="005C6C97"/>
    <w:rsid w:val="005C6D43"/>
    <w:rsid w:val="005C73B2"/>
    <w:rsid w:val="005C7514"/>
    <w:rsid w:val="005D0127"/>
    <w:rsid w:val="005D031B"/>
    <w:rsid w:val="005D0D82"/>
    <w:rsid w:val="005D0D9B"/>
    <w:rsid w:val="005D162D"/>
    <w:rsid w:val="005D22A6"/>
    <w:rsid w:val="005D273F"/>
    <w:rsid w:val="005D2C07"/>
    <w:rsid w:val="005D2D43"/>
    <w:rsid w:val="005D2ED3"/>
    <w:rsid w:val="005D3156"/>
    <w:rsid w:val="005D3556"/>
    <w:rsid w:val="005D3B9D"/>
    <w:rsid w:val="005D40C7"/>
    <w:rsid w:val="005D4ED1"/>
    <w:rsid w:val="005D534C"/>
    <w:rsid w:val="005D5A17"/>
    <w:rsid w:val="005D60CB"/>
    <w:rsid w:val="005D61CC"/>
    <w:rsid w:val="005D63DD"/>
    <w:rsid w:val="005D67F7"/>
    <w:rsid w:val="005D7771"/>
    <w:rsid w:val="005D78F7"/>
    <w:rsid w:val="005D7BA8"/>
    <w:rsid w:val="005E016F"/>
    <w:rsid w:val="005E0265"/>
    <w:rsid w:val="005E22ED"/>
    <w:rsid w:val="005E277A"/>
    <w:rsid w:val="005E2B2E"/>
    <w:rsid w:val="005E3FD8"/>
    <w:rsid w:val="005E58B9"/>
    <w:rsid w:val="005E6E2F"/>
    <w:rsid w:val="005E7375"/>
    <w:rsid w:val="005E7829"/>
    <w:rsid w:val="005E7C70"/>
    <w:rsid w:val="005E7E3F"/>
    <w:rsid w:val="005F0E62"/>
    <w:rsid w:val="005F133F"/>
    <w:rsid w:val="005F1C2F"/>
    <w:rsid w:val="005F274D"/>
    <w:rsid w:val="005F28D4"/>
    <w:rsid w:val="005F37FB"/>
    <w:rsid w:val="005F4E40"/>
    <w:rsid w:val="005F5070"/>
    <w:rsid w:val="005F519A"/>
    <w:rsid w:val="005F5671"/>
    <w:rsid w:val="005F5A06"/>
    <w:rsid w:val="005F5D69"/>
    <w:rsid w:val="005F5E30"/>
    <w:rsid w:val="005F662D"/>
    <w:rsid w:val="005F714A"/>
    <w:rsid w:val="005F73CE"/>
    <w:rsid w:val="005F7469"/>
    <w:rsid w:val="005F78EA"/>
    <w:rsid w:val="0060013D"/>
    <w:rsid w:val="006003B8"/>
    <w:rsid w:val="006009E7"/>
    <w:rsid w:val="0060168E"/>
    <w:rsid w:val="00601974"/>
    <w:rsid w:val="00602904"/>
    <w:rsid w:val="0060397E"/>
    <w:rsid w:val="0060483B"/>
    <w:rsid w:val="006048A7"/>
    <w:rsid w:val="00604CB1"/>
    <w:rsid w:val="006052A2"/>
    <w:rsid w:val="0060564A"/>
    <w:rsid w:val="00606FED"/>
    <w:rsid w:val="00607614"/>
    <w:rsid w:val="00607965"/>
    <w:rsid w:val="00610214"/>
    <w:rsid w:val="0061085F"/>
    <w:rsid w:val="0061099B"/>
    <w:rsid w:val="00610B26"/>
    <w:rsid w:val="00611C06"/>
    <w:rsid w:val="00611CAE"/>
    <w:rsid w:val="00612901"/>
    <w:rsid w:val="00613B5F"/>
    <w:rsid w:val="0061421E"/>
    <w:rsid w:val="006148B3"/>
    <w:rsid w:val="00614906"/>
    <w:rsid w:val="00614A44"/>
    <w:rsid w:val="00614BD7"/>
    <w:rsid w:val="00615792"/>
    <w:rsid w:val="00615B55"/>
    <w:rsid w:val="00615C4A"/>
    <w:rsid w:val="006161D3"/>
    <w:rsid w:val="006161F9"/>
    <w:rsid w:val="00616928"/>
    <w:rsid w:val="00617995"/>
    <w:rsid w:val="00623748"/>
    <w:rsid w:val="0062410E"/>
    <w:rsid w:val="0062453D"/>
    <w:rsid w:val="0062459A"/>
    <w:rsid w:val="0062460A"/>
    <w:rsid w:val="0062557D"/>
    <w:rsid w:val="00626020"/>
    <w:rsid w:val="0062631A"/>
    <w:rsid w:val="00626823"/>
    <w:rsid w:val="0062686A"/>
    <w:rsid w:val="006271B3"/>
    <w:rsid w:val="006272CF"/>
    <w:rsid w:val="00627398"/>
    <w:rsid w:val="00627836"/>
    <w:rsid w:val="00627E50"/>
    <w:rsid w:val="006312D4"/>
    <w:rsid w:val="0063181D"/>
    <w:rsid w:val="00632041"/>
    <w:rsid w:val="006322A2"/>
    <w:rsid w:val="006322C4"/>
    <w:rsid w:val="00632650"/>
    <w:rsid w:val="00632BBB"/>
    <w:rsid w:val="00633013"/>
    <w:rsid w:val="0063304D"/>
    <w:rsid w:val="006332A0"/>
    <w:rsid w:val="006349D0"/>
    <w:rsid w:val="00634D4E"/>
    <w:rsid w:val="0063605E"/>
    <w:rsid w:val="006361B3"/>
    <w:rsid w:val="00637BB5"/>
    <w:rsid w:val="006410F3"/>
    <w:rsid w:val="006411F8"/>
    <w:rsid w:val="00641871"/>
    <w:rsid w:val="006419B7"/>
    <w:rsid w:val="00642293"/>
    <w:rsid w:val="006422E5"/>
    <w:rsid w:val="00642537"/>
    <w:rsid w:val="00642EF3"/>
    <w:rsid w:val="00643381"/>
    <w:rsid w:val="00644613"/>
    <w:rsid w:val="0064519C"/>
    <w:rsid w:val="0064529F"/>
    <w:rsid w:val="0064551A"/>
    <w:rsid w:val="0064672D"/>
    <w:rsid w:val="00646D91"/>
    <w:rsid w:val="0065087A"/>
    <w:rsid w:val="00652004"/>
    <w:rsid w:val="0065289C"/>
    <w:rsid w:val="0065298F"/>
    <w:rsid w:val="00654217"/>
    <w:rsid w:val="0065445A"/>
    <w:rsid w:val="006549C6"/>
    <w:rsid w:val="00655AAD"/>
    <w:rsid w:val="00655B0F"/>
    <w:rsid w:val="00655C09"/>
    <w:rsid w:val="00656D7D"/>
    <w:rsid w:val="006570C4"/>
    <w:rsid w:val="0066013A"/>
    <w:rsid w:val="006606E4"/>
    <w:rsid w:val="00660AEB"/>
    <w:rsid w:val="0066109C"/>
    <w:rsid w:val="00661155"/>
    <w:rsid w:val="006611CC"/>
    <w:rsid w:val="00661863"/>
    <w:rsid w:val="00661AA5"/>
    <w:rsid w:val="00661C40"/>
    <w:rsid w:val="0066389C"/>
    <w:rsid w:val="00663A42"/>
    <w:rsid w:val="00663BD7"/>
    <w:rsid w:val="00664497"/>
    <w:rsid w:val="0066496B"/>
    <w:rsid w:val="00664AD8"/>
    <w:rsid w:val="006657E6"/>
    <w:rsid w:val="00665841"/>
    <w:rsid w:val="006658C1"/>
    <w:rsid w:val="0066591D"/>
    <w:rsid w:val="00665B27"/>
    <w:rsid w:val="00665F8E"/>
    <w:rsid w:val="00666F5A"/>
    <w:rsid w:val="00667499"/>
    <w:rsid w:val="0066757B"/>
    <w:rsid w:val="00667E29"/>
    <w:rsid w:val="006701B1"/>
    <w:rsid w:val="0067070E"/>
    <w:rsid w:val="00670F6D"/>
    <w:rsid w:val="00671317"/>
    <w:rsid w:val="00671413"/>
    <w:rsid w:val="00671BB4"/>
    <w:rsid w:val="00671D9D"/>
    <w:rsid w:val="00672200"/>
    <w:rsid w:val="006734B7"/>
    <w:rsid w:val="0067516E"/>
    <w:rsid w:val="00675193"/>
    <w:rsid w:val="00676BCC"/>
    <w:rsid w:val="00676DF4"/>
    <w:rsid w:val="0067793C"/>
    <w:rsid w:val="006824E9"/>
    <w:rsid w:val="00682561"/>
    <w:rsid w:val="00682674"/>
    <w:rsid w:val="006830C6"/>
    <w:rsid w:val="006837E3"/>
    <w:rsid w:val="0068387B"/>
    <w:rsid w:val="00683DF9"/>
    <w:rsid w:val="0068419B"/>
    <w:rsid w:val="00684677"/>
    <w:rsid w:val="00684BA3"/>
    <w:rsid w:val="006857DC"/>
    <w:rsid w:val="006863E5"/>
    <w:rsid w:val="00686773"/>
    <w:rsid w:val="00686ECD"/>
    <w:rsid w:val="006872D1"/>
    <w:rsid w:val="00690C21"/>
    <w:rsid w:val="00690C8C"/>
    <w:rsid w:val="00691DCB"/>
    <w:rsid w:val="00692F1C"/>
    <w:rsid w:val="00693649"/>
    <w:rsid w:val="00693C91"/>
    <w:rsid w:val="00693CA1"/>
    <w:rsid w:val="00695A6C"/>
    <w:rsid w:val="00695A72"/>
    <w:rsid w:val="0069619C"/>
    <w:rsid w:val="006963AB"/>
    <w:rsid w:val="006964DF"/>
    <w:rsid w:val="006966B3"/>
    <w:rsid w:val="006969C4"/>
    <w:rsid w:val="006971A7"/>
    <w:rsid w:val="006975DF"/>
    <w:rsid w:val="0069780C"/>
    <w:rsid w:val="00697DBB"/>
    <w:rsid w:val="006A000F"/>
    <w:rsid w:val="006A01AD"/>
    <w:rsid w:val="006A0D57"/>
    <w:rsid w:val="006A103B"/>
    <w:rsid w:val="006A1326"/>
    <w:rsid w:val="006A1802"/>
    <w:rsid w:val="006A1B4B"/>
    <w:rsid w:val="006A1DB2"/>
    <w:rsid w:val="006A26CF"/>
    <w:rsid w:val="006A2B47"/>
    <w:rsid w:val="006A2E7D"/>
    <w:rsid w:val="006A3BFB"/>
    <w:rsid w:val="006A46A0"/>
    <w:rsid w:val="006A4BC9"/>
    <w:rsid w:val="006A4DE4"/>
    <w:rsid w:val="006A5203"/>
    <w:rsid w:val="006A5775"/>
    <w:rsid w:val="006A5B72"/>
    <w:rsid w:val="006A66D9"/>
    <w:rsid w:val="006A750E"/>
    <w:rsid w:val="006A773D"/>
    <w:rsid w:val="006B0CE3"/>
    <w:rsid w:val="006B0F85"/>
    <w:rsid w:val="006B177A"/>
    <w:rsid w:val="006B192F"/>
    <w:rsid w:val="006B1CB4"/>
    <w:rsid w:val="006B2DDC"/>
    <w:rsid w:val="006B2DF2"/>
    <w:rsid w:val="006B3F7F"/>
    <w:rsid w:val="006B4009"/>
    <w:rsid w:val="006B4214"/>
    <w:rsid w:val="006B4809"/>
    <w:rsid w:val="006B56B7"/>
    <w:rsid w:val="006B6B1E"/>
    <w:rsid w:val="006B6F50"/>
    <w:rsid w:val="006B7027"/>
    <w:rsid w:val="006B7944"/>
    <w:rsid w:val="006B7A70"/>
    <w:rsid w:val="006B7B08"/>
    <w:rsid w:val="006C01EA"/>
    <w:rsid w:val="006C0768"/>
    <w:rsid w:val="006C0F7C"/>
    <w:rsid w:val="006C10C8"/>
    <w:rsid w:val="006C1C78"/>
    <w:rsid w:val="006C1CFA"/>
    <w:rsid w:val="006C2622"/>
    <w:rsid w:val="006C2683"/>
    <w:rsid w:val="006C33E6"/>
    <w:rsid w:val="006C39C7"/>
    <w:rsid w:val="006C4FDA"/>
    <w:rsid w:val="006C5332"/>
    <w:rsid w:val="006C5BB6"/>
    <w:rsid w:val="006C5CAE"/>
    <w:rsid w:val="006C5E3A"/>
    <w:rsid w:val="006C6479"/>
    <w:rsid w:val="006C6A14"/>
    <w:rsid w:val="006C6C3C"/>
    <w:rsid w:val="006C7B8F"/>
    <w:rsid w:val="006D007C"/>
    <w:rsid w:val="006D070E"/>
    <w:rsid w:val="006D085F"/>
    <w:rsid w:val="006D1476"/>
    <w:rsid w:val="006D171F"/>
    <w:rsid w:val="006D18C7"/>
    <w:rsid w:val="006D1AB6"/>
    <w:rsid w:val="006D1D60"/>
    <w:rsid w:val="006D21A8"/>
    <w:rsid w:val="006D2C96"/>
    <w:rsid w:val="006D3375"/>
    <w:rsid w:val="006D3619"/>
    <w:rsid w:val="006D3F44"/>
    <w:rsid w:val="006D4563"/>
    <w:rsid w:val="006D4704"/>
    <w:rsid w:val="006D4783"/>
    <w:rsid w:val="006D5B49"/>
    <w:rsid w:val="006D650C"/>
    <w:rsid w:val="006D6942"/>
    <w:rsid w:val="006D7706"/>
    <w:rsid w:val="006E05AB"/>
    <w:rsid w:val="006E084B"/>
    <w:rsid w:val="006E13CF"/>
    <w:rsid w:val="006E1617"/>
    <w:rsid w:val="006E27C6"/>
    <w:rsid w:val="006E2999"/>
    <w:rsid w:val="006E2C0C"/>
    <w:rsid w:val="006E2DC4"/>
    <w:rsid w:val="006E3589"/>
    <w:rsid w:val="006E35F6"/>
    <w:rsid w:val="006E36D2"/>
    <w:rsid w:val="006E3D34"/>
    <w:rsid w:val="006E420E"/>
    <w:rsid w:val="006E44ED"/>
    <w:rsid w:val="006E4934"/>
    <w:rsid w:val="006E4A13"/>
    <w:rsid w:val="006E4C59"/>
    <w:rsid w:val="006E5209"/>
    <w:rsid w:val="006E6494"/>
    <w:rsid w:val="006E74EA"/>
    <w:rsid w:val="006F0581"/>
    <w:rsid w:val="006F23D7"/>
    <w:rsid w:val="006F3C54"/>
    <w:rsid w:val="006F3CE0"/>
    <w:rsid w:val="006F43E9"/>
    <w:rsid w:val="006F455E"/>
    <w:rsid w:val="006F495F"/>
    <w:rsid w:val="006F4B87"/>
    <w:rsid w:val="006F563D"/>
    <w:rsid w:val="006F58C2"/>
    <w:rsid w:val="006F5C80"/>
    <w:rsid w:val="006F64FA"/>
    <w:rsid w:val="006F66E4"/>
    <w:rsid w:val="006F6C92"/>
    <w:rsid w:val="006F6E21"/>
    <w:rsid w:val="006F771D"/>
    <w:rsid w:val="00700773"/>
    <w:rsid w:val="00700B4E"/>
    <w:rsid w:val="00700C56"/>
    <w:rsid w:val="007014BF"/>
    <w:rsid w:val="00701815"/>
    <w:rsid w:val="007018D6"/>
    <w:rsid w:val="0070215C"/>
    <w:rsid w:val="007031EB"/>
    <w:rsid w:val="0070349C"/>
    <w:rsid w:val="00703707"/>
    <w:rsid w:val="00703C5D"/>
    <w:rsid w:val="007046A4"/>
    <w:rsid w:val="00704986"/>
    <w:rsid w:val="00705467"/>
    <w:rsid w:val="007056D1"/>
    <w:rsid w:val="00705D16"/>
    <w:rsid w:val="00705EAF"/>
    <w:rsid w:val="00706F20"/>
    <w:rsid w:val="00707AA0"/>
    <w:rsid w:val="007100DD"/>
    <w:rsid w:val="00710606"/>
    <w:rsid w:val="00711B50"/>
    <w:rsid w:val="00711FB1"/>
    <w:rsid w:val="007127C2"/>
    <w:rsid w:val="00712FDD"/>
    <w:rsid w:val="0071314F"/>
    <w:rsid w:val="00713517"/>
    <w:rsid w:val="00713BD8"/>
    <w:rsid w:val="0071495F"/>
    <w:rsid w:val="00716080"/>
    <w:rsid w:val="00716468"/>
    <w:rsid w:val="0071657F"/>
    <w:rsid w:val="0071692B"/>
    <w:rsid w:val="007172BF"/>
    <w:rsid w:val="007174E7"/>
    <w:rsid w:val="00720430"/>
    <w:rsid w:val="007208AD"/>
    <w:rsid w:val="00720D51"/>
    <w:rsid w:val="00721405"/>
    <w:rsid w:val="007218A2"/>
    <w:rsid w:val="00721E0C"/>
    <w:rsid w:val="00722116"/>
    <w:rsid w:val="0072226B"/>
    <w:rsid w:val="007227F0"/>
    <w:rsid w:val="00722C9A"/>
    <w:rsid w:val="007236E4"/>
    <w:rsid w:val="007240C0"/>
    <w:rsid w:val="00724559"/>
    <w:rsid w:val="007252A4"/>
    <w:rsid w:val="007261F5"/>
    <w:rsid w:val="00726969"/>
    <w:rsid w:val="00726BED"/>
    <w:rsid w:val="007276A8"/>
    <w:rsid w:val="00730603"/>
    <w:rsid w:val="0073079F"/>
    <w:rsid w:val="00730834"/>
    <w:rsid w:val="00730BBB"/>
    <w:rsid w:val="00730CDF"/>
    <w:rsid w:val="00730D91"/>
    <w:rsid w:val="00730DDF"/>
    <w:rsid w:val="00731E77"/>
    <w:rsid w:val="007325E2"/>
    <w:rsid w:val="00732EF0"/>
    <w:rsid w:val="007331D7"/>
    <w:rsid w:val="00733385"/>
    <w:rsid w:val="00733CE7"/>
    <w:rsid w:val="00733DC0"/>
    <w:rsid w:val="00734743"/>
    <w:rsid w:val="00735ACB"/>
    <w:rsid w:val="00737633"/>
    <w:rsid w:val="0074154A"/>
    <w:rsid w:val="0074377B"/>
    <w:rsid w:val="00743A84"/>
    <w:rsid w:val="007446E6"/>
    <w:rsid w:val="007462FA"/>
    <w:rsid w:val="00746634"/>
    <w:rsid w:val="00746B1C"/>
    <w:rsid w:val="00747077"/>
    <w:rsid w:val="00747472"/>
    <w:rsid w:val="0074776B"/>
    <w:rsid w:val="0074791A"/>
    <w:rsid w:val="00750F18"/>
    <w:rsid w:val="00751FE9"/>
    <w:rsid w:val="00753DDB"/>
    <w:rsid w:val="00754A40"/>
    <w:rsid w:val="007553FC"/>
    <w:rsid w:val="00755635"/>
    <w:rsid w:val="00755C98"/>
    <w:rsid w:val="00755D50"/>
    <w:rsid w:val="00755E42"/>
    <w:rsid w:val="00756158"/>
    <w:rsid w:val="00756270"/>
    <w:rsid w:val="00756397"/>
    <w:rsid w:val="00756CAC"/>
    <w:rsid w:val="00756DA7"/>
    <w:rsid w:val="00756E43"/>
    <w:rsid w:val="00756ED4"/>
    <w:rsid w:val="00757915"/>
    <w:rsid w:val="0075798A"/>
    <w:rsid w:val="00757A03"/>
    <w:rsid w:val="00757A57"/>
    <w:rsid w:val="00757CB6"/>
    <w:rsid w:val="00760268"/>
    <w:rsid w:val="00760B36"/>
    <w:rsid w:val="00760BB7"/>
    <w:rsid w:val="00761CCB"/>
    <w:rsid w:val="00761F66"/>
    <w:rsid w:val="00762097"/>
    <w:rsid w:val="0076218C"/>
    <w:rsid w:val="00762A9C"/>
    <w:rsid w:val="00762C36"/>
    <w:rsid w:val="0076304D"/>
    <w:rsid w:val="007633EA"/>
    <w:rsid w:val="00763BD7"/>
    <w:rsid w:val="007642A5"/>
    <w:rsid w:val="0076439D"/>
    <w:rsid w:val="007643C0"/>
    <w:rsid w:val="007649EF"/>
    <w:rsid w:val="00764E4E"/>
    <w:rsid w:val="00766055"/>
    <w:rsid w:val="00766853"/>
    <w:rsid w:val="00766A58"/>
    <w:rsid w:val="00766E4F"/>
    <w:rsid w:val="00770470"/>
    <w:rsid w:val="00770D23"/>
    <w:rsid w:val="00770D44"/>
    <w:rsid w:val="00771908"/>
    <w:rsid w:val="00771C1C"/>
    <w:rsid w:val="00771C6F"/>
    <w:rsid w:val="00772285"/>
    <w:rsid w:val="007722EB"/>
    <w:rsid w:val="007722EF"/>
    <w:rsid w:val="00772927"/>
    <w:rsid w:val="00772BA1"/>
    <w:rsid w:val="00772D19"/>
    <w:rsid w:val="007748A3"/>
    <w:rsid w:val="00774ED7"/>
    <w:rsid w:val="00775E18"/>
    <w:rsid w:val="00775EEE"/>
    <w:rsid w:val="00776183"/>
    <w:rsid w:val="00776A19"/>
    <w:rsid w:val="00776BFC"/>
    <w:rsid w:val="00776C0B"/>
    <w:rsid w:val="00776FB8"/>
    <w:rsid w:val="00777730"/>
    <w:rsid w:val="00777B67"/>
    <w:rsid w:val="00777B79"/>
    <w:rsid w:val="00777BE2"/>
    <w:rsid w:val="00780B53"/>
    <w:rsid w:val="00782269"/>
    <w:rsid w:val="0078234B"/>
    <w:rsid w:val="0078283B"/>
    <w:rsid w:val="00782970"/>
    <w:rsid w:val="00782CFF"/>
    <w:rsid w:val="00783457"/>
    <w:rsid w:val="00783C83"/>
    <w:rsid w:val="00784654"/>
    <w:rsid w:val="0078687A"/>
    <w:rsid w:val="0078688B"/>
    <w:rsid w:val="00786E42"/>
    <w:rsid w:val="00791424"/>
    <w:rsid w:val="007916B2"/>
    <w:rsid w:val="007917EF"/>
    <w:rsid w:val="007922EB"/>
    <w:rsid w:val="00792AB8"/>
    <w:rsid w:val="00792F9F"/>
    <w:rsid w:val="0079314E"/>
    <w:rsid w:val="00793A61"/>
    <w:rsid w:val="00793BEB"/>
    <w:rsid w:val="00794177"/>
    <w:rsid w:val="00794BF1"/>
    <w:rsid w:val="0079534B"/>
    <w:rsid w:val="00797660"/>
    <w:rsid w:val="007A1B59"/>
    <w:rsid w:val="007A2098"/>
    <w:rsid w:val="007A22DE"/>
    <w:rsid w:val="007A2B34"/>
    <w:rsid w:val="007A3210"/>
    <w:rsid w:val="007A4795"/>
    <w:rsid w:val="007A5422"/>
    <w:rsid w:val="007A6DC6"/>
    <w:rsid w:val="007A714F"/>
    <w:rsid w:val="007A716C"/>
    <w:rsid w:val="007A75F8"/>
    <w:rsid w:val="007A7823"/>
    <w:rsid w:val="007B0306"/>
    <w:rsid w:val="007B032F"/>
    <w:rsid w:val="007B050A"/>
    <w:rsid w:val="007B0639"/>
    <w:rsid w:val="007B0AEE"/>
    <w:rsid w:val="007B11E2"/>
    <w:rsid w:val="007B2E74"/>
    <w:rsid w:val="007B311B"/>
    <w:rsid w:val="007B328E"/>
    <w:rsid w:val="007B3D7D"/>
    <w:rsid w:val="007B4034"/>
    <w:rsid w:val="007B462C"/>
    <w:rsid w:val="007B4898"/>
    <w:rsid w:val="007B551F"/>
    <w:rsid w:val="007B7542"/>
    <w:rsid w:val="007B75FC"/>
    <w:rsid w:val="007B76F9"/>
    <w:rsid w:val="007B7D3B"/>
    <w:rsid w:val="007C0402"/>
    <w:rsid w:val="007C0630"/>
    <w:rsid w:val="007C0E1C"/>
    <w:rsid w:val="007C0F78"/>
    <w:rsid w:val="007C163C"/>
    <w:rsid w:val="007C16E0"/>
    <w:rsid w:val="007C1EFD"/>
    <w:rsid w:val="007C26C0"/>
    <w:rsid w:val="007C2BAD"/>
    <w:rsid w:val="007C3A58"/>
    <w:rsid w:val="007C4E76"/>
    <w:rsid w:val="007C5AAE"/>
    <w:rsid w:val="007C5B90"/>
    <w:rsid w:val="007C6472"/>
    <w:rsid w:val="007C6710"/>
    <w:rsid w:val="007C6F44"/>
    <w:rsid w:val="007C7303"/>
    <w:rsid w:val="007C7BF5"/>
    <w:rsid w:val="007D10EF"/>
    <w:rsid w:val="007D12A6"/>
    <w:rsid w:val="007D1474"/>
    <w:rsid w:val="007D2E42"/>
    <w:rsid w:val="007D49E9"/>
    <w:rsid w:val="007D4E9E"/>
    <w:rsid w:val="007D54ED"/>
    <w:rsid w:val="007D6574"/>
    <w:rsid w:val="007D6722"/>
    <w:rsid w:val="007D68A8"/>
    <w:rsid w:val="007D6F54"/>
    <w:rsid w:val="007D70EE"/>
    <w:rsid w:val="007D737A"/>
    <w:rsid w:val="007D738D"/>
    <w:rsid w:val="007E015E"/>
    <w:rsid w:val="007E028E"/>
    <w:rsid w:val="007E0A1F"/>
    <w:rsid w:val="007E12E5"/>
    <w:rsid w:val="007E185C"/>
    <w:rsid w:val="007E1929"/>
    <w:rsid w:val="007E21EA"/>
    <w:rsid w:val="007E2269"/>
    <w:rsid w:val="007E2B2D"/>
    <w:rsid w:val="007E356B"/>
    <w:rsid w:val="007E3973"/>
    <w:rsid w:val="007E4547"/>
    <w:rsid w:val="007E48F7"/>
    <w:rsid w:val="007E4AA3"/>
    <w:rsid w:val="007E53D9"/>
    <w:rsid w:val="007E629A"/>
    <w:rsid w:val="007E6579"/>
    <w:rsid w:val="007E7911"/>
    <w:rsid w:val="007E7D0D"/>
    <w:rsid w:val="007F04E8"/>
    <w:rsid w:val="007F08D5"/>
    <w:rsid w:val="007F1D43"/>
    <w:rsid w:val="007F3B81"/>
    <w:rsid w:val="007F503B"/>
    <w:rsid w:val="007F52A5"/>
    <w:rsid w:val="007F54B8"/>
    <w:rsid w:val="007F5DF0"/>
    <w:rsid w:val="007F5E2E"/>
    <w:rsid w:val="007F60AA"/>
    <w:rsid w:val="007F6284"/>
    <w:rsid w:val="007F65ED"/>
    <w:rsid w:val="007F6B09"/>
    <w:rsid w:val="007F7695"/>
    <w:rsid w:val="00800715"/>
    <w:rsid w:val="00800BDB"/>
    <w:rsid w:val="008015A4"/>
    <w:rsid w:val="00801E9D"/>
    <w:rsid w:val="00801FA2"/>
    <w:rsid w:val="00801FA9"/>
    <w:rsid w:val="008036C6"/>
    <w:rsid w:val="00803948"/>
    <w:rsid w:val="00803B38"/>
    <w:rsid w:val="00804157"/>
    <w:rsid w:val="00804FBE"/>
    <w:rsid w:val="00805752"/>
    <w:rsid w:val="008061A5"/>
    <w:rsid w:val="008064E0"/>
    <w:rsid w:val="0080658D"/>
    <w:rsid w:val="00810222"/>
    <w:rsid w:val="00810CC9"/>
    <w:rsid w:val="00811483"/>
    <w:rsid w:val="0081241C"/>
    <w:rsid w:val="00812443"/>
    <w:rsid w:val="00812948"/>
    <w:rsid w:val="0081369A"/>
    <w:rsid w:val="00813944"/>
    <w:rsid w:val="00813BE7"/>
    <w:rsid w:val="00813E92"/>
    <w:rsid w:val="0081462B"/>
    <w:rsid w:val="00816298"/>
    <w:rsid w:val="00816D7B"/>
    <w:rsid w:val="00817604"/>
    <w:rsid w:val="00817D85"/>
    <w:rsid w:val="008206EE"/>
    <w:rsid w:val="00821301"/>
    <w:rsid w:val="00821529"/>
    <w:rsid w:val="0082178C"/>
    <w:rsid w:val="008221B5"/>
    <w:rsid w:val="008237D2"/>
    <w:rsid w:val="00823C76"/>
    <w:rsid w:val="00825A14"/>
    <w:rsid w:val="00825F5B"/>
    <w:rsid w:val="00826472"/>
    <w:rsid w:val="008274E4"/>
    <w:rsid w:val="00827709"/>
    <w:rsid w:val="00827781"/>
    <w:rsid w:val="00827A7D"/>
    <w:rsid w:val="00827B49"/>
    <w:rsid w:val="008307DE"/>
    <w:rsid w:val="0083125F"/>
    <w:rsid w:val="00831F2A"/>
    <w:rsid w:val="00832ACD"/>
    <w:rsid w:val="008334E2"/>
    <w:rsid w:val="008343B5"/>
    <w:rsid w:val="008343E7"/>
    <w:rsid w:val="008349F1"/>
    <w:rsid w:val="00834E40"/>
    <w:rsid w:val="00834ED8"/>
    <w:rsid w:val="00835E80"/>
    <w:rsid w:val="008360CC"/>
    <w:rsid w:val="0084031D"/>
    <w:rsid w:val="00841355"/>
    <w:rsid w:val="00841C05"/>
    <w:rsid w:val="0084225B"/>
    <w:rsid w:val="008423BD"/>
    <w:rsid w:val="00842747"/>
    <w:rsid w:val="008431E0"/>
    <w:rsid w:val="008433B7"/>
    <w:rsid w:val="008441D5"/>
    <w:rsid w:val="00844B65"/>
    <w:rsid w:val="00844EAF"/>
    <w:rsid w:val="0084507D"/>
    <w:rsid w:val="00845593"/>
    <w:rsid w:val="00845FB7"/>
    <w:rsid w:val="00846962"/>
    <w:rsid w:val="00847375"/>
    <w:rsid w:val="00847C55"/>
    <w:rsid w:val="00847DDC"/>
    <w:rsid w:val="00850DE4"/>
    <w:rsid w:val="00851093"/>
    <w:rsid w:val="00851817"/>
    <w:rsid w:val="00851FC6"/>
    <w:rsid w:val="008524F5"/>
    <w:rsid w:val="00852942"/>
    <w:rsid w:val="008535A9"/>
    <w:rsid w:val="00853697"/>
    <w:rsid w:val="008537A1"/>
    <w:rsid w:val="0085576B"/>
    <w:rsid w:val="00856849"/>
    <w:rsid w:val="00856C83"/>
    <w:rsid w:val="00857073"/>
    <w:rsid w:val="00857875"/>
    <w:rsid w:val="00857C1A"/>
    <w:rsid w:val="00860443"/>
    <w:rsid w:val="008606C2"/>
    <w:rsid w:val="00860F87"/>
    <w:rsid w:val="0086108B"/>
    <w:rsid w:val="00861393"/>
    <w:rsid w:val="008616EC"/>
    <w:rsid w:val="00861D9E"/>
    <w:rsid w:val="0086247B"/>
    <w:rsid w:val="00862F03"/>
    <w:rsid w:val="00863319"/>
    <w:rsid w:val="00863D73"/>
    <w:rsid w:val="00864D70"/>
    <w:rsid w:val="00865D9B"/>
    <w:rsid w:val="00865EFE"/>
    <w:rsid w:val="00866A5F"/>
    <w:rsid w:val="00866A9F"/>
    <w:rsid w:val="00866BBE"/>
    <w:rsid w:val="0086751F"/>
    <w:rsid w:val="00867592"/>
    <w:rsid w:val="0086764C"/>
    <w:rsid w:val="008678A3"/>
    <w:rsid w:val="00867910"/>
    <w:rsid w:val="00870154"/>
    <w:rsid w:val="008705A2"/>
    <w:rsid w:val="008717C4"/>
    <w:rsid w:val="00871FBA"/>
    <w:rsid w:val="00873D2B"/>
    <w:rsid w:val="00874D01"/>
    <w:rsid w:val="008769A2"/>
    <w:rsid w:val="00876F76"/>
    <w:rsid w:val="00877A1C"/>
    <w:rsid w:val="00877BE4"/>
    <w:rsid w:val="0088020A"/>
    <w:rsid w:val="00880828"/>
    <w:rsid w:val="00881533"/>
    <w:rsid w:val="008821F9"/>
    <w:rsid w:val="008824B3"/>
    <w:rsid w:val="00882986"/>
    <w:rsid w:val="00882DA1"/>
    <w:rsid w:val="008833E0"/>
    <w:rsid w:val="00883CCE"/>
    <w:rsid w:val="00883EBC"/>
    <w:rsid w:val="008844CF"/>
    <w:rsid w:val="00884540"/>
    <w:rsid w:val="00885192"/>
    <w:rsid w:val="00885512"/>
    <w:rsid w:val="00885915"/>
    <w:rsid w:val="0088597B"/>
    <w:rsid w:val="00885CBF"/>
    <w:rsid w:val="00886016"/>
    <w:rsid w:val="008870F7"/>
    <w:rsid w:val="008874FE"/>
    <w:rsid w:val="00887B09"/>
    <w:rsid w:val="00890B35"/>
    <w:rsid w:val="00890D4E"/>
    <w:rsid w:val="00891882"/>
    <w:rsid w:val="00892596"/>
    <w:rsid w:val="008926B5"/>
    <w:rsid w:val="00892F51"/>
    <w:rsid w:val="00893206"/>
    <w:rsid w:val="00893612"/>
    <w:rsid w:val="00894F6B"/>
    <w:rsid w:val="0089625C"/>
    <w:rsid w:val="00896A35"/>
    <w:rsid w:val="008A155D"/>
    <w:rsid w:val="008A2296"/>
    <w:rsid w:val="008A23A4"/>
    <w:rsid w:val="008A2DA5"/>
    <w:rsid w:val="008A2FC0"/>
    <w:rsid w:val="008A3F5E"/>
    <w:rsid w:val="008A4694"/>
    <w:rsid w:val="008A573F"/>
    <w:rsid w:val="008A5875"/>
    <w:rsid w:val="008A6028"/>
    <w:rsid w:val="008A6104"/>
    <w:rsid w:val="008A62ED"/>
    <w:rsid w:val="008A63DD"/>
    <w:rsid w:val="008A6604"/>
    <w:rsid w:val="008B03C6"/>
    <w:rsid w:val="008B0687"/>
    <w:rsid w:val="008B0952"/>
    <w:rsid w:val="008B0D17"/>
    <w:rsid w:val="008B1173"/>
    <w:rsid w:val="008B1636"/>
    <w:rsid w:val="008B1C6E"/>
    <w:rsid w:val="008B1DD7"/>
    <w:rsid w:val="008B2362"/>
    <w:rsid w:val="008B27E5"/>
    <w:rsid w:val="008B29C9"/>
    <w:rsid w:val="008B2F25"/>
    <w:rsid w:val="008B3D1B"/>
    <w:rsid w:val="008B3EEF"/>
    <w:rsid w:val="008B4E64"/>
    <w:rsid w:val="008B57F9"/>
    <w:rsid w:val="008B586D"/>
    <w:rsid w:val="008B5B4C"/>
    <w:rsid w:val="008B6122"/>
    <w:rsid w:val="008B6203"/>
    <w:rsid w:val="008B6FED"/>
    <w:rsid w:val="008B70DA"/>
    <w:rsid w:val="008B76F3"/>
    <w:rsid w:val="008B7797"/>
    <w:rsid w:val="008B7E7D"/>
    <w:rsid w:val="008C08C0"/>
    <w:rsid w:val="008C0C88"/>
    <w:rsid w:val="008C18B0"/>
    <w:rsid w:val="008C1C1A"/>
    <w:rsid w:val="008C2625"/>
    <w:rsid w:val="008C306C"/>
    <w:rsid w:val="008C33D7"/>
    <w:rsid w:val="008C343C"/>
    <w:rsid w:val="008C43DB"/>
    <w:rsid w:val="008C567D"/>
    <w:rsid w:val="008C57CB"/>
    <w:rsid w:val="008C5BB7"/>
    <w:rsid w:val="008C5E96"/>
    <w:rsid w:val="008C74B7"/>
    <w:rsid w:val="008D129B"/>
    <w:rsid w:val="008D1341"/>
    <w:rsid w:val="008D1F51"/>
    <w:rsid w:val="008D30BA"/>
    <w:rsid w:val="008D387C"/>
    <w:rsid w:val="008D3D73"/>
    <w:rsid w:val="008D47AE"/>
    <w:rsid w:val="008D5A3C"/>
    <w:rsid w:val="008D650F"/>
    <w:rsid w:val="008D78E1"/>
    <w:rsid w:val="008E14B6"/>
    <w:rsid w:val="008E1CA0"/>
    <w:rsid w:val="008E292B"/>
    <w:rsid w:val="008E2AEB"/>
    <w:rsid w:val="008E2E2D"/>
    <w:rsid w:val="008E3346"/>
    <w:rsid w:val="008E3F2C"/>
    <w:rsid w:val="008E48A0"/>
    <w:rsid w:val="008E50EF"/>
    <w:rsid w:val="008E5923"/>
    <w:rsid w:val="008E647E"/>
    <w:rsid w:val="008E7031"/>
    <w:rsid w:val="008E7EC5"/>
    <w:rsid w:val="008F0309"/>
    <w:rsid w:val="008F0F27"/>
    <w:rsid w:val="008F0F8B"/>
    <w:rsid w:val="008F197B"/>
    <w:rsid w:val="008F199B"/>
    <w:rsid w:val="008F21F0"/>
    <w:rsid w:val="008F2A5B"/>
    <w:rsid w:val="008F3421"/>
    <w:rsid w:val="008F3A3A"/>
    <w:rsid w:val="008F4658"/>
    <w:rsid w:val="008F4BB5"/>
    <w:rsid w:val="008F686F"/>
    <w:rsid w:val="008F68A6"/>
    <w:rsid w:val="008F6EA2"/>
    <w:rsid w:val="008F73BA"/>
    <w:rsid w:val="008F7CB2"/>
    <w:rsid w:val="008F7EAB"/>
    <w:rsid w:val="009002E5"/>
    <w:rsid w:val="00900CA4"/>
    <w:rsid w:val="00901631"/>
    <w:rsid w:val="00901EE8"/>
    <w:rsid w:val="00902570"/>
    <w:rsid w:val="00902618"/>
    <w:rsid w:val="00902F0A"/>
    <w:rsid w:val="009037D4"/>
    <w:rsid w:val="00903967"/>
    <w:rsid w:val="0090400B"/>
    <w:rsid w:val="009043FC"/>
    <w:rsid w:val="0090489E"/>
    <w:rsid w:val="00904DDF"/>
    <w:rsid w:val="00904EE9"/>
    <w:rsid w:val="0090653A"/>
    <w:rsid w:val="00907CA6"/>
    <w:rsid w:val="00910A05"/>
    <w:rsid w:val="00911357"/>
    <w:rsid w:val="0091245F"/>
    <w:rsid w:val="00912FA0"/>
    <w:rsid w:val="00913284"/>
    <w:rsid w:val="00913645"/>
    <w:rsid w:val="009136A7"/>
    <w:rsid w:val="00913701"/>
    <w:rsid w:val="00914086"/>
    <w:rsid w:val="0091499E"/>
    <w:rsid w:val="0091507E"/>
    <w:rsid w:val="00915A8C"/>
    <w:rsid w:val="00917031"/>
    <w:rsid w:val="00917895"/>
    <w:rsid w:val="00917B0F"/>
    <w:rsid w:val="009209B3"/>
    <w:rsid w:val="00920D09"/>
    <w:rsid w:val="00920E20"/>
    <w:rsid w:val="00921FC9"/>
    <w:rsid w:val="00922C99"/>
    <w:rsid w:val="0092306A"/>
    <w:rsid w:val="00923405"/>
    <w:rsid w:val="00923EB8"/>
    <w:rsid w:val="00924CA8"/>
    <w:rsid w:val="009257AD"/>
    <w:rsid w:val="009260E1"/>
    <w:rsid w:val="00926C42"/>
    <w:rsid w:val="00927577"/>
    <w:rsid w:val="00927B9A"/>
    <w:rsid w:val="00930B14"/>
    <w:rsid w:val="009311D4"/>
    <w:rsid w:val="009319AF"/>
    <w:rsid w:val="0093219E"/>
    <w:rsid w:val="00932BDC"/>
    <w:rsid w:val="00933932"/>
    <w:rsid w:val="00933D7E"/>
    <w:rsid w:val="00933DF0"/>
    <w:rsid w:val="00933F2B"/>
    <w:rsid w:val="009346FA"/>
    <w:rsid w:val="00936499"/>
    <w:rsid w:val="00936A25"/>
    <w:rsid w:val="009371F1"/>
    <w:rsid w:val="0093757C"/>
    <w:rsid w:val="00937A8C"/>
    <w:rsid w:val="00937F86"/>
    <w:rsid w:val="009405FF"/>
    <w:rsid w:val="00940A51"/>
    <w:rsid w:val="00941418"/>
    <w:rsid w:val="009426A2"/>
    <w:rsid w:val="009428F1"/>
    <w:rsid w:val="00942E7D"/>
    <w:rsid w:val="00944091"/>
    <w:rsid w:val="009450B4"/>
    <w:rsid w:val="00945242"/>
    <w:rsid w:val="00945837"/>
    <w:rsid w:val="00945AC4"/>
    <w:rsid w:val="00945B0D"/>
    <w:rsid w:val="00945C33"/>
    <w:rsid w:val="00945F93"/>
    <w:rsid w:val="00946DA6"/>
    <w:rsid w:val="00947A2A"/>
    <w:rsid w:val="00950EDC"/>
    <w:rsid w:val="00951577"/>
    <w:rsid w:val="00951900"/>
    <w:rsid w:val="00951C41"/>
    <w:rsid w:val="00951C7D"/>
    <w:rsid w:val="00951FE0"/>
    <w:rsid w:val="0095291A"/>
    <w:rsid w:val="00953226"/>
    <w:rsid w:val="009555E7"/>
    <w:rsid w:val="00955A23"/>
    <w:rsid w:val="00956ADB"/>
    <w:rsid w:val="00956D0C"/>
    <w:rsid w:val="0095724C"/>
    <w:rsid w:val="0095762F"/>
    <w:rsid w:val="009577DE"/>
    <w:rsid w:val="00957C2A"/>
    <w:rsid w:val="00960B0F"/>
    <w:rsid w:val="009612A8"/>
    <w:rsid w:val="00962699"/>
    <w:rsid w:val="00962BAF"/>
    <w:rsid w:val="00964620"/>
    <w:rsid w:val="00964CF7"/>
    <w:rsid w:val="009650D3"/>
    <w:rsid w:val="0096581B"/>
    <w:rsid w:val="00965926"/>
    <w:rsid w:val="00965E65"/>
    <w:rsid w:val="00965FFF"/>
    <w:rsid w:val="00967BF3"/>
    <w:rsid w:val="00967FF1"/>
    <w:rsid w:val="009703D6"/>
    <w:rsid w:val="00970539"/>
    <w:rsid w:val="0097112B"/>
    <w:rsid w:val="00971131"/>
    <w:rsid w:val="00971448"/>
    <w:rsid w:val="00971582"/>
    <w:rsid w:val="009716CC"/>
    <w:rsid w:val="00971F0B"/>
    <w:rsid w:val="009728A7"/>
    <w:rsid w:val="00973680"/>
    <w:rsid w:val="00973850"/>
    <w:rsid w:val="009739EC"/>
    <w:rsid w:val="00973BC4"/>
    <w:rsid w:val="00973FA0"/>
    <w:rsid w:val="00974514"/>
    <w:rsid w:val="00974C2B"/>
    <w:rsid w:val="0097529C"/>
    <w:rsid w:val="009752B5"/>
    <w:rsid w:val="0097550A"/>
    <w:rsid w:val="009755FD"/>
    <w:rsid w:val="0097633F"/>
    <w:rsid w:val="00976848"/>
    <w:rsid w:val="009779AB"/>
    <w:rsid w:val="00977D23"/>
    <w:rsid w:val="0098009E"/>
    <w:rsid w:val="009800EC"/>
    <w:rsid w:val="0098021B"/>
    <w:rsid w:val="00980709"/>
    <w:rsid w:val="009817CF"/>
    <w:rsid w:val="0098182F"/>
    <w:rsid w:val="00982053"/>
    <w:rsid w:val="00982135"/>
    <w:rsid w:val="009823A1"/>
    <w:rsid w:val="0098240C"/>
    <w:rsid w:val="009825B3"/>
    <w:rsid w:val="00982EED"/>
    <w:rsid w:val="00982FDB"/>
    <w:rsid w:val="009832FA"/>
    <w:rsid w:val="009844C5"/>
    <w:rsid w:val="00984CCC"/>
    <w:rsid w:val="00984CFC"/>
    <w:rsid w:val="00985772"/>
    <w:rsid w:val="0098584C"/>
    <w:rsid w:val="009863D9"/>
    <w:rsid w:val="00986AFC"/>
    <w:rsid w:val="00986DA4"/>
    <w:rsid w:val="00987FC6"/>
    <w:rsid w:val="009912FF"/>
    <w:rsid w:val="00991D55"/>
    <w:rsid w:val="00991F81"/>
    <w:rsid w:val="00992CE5"/>
    <w:rsid w:val="00994067"/>
    <w:rsid w:val="0099495B"/>
    <w:rsid w:val="00994994"/>
    <w:rsid w:val="00995179"/>
    <w:rsid w:val="00995FA5"/>
    <w:rsid w:val="0099662E"/>
    <w:rsid w:val="009979B8"/>
    <w:rsid w:val="009A00DC"/>
    <w:rsid w:val="009A0632"/>
    <w:rsid w:val="009A0EDE"/>
    <w:rsid w:val="009A0F32"/>
    <w:rsid w:val="009A10C7"/>
    <w:rsid w:val="009A1505"/>
    <w:rsid w:val="009A17A2"/>
    <w:rsid w:val="009A1891"/>
    <w:rsid w:val="009A1B23"/>
    <w:rsid w:val="009A1DDC"/>
    <w:rsid w:val="009A1E14"/>
    <w:rsid w:val="009A257A"/>
    <w:rsid w:val="009A2B07"/>
    <w:rsid w:val="009A2E02"/>
    <w:rsid w:val="009A2F27"/>
    <w:rsid w:val="009A3311"/>
    <w:rsid w:val="009A4048"/>
    <w:rsid w:val="009A445E"/>
    <w:rsid w:val="009A55C7"/>
    <w:rsid w:val="009A5AF0"/>
    <w:rsid w:val="009A638B"/>
    <w:rsid w:val="009A77AB"/>
    <w:rsid w:val="009B036E"/>
    <w:rsid w:val="009B0E34"/>
    <w:rsid w:val="009B1593"/>
    <w:rsid w:val="009B1AAE"/>
    <w:rsid w:val="009B1E87"/>
    <w:rsid w:val="009B2099"/>
    <w:rsid w:val="009B21EF"/>
    <w:rsid w:val="009B2518"/>
    <w:rsid w:val="009B2C93"/>
    <w:rsid w:val="009B2EE2"/>
    <w:rsid w:val="009B3281"/>
    <w:rsid w:val="009B38D5"/>
    <w:rsid w:val="009B431B"/>
    <w:rsid w:val="009B5F8D"/>
    <w:rsid w:val="009B69FB"/>
    <w:rsid w:val="009B6E58"/>
    <w:rsid w:val="009B6E71"/>
    <w:rsid w:val="009B7A1B"/>
    <w:rsid w:val="009B7A6A"/>
    <w:rsid w:val="009B7ABD"/>
    <w:rsid w:val="009B7ACC"/>
    <w:rsid w:val="009C037B"/>
    <w:rsid w:val="009C03EF"/>
    <w:rsid w:val="009C0AE1"/>
    <w:rsid w:val="009C0CAF"/>
    <w:rsid w:val="009C16E2"/>
    <w:rsid w:val="009C1B24"/>
    <w:rsid w:val="009C2361"/>
    <w:rsid w:val="009C269F"/>
    <w:rsid w:val="009C28F1"/>
    <w:rsid w:val="009C393F"/>
    <w:rsid w:val="009C48D5"/>
    <w:rsid w:val="009C49BF"/>
    <w:rsid w:val="009C4DF1"/>
    <w:rsid w:val="009C54AB"/>
    <w:rsid w:val="009C5FCF"/>
    <w:rsid w:val="009C6614"/>
    <w:rsid w:val="009C6CB2"/>
    <w:rsid w:val="009C7938"/>
    <w:rsid w:val="009C7F80"/>
    <w:rsid w:val="009D008F"/>
    <w:rsid w:val="009D13EC"/>
    <w:rsid w:val="009D17D2"/>
    <w:rsid w:val="009D17DD"/>
    <w:rsid w:val="009D24B3"/>
    <w:rsid w:val="009D37C7"/>
    <w:rsid w:val="009D3E50"/>
    <w:rsid w:val="009D452A"/>
    <w:rsid w:val="009D46E5"/>
    <w:rsid w:val="009D4791"/>
    <w:rsid w:val="009D4B29"/>
    <w:rsid w:val="009D4CE0"/>
    <w:rsid w:val="009D4D63"/>
    <w:rsid w:val="009D4FC8"/>
    <w:rsid w:val="009D50E4"/>
    <w:rsid w:val="009D678F"/>
    <w:rsid w:val="009D6909"/>
    <w:rsid w:val="009D6B7E"/>
    <w:rsid w:val="009D713D"/>
    <w:rsid w:val="009D7EE9"/>
    <w:rsid w:val="009D7F73"/>
    <w:rsid w:val="009E069B"/>
    <w:rsid w:val="009E0789"/>
    <w:rsid w:val="009E0CB6"/>
    <w:rsid w:val="009E23B3"/>
    <w:rsid w:val="009E25FF"/>
    <w:rsid w:val="009E2C5A"/>
    <w:rsid w:val="009E3764"/>
    <w:rsid w:val="009E46DE"/>
    <w:rsid w:val="009E4F07"/>
    <w:rsid w:val="009E7B4C"/>
    <w:rsid w:val="009E7CFF"/>
    <w:rsid w:val="009F0E80"/>
    <w:rsid w:val="009F1CD1"/>
    <w:rsid w:val="009F2073"/>
    <w:rsid w:val="009F2134"/>
    <w:rsid w:val="009F2C6F"/>
    <w:rsid w:val="009F332E"/>
    <w:rsid w:val="009F37E7"/>
    <w:rsid w:val="009F3BD2"/>
    <w:rsid w:val="009F3ED9"/>
    <w:rsid w:val="009F43AC"/>
    <w:rsid w:val="009F46D3"/>
    <w:rsid w:val="009F4735"/>
    <w:rsid w:val="009F5CB1"/>
    <w:rsid w:val="009F5CF9"/>
    <w:rsid w:val="009F6808"/>
    <w:rsid w:val="009F6BB2"/>
    <w:rsid w:val="009F76C0"/>
    <w:rsid w:val="00A00C6A"/>
    <w:rsid w:val="00A01076"/>
    <w:rsid w:val="00A01836"/>
    <w:rsid w:val="00A01AFC"/>
    <w:rsid w:val="00A02268"/>
    <w:rsid w:val="00A02914"/>
    <w:rsid w:val="00A03010"/>
    <w:rsid w:val="00A03013"/>
    <w:rsid w:val="00A04517"/>
    <w:rsid w:val="00A047C9"/>
    <w:rsid w:val="00A05429"/>
    <w:rsid w:val="00A05E9F"/>
    <w:rsid w:val="00A06ABF"/>
    <w:rsid w:val="00A06F06"/>
    <w:rsid w:val="00A0700F"/>
    <w:rsid w:val="00A0795E"/>
    <w:rsid w:val="00A07A10"/>
    <w:rsid w:val="00A10399"/>
    <w:rsid w:val="00A10551"/>
    <w:rsid w:val="00A10E13"/>
    <w:rsid w:val="00A11453"/>
    <w:rsid w:val="00A11B4A"/>
    <w:rsid w:val="00A123B9"/>
    <w:rsid w:val="00A1254E"/>
    <w:rsid w:val="00A125CD"/>
    <w:rsid w:val="00A13076"/>
    <w:rsid w:val="00A13597"/>
    <w:rsid w:val="00A13A2E"/>
    <w:rsid w:val="00A15012"/>
    <w:rsid w:val="00A15C6D"/>
    <w:rsid w:val="00A15F05"/>
    <w:rsid w:val="00A15F78"/>
    <w:rsid w:val="00A15F79"/>
    <w:rsid w:val="00A173D5"/>
    <w:rsid w:val="00A17C88"/>
    <w:rsid w:val="00A20EE5"/>
    <w:rsid w:val="00A20EFB"/>
    <w:rsid w:val="00A218AE"/>
    <w:rsid w:val="00A21C5D"/>
    <w:rsid w:val="00A21CB6"/>
    <w:rsid w:val="00A220F5"/>
    <w:rsid w:val="00A225DD"/>
    <w:rsid w:val="00A231A0"/>
    <w:rsid w:val="00A23A1E"/>
    <w:rsid w:val="00A23CAB"/>
    <w:rsid w:val="00A247C5"/>
    <w:rsid w:val="00A24D9E"/>
    <w:rsid w:val="00A24DCC"/>
    <w:rsid w:val="00A24EBF"/>
    <w:rsid w:val="00A24FDA"/>
    <w:rsid w:val="00A2528C"/>
    <w:rsid w:val="00A2543E"/>
    <w:rsid w:val="00A262D5"/>
    <w:rsid w:val="00A26DA4"/>
    <w:rsid w:val="00A26DDC"/>
    <w:rsid w:val="00A273AC"/>
    <w:rsid w:val="00A278D9"/>
    <w:rsid w:val="00A27EDF"/>
    <w:rsid w:val="00A30BC3"/>
    <w:rsid w:val="00A30F07"/>
    <w:rsid w:val="00A31217"/>
    <w:rsid w:val="00A31B77"/>
    <w:rsid w:val="00A31B89"/>
    <w:rsid w:val="00A322E8"/>
    <w:rsid w:val="00A32D26"/>
    <w:rsid w:val="00A33ABC"/>
    <w:rsid w:val="00A33AF0"/>
    <w:rsid w:val="00A33F56"/>
    <w:rsid w:val="00A3468F"/>
    <w:rsid w:val="00A349EC"/>
    <w:rsid w:val="00A34F6F"/>
    <w:rsid w:val="00A3520E"/>
    <w:rsid w:val="00A353C8"/>
    <w:rsid w:val="00A3578E"/>
    <w:rsid w:val="00A361A2"/>
    <w:rsid w:val="00A36E12"/>
    <w:rsid w:val="00A371C0"/>
    <w:rsid w:val="00A373FA"/>
    <w:rsid w:val="00A37AA2"/>
    <w:rsid w:val="00A37B65"/>
    <w:rsid w:val="00A37CAE"/>
    <w:rsid w:val="00A403FE"/>
    <w:rsid w:val="00A40AEB"/>
    <w:rsid w:val="00A418F9"/>
    <w:rsid w:val="00A41C29"/>
    <w:rsid w:val="00A42126"/>
    <w:rsid w:val="00A4224E"/>
    <w:rsid w:val="00A4323B"/>
    <w:rsid w:val="00A43861"/>
    <w:rsid w:val="00A4392E"/>
    <w:rsid w:val="00A43C04"/>
    <w:rsid w:val="00A43CCB"/>
    <w:rsid w:val="00A43F3A"/>
    <w:rsid w:val="00A43FE2"/>
    <w:rsid w:val="00A45790"/>
    <w:rsid w:val="00A45960"/>
    <w:rsid w:val="00A46395"/>
    <w:rsid w:val="00A4704A"/>
    <w:rsid w:val="00A47AA5"/>
    <w:rsid w:val="00A51CCD"/>
    <w:rsid w:val="00A52946"/>
    <w:rsid w:val="00A532EB"/>
    <w:rsid w:val="00A545AA"/>
    <w:rsid w:val="00A54C4B"/>
    <w:rsid w:val="00A55564"/>
    <w:rsid w:val="00A55B17"/>
    <w:rsid w:val="00A602FD"/>
    <w:rsid w:val="00A610BD"/>
    <w:rsid w:val="00A61EA6"/>
    <w:rsid w:val="00A620FC"/>
    <w:rsid w:val="00A62648"/>
    <w:rsid w:val="00A629E8"/>
    <w:rsid w:val="00A62D58"/>
    <w:rsid w:val="00A638EC"/>
    <w:rsid w:val="00A6483E"/>
    <w:rsid w:val="00A64E21"/>
    <w:rsid w:val="00A64ED2"/>
    <w:rsid w:val="00A64F99"/>
    <w:rsid w:val="00A652B0"/>
    <w:rsid w:val="00A6573F"/>
    <w:rsid w:val="00A660BF"/>
    <w:rsid w:val="00A66124"/>
    <w:rsid w:val="00A6668D"/>
    <w:rsid w:val="00A6674B"/>
    <w:rsid w:val="00A6767B"/>
    <w:rsid w:val="00A67B31"/>
    <w:rsid w:val="00A71C00"/>
    <w:rsid w:val="00A71F99"/>
    <w:rsid w:val="00A726E5"/>
    <w:rsid w:val="00A72867"/>
    <w:rsid w:val="00A72CD2"/>
    <w:rsid w:val="00A72FC8"/>
    <w:rsid w:val="00A73D03"/>
    <w:rsid w:val="00A73D68"/>
    <w:rsid w:val="00A74235"/>
    <w:rsid w:val="00A757C2"/>
    <w:rsid w:val="00A75B7C"/>
    <w:rsid w:val="00A762D0"/>
    <w:rsid w:val="00A7683E"/>
    <w:rsid w:val="00A76C3D"/>
    <w:rsid w:val="00A779E3"/>
    <w:rsid w:val="00A77B4B"/>
    <w:rsid w:val="00A80AB5"/>
    <w:rsid w:val="00A8145E"/>
    <w:rsid w:val="00A81784"/>
    <w:rsid w:val="00A82B51"/>
    <w:rsid w:val="00A83D34"/>
    <w:rsid w:val="00A83F71"/>
    <w:rsid w:val="00A8455E"/>
    <w:rsid w:val="00A84751"/>
    <w:rsid w:val="00A84EF2"/>
    <w:rsid w:val="00A856EF"/>
    <w:rsid w:val="00A86700"/>
    <w:rsid w:val="00A86AFC"/>
    <w:rsid w:val="00A86EA9"/>
    <w:rsid w:val="00A87AC7"/>
    <w:rsid w:val="00A92227"/>
    <w:rsid w:val="00A929CD"/>
    <w:rsid w:val="00A93935"/>
    <w:rsid w:val="00A93E6F"/>
    <w:rsid w:val="00A941FB"/>
    <w:rsid w:val="00A943AE"/>
    <w:rsid w:val="00A96680"/>
    <w:rsid w:val="00A9688E"/>
    <w:rsid w:val="00A96B28"/>
    <w:rsid w:val="00A97C2D"/>
    <w:rsid w:val="00AA0022"/>
    <w:rsid w:val="00AA0403"/>
    <w:rsid w:val="00AA041E"/>
    <w:rsid w:val="00AA0682"/>
    <w:rsid w:val="00AA10AC"/>
    <w:rsid w:val="00AA144F"/>
    <w:rsid w:val="00AA19AF"/>
    <w:rsid w:val="00AA2A94"/>
    <w:rsid w:val="00AA4684"/>
    <w:rsid w:val="00AA4CBF"/>
    <w:rsid w:val="00AA538F"/>
    <w:rsid w:val="00AA5D34"/>
    <w:rsid w:val="00AA65D9"/>
    <w:rsid w:val="00AA6733"/>
    <w:rsid w:val="00AA686E"/>
    <w:rsid w:val="00AA6890"/>
    <w:rsid w:val="00AA7072"/>
    <w:rsid w:val="00AB053E"/>
    <w:rsid w:val="00AB0FEF"/>
    <w:rsid w:val="00AB116D"/>
    <w:rsid w:val="00AB178B"/>
    <w:rsid w:val="00AB20DA"/>
    <w:rsid w:val="00AB24F3"/>
    <w:rsid w:val="00AB3586"/>
    <w:rsid w:val="00AB3B20"/>
    <w:rsid w:val="00AB54D7"/>
    <w:rsid w:val="00AB574A"/>
    <w:rsid w:val="00AB7474"/>
    <w:rsid w:val="00AC07DA"/>
    <w:rsid w:val="00AC1010"/>
    <w:rsid w:val="00AC1852"/>
    <w:rsid w:val="00AC26EB"/>
    <w:rsid w:val="00AC2EFA"/>
    <w:rsid w:val="00AC3271"/>
    <w:rsid w:val="00AC32A2"/>
    <w:rsid w:val="00AC3A22"/>
    <w:rsid w:val="00AC42AD"/>
    <w:rsid w:val="00AC6280"/>
    <w:rsid w:val="00AC6937"/>
    <w:rsid w:val="00AC6DD8"/>
    <w:rsid w:val="00AD0422"/>
    <w:rsid w:val="00AD04B8"/>
    <w:rsid w:val="00AD05C2"/>
    <w:rsid w:val="00AD062C"/>
    <w:rsid w:val="00AD0939"/>
    <w:rsid w:val="00AD0D48"/>
    <w:rsid w:val="00AD0E66"/>
    <w:rsid w:val="00AD37B2"/>
    <w:rsid w:val="00AD3B97"/>
    <w:rsid w:val="00AD44E9"/>
    <w:rsid w:val="00AD454D"/>
    <w:rsid w:val="00AD4DE3"/>
    <w:rsid w:val="00AD63D3"/>
    <w:rsid w:val="00AD6442"/>
    <w:rsid w:val="00AD653E"/>
    <w:rsid w:val="00AD66D3"/>
    <w:rsid w:val="00AD72F3"/>
    <w:rsid w:val="00AD75FC"/>
    <w:rsid w:val="00AE00B0"/>
    <w:rsid w:val="00AE03B5"/>
    <w:rsid w:val="00AE148D"/>
    <w:rsid w:val="00AE1745"/>
    <w:rsid w:val="00AE1C23"/>
    <w:rsid w:val="00AE2051"/>
    <w:rsid w:val="00AE3BA9"/>
    <w:rsid w:val="00AE3EFF"/>
    <w:rsid w:val="00AE46BA"/>
    <w:rsid w:val="00AE4CCA"/>
    <w:rsid w:val="00AE4DFF"/>
    <w:rsid w:val="00AE4FE1"/>
    <w:rsid w:val="00AE5B0F"/>
    <w:rsid w:val="00AE7395"/>
    <w:rsid w:val="00AE7468"/>
    <w:rsid w:val="00AF0E05"/>
    <w:rsid w:val="00AF195A"/>
    <w:rsid w:val="00AF1A8C"/>
    <w:rsid w:val="00AF294D"/>
    <w:rsid w:val="00AF2B60"/>
    <w:rsid w:val="00AF405B"/>
    <w:rsid w:val="00AF5824"/>
    <w:rsid w:val="00AF66BA"/>
    <w:rsid w:val="00AF6BF0"/>
    <w:rsid w:val="00AF7096"/>
    <w:rsid w:val="00AF721E"/>
    <w:rsid w:val="00AF795E"/>
    <w:rsid w:val="00AF7F5C"/>
    <w:rsid w:val="00B00366"/>
    <w:rsid w:val="00B008CE"/>
    <w:rsid w:val="00B024B9"/>
    <w:rsid w:val="00B02748"/>
    <w:rsid w:val="00B02CA2"/>
    <w:rsid w:val="00B031F9"/>
    <w:rsid w:val="00B03BA5"/>
    <w:rsid w:val="00B04862"/>
    <w:rsid w:val="00B048E0"/>
    <w:rsid w:val="00B04B10"/>
    <w:rsid w:val="00B067F9"/>
    <w:rsid w:val="00B07DF5"/>
    <w:rsid w:val="00B1023C"/>
    <w:rsid w:val="00B104F3"/>
    <w:rsid w:val="00B10A77"/>
    <w:rsid w:val="00B12881"/>
    <w:rsid w:val="00B128A2"/>
    <w:rsid w:val="00B12FE9"/>
    <w:rsid w:val="00B13475"/>
    <w:rsid w:val="00B135C9"/>
    <w:rsid w:val="00B13736"/>
    <w:rsid w:val="00B13BDA"/>
    <w:rsid w:val="00B13D10"/>
    <w:rsid w:val="00B15722"/>
    <w:rsid w:val="00B15D23"/>
    <w:rsid w:val="00B16271"/>
    <w:rsid w:val="00B163A9"/>
    <w:rsid w:val="00B16F26"/>
    <w:rsid w:val="00B1701C"/>
    <w:rsid w:val="00B20086"/>
    <w:rsid w:val="00B20352"/>
    <w:rsid w:val="00B2057E"/>
    <w:rsid w:val="00B209AD"/>
    <w:rsid w:val="00B20A7C"/>
    <w:rsid w:val="00B20B71"/>
    <w:rsid w:val="00B2135A"/>
    <w:rsid w:val="00B22129"/>
    <w:rsid w:val="00B2235F"/>
    <w:rsid w:val="00B25334"/>
    <w:rsid w:val="00B25F56"/>
    <w:rsid w:val="00B2637C"/>
    <w:rsid w:val="00B26BB6"/>
    <w:rsid w:val="00B27072"/>
    <w:rsid w:val="00B30D5B"/>
    <w:rsid w:val="00B30FE9"/>
    <w:rsid w:val="00B31048"/>
    <w:rsid w:val="00B31060"/>
    <w:rsid w:val="00B324B5"/>
    <w:rsid w:val="00B32BCD"/>
    <w:rsid w:val="00B32C10"/>
    <w:rsid w:val="00B33F6B"/>
    <w:rsid w:val="00B347AA"/>
    <w:rsid w:val="00B34DD2"/>
    <w:rsid w:val="00B35A7C"/>
    <w:rsid w:val="00B35FD6"/>
    <w:rsid w:val="00B36319"/>
    <w:rsid w:val="00B3657B"/>
    <w:rsid w:val="00B3717F"/>
    <w:rsid w:val="00B3795A"/>
    <w:rsid w:val="00B37FA0"/>
    <w:rsid w:val="00B4005E"/>
    <w:rsid w:val="00B40293"/>
    <w:rsid w:val="00B40298"/>
    <w:rsid w:val="00B404C6"/>
    <w:rsid w:val="00B40595"/>
    <w:rsid w:val="00B40683"/>
    <w:rsid w:val="00B40AE4"/>
    <w:rsid w:val="00B411CC"/>
    <w:rsid w:val="00B41CB1"/>
    <w:rsid w:val="00B42645"/>
    <w:rsid w:val="00B42CB7"/>
    <w:rsid w:val="00B42DAB"/>
    <w:rsid w:val="00B4383D"/>
    <w:rsid w:val="00B43952"/>
    <w:rsid w:val="00B43F71"/>
    <w:rsid w:val="00B44048"/>
    <w:rsid w:val="00B44133"/>
    <w:rsid w:val="00B4426D"/>
    <w:rsid w:val="00B45103"/>
    <w:rsid w:val="00B4557B"/>
    <w:rsid w:val="00B45A88"/>
    <w:rsid w:val="00B462E2"/>
    <w:rsid w:val="00B4708E"/>
    <w:rsid w:val="00B47298"/>
    <w:rsid w:val="00B4759D"/>
    <w:rsid w:val="00B50229"/>
    <w:rsid w:val="00B509EC"/>
    <w:rsid w:val="00B52226"/>
    <w:rsid w:val="00B52D35"/>
    <w:rsid w:val="00B53275"/>
    <w:rsid w:val="00B536AA"/>
    <w:rsid w:val="00B53D58"/>
    <w:rsid w:val="00B53EB7"/>
    <w:rsid w:val="00B5425E"/>
    <w:rsid w:val="00B549E7"/>
    <w:rsid w:val="00B54D33"/>
    <w:rsid w:val="00B54E8B"/>
    <w:rsid w:val="00B5503C"/>
    <w:rsid w:val="00B55A47"/>
    <w:rsid w:val="00B619CC"/>
    <w:rsid w:val="00B62FBE"/>
    <w:rsid w:val="00B6378D"/>
    <w:rsid w:val="00B63AFC"/>
    <w:rsid w:val="00B63B07"/>
    <w:rsid w:val="00B63C04"/>
    <w:rsid w:val="00B648A1"/>
    <w:rsid w:val="00B64CFB"/>
    <w:rsid w:val="00B64CFE"/>
    <w:rsid w:val="00B656B0"/>
    <w:rsid w:val="00B65A53"/>
    <w:rsid w:val="00B66B28"/>
    <w:rsid w:val="00B66ECC"/>
    <w:rsid w:val="00B670E9"/>
    <w:rsid w:val="00B673F0"/>
    <w:rsid w:val="00B6757A"/>
    <w:rsid w:val="00B67789"/>
    <w:rsid w:val="00B67B3C"/>
    <w:rsid w:val="00B67BF3"/>
    <w:rsid w:val="00B70715"/>
    <w:rsid w:val="00B71E38"/>
    <w:rsid w:val="00B72180"/>
    <w:rsid w:val="00B72940"/>
    <w:rsid w:val="00B72A08"/>
    <w:rsid w:val="00B72D4F"/>
    <w:rsid w:val="00B73569"/>
    <w:rsid w:val="00B7379B"/>
    <w:rsid w:val="00B74C12"/>
    <w:rsid w:val="00B75F0A"/>
    <w:rsid w:val="00B76084"/>
    <w:rsid w:val="00B802E2"/>
    <w:rsid w:val="00B80681"/>
    <w:rsid w:val="00B807DF"/>
    <w:rsid w:val="00B80ECF"/>
    <w:rsid w:val="00B81B73"/>
    <w:rsid w:val="00B826D2"/>
    <w:rsid w:val="00B828A4"/>
    <w:rsid w:val="00B833F8"/>
    <w:rsid w:val="00B843CA"/>
    <w:rsid w:val="00B84420"/>
    <w:rsid w:val="00B8476F"/>
    <w:rsid w:val="00B84A0E"/>
    <w:rsid w:val="00B84D81"/>
    <w:rsid w:val="00B866E5"/>
    <w:rsid w:val="00B86E39"/>
    <w:rsid w:val="00B8794A"/>
    <w:rsid w:val="00B900DD"/>
    <w:rsid w:val="00B90158"/>
    <w:rsid w:val="00B90C5D"/>
    <w:rsid w:val="00B90CFB"/>
    <w:rsid w:val="00B91674"/>
    <w:rsid w:val="00B916EC"/>
    <w:rsid w:val="00B919EF"/>
    <w:rsid w:val="00B91B00"/>
    <w:rsid w:val="00B91C45"/>
    <w:rsid w:val="00B92042"/>
    <w:rsid w:val="00B92755"/>
    <w:rsid w:val="00B92CE0"/>
    <w:rsid w:val="00B92F55"/>
    <w:rsid w:val="00B935FE"/>
    <w:rsid w:val="00B93CB0"/>
    <w:rsid w:val="00B94056"/>
    <w:rsid w:val="00B94AF0"/>
    <w:rsid w:val="00B9503C"/>
    <w:rsid w:val="00B9580C"/>
    <w:rsid w:val="00B95892"/>
    <w:rsid w:val="00B958AD"/>
    <w:rsid w:val="00B9609C"/>
    <w:rsid w:val="00B9651A"/>
    <w:rsid w:val="00B969FF"/>
    <w:rsid w:val="00B97656"/>
    <w:rsid w:val="00BA038F"/>
    <w:rsid w:val="00BA0E32"/>
    <w:rsid w:val="00BA1BCB"/>
    <w:rsid w:val="00BA265E"/>
    <w:rsid w:val="00BA2BD0"/>
    <w:rsid w:val="00BA2E21"/>
    <w:rsid w:val="00BA3402"/>
    <w:rsid w:val="00BA376E"/>
    <w:rsid w:val="00BA4870"/>
    <w:rsid w:val="00BA5B88"/>
    <w:rsid w:val="00BA622A"/>
    <w:rsid w:val="00BA753A"/>
    <w:rsid w:val="00BB0369"/>
    <w:rsid w:val="00BB03EC"/>
    <w:rsid w:val="00BB051B"/>
    <w:rsid w:val="00BB0C6D"/>
    <w:rsid w:val="00BB1879"/>
    <w:rsid w:val="00BB1D98"/>
    <w:rsid w:val="00BB2B09"/>
    <w:rsid w:val="00BB2F41"/>
    <w:rsid w:val="00BB3649"/>
    <w:rsid w:val="00BB40E3"/>
    <w:rsid w:val="00BB4464"/>
    <w:rsid w:val="00BB4646"/>
    <w:rsid w:val="00BB4C58"/>
    <w:rsid w:val="00BB5335"/>
    <w:rsid w:val="00BB5629"/>
    <w:rsid w:val="00BB73DF"/>
    <w:rsid w:val="00BB7409"/>
    <w:rsid w:val="00BB7A06"/>
    <w:rsid w:val="00BB7AA8"/>
    <w:rsid w:val="00BC0537"/>
    <w:rsid w:val="00BC0682"/>
    <w:rsid w:val="00BC12F3"/>
    <w:rsid w:val="00BC14B5"/>
    <w:rsid w:val="00BC1926"/>
    <w:rsid w:val="00BC198A"/>
    <w:rsid w:val="00BC205E"/>
    <w:rsid w:val="00BC275A"/>
    <w:rsid w:val="00BC27D1"/>
    <w:rsid w:val="00BC35D2"/>
    <w:rsid w:val="00BC37DC"/>
    <w:rsid w:val="00BC3BD5"/>
    <w:rsid w:val="00BC3F5C"/>
    <w:rsid w:val="00BC3FE9"/>
    <w:rsid w:val="00BC46ED"/>
    <w:rsid w:val="00BC553F"/>
    <w:rsid w:val="00BD033D"/>
    <w:rsid w:val="00BD0830"/>
    <w:rsid w:val="00BD0C17"/>
    <w:rsid w:val="00BD0DDD"/>
    <w:rsid w:val="00BD0FA0"/>
    <w:rsid w:val="00BD1199"/>
    <w:rsid w:val="00BD3207"/>
    <w:rsid w:val="00BD329B"/>
    <w:rsid w:val="00BD3844"/>
    <w:rsid w:val="00BD4127"/>
    <w:rsid w:val="00BD45C6"/>
    <w:rsid w:val="00BD48AE"/>
    <w:rsid w:val="00BD4B00"/>
    <w:rsid w:val="00BD5498"/>
    <w:rsid w:val="00BD5E84"/>
    <w:rsid w:val="00BD5FD4"/>
    <w:rsid w:val="00BD602C"/>
    <w:rsid w:val="00BD61B6"/>
    <w:rsid w:val="00BD6AD8"/>
    <w:rsid w:val="00BD7160"/>
    <w:rsid w:val="00BE0042"/>
    <w:rsid w:val="00BE09D6"/>
    <w:rsid w:val="00BE0E3D"/>
    <w:rsid w:val="00BE13AC"/>
    <w:rsid w:val="00BE1D5E"/>
    <w:rsid w:val="00BE360B"/>
    <w:rsid w:val="00BE5F8E"/>
    <w:rsid w:val="00BE611D"/>
    <w:rsid w:val="00BE6377"/>
    <w:rsid w:val="00BE7998"/>
    <w:rsid w:val="00BE7B3A"/>
    <w:rsid w:val="00BE7F20"/>
    <w:rsid w:val="00BF0C2E"/>
    <w:rsid w:val="00BF1F92"/>
    <w:rsid w:val="00BF22CE"/>
    <w:rsid w:val="00BF28DB"/>
    <w:rsid w:val="00BF3259"/>
    <w:rsid w:val="00BF3615"/>
    <w:rsid w:val="00BF39FB"/>
    <w:rsid w:val="00BF3CE0"/>
    <w:rsid w:val="00BF4418"/>
    <w:rsid w:val="00BF480D"/>
    <w:rsid w:val="00BF5EA7"/>
    <w:rsid w:val="00BF5F2A"/>
    <w:rsid w:val="00BF6813"/>
    <w:rsid w:val="00BF7B5A"/>
    <w:rsid w:val="00C0041A"/>
    <w:rsid w:val="00C02481"/>
    <w:rsid w:val="00C02BC7"/>
    <w:rsid w:val="00C02C48"/>
    <w:rsid w:val="00C02CC1"/>
    <w:rsid w:val="00C03721"/>
    <w:rsid w:val="00C03F6D"/>
    <w:rsid w:val="00C04746"/>
    <w:rsid w:val="00C04C67"/>
    <w:rsid w:val="00C05073"/>
    <w:rsid w:val="00C05385"/>
    <w:rsid w:val="00C063E0"/>
    <w:rsid w:val="00C06F25"/>
    <w:rsid w:val="00C07738"/>
    <w:rsid w:val="00C07E46"/>
    <w:rsid w:val="00C118B6"/>
    <w:rsid w:val="00C11B0C"/>
    <w:rsid w:val="00C11CE5"/>
    <w:rsid w:val="00C1252B"/>
    <w:rsid w:val="00C127F5"/>
    <w:rsid w:val="00C13ECF"/>
    <w:rsid w:val="00C14A78"/>
    <w:rsid w:val="00C15063"/>
    <w:rsid w:val="00C1630E"/>
    <w:rsid w:val="00C1668C"/>
    <w:rsid w:val="00C168AE"/>
    <w:rsid w:val="00C168DF"/>
    <w:rsid w:val="00C16CAC"/>
    <w:rsid w:val="00C1712F"/>
    <w:rsid w:val="00C172D2"/>
    <w:rsid w:val="00C20819"/>
    <w:rsid w:val="00C217C5"/>
    <w:rsid w:val="00C21AA5"/>
    <w:rsid w:val="00C22E77"/>
    <w:rsid w:val="00C2380E"/>
    <w:rsid w:val="00C2434A"/>
    <w:rsid w:val="00C245A9"/>
    <w:rsid w:val="00C25576"/>
    <w:rsid w:val="00C255E8"/>
    <w:rsid w:val="00C257C3"/>
    <w:rsid w:val="00C25897"/>
    <w:rsid w:val="00C25DC4"/>
    <w:rsid w:val="00C261DF"/>
    <w:rsid w:val="00C267CC"/>
    <w:rsid w:val="00C26865"/>
    <w:rsid w:val="00C2717C"/>
    <w:rsid w:val="00C27883"/>
    <w:rsid w:val="00C278F3"/>
    <w:rsid w:val="00C3034F"/>
    <w:rsid w:val="00C30491"/>
    <w:rsid w:val="00C309BD"/>
    <w:rsid w:val="00C3223B"/>
    <w:rsid w:val="00C335C5"/>
    <w:rsid w:val="00C3372C"/>
    <w:rsid w:val="00C339A0"/>
    <w:rsid w:val="00C33D31"/>
    <w:rsid w:val="00C349E5"/>
    <w:rsid w:val="00C34E93"/>
    <w:rsid w:val="00C36976"/>
    <w:rsid w:val="00C3769E"/>
    <w:rsid w:val="00C37A4A"/>
    <w:rsid w:val="00C401F9"/>
    <w:rsid w:val="00C404BB"/>
    <w:rsid w:val="00C40CF1"/>
    <w:rsid w:val="00C41329"/>
    <w:rsid w:val="00C426CB"/>
    <w:rsid w:val="00C427FD"/>
    <w:rsid w:val="00C42A28"/>
    <w:rsid w:val="00C42D9F"/>
    <w:rsid w:val="00C431EE"/>
    <w:rsid w:val="00C435F6"/>
    <w:rsid w:val="00C44953"/>
    <w:rsid w:val="00C44B6E"/>
    <w:rsid w:val="00C45B57"/>
    <w:rsid w:val="00C45E4A"/>
    <w:rsid w:val="00C46268"/>
    <w:rsid w:val="00C46A3A"/>
    <w:rsid w:val="00C46EC6"/>
    <w:rsid w:val="00C477C0"/>
    <w:rsid w:val="00C47829"/>
    <w:rsid w:val="00C50653"/>
    <w:rsid w:val="00C52E06"/>
    <w:rsid w:val="00C53319"/>
    <w:rsid w:val="00C53871"/>
    <w:rsid w:val="00C539B7"/>
    <w:rsid w:val="00C542BC"/>
    <w:rsid w:val="00C54551"/>
    <w:rsid w:val="00C545F2"/>
    <w:rsid w:val="00C54C75"/>
    <w:rsid w:val="00C552F3"/>
    <w:rsid w:val="00C554B3"/>
    <w:rsid w:val="00C56522"/>
    <w:rsid w:val="00C56653"/>
    <w:rsid w:val="00C56E1E"/>
    <w:rsid w:val="00C57080"/>
    <w:rsid w:val="00C57348"/>
    <w:rsid w:val="00C573A2"/>
    <w:rsid w:val="00C57882"/>
    <w:rsid w:val="00C6008C"/>
    <w:rsid w:val="00C60296"/>
    <w:rsid w:val="00C60433"/>
    <w:rsid w:val="00C61585"/>
    <w:rsid w:val="00C61782"/>
    <w:rsid w:val="00C625B5"/>
    <w:rsid w:val="00C633B2"/>
    <w:rsid w:val="00C6420D"/>
    <w:rsid w:val="00C65768"/>
    <w:rsid w:val="00C65BAB"/>
    <w:rsid w:val="00C664E5"/>
    <w:rsid w:val="00C66E82"/>
    <w:rsid w:val="00C67112"/>
    <w:rsid w:val="00C675FD"/>
    <w:rsid w:val="00C70997"/>
    <w:rsid w:val="00C70D27"/>
    <w:rsid w:val="00C71BCB"/>
    <w:rsid w:val="00C71D08"/>
    <w:rsid w:val="00C729DB"/>
    <w:rsid w:val="00C73BFD"/>
    <w:rsid w:val="00C73FB7"/>
    <w:rsid w:val="00C751D8"/>
    <w:rsid w:val="00C76258"/>
    <w:rsid w:val="00C77524"/>
    <w:rsid w:val="00C775FA"/>
    <w:rsid w:val="00C7783F"/>
    <w:rsid w:val="00C778C5"/>
    <w:rsid w:val="00C77CAC"/>
    <w:rsid w:val="00C77CB5"/>
    <w:rsid w:val="00C77F19"/>
    <w:rsid w:val="00C77FB2"/>
    <w:rsid w:val="00C8005A"/>
    <w:rsid w:val="00C80223"/>
    <w:rsid w:val="00C80335"/>
    <w:rsid w:val="00C80D91"/>
    <w:rsid w:val="00C80F76"/>
    <w:rsid w:val="00C810EC"/>
    <w:rsid w:val="00C8133C"/>
    <w:rsid w:val="00C813AD"/>
    <w:rsid w:val="00C815FC"/>
    <w:rsid w:val="00C816E1"/>
    <w:rsid w:val="00C81BCF"/>
    <w:rsid w:val="00C81C59"/>
    <w:rsid w:val="00C82387"/>
    <w:rsid w:val="00C8293D"/>
    <w:rsid w:val="00C8308A"/>
    <w:rsid w:val="00C830E5"/>
    <w:rsid w:val="00C848AA"/>
    <w:rsid w:val="00C84F19"/>
    <w:rsid w:val="00C85171"/>
    <w:rsid w:val="00C85A18"/>
    <w:rsid w:val="00C86056"/>
    <w:rsid w:val="00C861C4"/>
    <w:rsid w:val="00C862BA"/>
    <w:rsid w:val="00C86312"/>
    <w:rsid w:val="00C86FC0"/>
    <w:rsid w:val="00C87285"/>
    <w:rsid w:val="00C8730C"/>
    <w:rsid w:val="00C901BA"/>
    <w:rsid w:val="00C90D4B"/>
    <w:rsid w:val="00C9176A"/>
    <w:rsid w:val="00C91943"/>
    <w:rsid w:val="00C932AE"/>
    <w:rsid w:val="00C934DA"/>
    <w:rsid w:val="00C947AD"/>
    <w:rsid w:val="00C94972"/>
    <w:rsid w:val="00C94A80"/>
    <w:rsid w:val="00C94B32"/>
    <w:rsid w:val="00C95842"/>
    <w:rsid w:val="00C95C66"/>
    <w:rsid w:val="00C96584"/>
    <w:rsid w:val="00C96687"/>
    <w:rsid w:val="00C96696"/>
    <w:rsid w:val="00C977F9"/>
    <w:rsid w:val="00CA0941"/>
    <w:rsid w:val="00CA09BC"/>
    <w:rsid w:val="00CA0A21"/>
    <w:rsid w:val="00CA1187"/>
    <w:rsid w:val="00CA118F"/>
    <w:rsid w:val="00CA1A39"/>
    <w:rsid w:val="00CA1C2C"/>
    <w:rsid w:val="00CA266D"/>
    <w:rsid w:val="00CA285D"/>
    <w:rsid w:val="00CA3C87"/>
    <w:rsid w:val="00CA4FBD"/>
    <w:rsid w:val="00CA5DCA"/>
    <w:rsid w:val="00CA61AB"/>
    <w:rsid w:val="00CB179C"/>
    <w:rsid w:val="00CB1990"/>
    <w:rsid w:val="00CB1D30"/>
    <w:rsid w:val="00CB1F5A"/>
    <w:rsid w:val="00CB2833"/>
    <w:rsid w:val="00CB3121"/>
    <w:rsid w:val="00CB4404"/>
    <w:rsid w:val="00CB6B51"/>
    <w:rsid w:val="00CB715D"/>
    <w:rsid w:val="00CB72FC"/>
    <w:rsid w:val="00CB7E46"/>
    <w:rsid w:val="00CC084A"/>
    <w:rsid w:val="00CC0A0F"/>
    <w:rsid w:val="00CC140F"/>
    <w:rsid w:val="00CC1711"/>
    <w:rsid w:val="00CC1DDD"/>
    <w:rsid w:val="00CC1E86"/>
    <w:rsid w:val="00CC21AB"/>
    <w:rsid w:val="00CC3076"/>
    <w:rsid w:val="00CC38FA"/>
    <w:rsid w:val="00CC3F81"/>
    <w:rsid w:val="00CC45B8"/>
    <w:rsid w:val="00CC4863"/>
    <w:rsid w:val="00CC4DB8"/>
    <w:rsid w:val="00CC50DB"/>
    <w:rsid w:val="00CC640F"/>
    <w:rsid w:val="00CC6D58"/>
    <w:rsid w:val="00CC760C"/>
    <w:rsid w:val="00CC7EFE"/>
    <w:rsid w:val="00CD02CF"/>
    <w:rsid w:val="00CD079E"/>
    <w:rsid w:val="00CD08FE"/>
    <w:rsid w:val="00CD0C0B"/>
    <w:rsid w:val="00CD1490"/>
    <w:rsid w:val="00CD271F"/>
    <w:rsid w:val="00CD291E"/>
    <w:rsid w:val="00CD2F9C"/>
    <w:rsid w:val="00CD3204"/>
    <w:rsid w:val="00CD33D5"/>
    <w:rsid w:val="00CD3E54"/>
    <w:rsid w:val="00CD4027"/>
    <w:rsid w:val="00CD4104"/>
    <w:rsid w:val="00CD56C0"/>
    <w:rsid w:val="00CD63DC"/>
    <w:rsid w:val="00CD65B2"/>
    <w:rsid w:val="00CD761E"/>
    <w:rsid w:val="00CE0799"/>
    <w:rsid w:val="00CE08E1"/>
    <w:rsid w:val="00CE0E40"/>
    <w:rsid w:val="00CE0F0B"/>
    <w:rsid w:val="00CE1122"/>
    <w:rsid w:val="00CE1297"/>
    <w:rsid w:val="00CE12D0"/>
    <w:rsid w:val="00CE179F"/>
    <w:rsid w:val="00CE1C35"/>
    <w:rsid w:val="00CE1D8F"/>
    <w:rsid w:val="00CE23CF"/>
    <w:rsid w:val="00CE28AB"/>
    <w:rsid w:val="00CE2A3B"/>
    <w:rsid w:val="00CE375D"/>
    <w:rsid w:val="00CE37A2"/>
    <w:rsid w:val="00CE3FCB"/>
    <w:rsid w:val="00CE40DA"/>
    <w:rsid w:val="00CE4BE1"/>
    <w:rsid w:val="00CE4D79"/>
    <w:rsid w:val="00CE4FE1"/>
    <w:rsid w:val="00CE56F8"/>
    <w:rsid w:val="00CE5927"/>
    <w:rsid w:val="00CE6201"/>
    <w:rsid w:val="00CE661E"/>
    <w:rsid w:val="00CE7320"/>
    <w:rsid w:val="00CE78A5"/>
    <w:rsid w:val="00CF0592"/>
    <w:rsid w:val="00CF067C"/>
    <w:rsid w:val="00CF0744"/>
    <w:rsid w:val="00CF0B78"/>
    <w:rsid w:val="00CF103B"/>
    <w:rsid w:val="00CF130E"/>
    <w:rsid w:val="00CF153B"/>
    <w:rsid w:val="00CF2019"/>
    <w:rsid w:val="00CF3561"/>
    <w:rsid w:val="00CF467D"/>
    <w:rsid w:val="00CF4E1D"/>
    <w:rsid w:val="00CF534C"/>
    <w:rsid w:val="00CF537C"/>
    <w:rsid w:val="00CF54D0"/>
    <w:rsid w:val="00CF5D0A"/>
    <w:rsid w:val="00CF5EAC"/>
    <w:rsid w:val="00CF5FF3"/>
    <w:rsid w:val="00CF61C1"/>
    <w:rsid w:val="00CF62A1"/>
    <w:rsid w:val="00CF661C"/>
    <w:rsid w:val="00CF6859"/>
    <w:rsid w:val="00CF6AE8"/>
    <w:rsid w:val="00CF6DE6"/>
    <w:rsid w:val="00D00393"/>
    <w:rsid w:val="00D003A6"/>
    <w:rsid w:val="00D009BD"/>
    <w:rsid w:val="00D01D28"/>
    <w:rsid w:val="00D028BA"/>
    <w:rsid w:val="00D02C94"/>
    <w:rsid w:val="00D05068"/>
    <w:rsid w:val="00D05A5B"/>
    <w:rsid w:val="00D05CD3"/>
    <w:rsid w:val="00D05ECF"/>
    <w:rsid w:val="00D066D0"/>
    <w:rsid w:val="00D066F0"/>
    <w:rsid w:val="00D06810"/>
    <w:rsid w:val="00D069E8"/>
    <w:rsid w:val="00D073CE"/>
    <w:rsid w:val="00D10C1D"/>
    <w:rsid w:val="00D119FE"/>
    <w:rsid w:val="00D11B1D"/>
    <w:rsid w:val="00D11CCE"/>
    <w:rsid w:val="00D13F2C"/>
    <w:rsid w:val="00D1416B"/>
    <w:rsid w:val="00D14C6C"/>
    <w:rsid w:val="00D1594A"/>
    <w:rsid w:val="00D16194"/>
    <w:rsid w:val="00D164FD"/>
    <w:rsid w:val="00D1676E"/>
    <w:rsid w:val="00D16CB2"/>
    <w:rsid w:val="00D20074"/>
    <w:rsid w:val="00D20770"/>
    <w:rsid w:val="00D20BED"/>
    <w:rsid w:val="00D213AD"/>
    <w:rsid w:val="00D2183E"/>
    <w:rsid w:val="00D21CB8"/>
    <w:rsid w:val="00D222C6"/>
    <w:rsid w:val="00D22D18"/>
    <w:rsid w:val="00D22D99"/>
    <w:rsid w:val="00D2350C"/>
    <w:rsid w:val="00D246DA"/>
    <w:rsid w:val="00D25117"/>
    <w:rsid w:val="00D25919"/>
    <w:rsid w:val="00D266D4"/>
    <w:rsid w:val="00D26809"/>
    <w:rsid w:val="00D26911"/>
    <w:rsid w:val="00D27F52"/>
    <w:rsid w:val="00D30125"/>
    <w:rsid w:val="00D310A2"/>
    <w:rsid w:val="00D313EA"/>
    <w:rsid w:val="00D31A67"/>
    <w:rsid w:val="00D31BA5"/>
    <w:rsid w:val="00D3203C"/>
    <w:rsid w:val="00D320AC"/>
    <w:rsid w:val="00D32513"/>
    <w:rsid w:val="00D32CE8"/>
    <w:rsid w:val="00D32DDD"/>
    <w:rsid w:val="00D33C05"/>
    <w:rsid w:val="00D341D3"/>
    <w:rsid w:val="00D34799"/>
    <w:rsid w:val="00D35215"/>
    <w:rsid w:val="00D36AD5"/>
    <w:rsid w:val="00D36BCF"/>
    <w:rsid w:val="00D372C1"/>
    <w:rsid w:val="00D37531"/>
    <w:rsid w:val="00D37859"/>
    <w:rsid w:val="00D37A2A"/>
    <w:rsid w:val="00D37BD7"/>
    <w:rsid w:val="00D406A9"/>
    <w:rsid w:val="00D417C1"/>
    <w:rsid w:val="00D41B11"/>
    <w:rsid w:val="00D42093"/>
    <w:rsid w:val="00D42684"/>
    <w:rsid w:val="00D4281C"/>
    <w:rsid w:val="00D42D29"/>
    <w:rsid w:val="00D43D01"/>
    <w:rsid w:val="00D43D96"/>
    <w:rsid w:val="00D4413A"/>
    <w:rsid w:val="00D443C8"/>
    <w:rsid w:val="00D4442C"/>
    <w:rsid w:val="00D44B29"/>
    <w:rsid w:val="00D456DE"/>
    <w:rsid w:val="00D46BFA"/>
    <w:rsid w:val="00D46C4E"/>
    <w:rsid w:val="00D46EAD"/>
    <w:rsid w:val="00D478A0"/>
    <w:rsid w:val="00D50F6D"/>
    <w:rsid w:val="00D5186A"/>
    <w:rsid w:val="00D51AB0"/>
    <w:rsid w:val="00D51E7E"/>
    <w:rsid w:val="00D51F7B"/>
    <w:rsid w:val="00D53238"/>
    <w:rsid w:val="00D53FAC"/>
    <w:rsid w:val="00D54089"/>
    <w:rsid w:val="00D5468E"/>
    <w:rsid w:val="00D546CD"/>
    <w:rsid w:val="00D54C88"/>
    <w:rsid w:val="00D5655B"/>
    <w:rsid w:val="00D572B9"/>
    <w:rsid w:val="00D575D1"/>
    <w:rsid w:val="00D57CF3"/>
    <w:rsid w:val="00D605F2"/>
    <w:rsid w:val="00D6078B"/>
    <w:rsid w:val="00D60D94"/>
    <w:rsid w:val="00D61CBA"/>
    <w:rsid w:val="00D61F4B"/>
    <w:rsid w:val="00D62EB2"/>
    <w:rsid w:val="00D63105"/>
    <w:rsid w:val="00D63785"/>
    <w:rsid w:val="00D637FA"/>
    <w:rsid w:val="00D63909"/>
    <w:rsid w:val="00D63B5D"/>
    <w:rsid w:val="00D63E50"/>
    <w:rsid w:val="00D640DB"/>
    <w:rsid w:val="00D64267"/>
    <w:rsid w:val="00D6427C"/>
    <w:rsid w:val="00D643D7"/>
    <w:rsid w:val="00D64ACE"/>
    <w:rsid w:val="00D651E4"/>
    <w:rsid w:val="00D65BAF"/>
    <w:rsid w:val="00D65D64"/>
    <w:rsid w:val="00D6604E"/>
    <w:rsid w:val="00D6623B"/>
    <w:rsid w:val="00D66C1D"/>
    <w:rsid w:val="00D67115"/>
    <w:rsid w:val="00D67A9D"/>
    <w:rsid w:val="00D67C69"/>
    <w:rsid w:val="00D67DA9"/>
    <w:rsid w:val="00D67F46"/>
    <w:rsid w:val="00D70206"/>
    <w:rsid w:val="00D70E2E"/>
    <w:rsid w:val="00D70F4A"/>
    <w:rsid w:val="00D70FBD"/>
    <w:rsid w:val="00D71148"/>
    <w:rsid w:val="00D71F4B"/>
    <w:rsid w:val="00D72100"/>
    <w:rsid w:val="00D72855"/>
    <w:rsid w:val="00D72FEB"/>
    <w:rsid w:val="00D7331D"/>
    <w:rsid w:val="00D733B5"/>
    <w:rsid w:val="00D73A83"/>
    <w:rsid w:val="00D73BBD"/>
    <w:rsid w:val="00D73F04"/>
    <w:rsid w:val="00D756F5"/>
    <w:rsid w:val="00D7570F"/>
    <w:rsid w:val="00D76451"/>
    <w:rsid w:val="00D76A52"/>
    <w:rsid w:val="00D76A7E"/>
    <w:rsid w:val="00D76C9F"/>
    <w:rsid w:val="00D7728A"/>
    <w:rsid w:val="00D77E1B"/>
    <w:rsid w:val="00D80447"/>
    <w:rsid w:val="00D8055C"/>
    <w:rsid w:val="00D80AB3"/>
    <w:rsid w:val="00D81793"/>
    <w:rsid w:val="00D81C3B"/>
    <w:rsid w:val="00D82060"/>
    <w:rsid w:val="00D82EFD"/>
    <w:rsid w:val="00D833D5"/>
    <w:rsid w:val="00D8420F"/>
    <w:rsid w:val="00D84256"/>
    <w:rsid w:val="00D84372"/>
    <w:rsid w:val="00D84BC1"/>
    <w:rsid w:val="00D862E3"/>
    <w:rsid w:val="00D86389"/>
    <w:rsid w:val="00D86774"/>
    <w:rsid w:val="00D870ED"/>
    <w:rsid w:val="00D873D8"/>
    <w:rsid w:val="00D87432"/>
    <w:rsid w:val="00D90B8D"/>
    <w:rsid w:val="00D9119C"/>
    <w:rsid w:val="00D91A72"/>
    <w:rsid w:val="00D9202D"/>
    <w:rsid w:val="00D9238A"/>
    <w:rsid w:val="00D92BCF"/>
    <w:rsid w:val="00D92E26"/>
    <w:rsid w:val="00D92EF6"/>
    <w:rsid w:val="00D93164"/>
    <w:rsid w:val="00D93963"/>
    <w:rsid w:val="00D93EAF"/>
    <w:rsid w:val="00D9434B"/>
    <w:rsid w:val="00D94513"/>
    <w:rsid w:val="00D94AB3"/>
    <w:rsid w:val="00D95193"/>
    <w:rsid w:val="00D95877"/>
    <w:rsid w:val="00D96578"/>
    <w:rsid w:val="00D96C47"/>
    <w:rsid w:val="00D96E27"/>
    <w:rsid w:val="00D96E52"/>
    <w:rsid w:val="00D9713D"/>
    <w:rsid w:val="00D97555"/>
    <w:rsid w:val="00D9798E"/>
    <w:rsid w:val="00D97A43"/>
    <w:rsid w:val="00DA0D1D"/>
    <w:rsid w:val="00DA13AE"/>
    <w:rsid w:val="00DA2267"/>
    <w:rsid w:val="00DA2413"/>
    <w:rsid w:val="00DA2EB5"/>
    <w:rsid w:val="00DA3458"/>
    <w:rsid w:val="00DA3A26"/>
    <w:rsid w:val="00DA3EB2"/>
    <w:rsid w:val="00DA44AC"/>
    <w:rsid w:val="00DA46A5"/>
    <w:rsid w:val="00DA4B9B"/>
    <w:rsid w:val="00DA4FC0"/>
    <w:rsid w:val="00DA50CD"/>
    <w:rsid w:val="00DA5910"/>
    <w:rsid w:val="00DA5A3F"/>
    <w:rsid w:val="00DA5ACC"/>
    <w:rsid w:val="00DA5F38"/>
    <w:rsid w:val="00DA604E"/>
    <w:rsid w:val="00DA6AAB"/>
    <w:rsid w:val="00DB16A9"/>
    <w:rsid w:val="00DB1A8E"/>
    <w:rsid w:val="00DB2B3C"/>
    <w:rsid w:val="00DB3F19"/>
    <w:rsid w:val="00DB42FE"/>
    <w:rsid w:val="00DB6613"/>
    <w:rsid w:val="00DB684E"/>
    <w:rsid w:val="00DB687A"/>
    <w:rsid w:val="00DB71CA"/>
    <w:rsid w:val="00DB7BF8"/>
    <w:rsid w:val="00DC118D"/>
    <w:rsid w:val="00DC17FD"/>
    <w:rsid w:val="00DC1A4A"/>
    <w:rsid w:val="00DC2A38"/>
    <w:rsid w:val="00DC2E13"/>
    <w:rsid w:val="00DC3096"/>
    <w:rsid w:val="00DC3443"/>
    <w:rsid w:val="00DC4286"/>
    <w:rsid w:val="00DC448B"/>
    <w:rsid w:val="00DC4EFF"/>
    <w:rsid w:val="00DC7653"/>
    <w:rsid w:val="00DC787A"/>
    <w:rsid w:val="00DC7D0A"/>
    <w:rsid w:val="00DD0293"/>
    <w:rsid w:val="00DD06FF"/>
    <w:rsid w:val="00DD0A12"/>
    <w:rsid w:val="00DD17B5"/>
    <w:rsid w:val="00DD209B"/>
    <w:rsid w:val="00DD2993"/>
    <w:rsid w:val="00DD35A0"/>
    <w:rsid w:val="00DD40D8"/>
    <w:rsid w:val="00DD42E3"/>
    <w:rsid w:val="00DD6242"/>
    <w:rsid w:val="00DD63EA"/>
    <w:rsid w:val="00DD6B01"/>
    <w:rsid w:val="00DD7211"/>
    <w:rsid w:val="00DD73FA"/>
    <w:rsid w:val="00DE13DE"/>
    <w:rsid w:val="00DE1BAB"/>
    <w:rsid w:val="00DE1F90"/>
    <w:rsid w:val="00DE2490"/>
    <w:rsid w:val="00DE487D"/>
    <w:rsid w:val="00DE5B1A"/>
    <w:rsid w:val="00DE5E9B"/>
    <w:rsid w:val="00DE66E0"/>
    <w:rsid w:val="00DE6BD6"/>
    <w:rsid w:val="00DE78D3"/>
    <w:rsid w:val="00DE7BC0"/>
    <w:rsid w:val="00DF0587"/>
    <w:rsid w:val="00DF0C44"/>
    <w:rsid w:val="00DF0F31"/>
    <w:rsid w:val="00DF12DF"/>
    <w:rsid w:val="00DF222D"/>
    <w:rsid w:val="00DF2480"/>
    <w:rsid w:val="00DF2873"/>
    <w:rsid w:val="00DF2A88"/>
    <w:rsid w:val="00DF2F9B"/>
    <w:rsid w:val="00DF444F"/>
    <w:rsid w:val="00DF605A"/>
    <w:rsid w:val="00DF6D54"/>
    <w:rsid w:val="00DF70F0"/>
    <w:rsid w:val="00DF76C2"/>
    <w:rsid w:val="00DF7A18"/>
    <w:rsid w:val="00E00FDE"/>
    <w:rsid w:val="00E010D4"/>
    <w:rsid w:val="00E01227"/>
    <w:rsid w:val="00E015DD"/>
    <w:rsid w:val="00E018FD"/>
    <w:rsid w:val="00E019EF"/>
    <w:rsid w:val="00E021C8"/>
    <w:rsid w:val="00E02989"/>
    <w:rsid w:val="00E02F5E"/>
    <w:rsid w:val="00E03247"/>
    <w:rsid w:val="00E03AA9"/>
    <w:rsid w:val="00E0413B"/>
    <w:rsid w:val="00E0439B"/>
    <w:rsid w:val="00E052D7"/>
    <w:rsid w:val="00E05526"/>
    <w:rsid w:val="00E061AF"/>
    <w:rsid w:val="00E065BC"/>
    <w:rsid w:val="00E10A54"/>
    <w:rsid w:val="00E116B1"/>
    <w:rsid w:val="00E121D6"/>
    <w:rsid w:val="00E12D4C"/>
    <w:rsid w:val="00E12D61"/>
    <w:rsid w:val="00E13451"/>
    <w:rsid w:val="00E14870"/>
    <w:rsid w:val="00E1505B"/>
    <w:rsid w:val="00E154B5"/>
    <w:rsid w:val="00E2060D"/>
    <w:rsid w:val="00E20A46"/>
    <w:rsid w:val="00E211DA"/>
    <w:rsid w:val="00E21D5A"/>
    <w:rsid w:val="00E222DB"/>
    <w:rsid w:val="00E229F1"/>
    <w:rsid w:val="00E2339A"/>
    <w:rsid w:val="00E23DB0"/>
    <w:rsid w:val="00E244B7"/>
    <w:rsid w:val="00E24A59"/>
    <w:rsid w:val="00E25E96"/>
    <w:rsid w:val="00E268A2"/>
    <w:rsid w:val="00E26FC6"/>
    <w:rsid w:val="00E27093"/>
    <w:rsid w:val="00E273F8"/>
    <w:rsid w:val="00E276AB"/>
    <w:rsid w:val="00E27F71"/>
    <w:rsid w:val="00E30539"/>
    <w:rsid w:val="00E30B51"/>
    <w:rsid w:val="00E31B9F"/>
    <w:rsid w:val="00E31E57"/>
    <w:rsid w:val="00E32571"/>
    <w:rsid w:val="00E32904"/>
    <w:rsid w:val="00E329F7"/>
    <w:rsid w:val="00E32FDA"/>
    <w:rsid w:val="00E33D47"/>
    <w:rsid w:val="00E33E8F"/>
    <w:rsid w:val="00E340FD"/>
    <w:rsid w:val="00E35053"/>
    <w:rsid w:val="00E35B06"/>
    <w:rsid w:val="00E36061"/>
    <w:rsid w:val="00E36B9E"/>
    <w:rsid w:val="00E3714A"/>
    <w:rsid w:val="00E3755B"/>
    <w:rsid w:val="00E37881"/>
    <w:rsid w:val="00E379D2"/>
    <w:rsid w:val="00E40776"/>
    <w:rsid w:val="00E407DB"/>
    <w:rsid w:val="00E42833"/>
    <w:rsid w:val="00E42B60"/>
    <w:rsid w:val="00E4315F"/>
    <w:rsid w:val="00E435AD"/>
    <w:rsid w:val="00E43688"/>
    <w:rsid w:val="00E43709"/>
    <w:rsid w:val="00E4421E"/>
    <w:rsid w:val="00E44755"/>
    <w:rsid w:val="00E45A17"/>
    <w:rsid w:val="00E45D27"/>
    <w:rsid w:val="00E46157"/>
    <w:rsid w:val="00E47277"/>
    <w:rsid w:val="00E50116"/>
    <w:rsid w:val="00E50CF2"/>
    <w:rsid w:val="00E50D40"/>
    <w:rsid w:val="00E51C6D"/>
    <w:rsid w:val="00E51EB2"/>
    <w:rsid w:val="00E521E6"/>
    <w:rsid w:val="00E5236A"/>
    <w:rsid w:val="00E52586"/>
    <w:rsid w:val="00E52794"/>
    <w:rsid w:val="00E52A3A"/>
    <w:rsid w:val="00E52F73"/>
    <w:rsid w:val="00E534EB"/>
    <w:rsid w:val="00E534FD"/>
    <w:rsid w:val="00E53896"/>
    <w:rsid w:val="00E53DAB"/>
    <w:rsid w:val="00E54B8B"/>
    <w:rsid w:val="00E54BB7"/>
    <w:rsid w:val="00E5545D"/>
    <w:rsid w:val="00E55511"/>
    <w:rsid w:val="00E55876"/>
    <w:rsid w:val="00E55906"/>
    <w:rsid w:val="00E56056"/>
    <w:rsid w:val="00E5628A"/>
    <w:rsid w:val="00E562EC"/>
    <w:rsid w:val="00E563CE"/>
    <w:rsid w:val="00E565EB"/>
    <w:rsid w:val="00E57E39"/>
    <w:rsid w:val="00E57E91"/>
    <w:rsid w:val="00E60040"/>
    <w:rsid w:val="00E6030B"/>
    <w:rsid w:val="00E6092D"/>
    <w:rsid w:val="00E6130B"/>
    <w:rsid w:val="00E621E5"/>
    <w:rsid w:val="00E625CA"/>
    <w:rsid w:val="00E62B46"/>
    <w:rsid w:val="00E62BEE"/>
    <w:rsid w:val="00E65813"/>
    <w:rsid w:val="00E66494"/>
    <w:rsid w:val="00E66704"/>
    <w:rsid w:val="00E66717"/>
    <w:rsid w:val="00E67023"/>
    <w:rsid w:val="00E6759A"/>
    <w:rsid w:val="00E70722"/>
    <w:rsid w:val="00E70794"/>
    <w:rsid w:val="00E707C4"/>
    <w:rsid w:val="00E70914"/>
    <w:rsid w:val="00E70EE5"/>
    <w:rsid w:val="00E71165"/>
    <w:rsid w:val="00E71355"/>
    <w:rsid w:val="00E717FD"/>
    <w:rsid w:val="00E737CC"/>
    <w:rsid w:val="00E74699"/>
    <w:rsid w:val="00E74710"/>
    <w:rsid w:val="00E762B0"/>
    <w:rsid w:val="00E764A6"/>
    <w:rsid w:val="00E767E6"/>
    <w:rsid w:val="00E76DBB"/>
    <w:rsid w:val="00E77221"/>
    <w:rsid w:val="00E774D7"/>
    <w:rsid w:val="00E77E7C"/>
    <w:rsid w:val="00E80840"/>
    <w:rsid w:val="00E8148E"/>
    <w:rsid w:val="00E81AA0"/>
    <w:rsid w:val="00E81B3E"/>
    <w:rsid w:val="00E82034"/>
    <w:rsid w:val="00E82E12"/>
    <w:rsid w:val="00E835B2"/>
    <w:rsid w:val="00E83F16"/>
    <w:rsid w:val="00E84110"/>
    <w:rsid w:val="00E8464C"/>
    <w:rsid w:val="00E8552B"/>
    <w:rsid w:val="00E858A6"/>
    <w:rsid w:val="00E85D7E"/>
    <w:rsid w:val="00E85E9B"/>
    <w:rsid w:val="00E86482"/>
    <w:rsid w:val="00E86E4F"/>
    <w:rsid w:val="00E8754B"/>
    <w:rsid w:val="00E87714"/>
    <w:rsid w:val="00E878B8"/>
    <w:rsid w:val="00E879FE"/>
    <w:rsid w:val="00E90371"/>
    <w:rsid w:val="00E904F8"/>
    <w:rsid w:val="00E9186C"/>
    <w:rsid w:val="00E93625"/>
    <w:rsid w:val="00E93782"/>
    <w:rsid w:val="00E94299"/>
    <w:rsid w:val="00E945B9"/>
    <w:rsid w:val="00E94EC1"/>
    <w:rsid w:val="00E95145"/>
    <w:rsid w:val="00E96CE8"/>
    <w:rsid w:val="00E976C4"/>
    <w:rsid w:val="00EA02E3"/>
    <w:rsid w:val="00EA1089"/>
    <w:rsid w:val="00EA13D1"/>
    <w:rsid w:val="00EA17A9"/>
    <w:rsid w:val="00EA1858"/>
    <w:rsid w:val="00EA3149"/>
    <w:rsid w:val="00EA3E46"/>
    <w:rsid w:val="00EA4616"/>
    <w:rsid w:val="00EA5630"/>
    <w:rsid w:val="00EA62C1"/>
    <w:rsid w:val="00EA671E"/>
    <w:rsid w:val="00EA692E"/>
    <w:rsid w:val="00EA7C23"/>
    <w:rsid w:val="00EB033E"/>
    <w:rsid w:val="00EB0503"/>
    <w:rsid w:val="00EB0C5F"/>
    <w:rsid w:val="00EB1189"/>
    <w:rsid w:val="00EB14BA"/>
    <w:rsid w:val="00EB1D65"/>
    <w:rsid w:val="00EB1F57"/>
    <w:rsid w:val="00EB2588"/>
    <w:rsid w:val="00EB26E8"/>
    <w:rsid w:val="00EB37CB"/>
    <w:rsid w:val="00EB386E"/>
    <w:rsid w:val="00EB417E"/>
    <w:rsid w:val="00EB48DA"/>
    <w:rsid w:val="00EB51C6"/>
    <w:rsid w:val="00EB75BD"/>
    <w:rsid w:val="00EB7F68"/>
    <w:rsid w:val="00EC0327"/>
    <w:rsid w:val="00EC062F"/>
    <w:rsid w:val="00EC10E9"/>
    <w:rsid w:val="00EC1553"/>
    <w:rsid w:val="00EC18AB"/>
    <w:rsid w:val="00EC1DC7"/>
    <w:rsid w:val="00EC2085"/>
    <w:rsid w:val="00EC21ED"/>
    <w:rsid w:val="00EC25B4"/>
    <w:rsid w:val="00EC2718"/>
    <w:rsid w:val="00EC2988"/>
    <w:rsid w:val="00EC2B20"/>
    <w:rsid w:val="00EC2DF6"/>
    <w:rsid w:val="00EC3013"/>
    <w:rsid w:val="00EC3544"/>
    <w:rsid w:val="00EC3CC1"/>
    <w:rsid w:val="00EC4562"/>
    <w:rsid w:val="00EC4816"/>
    <w:rsid w:val="00EC54E4"/>
    <w:rsid w:val="00EC58FF"/>
    <w:rsid w:val="00EC59FE"/>
    <w:rsid w:val="00EC667D"/>
    <w:rsid w:val="00EC6746"/>
    <w:rsid w:val="00EC6B69"/>
    <w:rsid w:val="00EC73A8"/>
    <w:rsid w:val="00EC78C9"/>
    <w:rsid w:val="00EC7B55"/>
    <w:rsid w:val="00EC7C7B"/>
    <w:rsid w:val="00ED040C"/>
    <w:rsid w:val="00ED0774"/>
    <w:rsid w:val="00ED0D3F"/>
    <w:rsid w:val="00ED0E29"/>
    <w:rsid w:val="00ED17D0"/>
    <w:rsid w:val="00ED1E25"/>
    <w:rsid w:val="00ED3406"/>
    <w:rsid w:val="00ED34C9"/>
    <w:rsid w:val="00ED3D2C"/>
    <w:rsid w:val="00ED5784"/>
    <w:rsid w:val="00ED59D1"/>
    <w:rsid w:val="00ED67B1"/>
    <w:rsid w:val="00ED74E4"/>
    <w:rsid w:val="00ED7691"/>
    <w:rsid w:val="00EE07CB"/>
    <w:rsid w:val="00EE0D1C"/>
    <w:rsid w:val="00EE1343"/>
    <w:rsid w:val="00EE2547"/>
    <w:rsid w:val="00EE3263"/>
    <w:rsid w:val="00EE3804"/>
    <w:rsid w:val="00EE5099"/>
    <w:rsid w:val="00EE51BB"/>
    <w:rsid w:val="00EE63E5"/>
    <w:rsid w:val="00EE6515"/>
    <w:rsid w:val="00EE677A"/>
    <w:rsid w:val="00EE6B6B"/>
    <w:rsid w:val="00EE7151"/>
    <w:rsid w:val="00EE7168"/>
    <w:rsid w:val="00EE7198"/>
    <w:rsid w:val="00EE7A61"/>
    <w:rsid w:val="00EE7B24"/>
    <w:rsid w:val="00EF070E"/>
    <w:rsid w:val="00EF0959"/>
    <w:rsid w:val="00EF0DDA"/>
    <w:rsid w:val="00EF10BF"/>
    <w:rsid w:val="00EF10D3"/>
    <w:rsid w:val="00EF1379"/>
    <w:rsid w:val="00EF18E5"/>
    <w:rsid w:val="00EF1AD9"/>
    <w:rsid w:val="00EF1AE4"/>
    <w:rsid w:val="00EF2258"/>
    <w:rsid w:val="00EF2478"/>
    <w:rsid w:val="00EF2B8D"/>
    <w:rsid w:val="00EF31B8"/>
    <w:rsid w:val="00EF330A"/>
    <w:rsid w:val="00EF3733"/>
    <w:rsid w:val="00EF4C4E"/>
    <w:rsid w:val="00EF550C"/>
    <w:rsid w:val="00EF5527"/>
    <w:rsid w:val="00EF5B78"/>
    <w:rsid w:val="00EF684E"/>
    <w:rsid w:val="00EF7101"/>
    <w:rsid w:val="00F0036C"/>
    <w:rsid w:val="00F005FE"/>
    <w:rsid w:val="00F00AAD"/>
    <w:rsid w:val="00F00C05"/>
    <w:rsid w:val="00F00DEB"/>
    <w:rsid w:val="00F01624"/>
    <w:rsid w:val="00F02B41"/>
    <w:rsid w:val="00F02D4E"/>
    <w:rsid w:val="00F03C92"/>
    <w:rsid w:val="00F04337"/>
    <w:rsid w:val="00F05150"/>
    <w:rsid w:val="00F05D1E"/>
    <w:rsid w:val="00F05F90"/>
    <w:rsid w:val="00F06E40"/>
    <w:rsid w:val="00F07AB1"/>
    <w:rsid w:val="00F1064D"/>
    <w:rsid w:val="00F10B52"/>
    <w:rsid w:val="00F11133"/>
    <w:rsid w:val="00F11A56"/>
    <w:rsid w:val="00F12DB2"/>
    <w:rsid w:val="00F130BB"/>
    <w:rsid w:val="00F1350F"/>
    <w:rsid w:val="00F136CB"/>
    <w:rsid w:val="00F13977"/>
    <w:rsid w:val="00F14A1C"/>
    <w:rsid w:val="00F15260"/>
    <w:rsid w:val="00F16AF2"/>
    <w:rsid w:val="00F173EF"/>
    <w:rsid w:val="00F17587"/>
    <w:rsid w:val="00F1787C"/>
    <w:rsid w:val="00F210DE"/>
    <w:rsid w:val="00F21735"/>
    <w:rsid w:val="00F22568"/>
    <w:rsid w:val="00F22B4A"/>
    <w:rsid w:val="00F233AD"/>
    <w:rsid w:val="00F2340D"/>
    <w:rsid w:val="00F23517"/>
    <w:rsid w:val="00F23C38"/>
    <w:rsid w:val="00F23E0C"/>
    <w:rsid w:val="00F24626"/>
    <w:rsid w:val="00F24F3B"/>
    <w:rsid w:val="00F25C76"/>
    <w:rsid w:val="00F2605A"/>
    <w:rsid w:val="00F274BF"/>
    <w:rsid w:val="00F2764F"/>
    <w:rsid w:val="00F27928"/>
    <w:rsid w:val="00F27BF6"/>
    <w:rsid w:val="00F27F57"/>
    <w:rsid w:val="00F3034C"/>
    <w:rsid w:val="00F30408"/>
    <w:rsid w:val="00F308E1"/>
    <w:rsid w:val="00F30AE8"/>
    <w:rsid w:val="00F318DF"/>
    <w:rsid w:val="00F31E7E"/>
    <w:rsid w:val="00F32981"/>
    <w:rsid w:val="00F33F03"/>
    <w:rsid w:val="00F34B56"/>
    <w:rsid w:val="00F35139"/>
    <w:rsid w:val="00F353CF"/>
    <w:rsid w:val="00F357E0"/>
    <w:rsid w:val="00F36734"/>
    <w:rsid w:val="00F36CFD"/>
    <w:rsid w:val="00F36FE9"/>
    <w:rsid w:val="00F37465"/>
    <w:rsid w:val="00F37FF3"/>
    <w:rsid w:val="00F418B2"/>
    <w:rsid w:val="00F41B14"/>
    <w:rsid w:val="00F4337B"/>
    <w:rsid w:val="00F4344F"/>
    <w:rsid w:val="00F434CC"/>
    <w:rsid w:val="00F43D14"/>
    <w:rsid w:val="00F43F2F"/>
    <w:rsid w:val="00F44021"/>
    <w:rsid w:val="00F4499C"/>
    <w:rsid w:val="00F452CA"/>
    <w:rsid w:val="00F452CC"/>
    <w:rsid w:val="00F45A80"/>
    <w:rsid w:val="00F47076"/>
    <w:rsid w:val="00F47827"/>
    <w:rsid w:val="00F47BD6"/>
    <w:rsid w:val="00F47BEE"/>
    <w:rsid w:val="00F47CB8"/>
    <w:rsid w:val="00F50522"/>
    <w:rsid w:val="00F50A25"/>
    <w:rsid w:val="00F51128"/>
    <w:rsid w:val="00F5133C"/>
    <w:rsid w:val="00F51BDE"/>
    <w:rsid w:val="00F53F14"/>
    <w:rsid w:val="00F540A0"/>
    <w:rsid w:val="00F54284"/>
    <w:rsid w:val="00F54A21"/>
    <w:rsid w:val="00F561AF"/>
    <w:rsid w:val="00F565E4"/>
    <w:rsid w:val="00F57060"/>
    <w:rsid w:val="00F57164"/>
    <w:rsid w:val="00F578B3"/>
    <w:rsid w:val="00F604AA"/>
    <w:rsid w:val="00F6129C"/>
    <w:rsid w:val="00F61544"/>
    <w:rsid w:val="00F623B3"/>
    <w:rsid w:val="00F635BA"/>
    <w:rsid w:val="00F63714"/>
    <w:rsid w:val="00F637F1"/>
    <w:rsid w:val="00F63BE4"/>
    <w:rsid w:val="00F6400C"/>
    <w:rsid w:val="00F641AD"/>
    <w:rsid w:val="00F64225"/>
    <w:rsid w:val="00F644C5"/>
    <w:rsid w:val="00F65568"/>
    <w:rsid w:val="00F65F12"/>
    <w:rsid w:val="00F6617E"/>
    <w:rsid w:val="00F66209"/>
    <w:rsid w:val="00F66437"/>
    <w:rsid w:val="00F669BB"/>
    <w:rsid w:val="00F6781A"/>
    <w:rsid w:val="00F67919"/>
    <w:rsid w:val="00F707FC"/>
    <w:rsid w:val="00F712B3"/>
    <w:rsid w:val="00F71DA2"/>
    <w:rsid w:val="00F71EE5"/>
    <w:rsid w:val="00F71F3A"/>
    <w:rsid w:val="00F72354"/>
    <w:rsid w:val="00F7280E"/>
    <w:rsid w:val="00F72BA5"/>
    <w:rsid w:val="00F72C55"/>
    <w:rsid w:val="00F72D40"/>
    <w:rsid w:val="00F73596"/>
    <w:rsid w:val="00F735D2"/>
    <w:rsid w:val="00F73BA6"/>
    <w:rsid w:val="00F74007"/>
    <w:rsid w:val="00F7498D"/>
    <w:rsid w:val="00F758CE"/>
    <w:rsid w:val="00F75FF8"/>
    <w:rsid w:val="00F76B6E"/>
    <w:rsid w:val="00F76E3D"/>
    <w:rsid w:val="00F772EF"/>
    <w:rsid w:val="00F777C3"/>
    <w:rsid w:val="00F777E5"/>
    <w:rsid w:val="00F77CE3"/>
    <w:rsid w:val="00F77E91"/>
    <w:rsid w:val="00F81687"/>
    <w:rsid w:val="00F8177F"/>
    <w:rsid w:val="00F81B32"/>
    <w:rsid w:val="00F82C19"/>
    <w:rsid w:val="00F831DF"/>
    <w:rsid w:val="00F834FD"/>
    <w:rsid w:val="00F83A2D"/>
    <w:rsid w:val="00F83DE3"/>
    <w:rsid w:val="00F8437D"/>
    <w:rsid w:val="00F8446C"/>
    <w:rsid w:val="00F84F45"/>
    <w:rsid w:val="00F854CD"/>
    <w:rsid w:val="00F8623C"/>
    <w:rsid w:val="00F8667F"/>
    <w:rsid w:val="00F86899"/>
    <w:rsid w:val="00F8746F"/>
    <w:rsid w:val="00F8759D"/>
    <w:rsid w:val="00F90A59"/>
    <w:rsid w:val="00F924A1"/>
    <w:rsid w:val="00F9289B"/>
    <w:rsid w:val="00F931FF"/>
    <w:rsid w:val="00F9325D"/>
    <w:rsid w:val="00F9415B"/>
    <w:rsid w:val="00F96672"/>
    <w:rsid w:val="00F96A71"/>
    <w:rsid w:val="00F96FED"/>
    <w:rsid w:val="00F971FC"/>
    <w:rsid w:val="00F9754F"/>
    <w:rsid w:val="00F978C1"/>
    <w:rsid w:val="00F9791C"/>
    <w:rsid w:val="00FA0451"/>
    <w:rsid w:val="00FA049A"/>
    <w:rsid w:val="00FA13E1"/>
    <w:rsid w:val="00FA1692"/>
    <w:rsid w:val="00FA2001"/>
    <w:rsid w:val="00FA2227"/>
    <w:rsid w:val="00FA235D"/>
    <w:rsid w:val="00FA2900"/>
    <w:rsid w:val="00FA2A47"/>
    <w:rsid w:val="00FA2D93"/>
    <w:rsid w:val="00FA44CC"/>
    <w:rsid w:val="00FA4723"/>
    <w:rsid w:val="00FA4760"/>
    <w:rsid w:val="00FA4F37"/>
    <w:rsid w:val="00FA5DCF"/>
    <w:rsid w:val="00FA6C1E"/>
    <w:rsid w:val="00FA6E11"/>
    <w:rsid w:val="00FA6FA8"/>
    <w:rsid w:val="00FA7292"/>
    <w:rsid w:val="00FA7574"/>
    <w:rsid w:val="00FA7582"/>
    <w:rsid w:val="00FB088A"/>
    <w:rsid w:val="00FB13CF"/>
    <w:rsid w:val="00FB192B"/>
    <w:rsid w:val="00FB2036"/>
    <w:rsid w:val="00FB27A7"/>
    <w:rsid w:val="00FB2B87"/>
    <w:rsid w:val="00FB3255"/>
    <w:rsid w:val="00FB37E2"/>
    <w:rsid w:val="00FB3BF6"/>
    <w:rsid w:val="00FB3FE3"/>
    <w:rsid w:val="00FB516B"/>
    <w:rsid w:val="00FB53A0"/>
    <w:rsid w:val="00FB5609"/>
    <w:rsid w:val="00FB5DD7"/>
    <w:rsid w:val="00FB6D5A"/>
    <w:rsid w:val="00FB6F03"/>
    <w:rsid w:val="00FB6F8A"/>
    <w:rsid w:val="00FB7386"/>
    <w:rsid w:val="00FC0636"/>
    <w:rsid w:val="00FC1B6A"/>
    <w:rsid w:val="00FC1F29"/>
    <w:rsid w:val="00FC2368"/>
    <w:rsid w:val="00FC2F92"/>
    <w:rsid w:val="00FC3508"/>
    <w:rsid w:val="00FC4007"/>
    <w:rsid w:val="00FC40CA"/>
    <w:rsid w:val="00FC43D7"/>
    <w:rsid w:val="00FC5152"/>
    <w:rsid w:val="00FC5397"/>
    <w:rsid w:val="00FC59F6"/>
    <w:rsid w:val="00FC62F9"/>
    <w:rsid w:val="00FC72B4"/>
    <w:rsid w:val="00FC7617"/>
    <w:rsid w:val="00FC7D26"/>
    <w:rsid w:val="00FD0130"/>
    <w:rsid w:val="00FD0530"/>
    <w:rsid w:val="00FD084E"/>
    <w:rsid w:val="00FD09C8"/>
    <w:rsid w:val="00FD1359"/>
    <w:rsid w:val="00FD19F6"/>
    <w:rsid w:val="00FD1B77"/>
    <w:rsid w:val="00FD2004"/>
    <w:rsid w:val="00FD28C5"/>
    <w:rsid w:val="00FD297F"/>
    <w:rsid w:val="00FD342B"/>
    <w:rsid w:val="00FD3570"/>
    <w:rsid w:val="00FD4F3C"/>
    <w:rsid w:val="00FD57BB"/>
    <w:rsid w:val="00FD5DB2"/>
    <w:rsid w:val="00FD6192"/>
    <w:rsid w:val="00FD6433"/>
    <w:rsid w:val="00FD6919"/>
    <w:rsid w:val="00FD6B37"/>
    <w:rsid w:val="00FD6D81"/>
    <w:rsid w:val="00FD70B1"/>
    <w:rsid w:val="00FD740A"/>
    <w:rsid w:val="00FD764E"/>
    <w:rsid w:val="00FD7B66"/>
    <w:rsid w:val="00FD7FFA"/>
    <w:rsid w:val="00FE0499"/>
    <w:rsid w:val="00FE192C"/>
    <w:rsid w:val="00FE1C5F"/>
    <w:rsid w:val="00FE1C79"/>
    <w:rsid w:val="00FE209C"/>
    <w:rsid w:val="00FE32A7"/>
    <w:rsid w:val="00FE36B4"/>
    <w:rsid w:val="00FE3F6F"/>
    <w:rsid w:val="00FE430F"/>
    <w:rsid w:val="00FE4B79"/>
    <w:rsid w:val="00FE4F1C"/>
    <w:rsid w:val="00FE52D7"/>
    <w:rsid w:val="00FE55B8"/>
    <w:rsid w:val="00FE57A2"/>
    <w:rsid w:val="00FE6246"/>
    <w:rsid w:val="00FE6A12"/>
    <w:rsid w:val="00FE73E8"/>
    <w:rsid w:val="00FE78DC"/>
    <w:rsid w:val="00FF01DF"/>
    <w:rsid w:val="00FF0855"/>
    <w:rsid w:val="00FF0A9E"/>
    <w:rsid w:val="00FF0EA2"/>
    <w:rsid w:val="00FF17DF"/>
    <w:rsid w:val="00FF1C6C"/>
    <w:rsid w:val="00FF22F2"/>
    <w:rsid w:val="00FF2A1F"/>
    <w:rsid w:val="00FF2FCD"/>
    <w:rsid w:val="00FF3588"/>
    <w:rsid w:val="00FF405F"/>
    <w:rsid w:val="00FF4A9C"/>
    <w:rsid w:val="00FF4C27"/>
    <w:rsid w:val="00FF5148"/>
    <w:rsid w:val="00FF645B"/>
    <w:rsid w:val="00FF6D82"/>
    <w:rsid w:val="00FF74D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5E313"/>
  <w15:docId w15:val="{73618A2B-6805-FA4A-9820-056B8F56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93"/>
    <w:rPr>
      <w:sz w:val="24"/>
      <w:szCs w:val="24"/>
    </w:rPr>
  </w:style>
  <w:style w:type="paragraph" w:styleId="Heading1">
    <w:name w:val="heading 1"/>
    <w:basedOn w:val="Normal"/>
    <w:next w:val="Normal"/>
    <w:qFormat/>
    <w:rsid w:val="003A6337"/>
    <w:pPr>
      <w:keepNext/>
      <w:spacing w:before="240" w:after="40"/>
      <w:outlineLvl w:val="0"/>
    </w:pPr>
    <w:rPr>
      <w:rFonts w:ascii="Verdana" w:hAnsi="Verdana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6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2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64EC"/>
  </w:style>
  <w:style w:type="paragraph" w:styleId="BalloonText">
    <w:name w:val="Balloon Text"/>
    <w:basedOn w:val="Normal"/>
    <w:semiHidden/>
    <w:rsid w:val="00B92F55"/>
    <w:rPr>
      <w:rFonts w:ascii="Tahoma" w:hAnsi="Tahoma" w:cs="Tahoma"/>
      <w:sz w:val="16"/>
      <w:szCs w:val="16"/>
    </w:rPr>
  </w:style>
  <w:style w:type="paragraph" w:customStyle="1" w:styleId="CompanyInformation">
    <w:name w:val="Company Information"/>
    <w:basedOn w:val="Normal"/>
    <w:rsid w:val="003A6337"/>
    <w:rPr>
      <w:rFonts w:ascii="Verdana" w:hAnsi="Verdana"/>
      <w:color w:val="808080"/>
      <w:sz w:val="15"/>
      <w:szCs w:val="20"/>
    </w:rPr>
  </w:style>
  <w:style w:type="paragraph" w:customStyle="1" w:styleId="InsideTitle">
    <w:name w:val="Inside Title"/>
    <w:basedOn w:val="Normal"/>
    <w:rsid w:val="003A6337"/>
    <w:pPr>
      <w:keepNext/>
      <w:spacing w:before="2400"/>
    </w:pPr>
    <w:rPr>
      <w:rFonts w:ascii="Verdana" w:hAnsi="Verdana"/>
      <w:b/>
      <w:sz w:val="32"/>
      <w:szCs w:val="20"/>
    </w:rPr>
  </w:style>
  <w:style w:type="paragraph" w:customStyle="1" w:styleId="BulletedList">
    <w:name w:val="Bulleted List"/>
    <w:basedOn w:val="Normal"/>
    <w:rsid w:val="003A6337"/>
    <w:pPr>
      <w:numPr>
        <w:numId w:val="1"/>
      </w:numPr>
      <w:spacing w:after="80" w:line="312" w:lineRule="auto"/>
      <w:contextualSpacing/>
    </w:pPr>
    <w:rPr>
      <w:rFonts w:ascii="Verdana" w:hAnsi="Verdana"/>
      <w:sz w:val="17"/>
      <w:szCs w:val="20"/>
    </w:rPr>
  </w:style>
  <w:style w:type="paragraph" w:styleId="BodyText">
    <w:name w:val="Body Text"/>
    <w:basedOn w:val="Normal"/>
    <w:rsid w:val="003A6337"/>
    <w:pPr>
      <w:spacing w:after="200" w:line="240" w:lineRule="exact"/>
    </w:pPr>
    <w:rPr>
      <w:rFonts w:ascii="Tahoma" w:hAnsi="Tahoma"/>
      <w:spacing w:val="10"/>
      <w:sz w:val="17"/>
      <w:szCs w:val="20"/>
    </w:rPr>
  </w:style>
  <w:style w:type="paragraph" w:customStyle="1" w:styleId="TableCaption">
    <w:name w:val="Table Caption"/>
    <w:basedOn w:val="Normal"/>
    <w:rsid w:val="003A6337"/>
    <w:pPr>
      <w:spacing w:before="80" w:after="120" w:line="312" w:lineRule="auto"/>
      <w:ind w:left="360"/>
    </w:pPr>
    <w:rPr>
      <w:rFonts w:ascii="Verdana" w:hAnsi="Verdana"/>
      <w:i/>
      <w:sz w:val="15"/>
      <w:szCs w:val="20"/>
    </w:rPr>
  </w:style>
  <w:style w:type="paragraph" w:customStyle="1" w:styleId="CompanyInformationBold">
    <w:name w:val="Company Information Bold"/>
    <w:basedOn w:val="CompanyInformation"/>
    <w:rsid w:val="003A6337"/>
    <w:rPr>
      <w:b/>
    </w:rPr>
  </w:style>
  <w:style w:type="paragraph" w:customStyle="1" w:styleId="Chapter">
    <w:name w:val="Chapter"/>
    <w:basedOn w:val="Normal"/>
    <w:rsid w:val="003A6337"/>
    <w:pPr>
      <w:spacing w:before="20" w:line="312" w:lineRule="auto"/>
    </w:pPr>
    <w:rPr>
      <w:rFonts w:ascii="Verdana" w:hAnsi="Verdana"/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3A6337"/>
    <w:rPr>
      <w:b/>
    </w:rPr>
  </w:style>
  <w:style w:type="character" w:customStyle="1" w:styleId="CompanyInformationItalicChar">
    <w:name w:val="Company Information Italic Char"/>
    <w:rsid w:val="003A6337"/>
    <w:rPr>
      <w:rFonts w:ascii="Verdana" w:hAnsi="Verdana"/>
      <w:i/>
      <w:color w:val="808080"/>
      <w:sz w:val="15"/>
      <w:lang w:val="en-US" w:eastAsia="en-US" w:bidi="ar-SA"/>
    </w:rPr>
  </w:style>
  <w:style w:type="paragraph" w:styleId="Title">
    <w:name w:val="Title"/>
    <w:basedOn w:val="Normal"/>
    <w:qFormat/>
    <w:rsid w:val="003A6337"/>
    <w:pPr>
      <w:spacing w:before="2000" w:line="312" w:lineRule="auto"/>
    </w:pPr>
    <w:rPr>
      <w:rFonts w:ascii="Verdana" w:hAnsi="Verdana"/>
      <w:b/>
      <w:caps/>
      <w:sz w:val="40"/>
      <w:szCs w:val="40"/>
    </w:rPr>
  </w:style>
  <w:style w:type="paragraph" w:styleId="Subtitle">
    <w:name w:val="Subtitle"/>
    <w:basedOn w:val="Normal"/>
    <w:qFormat/>
    <w:rsid w:val="003A6337"/>
    <w:pPr>
      <w:spacing w:line="312" w:lineRule="auto"/>
    </w:pPr>
    <w:rPr>
      <w:rFonts w:ascii="Verdana" w:hAnsi="Verdana"/>
      <w:i/>
      <w:szCs w:val="20"/>
    </w:rPr>
  </w:style>
  <w:style w:type="character" w:styleId="PlaceholderText">
    <w:name w:val="Placeholder Text"/>
    <w:basedOn w:val="DefaultParagraphFont"/>
    <w:uiPriority w:val="99"/>
    <w:semiHidden/>
    <w:rsid w:val="00584F9E"/>
    <w:rPr>
      <w:color w:val="808080"/>
    </w:rPr>
  </w:style>
  <w:style w:type="paragraph" w:styleId="NormalWeb">
    <w:name w:val="Normal (Web)"/>
    <w:basedOn w:val="Normal"/>
    <w:uiPriority w:val="99"/>
    <w:unhideWhenUsed/>
    <w:rsid w:val="00CB1D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D65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3339DA"/>
    <w:rPr>
      <w:color w:val="0000FF" w:themeColor="hyperlink"/>
      <w:u w:val="single"/>
    </w:rPr>
  </w:style>
  <w:style w:type="numbering" w:customStyle="1" w:styleId="Style1">
    <w:name w:val="Style1"/>
    <w:uiPriority w:val="99"/>
    <w:rsid w:val="00876F76"/>
    <w:pPr>
      <w:numPr>
        <w:numId w:val="4"/>
      </w:numPr>
    </w:pPr>
  </w:style>
  <w:style w:type="character" w:styleId="CommentReference">
    <w:name w:val="annotation reference"/>
    <w:basedOn w:val="DefaultParagraphFont"/>
    <w:semiHidden/>
    <w:unhideWhenUsed/>
    <w:rsid w:val="00EF22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2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2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2258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C46EC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479"/>
    <w:rPr>
      <w:color w:val="808080"/>
      <w:shd w:val="clear" w:color="auto" w:fill="E6E6E6"/>
    </w:rPr>
  </w:style>
  <w:style w:type="numbering" w:customStyle="1" w:styleId="Style11">
    <w:name w:val="Style11"/>
    <w:uiPriority w:val="99"/>
    <w:rsid w:val="002F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4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97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92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567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33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020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40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27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913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44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152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25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1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356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24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69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0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85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69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bekkala/Desktop/IRHA%20AGENDAS/agenda%20May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2026-04-08T00:00:00</PublishDate>
  <Abstract/>
  <CompanyAddress>Join Teleconference:                                                          US Phone:  (872)240-3412   /  Access Code: 317-005-325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2CFA4A1D0546A077137006AB29DC" ma:contentTypeVersion="4" ma:contentTypeDescription="Create a new document." ma:contentTypeScope="" ma:versionID="34dd6e8da9766c944cb9c9648d359ced">
  <xsd:schema xmlns:xsd="http://www.w3.org/2001/XMLSchema" xmlns:xs="http://www.w3.org/2001/XMLSchema" xmlns:p="http://schemas.microsoft.com/office/2006/metadata/properties" xmlns:ns2="a1062dfe-885f-4d64-9bb7-a62b25c44fb7" xmlns:ns3="79695a1f-4c9e-4b61-acbd-83ba492bcd4b" targetNamespace="http://schemas.microsoft.com/office/2006/metadata/properties" ma:root="true" ma:fieldsID="b4b4aaba1cf267c741ecc9611f922feb" ns2:_="" ns3:_="">
    <xsd:import namespace="a1062dfe-885f-4d64-9bb7-a62b25c44fb7"/>
    <xsd:import namespace="79695a1f-4c9e-4b61-acbd-83ba492bc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62dfe-885f-4d64-9bb7-a62b25c44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95a1f-4c9e-4b61-acbd-83ba492bc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60B23E-A7BC-7B40-86E8-A48D8D40B6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A9666-E017-4F5D-8203-9DF3562A9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1ED1B3-4250-4A97-B3FA-AE91F9D22B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0FA192-FFBA-4A40-88DC-B1A104DD8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62dfe-885f-4d64-9bb7-a62b25c44fb7"/>
    <ds:schemaRef ds:uri="79695a1f-4c9e-4b61-acbd-83ba492bc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May 2024.dotx</Template>
  <TotalTime>47</TotalTime>
  <Pages>6</Pages>
  <Words>1195</Words>
  <Characters>5786</Characters>
  <Application>Microsoft Office Word</Application>
  <DocSecurity>0</DocSecurity>
  <Lines>482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Bekkala</dc:creator>
  <cp:keywords/>
  <dc:description/>
  <cp:lastModifiedBy>Sarah Bekkala</cp:lastModifiedBy>
  <cp:revision>8</cp:revision>
  <cp:lastPrinted>2026-01-07T15:23:00Z</cp:lastPrinted>
  <dcterms:created xsi:type="dcterms:W3CDTF">2026-04-10T14:09:00Z</dcterms:created>
  <dcterms:modified xsi:type="dcterms:W3CDTF">2026-04-15T12:46:00Z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0x0101008E5F2CFA4A1D0546A077137006AB29DC</vt:lpwstr>
  </property>
</Properties>
</file>