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563AE578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2A81E718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548B5B29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01350CC3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vAlign w:val="center"/>
          </w:tcPr>
          <w:p w14:paraId="6B3758A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4550C0E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4605592D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30C69A74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2C82096E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13B09CD3" w14:textId="77777777" w:rsidR="00174B03" w:rsidRPr="006D2C96" w:rsidRDefault="004D20B5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Lystila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797D18A6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4F279BE1" w14:textId="0CC29C39" w:rsidR="00174B03" w:rsidRPr="00C03F6D" w:rsidRDefault="0004183E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3D93DF14" w14:textId="77777777" w:rsidR="00174B03" w:rsidRPr="00201D68" w:rsidRDefault="00FC4007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Tim Lystila </w:t>
            </w:r>
            <w:r w:rsidR="00E06F97">
              <w:rPr>
                <w:rFonts w:ascii="Arial" w:hAnsi="Arial" w:cs="Arial"/>
                <w:sz w:val="18"/>
                <w:szCs w:val="20"/>
              </w:rPr>
              <w:t>– President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CE1E206" w14:textId="65A5F3B3" w:rsidR="00174B03" w:rsidRPr="00C03F6D" w:rsidRDefault="0004183E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0A8DF44" w14:textId="77777777" w:rsidR="00BB3649" w:rsidRPr="00201D68" w:rsidRDefault="00BB3649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Kevin Yohe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5989FA82" w14:textId="2C7A0C6B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04183E"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1D5C4005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Chris</w:t>
            </w:r>
            <w:r w:rsidR="00E015DD">
              <w:rPr>
                <w:rFonts w:ascii="Arial" w:hAnsi="Arial" w:cs="Arial"/>
                <w:sz w:val="18"/>
                <w:szCs w:val="20"/>
              </w:rPr>
              <w:t>t</w:t>
            </w:r>
            <w:r>
              <w:rPr>
                <w:rFonts w:ascii="Arial" w:hAnsi="Arial" w:cs="Arial"/>
                <w:sz w:val="18"/>
                <w:szCs w:val="20"/>
              </w:rPr>
              <w:t>opher Penney</w:t>
            </w: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710BDC7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584D83D0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66276814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203074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EFA396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B639C57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7719032" w14:textId="3959D32B" w:rsidR="00174B03" w:rsidRPr="00C03F6D" w:rsidRDefault="0004183E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7AB598CA" w14:textId="77777777" w:rsidR="00174B03" w:rsidRPr="00462948" w:rsidRDefault="00E06F97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Eric Beckman – Vice President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3B37A4A" w14:textId="1CA1330E" w:rsidR="00174B03" w:rsidRPr="00C03F6D" w:rsidRDefault="00F20B7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7673AEE" w14:textId="77777777" w:rsidR="00174B03" w:rsidRPr="00201D68" w:rsidRDefault="00BB3649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Jill Dix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0E4C9255" w14:textId="77777777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2A968080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ACC7C20" w14:textId="77777777" w:rsidR="00174B03" w:rsidRPr="00C03F6D" w:rsidRDefault="0036412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41C2B85C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7985DEE3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10D0AC1F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3067E779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D27C801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A3086F0" w14:textId="13D56770" w:rsidR="00174B03" w:rsidRPr="00C03F6D" w:rsidRDefault="0004183E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52B55DFB" w14:textId="77777777" w:rsidR="00174B03" w:rsidRPr="00201D68" w:rsidRDefault="00BB3649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Sarah Bekkala</w:t>
            </w:r>
            <w:r w:rsidR="00E06F97">
              <w:rPr>
                <w:rFonts w:ascii="Arial" w:hAnsi="Arial" w:cs="Arial"/>
                <w:sz w:val="18"/>
                <w:szCs w:val="20"/>
              </w:rPr>
              <w:t xml:space="preserve"> - Secretary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2E35A40" w14:textId="0224E006" w:rsidR="00174B03" w:rsidRPr="00C03F6D" w:rsidRDefault="0004183E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70A0A97" w14:textId="77777777" w:rsidR="00174B03" w:rsidRPr="00201D68" w:rsidRDefault="00D70206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Kristin Lystila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17450552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4DE9D2AF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E4470BF" w14:textId="77777777" w:rsidR="00174B03" w:rsidRPr="00C03F6D" w:rsidRDefault="009B2099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42A61BD0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2F3877F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C4B2FD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134570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765BB5FF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3761EF73" w14:textId="5025ACC5" w:rsidR="00174B03" w:rsidRPr="00C03F6D" w:rsidRDefault="0004183E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432BD356" w14:textId="77777777" w:rsidR="00174B03" w:rsidRPr="00201D68" w:rsidRDefault="00E06F97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Vicky Aldridge - Treasurer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3576BCE" w14:textId="7C87EF0C" w:rsidR="00174B03" w:rsidRPr="00C03F6D" w:rsidRDefault="0004183E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4BCF5DFB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Jacob Spear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6D553D19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7A15DCE4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3C81DED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1F30D3C2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33D3927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5F2B4E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0D0A60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79540A2B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28171938" w14:textId="57A35A00" w:rsidR="00174B03" w:rsidRPr="00C03F6D" w:rsidRDefault="0004183E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192F4E17" w14:textId="77777777" w:rsidR="00174B03" w:rsidRPr="00201D68" w:rsidRDefault="00340938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Dale Hopper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6D38C8A" w14:textId="11A73E1F" w:rsidR="00174B03" w:rsidRPr="00C03F6D" w:rsidRDefault="00F20B7C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CC36F36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Andrew Herriman</w:t>
            </w:r>
          </w:p>
        </w:tc>
        <w:sdt>
          <w:sdtPr>
            <w:rPr>
              <w:sz w:val="20"/>
              <w:szCs w:val="20"/>
            </w:rPr>
            <w:id w:val="-1837525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308E45BB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5D15EBFA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D0AB5E1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0EF04D56" w14:textId="77777777" w:rsidR="001A2133" w:rsidRPr="00201D68" w:rsidRDefault="001A213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31F2A" w:rsidRPr="00C816E1" w14:paraId="2079F3D6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56A7B2BB" w14:textId="543EE38D" w:rsidR="00831F2A" w:rsidRPr="005866CD" w:rsidRDefault="008227B8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Timekeeper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7A808A4B" w14:textId="77777777" w:rsidR="00831F2A" w:rsidRPr="004E6BDC" w:rsidRDefault="00E06F97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Yohe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04661B3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71ECCA6" w14:textId="67CCB13D" w:rsidR="00831F2A" w:rsidRDefault="0004183E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139DADC3" w14:textId="77777777" w:rsidR="00831F2A" w:rsidRDefault="00E06F97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Perry Wooden 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31FC0D2" w14:textId="135D1B7B" w:rsidR="00831F2A" w:rsidRDefault="0004183E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4350DDC" w14:textId="77777777" w:rsidR="00831F2A" w:rsidRDefault="00D70206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Don Poupore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52617508" w14:textId="77777777" w:rsidR="00831F2A" w:rsidRDefault="00BD083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7FD39203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29582AF" w14:textId="77777777" w:rsidR="00831F2A" w:rsidRDefault="00831F2A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6CC36EAE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486F01" w14:paraId="4746DE90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018C1E81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777AF27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42B46A2A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1E59B5A3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7299E2A9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1499734B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5DE8CE80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3578DA2E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04D520E5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7F5B97DA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77DD7BE8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06E75AE9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74975836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6D1FF8F7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7E9F0467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5AF68E4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7856ECCD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9C7695D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3221D60D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571D6C37" w14:textId="7139319A" w:rsidR="00487E33" w:rsidRPr="007031EB" w:rsidRDefault="008227B8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Time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ECD5C5D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75D2238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3CF8A4AC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DA5D1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698F2335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334691C1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95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DCDE" w14:textId="0D825225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6:3</w:t>
            </w:r>
            <w:r w:rsidR="000418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60072" w14:textId="77777777" w:rsidR="00487E33" w:rsidRPr="000705E9" w:rsidRDefault="004D20B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38C0069" w14:textId="28D20F29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Meeting called to order at </w:t>
            </w:r>
            <w:r w:rsidR="0004183E">
              <w:rPr>
                <w:rFonts w:ascii="Arial" w:hAnsi="Arial" w:cs="Arial"/>
                <w:sz w:val="18"/>
                <w:szCs w:val="18"/>
              </w:rPr>
              <w:t>6:31</w:t>
            </w:r>
          </w:p>
        </w:tc>
      </w:tr>
      <w:tr w:rsidR="00487E33" w:rsidRPr="002F1BA3" w14:paraId="09E72867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D21CDF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7CAA6E4D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31567144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9C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393718F7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1C58C22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401" w14:textId="77777777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6:32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9A848" w14:textId="77777777" w:rsidR="00487E33" w:rsidRPr="000705E9" w:rsidRDefault="004D20B5" w:rsidP="009C48D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BA9BDE8" w14:textId="7C067AB9" w:rsidR="00487E33" w:rsidRPr="00201D68" w:rsidRDefault="00BD0830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Motion to approve agenda 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04183E">
              <w:rPr>
                <w:rFonts w:ascii="Arial" w:hAnsi="Arial" w:cs="Arial"/>
                <w:sz w:val="18"/>
                <w:szCs w:val="20"/>
              </w:rPr>
              <w:t xml:space="preserve">Jake </w:t>
            </w:r>
            <w:r w:rsidR="00D72855">
              <w:rPr>
                <w:rFonts w:ascii="Arial" w:hAnsi="Arial" w:cs="Arial"/>
                <w:sz w:val="18"/>
                <w:szCs w:val="20"/>
              </w:rPr>
              <w:t>su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pported by </w:t>
            </w:r>
            <w:r w:rsidR="0004183E">
              <w:rPr>
                <w:rFonts w:ascii="Arial" w:hAnsi="Arial" w:cs="Arial"/>
                <w:sz w:val="18"/>
                <w:szCs w:val="20"/>
              </w:rPr>
              <w:t>Don. Motion carried</w:t>
            </w:r>
          </w:p>
        </w:tc>
      </w:tr>
      <w:tr w:rsidR="00487E33" w:rsidRPr="002F1BA3" w14:paraId="1511767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05B6F6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00A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413" w14:textId="77777777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70206">
              <w:rPr>
                <w:rFonts w:ascii="Arial" w:hAnsi="Arial" w:cs="Arial"/>
                <w:sz w:val="16"/>
                <w:szCs w:val="16"/>
              </w:rPr>
              <w:t>6:34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9EAB9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22FE6911" w14:textId="465C9949" w:rsidR="00487E33" w:rsidRPr="00201D68" w:rsidRDefault="00FA5DCF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the meeting minute</w:t>
            </w:r>
            <w:r w:rsidR="00476525">
              <w:rPr>
                <w:rFonts w:ascii="Arial" w:hAnsi="Arial" w:cs="Arial"/>
                <w:sz w:val="18"/>
                <w:szCs w:val="20"/>
              </w:rPr>
              <w:t>s</w:t>
            </w:r>
            <w:r w:rsidR="00F434C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from</w:t>
            </w:r>
            <w:r w:rsidR="0052458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F2434">
              <w:rPr>
                <w:rFonts w:ascii="Arial" w:hAnsi="Arial" w:cs="Arial"/>
                <w:sz w:val="18"/>
                <w:szCs w:val="20"/>
              </w:rPr>
              <w:t>October 1</w:t>
            </w:r>
            <w:r w:rsidR="009F2434" w:rsidRPr="009F2434">
              <w:rPr>
                <w:rFonts w:ascii="Arial" w:hAnsi="Arial" w:cs="Arial"/>
                <w:sz w:val="18"/>
                <w:szCs w:val="20"/>
                <w:vertAlign w:val="superscript"/>
              </w:rPr>
              <w:t>st</w:t>
            </w:r>
            <w:r w:rsidR="009F2434">
              <w:rPr>
                <w:rFonts w:ascii="Arial" w:hAnsi="Arial" w:cs="Arial"/>
                <w:sz w:val="18"/>
                <w:szCs w:val="20"/>
              </w:rPr>
              <w:t>,</w:t>
            </w:r>
            <w:r w:rsidR="0052458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536DC">
              <w:rPr>
                <w:rFonts w:ascii="Arial" w:hAnsi="Arial" w:cs="Arial"/>
                <w:sz w:val="18"/>
                <w:szCs w:val="20"/>
              </w:rPr>
              <w:t>2025,</w:t>
            </w:r>
            <w:r w:rsidR="0004183E">
              <w:rPr>
                <w:rFonts w:ascii="Arial" w:hAnsi="Arial" w:cs="Arial"/>
                <w:sz w:val="18"/>
                <w:szCs w:val="20"/>
              </w:rPr>
              <w:t xml:space="preserve"> by Perry supported by Vicky.  Motion carried.  </w:t>
            </w:r>
          </w:p>
        </w:tc>
      </w:tr>
      <w:tr w:rsidR="00487E33" w:rsidRPr="002F1BA3" w14:paraId="6A8CCBCD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F9C69F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5E45A3BB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30A716A0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151BBBDD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02C88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4BD0F" w14:textId="77777777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165E19C" w14:textId="77777777" w:rsidR="00487E33" w:rsidRDefault="00D7020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Vicky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C8CEC7F" w14:textId="537D161F" w:rsidR="00487E33" w:rsidRDefault="00D70206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</w:t>
            </w:r>
            <w:r w:rsidR="008B65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774">
              <w:rPr>
                <w:rFonts w:ascii="Arial" w:hAnsi="Arial" w:cs="Arial"/>
                <w:sz w:val="18"/>
                <w:szCs w:val="18"/>
              </w:rPr>
              <w:t>present</w:t>
            </w:r>
            <w:r w:rsidR="008B6582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ED0774">
              <w:rPr>
                <w:rFonts w:ascii="Arial" w:hAnsi="Arial" w:cs="Arial"/>
                <w:sz w:val="18"/>
                <w:szCs w:val="18"/>
              </w:rPr>
              <w:t>the Treasurer’s report</w:t>
            </w:r>
            <w:r w:rsidR="0004183E">
              <w:rPr>
                <w:rFonts w:ascii="Arial" w:hAnsi="Arial" w:cs="Arial"/>
                <w:sz w:val="18"/>
                <w:szCs w:val="18"/>
              </w:rPr>
              <w:t xml:space="preserve">. Motion to pay the bills by Kristin supported by Perry.  Motion carried. </w:t>
            </w:r>
          </w:p>
          <w:p w14:paraId="5559A146" w14:textId="2931440D" w:rsidR="008821F9" w:rsidRPr="00C03721" w:rsidRDefault="008821F9" w:rsidP="006B192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33" w:rsidRPr="002F1BA3" w14:paraId="59048A30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6735B5A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</w:t>
            </w:r>
          </w:p>
          <w:p w14:paraId="02846A69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CF2E20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64D55" w14:textId="77777777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6:38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461B375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3C3C0B6A" w14:textId="77777777" w:rsidR="004536DC" w:rsidRDefault="004536DC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MAHA Tier 2 and Tier 3 committees are working on ways to grow Tier 2 and Tier 3.  </w:t>
            </w:r>
          </w:p>
          <w:p w14:paraId="732E79D3" w14:textId="1727EC50" w:rsidR="004536DC" w:rsidRPr="00901631" w:rsidRDefault="004536DC" w:rsidP="00901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4E04F6F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E363AEA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Public Comment on Agenda Items</w:t>
            </w:r>
          </w:p>
          <w:p w14:paraId="217EF6EE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1ED3CCB9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3E619AE4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417FF3D2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B994B5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AC04A" w14:textId="77777777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6:45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FFBD3C" w14:textId="77777777" w:rsidR="00487E33" w:rsidRDefault="007127C2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D0B8548" w14:textId="48BBE1D0" w:rsidR="00487E33" w:rsidRPr="00901631" w:rsidRDefault="004536DC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57C7D2B7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8268F3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Business</w:t>
            </w:r>
          </w:p>
          <w:p w14:paraId="3900ED3F" w14:textId="369902A3" w:rsidR="00224EE1" w:rsidRDefault="00D66C1D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91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F2434">
              <w:rPr>
                <w:rFonts w:ascii="Arial" w:hAnsi="Arial" w:cs="Arial"/>
                <w:sz w:val="18"/>
                <w:szCs w:val="18"/>
              </w:rPr>
              <w:t xml:space="preserve">10U AA Fundraiser </w:t>
            </w:r>
          </w:p>
          <w:p w14:paraId="04A8CB7B" w14:textId="0B9E58E2" w:rsidR="0052458A" w:rsidRDefault="009F2434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</w:t>
            </w:r>
            <w:r w:rsidR="008227B8">
              <w:rPr>
                <w:rFonts w:ascii="Arial" w:hAnsi="Arial" w:cs="Arial"/>
                <w:sz w:val="18"/>
                <w:szCs w:val="18"/>
              </w:rPr>
              <w:t xml:space="preserve">Skate </w:t>
            </w:r>
            <w:r w:rsidR="00495010">
              <w:rPr>
                <w:rFonts w:ascii="Arial" w:hAnsi="Arial" w:cs="Arial"/>
                <w:sz w:val="18"/>
                <w:szCs w:val="18"/>
              </w:rPr>
              <w:t xml:space="preserve">Helpers </w:t>
            </w:r>
          </w:p>
          <w:p w14:paraId="4A3B3A2C" w14:textId="4C67A7D0" w:rsidR="008227B8" w:rsidRDefault="008227B8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8U Jamboree</w:t>
            </w:r>
          </w:p>
          <w:p w14:paraId="0CF61062" w14:textId="1E9703F0" w:rsidR="008227B8" w:rsidRDefault="008227B8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Pictures</w:t>
            </w:r>
          </w:p>
          <w:p w14:paraId="7664EB12" w14:textId="499F4E90" w:rsidR="008227B8" w:rsidRDefault="008227B8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</w:t>
            </w:r>
            <w:r w:rsidR="007D66AB">
              <w:rPr>
                <w:rFonts w:ascii="Arial" w:hAnsi="Arial" w:cs="Arial"/>
                <w:sz w:val="18"/>
                <w:szCs w:val="18"/>
              </w:rPr>
              <w:t>Conference Room</w:t>
            </w:r>
          </w:p>
          <w:p w14:paraId="7EA76D50" w14:textId="4665E27F" w:rsidR="008227B8" w:rsidRPr="00701815" w:rsidRDefault="008227B8" w:rsidP="0052458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 Equipment Room</w:t>
            </w:r>
          </w:p>
          <w:p w14:paraId="5A92D4B8" w14:textId="77777777" w:rsidR="00BE0E3D" w:rsidRPr="002D2348" w:rsidRDefault="00BE0E3D" w:rsidP="002D2348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F78909" w14:textId="77777777" w:rsidR="00476525" w:rsidRPr="002D2348" w:rsidRDefault="00476525" w:rsidP="002D2348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50F137" w14:textId="77777777" w:rsidR="00ED0774" w:rsidRPr="00476525" w:rsidRDefault="00ED0774" w:rsidP="00476525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42A7BE" w14:textId="77777777" w:rsidR="00BF39FB" w:rsidRPr="00ED0774" w:rsidRDefault="00BF39FB" w:rsidP="00ED0774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29F8EA" w14:textId="77777777" w:rsidR="00BF39FB" w:rsidRDefault="00BF39FB" w:rsidP="00ED077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3F217F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F4BB9C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CE2B89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68F4C5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8306C8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A7D8A3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2E9E9B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87A5C3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25EEE137" w14:textId="77777777" w:rsidR="00CF62A1" w:rsidRDefault="00487E33" w:rsidP="0052458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1F7C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458A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5842B75F" w14:textId="77777777" w:rsidR="0052458A" w:rsidRDefault="0052458A" w:rsidP="0052458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B: Alignment/Decision</w:t>
            </w:r>
          </w:p>
          <w:p w14:paraId="1281A0CA" w14:textId="77777777" w:rsidR="00CF61C1" w:rsidRDefault="00224EE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52612F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68E3C3D9" w14:textId="60A1550A" w:rsidR="008227B8" w:rsidRDefault="008227B8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Alignment/Decision</w:t>
            </w:r>
          </w:p>
          <w:p w14:paraId="77343766" w14:textId="77D47D4A" w:rsidR="008227B8" w:rsidRDefault="008227B8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Alignment/Decision</w:t>
            </w:r>
          </w:p>
          <w:p w14:paraId="4BBAE65D" w14:textId="68404FD6" w:rsidR="008227B8" w:rsidRDefault="008227B8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Alignment/Decision</w:t>
            </w:r>
          </w:p>
          <w:p w14:paraId="120220BB" w14:textId="77777777" w:rsidR="00224EE1" w:rsidRDefault="00224EE1" w:rsidP="0052458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E5403" w14:textId="77777777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6:50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D83740E" w14:textId="1B5AD4A9" w:rsidR="0052458A" w:rsidRDefault="00487E33" w:rsidP="009F2434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A:</w:t>
            </w:r>
            <w:r w:rsidR="008C33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2434">
              <w:rPr>
                <w:rFonts w:ascii="Arial" w:hAnsi="Arial" w:cs="Arial"/>
                <w:sz w:val="16"/>
                <w:szCs w:val="16"/>
              </w:rPr>
              <w:t>Vicky</w:t>
            </w:r>
          </w:p>
          <w:p w14:paraId="53210E63" w14:textId="2CB98EAE" w:rsidR="009F2434" w:rsidRDefault="009F2434" w:rsidP="009F2434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B: </w:t>
            </w:r>
            <w:r w:rsidR="008227B8">
              <w:rPr>
                <w:rFonts w:ascii="Arial" w:hAnsi="Arial" w:cs="Arial"/>
                <w:sz w:val="16"/>
                <w:szCs w:val="16"/>
              </w:rPr>
              <w:t>Don</w:t>
            </w:r>
          </w:p>
          <w:p w14:paraId="3EB2E53E" w14:textId="77777777" w:rsidR="008227B8" w:rsidRDefault="008227B8" w:rsidP="009F2434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Jake</w:t>
            </w:r>
          </w:p>
          <w:p w14:paraId="6E3F473F" w14:textId="77777777" w:rsidR="008227B8" w:rsidRDefault="008227B8" w:rsidP="009F2434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Kristin</w:t>
            </w:r>
          </w:p>
          <w:p w14:paraId="6EAE2331" w14:textId="77777777" w:rsidR="008227B8" w:rsidRDefault="008227B8" w:rsidP="009F2434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Sarah</w:t>
            </w:r>
          </w:p>
          <w:p w14:paraId="228A6E4E" w14:textId="53D7A14E" w:rsidR="008227B8" w:rsidRDefault="008227B8" w:rsidP="009F2434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F: Andrew  </w:t>
            </w:r>
          </w:p>
          <w:p w14:paraId="0707F9DB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0905F2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360860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EC478E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2633E0B" w14:textId="77777777" w:rsidR="00757A03" w:rsidRDefault="004536DC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A: Motion to change the 10U AA Raffle basket fundraiser to a Fill the Skate fundraiser by Kristin supported by Eric.  Motion carried.</w:t>
            </w:r>
          </w:p>
          <w:p w14:paraId="11B6B1C3" w14:textId="04E289CD" w:rsidR="004536DC" w:rsidRDefault="004536DC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Motion to purchase 10 skate </w:t>
            </w:r>
            <w:r w:rsidR="00495010">
              <w:rPr>
                <w:rFonts w:ascii="Arial" w:hAnsi="Arial" w:cs="Arial"/>
                <w:sz w:val="18"/>
                <w:szCs w:val="18"/>
              </w:rPr>
              <w:t>helpers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5010">
              <w:rPr>
                <w:rFonts w:ascii="Arial" w:hAnsi="Arial" w:cs="Arial"/>
                <w:sz w:val="18"/>
                <w:szCs w:val="18"/>
              </w:rPr>
              <w:t xml:space="preserve">by Kevin, supported by Eric.  Motion carried.  Don will look in to getting sponsorships for them. </w:t>
            </w:r>
          </w:p>
          <w:p w14:paraId="5A5A5D73" w14:textId="46A7291D" w:rsidR="00495010" w:rsidRDefault="00495010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6U teams will be included in the 8U jamboree.  8U teams will have a gate fee of $150 and 6U teams will have a gate fee of $100. </w:t>
            </w:r>
          </w:p>
          <w:p w14:paraId="34DE7CBF" w14:textId="7B6E3EA0" w:rsidR="00495010" w:rsidRDefault="00495010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  <w:r w:rsidR="00C4318E">
              <w:rPr>
                <w:rFonts w:ascii="Arial" w:hAnsi="Arial" w:cs="Arial"/>
                <w:sz w:val="18"/>
                <w:szCs w:val="18"/>
              </w:rPr>
              <w:t>Dale will reach out to Daryl Jarv</w:t>
            </w:r>
            <w:r w:rsidR="00F97B1F">
              <w:rPr>
                <w:rFonts w:ascii="Arial" w:hAnsi="Arial" w:cs="Arial"/>
                <w:sz w:val="18"/>
                <w:szCs w:val="18"/>
              </w:rPr>
              <w:t>i</w:t>
            </w:r>
            <w:r w:rsidR="00C4318E">
              <w:rPr>
                <w:rFonts w:ascii="Arial" w:hAnsi="Arial" w:cs="Arial"/>
                <w:sz w:val="18"/>
                <w:szCs w:val="18"/>
              </w:rPr>
              <w:t>n</w:t>
            </w:r>
            <w:r w:rsidR="00F97B1F">
              <w:rPr>
                <w:rFonts w:ascii="Arial" w:hAnsi="Arial" w:cs="Arial"/>
                <w:sz w:val="18"/>
                <w:szCs w:val="18"/>
              </w:rPr>
              <w:t>en</w:t>
            </w:r>
            <w:r w:rsidR="00C4318E">
              <w:rPr>
                <w:rFonts w:ascii="Arial" w:hAnsi="Arial" w:cs="Arial"/>
                <w:sz w:val="18"/>
                <w:szCs w:val="18"/>
              </w:rPr>
              <w:t xml:space="preserve"> for availability to do IRHA team pictures. </w:t>
            </w:r>
          </w:p>
          <w:p w14:paraId="488BB929" w14:textId="7E806003" w:rsidR="00495010" w:rsidRDefault="00495010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</w:t>
            </w:r>
            <w:r w:rsidR="00C4318E">
              <w:rPr>
                <w:rFonts w:ascii="Arial" w:hAnsi="Arial" w:cs="Arial"/>
                <w:sz w:val="18"/>
                <w:szCs w:val="18"/>
              </w:rPr>
              <w:t>Dale will talk to Justin regarding</w:t>
            </w:r>
            <w:r w:rsidR="00CA7E73">
              <w:rPr>
                <w:rFonts w:ascii="Arial" w:hAnsi="Arial" w:cs="Arial"/>
                <w:sz w:val="18"/>
                <w:szCs w:val="18"/>
              </w:rPr>
              <w:t xml:space="preserve"> team</w:t>
            </w:r>
            <w:r w:rsidR="00C4318E">
              <w:rPr>
                <w:rFonts w:ascii="Arial" w:hAnsi="Arial" w:cs="Arial"/>
                <w:sz w:val="18"/>
                <w:szCs w:val="18"/>
              </w:rPr>
              <w:t xml:space="preserve"> Dryland</w:t>
            </w:r>
            <w:r w:rsidR="00CA7E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18E">
              <w:rPr>
                <w:rFonts w:ascii="Arial" w:hAnsi="Arial" w:cs="Arial"/>
                <w:sz w:val="18"/>
                <w:szCs w:val="18"/>
              </w:rPr>
              <w:t>availability in the conference room</w:t>
            </w:r>
          </w:p>
          <w:p w14:paraId="1F81F605" w14:textId="227922CB" w:rsidR="00495010" w:rsidRPr="00901631" w:rsidRDefault="00495010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C4318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44F84">
              <w:rPr>
                <w:rFonts w:ascii="Arial" w:hAnsi="Arial" w:cs="Arial"/>
                <w:sz w:val="18"/>
                <w:szCs w:val="18"/>
              </w:rPr>
              <w:t xml:space="preserve">Equipment room lock will be master cleared, and a new passcode will be set.  If that doesn’t work than IRHA will purchase new locks. </w:t>
            </w:r>
          </w:p>
        </w:tc>
      </w:tr>
      <w:tr w:rsidR="00487E33" w:rsidRPr="002F1BA3" w14:paraId="1E2E78A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EB9976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Committee Reports</w:t>
            </w:r>
          </w:p>
          <w:p w14:paraId="146B1BB0" w14:textId="7C83AEF3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44F8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6C11DDEA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>: Planning committee</w:t>
            </w:r>
          </w:p>
          <w:p w14:paraId="047B55F1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committee</w:t>
            </w:r>
          </w:p>
          <w:p w14:paraId="208E2A80" w14:textId="352C9439" w:rsidR="00C44F84" w:rsidRDefault="00C44F84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Save the Rink Committee </w:t>
            </w:r>
          </w:p>
          <w:p w14:paraId="0A9CC2AA" w14:textId="77777777" w:rsidR="00487E33" w:rsidRPr="00312959" w:rsidRDefault="00487E33" w:rsidP="0036656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E4AB81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194531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52458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244BAC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52458A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01BD3B55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099D0A24" w14:textId="5FA2607C" w:rsidR="00C44F84" w:rsidRDefault="00C44F84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Update</w:t>
            </w:r>
          </w:p>
          <w:p w14:paraId="5399EEB7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7BD38" w14:textId="77777777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D2FCE9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323D623E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7EEB811" w14:textId="77777777" w:rsidR="00476525" w:rsidRPr="00061C4B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1C185253" w14:textId="77777777" w:rsidR="00487E33" w:rsidRPr="00061C4B" w:rsidRDefault="00487E33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C1AEE13" w14:textId="69A0A1D8" w:rsidR="0038421D" w:rsidRDefault="006E2DC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821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44F84">
              <w:rPr>
                <w:rFonts w:ascii="Arial" w:hAnsi="Arial" w:cs="Arial"/>
                <w:sz w:val="18"/>
                <w:szCs w:val="18"/>
              </w:rPr>
              <w:t>Did not meet</w:t>
            </w:r>
          </w:p>
          <w:p w14:paraId="5A29D752" w14:textId="2D3E258F" w:rsidR="00C44F84" w:rsidRDefault="00C44F8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 Did not meet</w:t>
            </w:r>
          </w:p>
          <w:p w14:paraId="0C0BF42D" w14:textId="37863B09" w:rsidR="00C44F84" w:rsidRDefault="00C44F8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Did not meet</w:t>
            </w:r>
          </w:p>
          <w:p w14:paraId="40602D9F" w14:textId="17993865" w:rsidR="00C44F84" w:rsidRDefault="00C44F8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  <w:r w:rsidR="00F97B1F">
              <w:rPr>
                <w:rFonts w:ascii="Arial" w:hAnsi="Arial" w:cs="Arial"/>
                <w:sz w:val="18"/>
                <w:szCs w:val="18"/>
              </w:rPr>
              <w:t>The committee is m</w:t>
            </w:r>
            <w:r>
              <w:rPr>
                <w:rFonts w:ascii="Arial" w:hAnsi="Arial" w:cs="Arial"/>
                <w:sz w:val="18"/>
                <w:szCs w:val="18"/>
              </w:rPr>
              <w:t xml:space="preserve">eeting with the City Manager to discuss the most needed upgrades to the rink.    </w:t>
            </w:r>
          </w:p>
          <w:p w14:paraId="602C4A62" w14:textId="77777777" w:rsidR="006A103B" w:rsidRPr="00061C4B" w:rsidRDefault="006A103B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6FA5B31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D688F5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7C51225A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9FC092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B6DD7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51A1B1E9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32B8F" w14:textId="77777777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1AE6B7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11C52F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C67996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333D58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C5283E" w14:textId="5523FA23" w:rsidR="0038421D" w:rsidRPr="00061C4B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2295C"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</w:tr>
      <w:tr w:rsidR="00487E33" w:rsidRPr="002F1BA3" w14:paraId="04788E8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D4F1D1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Board Member Comments</w:t>
            </w:r>
          </w:p>
          <w:p w14:paraId="7E4DC50D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088D73AB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359B28D6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1C7A58AF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A8FB3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ACF1E" w14:textId="69DB50F0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7:</w:t>
            </w:r>
            <w:r w:rsidR="00CA7E7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A86CB8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1556695" w14:textId="6CADB56C" w:rsidR="00FF161D" w:rsidRDefault="00F97B1F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Districts schedule as followed: </w:t>
            </w:r>
            <w:r w:rsidR="00C2295C">
              <w:rPr>
                <w:rFonts w:ascii="Arial" w:hAnsi="Arial" w:cs="Arial"/>
                <w:sz w:val="18"/>
                <w:szCs w:val="18"/>
              </w:rPr>
              <w:t>10U B Feb 6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C2295C">
              <w:rPr>
                <w:rFonts w:ascii="Arial" w:hAnsi="Arial" w:cs="Arial"/>
                <w:sz w:val="18"/>
                <w:szCs w:val="18"/>
              </w:rPr>
              <w:t>8</w:t>
            </w:r>
            <w:r w:rsidR="00FF161D"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FF161D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C2295C">
              <w:rPr>
                <w:rFonts w:ascii="Arial" w:hAnsi="Arial" w:cs="Arial"/>
                <w:sz w:val="18"/>
                <w:szCs w:val="18"/>
              </w:rPr>
              <w:t xml:space="preserve"> MQT, 12U B Feb 6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C2295C">
              <w:rPr>
                <w:rFonts w:ascii="Arial" w:hAnsi="Arial" w:cs="Arial"/>
                <w:sz w:val="18"/>
                <w:szCs w:val="18"/>
              </w:rPr>
              <w:t>8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2295C">
              <w:rPr>
                <w:rFonts w:ascii="Arial" w:hAnsi="Arial" w:cs="Arial"/>
                <w:sz w:val="18"/>
                <w:szCs w:val="18"/>
              </w:rPr>
              <w:t xml:space="preserve"> in Ironwood, </w:t>
            </w:r>
            <w:r>
              <w:rPr>
                <w:rFonts w:ascii="Arial" w:hAnsi="Arial" w:cs="Arial"/>
                <w:sz w:val="18"/>
                <w:szCs w:val="18"/>
              </w:rPr>
              <w:t>10U AA and 14U AA Jan 30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-Feb 1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in MQT, 12U AA Jan 30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- Feb 1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in Calumet, </w:t>
            </w:r>
            <w:r w:rsidR="00C2295C">
              <w:rPr>
                <w:rFonts w:ascii="Arial" w:hAnsi="Arial" w:cs="Arial"/>
                <w:sz w:val="18"/>
                <w:szCs w:val="18"/>
              </w:rPr>
              <w:t>14U B Feb 6-8 in Munising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FD32CF" w14:textId="6D947FA3" w:rsidR="00F04337" w:rsidRDefault="00F97B1F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States schedule as followed: </w:t>
            </w:r>
            <w:r w:rsidR="00C2295C">
              <w:rPr>
                <w:rFonts w:ascii="Arial" w:hAnsi="Arial" w:cs="Arial"/>
                <w:sz w:val="18"/>
                <w:szCs w:val="18"/>
              </w:rPr>
              <w:t>10U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95C">
              <w:rPr>
                <w:rFonts w:ascii="Arial" w:hAnsi="Arial" w:cs="Arial"/>
                <w:sz w:val="18"/>
                <w:szCs w:val="18"/>
              </w:rPr>
              <w:t>B Feb 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to Mar 1</w:t>
            </w:r>
            <w:r w:rsidR="00FF161D"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FF161D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="00C2295C">
              <w:rPr>
                <w:rFonts w:ascii="Arial" w:hAnsi="Arial" w:cs="Arial"/>
                <w:sz w:val="18"/>
                <w:szCs w:val="18"/>
              </w:rPr>
              <w:t xml:space="preserve"> Manistique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2295C">
              <w:rPr>
                <w:rFonts w:ascii="Arial" w:hAnsi="Arial" w:cs="Arial"/>
                <w:sz w:val="18"/>
                <w:szCs w:val="18"/>
              </w:rPr>
              <w:t>10U AA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95C">
              <w:rPr>
                <w:rFonts w:ascii="Arial" w:hAnsi="Arial" w:cs="Arial"/>
                <w:sz w:val="18"/>
                <w:szCs w:val="18"/>
              </w:rPr>
              <w:t>in Calumet Feb 27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95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Mar 1</w:t>
            </w:r>
            <w:r w:rsidRPr="00F97B1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C2295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E279DF5" w14:textId="61DC8C03" w:rsidR="00C2295C" w:rsidRDefault="00C2295C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12U B will not have regionals. </w:t>
            </w:r>
          </w:p>
          <w:p w14:paraId="05FAA133" w14:textId="7E304212" w:rsidR="00C2295C" w:rsidRDefault="00C2295C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10U </w:t>
            </w:r>
            <w:r w:rsidR="008502CA">
              <w:rPr>
                <w:rFonts w:ascii="Arial" w:hAnsi="Arial" w:cs="Arial"/>
                <w:sz w:val="18"/>
                <w:szCs w:val="18"/>
              </w:rPr>
              <w:t>B will have regionals January 16</w:t>
            </w:r>
            <w:r w:rsidR="008502CA">
              <w:rPr>
                <w:rFonts w:ascii="Arial" w:hAnsi="Arial" w:cs="Arial"/>
                <w:sz w:val="18"/>
                <w:szCs w:val="18"/>
                <w:vertAlign w:val="superscript"/>
              </w:rPr>
              <w:t>/</w:t>
            </w:r>
            <w:r w:rsidR="008502CA">
              <w:rPr>
                <w:rFonts w:ascii="Arial" w:hAnsi="Arial" w:cs="Arial"/>
                <w:sz w:val="18"/>
                <w:szCs w:val="18"/>
              </w:rPr>
              <w:t>17 in Ironwood</w:t>
            </w:r>
            <w:r w:rsidR="00F97B1F">
              <w:rPr>
                <w:rFonts w:ascii="Arial" w:hAnsi="Arial" w:cs="Arial"/>
                <w:sz w:val="18"/>
                <w:szCs w:val="18"/>
              </w:rPr>
              <w:t>.</w:t>
            </w:r>
            <w:r w:rsidR="008502C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14U B will have regionals January 16</w:t>
            </w:r>
            <w:r w:rsidR="008502CA">
              <w:rPr>
                <w:rFonts w:ascii="Arial" w:hAnsi="Arial" w:cs="Arial"/>
                <w:sz w:val="18"/>
                <w:szCs w:val="18"/>
                <w:vertAlign w:val="superscript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8502CA">
              <w:rPr>
                <w:rFonts w:ascii="Arial" w:hAnsi="Arial" w:cs="Arial"/>
                <w:sz w:val="18"/>
                <w:szCs w:val="18"/>
              </w:rPr>
              <w:t xml:space="preserve"> in Munising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429A3BA" w14:textId="383D1179" w:rsidR="00C2295C" w:rsidRDefault="00C2295C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coaches received their invitation codes for MAHA exhibition and CUP league games. </w:t>
            </w:r>
          </w:p>
          <w:p w14:paraId="26639F60" w14:textId="77777777" w:rsidR="008502CA" w:rsidRDefault="008502CA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Pasty pick up is November 8</w:t>
            </w:r>
            <w:r w:rsidRPr="008502CA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9:30-4:30.</w:t>
            </w:r>
          </w:p>
          <w:p w14:paraId="4D872227" w14:textId="77777777" w:rsidR="008502CA" w:rsidRDefault="008502CA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MAHA meeting reminder to follow concussion protocols. </w:t>
            </w:r>
          </w:p>
          <w:p w14:paraId="182AB8D7" w14:textId="37318369" w:rsidR="008502CA" w:rsidRDefault="00F97B1F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7-day</w:t>
            </w:r>
            <w:r w:rsidR="008502CA">
              <w:rPr>
                <w:rFonts w:ascii="Arial" w:hAnsi="Arial" w:cs="Arial"/>
                <w:sz w:val="18"/>
                <w:szCs w:val="18"/>
              </w:rPr>
              <w:t xml:space="preserve"> deadline for game sheet errors, corrections do not include goals and assists. </w:t>
            </w:r>
          </w:p>
          <w:p w14:paraId="026B5842" w14:textId="2FC2A1CA" w:rsidR="008502CA" w:rsidRDefault="00F20B7C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Motion made by Kristin to allow the 12U AA team to do a Texas Roadhouse fundraiser, supported by Kevin.  Motion carried. </w:t>
            </w:r>
            <w:r w:rsidR="008502C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E5F98E0" w14:textId="70CA3867" w:rsidR="008502CA" w:rsidRPr="00061C4B" w:rsidRDefault="008502CA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5CD23B1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00EA59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5E2B243C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3819EBB6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55747DC2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710950BE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6B7DF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D1B37" w14:textId="19814073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20B7C">
              <w:rPr>
                <w:rFonts w:ascii="Arial" w:hAnsi="Arial" w:cs="Arial"/>
                <w:sz w:val="16"/>
                <w:szCs w:val="16"/>
              </w:rPr>
              <w:t>8:00</w:t>
            </w:r>
          </w:p>
          <w:p w14:paraId="2A99F1B0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ED9A535" w14:textId="77777777" w:rsidR="00487E33" w:rsidRDefault="002D2348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EA3CBE7" w14:textId="486C45F8" w:rsidR="00487E33" w:rsidRPr="00061C4B" w:rsidRDefault="007D0280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2DD16C7C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323AA7" w14:textId="77777777" w:rsidR="0050241E" w:rsidRDefault="0050241E" w:rsidP="00D66C1D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00C2DB" w14:textId="77777777" w:rsidR="000F5B9D" w:rsidRDefault="000F5B9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00926" w14:textId="02718BE6" w:rsidR="00487E33" w:rsidRDefault="008227B8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Adjournment</w:t>
            </w:r>
          </w:p>
          <w:p w14:paraId="65ABDC7B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72F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6558A25" w14:textId="77777777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6DC" w14:textId="2F6A5C03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8:0</w:t>
            </w:r>
            <w:r w:rsidR="00F20B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0F4B5" w14:textId="77777777" w:rsidR="00487E33" w:rsidRDefault="002D2348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EE894FB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BA810C4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997EFCB" w14:textId="651FB2B5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>the meeting by</w:t>
            </w:r>
            <w:r w:rsidR="00F20B7C">
              <w:rPr>
                <w:rFonts w:ascii="Arial" w:hAnsi="Arial" w:cs="Arial"/>
                <w:sz w:val="16"/>
                <w:szCs w:val="16"/>
              </w:rPr>
              <w:t xml:space="preserve"> Don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0B7C">
              <w:rPr>
                <w:rFonts w:ascii="Arial" w:hAnsi="Arial" w:cs="Arial"/>
                <w:sz w:val="16"/>
                <w:szCs w:val="16"/>
              </w:rPr>
              <w:t xml:space="preserve">supported </w:t>
            </w:r>
            <w:r w:rsidR="008B6582">
              <w:rPr>
                <w:rFonts w:ascii="Arial" w:hAnsi="Arial" w:cs="Arial"/>
                <w:sz w:val="16"/>
                <w:szCs w:val="16"/>
              </w:rPr>
              <w:t>by Kevin</w:t>
            </w:r>
            <w:r w:rsidR="00F20B7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227B8">
              <w:rPr>
                <w:rFonts w:ascii="Arial" w:hAnsi="Arial" w:cs="Arial"/>
                <w:sz w:val="16"/>
                <w:szCs w:val="16"/>
              </w:rPr>
              <w:t>Adjourned at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0B7C">
              <w:rPr>
                <w:rFonts w:ascii="Arial" w:hAnsi="Arial" w:cs="Arial"/>
                <w:sz w:val="16"/>
                <w:szCs w:val="16"/>
              </w:rPr>
              <w:t xml:space="preserve">8:02. </w:t>
            </w:r>
          </w:p>
          <w:p w14:paraId="64D70840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864605C" w14:textId="3C2B2140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8227B8">
              <w:rPr>
                <w:rFonts w:ascii="Arial" w:hAnsi="Arial" w:cs="Arial"/>
                <w:sz w:val="16"/>
                <w:szCs w:val="16"/>
              </w:rPr>
              <w:t xml:space="preserve"> December 3</w:t>
            </w:r>
            <w:r w:rsidR="008227B8" w:rsidRPr="008227B8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="0052458A">
              <w:rPr>
                <w:rFonts w:ascii="Arial" w:hAnsi="Arial" w:cs="Arial"/>
                <w:sz w:val="16"/>
                <w:szCs w:val="16"/>
              </w:rPr>
              <w:t xml:space="preserve">, 2025. </w:t>
            </w:r>
          </w:p>
        </w:tc>
      </w:tr>
    </w:tbl>
    <w:p w14:paraId="563B9A53" w14:textId="77777777" w:rsidR="0050241E" w:rsidRDefault="0050241E">
      <w:pPr>
        <w:rPr>
          <w:rFonts w:asciiTheme="minorHAnsi" w:hAnsiTheme="minorHAnsi"/>
          <w:b/>
        </w:rPr>
      </w:pPr>
    </w:p>
    <w:p w14:paraId="479C54B8" w14:textId="77777777" w:rsidR="0050241E" w:rsidRDefault="0050241E">
      <w:pPr>
        <w:rPr>
          <w:rFonts w:asciiTheme="minorHAnsi" w:hAnsiTheme="minorHAnsi"/>
          <w:b/>
        </w:rPr>
      </w:pPr>
    </w:p>
    <w:p w14:paraId="536AE644" w14:textId="77777777" w:rsidR="0050241E" w:rsidRDefault="0050241E">
      <w:pPr>
        <w:rPr>
          <w:rFonts w:asciiTheme="minorHAnsi" w:hAnsiTheme="minorHAnsi"/>
          <w:b/>
        </w:rPr>
      </w:pPr>
    </w:p>
    <w:p w14:paraId="4710AD39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65D23A79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3E880573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1A1AD5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7D844646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5688F705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F7963F0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4EFBE852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310C6E7A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44F70C3F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49DA321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2400C71C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345EC2A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81C380" w14:textId="77777777" w:rsidR="00663A42" w:rsidRDefault="00663A42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0935E0D8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2FF72B1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4CDFE14B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43D2D0CA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9A0A75C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3411CF5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3A833747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CE34A6C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AAF57D" w14:textId="77777777" w:rsidR="00783C83" w:rsidRDefault="00783C83" w:rsidP="00783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2798979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23FCA499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2E433728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63A7CE8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37A9DD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0AA6C29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2DEBC60D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6EC6945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8F6B09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070A127D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2873ED33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025F8251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517072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F7A906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1C02AE7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542131B8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919AAC0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B87345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72B110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2A3845A1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4BD40B6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0C6470F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1A0DFB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3B3647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0F8DB38A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87D448D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BB8D7F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E30046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326816B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373FCC26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587A55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FDE1A9F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66B02BD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4A2D7AF7" w14:textId="77777777" w:rsidR="0031137F" w:rsidRPr="001560D1" w:rsidRDefault="0031137F"/>
    <w:p w14:paraId="4DD33AA9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12F2645E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3B7E3292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7366E852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4DEB9776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21E6581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4328E552" w14:textId="20EA014D" w:rsidR="005D0D9B" w:rsidRPr="001560D1" w:rsidRDefault="008227B8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Response</w:t>
            </w:r>
          </w:p>
        </w:tc>
      </w:tr>
      <w:tr w:rsidR="00C84F19" w:rsidRPr="00327203" w14:paraId="28370C9C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011B00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5B95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08537567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04CBB881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1671D64D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141453B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7ED5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D9A20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2ABEBB48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72238428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5791EBEA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618AF307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D4A6E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D56D2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1788FAE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192CD470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67DE9870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45DAEBD4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A9A346D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8DA0E1D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05C6A8A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547021A6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6CC7BE42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95F59C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65FC5A74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65AF20E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D270CDA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7E24D292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5F9EB1B8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A8E0D1F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069A1184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3B7D4EE4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614C598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Tim Lystila</w:t>
            </w:r>
          </w:p>
        </w:tc>
        <w:tc>
          <w:tcPr>
            <w:tcW w:w="4842" w:type="dxa"/>
            <w:vAlign w:val="center"/>
          </w:tcPr>
          <w:p w14:paraId="45ED4BAF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325DEE24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51486442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Kevin Yohe</w:t>
            </w:r>
          </w:p>
        </w:tc>
        <w:tc>
          <w:tcPr>
            <w:tcW w:w="4842" w:type="dxa"/>
            <w:vAlign w:val="center"/>
          </w:tcPr>
          <w:p w14:paraId="613B133D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7E48ED5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5885B2E5" w14:textId="77777777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366564">
              <w:rPr>
                <w:rFonts w:ascii="Arial" w:hAnsi="Arial" w:cs="Arial"/>
                <w:bCs/>
                <w:sz w:val="18"/>
                <w:szCs w:val="18"/>
              </w:rPr>
              <w:t>Jill Dix</w:t>
            </w:r>
          </w:p>
        </w:tc>
        <w:tc>
          <w:tcPr>
            <w:tcW w:w="4842" w:type="dxa"/>
            <w:vAlign w:val="center"/>
          </w:tcPr>
          <w:p w14:paraId="1C2CD08A" w14:textId="670335BA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8227B8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01F4D7F7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EC5E6B7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1930D8AB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3A4F860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90DC8EB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10E19CF8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3D8841E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7D65DCB" w14:textId="77777777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15D8E9A6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3568D03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F55D28D" w14:textId="77777777" w:rsidR="00C172D2" w:rsidRDefault="00340938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Kristin Lystila</w:t>
            </w:r>
          </w:p>
        </w:tc>
        <w:tc>
          <w:tcPr>
            <w:tcW w:w="4842" w:type="dxa"/>
            <w:vAlign w:val="center"/>
          </w:tcPr>
          <w:p w14:paraId="0A7B4092" w14:textId="77777777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640EA69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109C500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Vicky Aldridge</w:t>
            </w:r>
          </w:p>
        </w:tc>
        <w:tc>
          <w:tcPr>
            <w:tcW w:w="4842" w:type="dxa"/>
            <w:vAlign w:val="center"/>
          </w:tcPr>
          <w:p w14:paraId="3ED748BF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40B0405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11AF66F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Jacob Spear</w:t>
            </w:r>
          </w:p>
        </w:tc>
        <w:tc>
          <w:tcPr>
            <w:tcW w:w="4842" w:type="dxa"/>
            <w:vAlign w:val="center"/>
          </w:tcPr>
          <w:p w14:paraId="226CBD8B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164CEFA1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4A0D79E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697CA0F6" w14:textId="77777777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6D37F207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008E821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091BB59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Don Poupore</w:t>
            </w:r>
          </w:p>
        </w:tc>
        <w:tc>
          <w:tcPr>
            <w:tcW w:w="4842" w:type="dxa"/>
            <w:vAlign w:val="center"/>
          </w:tcPr>
          <w:p w14:paraId="11CD003B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1A5A0DB1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620AD93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Christopher Penney</w:t>
            </w:r>
          </w:p>
        </w:tc>
        <w:tc>
          <w:tcPr>
            <w:tcW w:w="4842" w:type="dxa"/>
            <w:vAlign w:val="center"/>
          </w:tcPr>
          <w:p w14:paraId="5EAFD3B7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</w:tbl>
    <w:p w14:paraId="0BCBFC98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2BA61D06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1EB445CD" w14:textId="77777777" w:rsidR="009728A7" w:rsidRDefault="009728A7" w:rsidP="00AF66BA">
      <w:pPr>
        <w:rPr>
          <w:b/>
          <w:bCs/>
        </w:rPr>
      </w:pPr>
    </w:p>
    <w:p w14:paraId="04E67C0E" w14:textId="77777777" w:rsidR="009728A7" w:rsidRDefault="009728A7" w:rsidP="00AF66BA">
      <w:pPr>
        <w:rPr>
          <w:b/>
          <w:bCs/>
        </w:rPr>
      </w:pPr>
    </w:p>
    <w:p w14:paraId="1931C981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t>IRHA Meeting Ground Rules:</w:t>
      </w:r>
    </w:p>
    <w:p w14:paraId="260C17FB" w14:textId="77777777" w:rsidR="004E5AE1" w:rsidRPr="004E5AE1" w:rsidRDefault="004E5AE1" w:rsidP="00AF66BA">
      <w:pPr>
        <w:rPr>
          <w:bCs/>
        </w:rPr>
      </w:pPr>
    </w:p>
    <w:p w14:paraId="3900C1EA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6D1BFDA7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65DEF317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3520AA20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2B4F43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358C9BAD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6E3D099F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D5AE" w14:textId="77777777" w:rsidR="000D32ED" w:rsidRDefault="000D32ED">
      <w:r>
        <w:separator/>
      </w:r>
    </w:p>
  </w:endnote>
  <w:endnote w:type="continuationSeparator" w:id="0">
    <w:p w14:paraId="0C6EF92D" w14:textId="77777777" w:rsidR="000D32ED" w:rsidRDefault="000D32ED">
      <w:r>
        <w:continuationSeparator/>
      </w:r>
    </w:p>
  </w:endnote>
  <w:endnote w:type="continuationNotice" w:id="1">
    <w:p w14:paraId="4F295998" w14:textId="77777777" w:rsidR="000D32ED" w:rsidRDefault="000D3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76A4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4115049" w14:textId="77777777" w:rsidR="00FD084E" w:rsidRDefault="00FD084E">
    <w:pPr>
      <w:ind w:left="-1080"/>
    </w:pPr>
  </w:p>
  <w:p w14:paraId="5741FC9A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4A930F70" w14:textId="77777777" w:rsidTr="00711FB1">
      <w:trPr>
        <w:trHeight w:val="401"/>
      </w:trPr>
      <w:tc>
        <w:tcPr>
          <w:tcW w:w="11718" w:type="dxa"/>
          <w:vAlign w:val="center"/>
        </w:tcPr>
        <w:p w14:paraId="0915F325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vAlign w:val="center"/>
        </w:tcPr>
        <w:p w14:paraId="2A1D8C10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06C41C6C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1E6ECDF1" w14:textId="77777777" w:rsidTr="00355C85">
      <w:trPr>
        <w:trHeight w:val="447"/>
      </w:trPr>
      <w:tc>
        <w:tcPr>
          <w:tcW w:w="11892" w:type="dxa"/>
          <w:vAlign w:val="center"/>
        </w:tcPr>
        <w:p w14:paraId="1ABAD8BB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vAlign w:val="center"/>
        </w:tcPr>
        <w:p w14:paraId="0D194B6A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1BDF6561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2E1E" w14:textId="77777777" w:rsidR="000D32ED" w:rsidRDefault="000D32ED">
      <w:r>
        <w:separator/>
      </w:r>
    </w:p>
  </w:footnote>
  <w:footnote w:type="continuationSeparator" w:id="0">
    <w:p w14:paraId="7425EABD" w14:textId="77777777" w:rsidR="000D32ED" w:rsidRDefault="000D32ED">
      <w:r>
        <w:continuationSeparator/>
      </w:r>
    </w:p>
  </w:footnote>
  <w:footnote w:type="continuationNotice" w:id="1">
    <w:p w14:paraId="60E37408" w14:textId="77777777" w:rsidR="000D32ED" w:rsidRDefault="000D3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56F99F67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</w:tcPr>
            <w:p w14:paraId="5D879BA9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366B8C7E" w14:textId="67F3D311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5-11-05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1E700F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11/5/2025</w:t>
              </w:r>
            </w:sdtContent>
          </w:sdt>
        </w:p>
      </w:tc>
    </w:tr>
    <w:tr w:rsidR="00FD084E" w:rsidRPr="00C816E1" w14:paraId="30E76EC1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</w:tcPr>
            <w:p w14:paraId="41652642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607984C5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3990BF40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0E351262" w14:textId="77777777" w:rsidTr="00CF0592">
      <w:trPr>
        <w:trHeight w:val="678"/>
      </w:trPr>
      <w:tc>
        <w:tcPr>
          <w:tcW w:w="8910" w:type="dxa"/>
          <w:vAlign w:val="center"/>
        </w:tcPr>
        <w:p w14:paraId="3DB52CD0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6A84F1E4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vAlign w:val="center"/>
        </w:tcPr>
        <w:p w14:paraId="094098DD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5EF27FBF" wp14:editId="181BA119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37D7CBBA" w14:textId="77777777" w:rsidTr="00CF0592">
      <w:trPr>
        <w:trHeight w:val="59"/>
      </w:trPr>
      <w:tc>
        <w:tcPr>
          <w:tcW w:w="8910" w:type="dxa"/>
          <w:vAlign w:val="center"/>
        </w:tcPr>
        <w:p w14:paraId="250EE0A4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vAlign w:val="center"/>
        </w:tcPr>
        <w:p w14:paraId="46CCBF68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6790BE20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vAlign w:val="center"/>
            </w:tcPr>
            <w:p w14:paraId="6CAF7B54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vAlign w:val="center"/>
        </w:tcPr>
        <w:p w14:paraId="231B40C6" w14:textId="4F27F4F1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5-11-05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1E700F">
                <w:rPr>
                  <w:rFonts w:asciiTheme="minorHAnsi" w:hAnsiTheme="minorHAnsi" w:cs="Arial"/>
                  <w:b/>
                  <w:szCs w:val="20"/>
                </w:rPr>
                <w:t>5-Nov-25</w:t>
              </w:r>
            </w:sdtContent>
          </w:sdt>
        </w:p>
      </w:tc>
    </w:tr>
    <w:tr w:rsidR="006863E5" w:rsidRPr="009D6B7E" w14:paraId="637A0BC4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vAlign w:val="center"/>
        </w:tcPr>
        <w:p w14:paraId="36DAB56E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vAlign w:val="center"/>
        </w:tcPr>
        <w:p w14:paraId="7F6F14B3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5C2237E4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9F2434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F16"/>
    <w:rsid w:val="000130F6"/>
    <w:rsid w:val="00013616"/>
    <w:rsid w:val="00013CF4"/>
    <w:rsid w:val="000143C5"/>
    <w:rsid w:val="000148AE"/>
    <w:rsid w:val="00014D77"/>
    <w:rsid w:val="00015918"/>
    <w:rsid w:val="00015DEC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106A"/>
    <w:rsid w:val="000411C1"/>
    <w:rsid w:val="0004148C"/>
    <w:rsid w:val="0004183E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6506"/>
    <w:rsid w:val="0006670C"/>
    <w:rsid w:val="00066C27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B3A"/>
    <w:rsid w:val="0007402A"/>
    <w:rsid w:val="00074477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3DA2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8F"/>
    <w:rsid w:val="000B40A6"/>
    <w:rsid w:val="000B4889"/>
    <w:rsid w:val="000B4896"/>
    <w:rsid w:val="000B4F5A"/>
    <w:rsid w:val="000B6382"/>
    <w:rsid w:val="000B6689"/>
    <w:rsid w:val="000B6CA0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945"/>
    <w:rsid w:val="000C6CD5"/>
    <w:rsid w:val="000C72BF"/>
    <w:rsid w:val="000C7679"/>
    <w:rsid w:val="000D02F6"/>
    <w:rsid w:val="000D0A8A"/>
    <w:rsid w:val="000D3176"/>
    <w:rsid w:val="000D32ED"/>
    <w:rsid w:val="000D391B"/>
    <w:rsid w:val="000D3D96"/>
    <w:rsid w:val="000D4D3B"/>
    <w:rsid w:val="000D4D7C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B0"/>
    <w:rsid w:val="000F3ADC"/>
    <w:rsid w:val="000F49A6"/>
    <w:rsid w:val="000F4F6E"/>
    <w:rsid w:val="000F5B9D"/>
    <w:rsid w:val="000F62C2"/>
    <w:rsid w:val="000F6373"/>
    <w:rsid w:val="000F64F7"/>
    <w:rsid w:val="000F68E6"/>
    <w:rsid w:val="000F72BB"/>
    <w:rsid w:val="000F75EA"/>
    <w:rsid w:val="001004CE"/>
    <w:rsid w:val="0010094F"/>
    <w:rsid w:val="00101A96"/>
    <w:rsid w:val="00103492"/>
    <w:rsid w:val="00104253"/>
    <w:rsid w:val="001044A0"/>
    <w:rsid w:val="00104685"/>
    <w:rsid w:val="001047F5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604"/>
    <w:rsid w:val="00141E0B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755C"/>
    <w:rsid w:val="00147740"/>
    <w:rsid w:val="00147E03"/>
    <w:rsid w:val="00150B28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4988"/>
    <w:rsid w:val="00174B03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EB1"/>
    <w:rsid w:val="001C0E24"/>
    <w:rsid w:val="001C1E23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356C"/>
    <w:rsid w:val="001E365D"/>
    <w:rsid w:val="001E4110"/>
    <w:rsid w:val="001E4125"/>
    <w:rsid w:val="001E533E"/>
    <w:rsid w:val="001E5AAE"/>
    <w:rsid w:val="001E5C54"/>
    <w:rsid w:val="001E5FBB"/>
    <w:rsid w:val="001E700F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2082"/>
    <w:rsid w:val="00242CD7"/>
    <w:rsid w:val="00242D71"/>
    <w:rsid w:val="00242F12"/>
    <w:rsid w:val="0024322F"/>
    <w:rsid w:val="002435EF"/>
    <w:rsid w:val="00243667"/>
    <w:rsid w:val="00244D52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4261"/>
    <w:rsid w:val="0027485B"/>
    <w:rsid w:val="00274EF6"/>
    <w:rsid w:val="002750AA"/>
    <w:rsid w:val="0027516C"/>
    <w:rsid w:val="00276EF2"/>
    <w:rsid w:val="00276FF9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A9A"/>
    <w:rsid w:val="003245F0"/>
    <w:rsid w:val="0032478A"/>
    <w:rsid w:val="00324CC8"/>
    <w:rsid w:val="00324DCA"/>
    <w:rsid w:val="003254DD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863"/>
    <w:rsid w:val="00331A6B"/>
    <w:rsid w:val="003337CD"/>
    <w:rsid w:val="003339DA"/>
    <w:rsid w:val="00334122"/>
    <w:rsid w:val="003343C9"/>
    <w:rsid w:val="003344CE"/>
    <w:rsid w:val="0033462A"/>
    <w:rsid w:val="00334F9C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61CF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AB"/>
    <w:rsid w:val="003658B5"/>
    <w:rsid w:val="003658D9"/>
    <w:rsid w:val="00366564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7ACC"/>
    <w:rsid w:val="003B037A"/>
    <w:rsid w:val="003B064C"/>
    <w:rsid w:val="003B1165"/>
    <w:rsid w:val="003B1BD4"/>
    <w:rsid w:val="003B22B6"/>
    <w:rsid w:val="003B33F7"/>
    <w:rsid w:val="003B385D"/>
    <w:rsid w:val="003B3C05"/>
    <w:rsid w:val="003B51F0"/>
    <w:rsid w:val="003B5937"/>
    <w:rsid w:val="003B5B79"/>
    <w:rsid w:val="003B6B65"/>
    <w:rsid w:val="003C0961"/>
    <w:rsid w:val="003C0D63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F00FF"/>
    <w:rsid w:val="003F0F79"/>
    <w:rsid w:val="003F1253"/>
    <w:rsid w:val="003F135C"/>
    <w:rsid w:val="003F13CC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5BD"/>
    <w:rsid w:val="00403357"/>
    <w:rsid w:val="00403556"/>
    <w:rsid w:val="00403872"/>
    <w:rsid w:val="00404191"/>
    <w:rsid w:val="00404948"/>
    <w:rsid w:val="00404DCD"/>
    <w:rsid w:val="00405561"/>
    <w:rsid w:val="004057A6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74E"/>
    <w:rsid w:val="00430F2E"/>
    <w:rsid w:val="00430F90"/>
    <w:rsid w:val="0043141C"/>
    <w:rsid w:val="00431560"/>
    <w:rsid w:val="004317B7"/>
    <w:rsid w:val="004317F4"/>
    <w:rsid w:val="00431C93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12E1"/>
    <w:rsid w:val="00452223"/>
    <w:rsid w:val="0045270E"/>
    <w:rsid w:val="004527DB"/>
    <w:rsid w:val="004536DC"/>
    <w:rsid w:val="00453D02"/>
    <w:rsid w:val="00453FDC"/>
    <w:rsid w:val="00454373"/>
    <w:rsid w:val="00454861"/>
    <w:rsid w:val="00454ABC"/>
    <w:rsid w:val="00454E61"/>
    <w:rsid w:val="004550B8"/>
    <w:rsid w:val="00455FDA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F01"/>
    <w:rsid w:val="00486FC5"/>
    <w:rsid w:val="0048709E"/>
    <w:rsid w:val="004870DD"/>
    <w:rsid w:val="00487B91"/>
    <w:rsid w:val="00487CB9"/>
    <w:rsid w:val="00487E33"/>
    <w:rsid w:val="00492523"/>
    <w:rsid w:val="004934B9"/>
    <w:rsid w:val="00493776"/>
    <w:rsid w:val="00493AAF"/>
    <w:rsid w:val="0049475E"/>
    <w:rsid w:val="00494D38"/>
    <w:rsid w:val="00495010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6252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60E"/>
    <w:rsid w:val="005218C6"/>
    <w:rsid w:val="00522B81"/>
    <w:rsid w:val="00523348"/>
    <w:rsid w:val="0052338C"/>
    <w:rsid w:val="005233BF"/>
    <w:rsid w:val="00523758"/>
    <w:rsid w:val="00524180"/>
    <w:rsid w:val="0052458A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2679"/>
    <w:rsid w:val="00543D53"/>
    <w:rsid w:val="00544F23"/>
    <w:rsid w:val="00545F2C"/>
    <w:rsid w:val="00546094"/>
    <w:rsid w:val="0054664C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EB8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22ED"/>
    <w:rsid w:val="005E277A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12D4"/>
    <w:rsid w:val="0063181D"/>
    <w:rsid w:val="00632041"/>
    <w:rsid w:val="006322A2"/>
    <w:rsid w:val="006322C4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672D"/>
    <w:rsid w:val="00646D91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D60"/>
    <w:rsid w:val="006D21A8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31EB"/>
    <w:rsid w:val="0070349C"/>
    <w:rsid w:val="00703707"/>
    <w:rsid w:val="00703C5D"/>
    <w:rsid w:val="007046A4"/>
    <w:rsid w:val="00704986"/>
    <w:rsid w:val="00705467"/>
    <w:rsid w:val="007056D1"/>
    <w:rsid w:val="00705D16"/>
    <w:rsid w:val="00705EAF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4BD3"/>
    <w:rsid w:val="00716080"/>
    <w:rsid w:val="00716468"/>
    <w:rsid w:val="0071657F"/>
    <w:rsid w:val="0071692B"/>
    <w:rsid w:val="007172BF"/>
    <w:rsid w:val="007174E7"/>
    <w:rsid w:val="00720430"/>
    <w:rsid w:val="007208AD"/>
    <w:rsid w:val="00720D51"/>
    <w:rsid w:val="00721405"/>
    <w:rsid w:val="007218A2"/>
    <w:rsid w:val="00721E0C"/>
    <w:rsid w:val="00722116"/>
    <w:rsid w:val="0072226B"/>
    <w:rsid w:val="007227F0"/>
    <w:rsid w:val="00722C9A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0020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534B"/>
    <w:rsid w:val="00797660"/>
    <w:rsid w:val="007A1B59"/>
    <w:rsid w:val="007A2098"/>
    <w:rsid w:val="007A22DE"/>
    <w:rsid w:val="007A2B34"/>
    <w:rsid w:val="007A3210"/>
    <w:rsid w:val="007A4795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0280"/>
    <w:rsid w:val="007D10EF"/>
    <w:rsid w:val="007D12A6"/>
    <w:rsid w:val="007D1474"/>
    <w:rsid w:val="007D2E42"/>
    <w:rsid w:val="007D49E9"/>
    <w:rsid w:val="007D4E9E"/>
    <w:rsid w:val="007D54ED"/>
    <w:rsid w:val="007D6574"/>
    <w:rsid w:val="007D66AB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53D9"/>
    <w:rsid w:val="007E629A"/>
    <w:rsid w:val="007E6579"/>
    <w:rsid w:val="007E7911"/>
    <w:rsid w:val="007E7D0D"/>
    <w:rsid w:val="007F04E8"/>
    <w:rsid w:val="007F08D5"/>
    <w:rsid w:val="007F1D43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27B8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25B"/>
    <w:rsid w:val="008423BD"/>
    <w:rsid w:val="00842747"/>
    <w:rsid w:val="008431E0"/>
    <w:rsid w:val="008433B7"/>
    <w:rsid w:val="008441D5"/>
    <w:rsid w:val="00844B65"/>
    <w:rsid w:val="00844EAF"/>
    <w:rsid w:val="0084507D"/>
    <w:rsid w:val="00845593"/>
    <w:rsid w:val="00846962"/>
    <w:rsid w:val="00847375"/>
    <w:rsid w:val="00847C55"/>
    <w:rsid w:val="00847DDC"/>
    <w:rsid w:val="008502CA"/>
    <w:rsid w:val="00850DE4"/>
    <w:rsid w:val="00851093"/>
    <w:rsid w:val="00851817"/>
    <w:rsid w:val="00851FC6"/>
    <w:rsid w:val="008524F5"/>
    <w:rsid w:val="00852942"/>
    <w:rsid w:val="008535A9"/>
    <w:rsid w:val="00853697"/>
    <w:rsid w:val="008537A1"/>
    <w:rsid w:val="0085576B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A5F"/>
    <w:rsid w:val="00866A9F"/>
    <w:rsid w:val="00866BBE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37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D1B"/>
    <w:rsid w:val="008B3EEF"/>
    <w:rsid w:val="008B4E64"/>
    <w:rsid w:val="008B57F9"/>
    <w:rsid w:val="008B586D"/>
    <w:rsid w:val="008B5B4C"/>
    <w:rsid w:val="008B6122"/>
    <w:rsid w:val="008B6203"/>
    <w:rsid w:val="008B6582"/>
    <w:rsid w:val="008B6FED"/>
    <w:rsid w:val="008B70DA"/>
    <w:rsid w:val="008B76F3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7031"/>
    <w:rsid w:val="008E7EC5"/>
    <w:rsid w:val="008F0309"/>
    <w:rsid w:val="008F0F27"/>
    <w:rsid w:val="008F0F8B"/>
    <w:rsid w:val="008F197B"/>
    <w:rsid w:val="008F199B"/>
    <w:rsid w:val="008F21F0"/>
    <w:rsid w:val="008F2A5B"/>
    <w:rsid w:val="008F3421"/>
    <w:rsid w:val="008F3A3A"/>
    <w:rsid w:val="008F4658"/>
    <w:rsid w:val="008F4BB5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4CC3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EDC"/>
    <w:rsid w:val="00951577"/>
    <w:rsid w:val="00951900"/>
    <w:rsid w:val="00951C41"/>
    <w:rsid w:val="00951C7D"/>
    <w:rsid w:val="00951FE0"/>
    <w:rsid w:val="0095291A"/>
    <w:rsid w:val="00953226"/>
    <w:rsid w:val="0095534A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F8D"/>
    <w:rsid w:val="009B69FB"/>
    <w:rsid w:val="009B6E58"/>
    <w:rsid w:val="009B6E71"/>
    <w:rsid w:val="009B7A1B"/>
    <w:rsid w:val="009B7ABD"/>
    <w:rsid w:val="009B7ACC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4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3010"/>
    <w:rsid w:val="00A03013"/>
    <w:rsid w:val="00A04517"/>
    <w:rsid w:val="00A047C9"/>
    <w:rsid w:val="00A05429"/>
    <w:rsid w:val="00A05E9F"/>
    <w:rsid w:val="00A06ABF"/>
    <w:rsid w:val="00A0700F"/>
    <w:rsid w:val="00A0795E"/>
    <w:rsid w:val="00A07A10"/>
    <w:rsid w:val="00A10399"/>
    <w:rsid w:val="00A10551"/>
    <w:rsid w:val="00A10E13"/>
    <w:rsid w:val="00A11453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83E"/>
    <w:rsid w:val="00A768F2"/>
    <w:rsid w:val="00A76C3D"/>
    <w:rsid w:val="00A779E3"/>
    <w:rsid w:val="00A77B4B"/>
    <w:rsid w:val="00A80AB5"/>
    <w:rsid w:val="00A8145E"/>
    <w:rsid w:val="00A81784"/>
    <w:rsid w:val="00A82B51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2227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65D9"/>
    <w:rsid w:val="00AA6733"/>
    <w:rsid w:val="00AA686E"/>
    <w:rsid w:val="00AA6890"/>
    <w:rsid w:val="00AA7072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BB6"/>
    <w:rsid w:val="00B27072"/>
    <w:rsid w:val="00B30D5B"/>
    <w:rsid w:val="00B30FE9"/>
    <w:rsid w:val="00B31048"/>
    <w:rsid w:val="00B31060"/>
    <w:rsid w:val="00B324B5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AB6"/>
    <w:rsid w:val="00B92CE0"/>
    <w:rsid w:val="00B92F55"/>
    <w:rsid w:val="00B935FE"/>
    <w:rsid w:val="00B93CB0"/>
    <w:rsid w:val="00B94056"/>
    <w:rsid w:val="00B94AF0"/>
    <w:rsid w:val="00B9503C"/>
    <w:rsid w:val="00B9580C"/>
    <w:rsid w:val="00B95892"/>
    <w:rsid w:val="00B958AD"/>
    <w:rsid w:val="00B9609C"/>
    <w:rsid w:val="00B969FF"/>
    <w:rsid w:val="00B97656"/>
    <w:rsid w:val="00BA038F"/>
    <w:rsid w:val="00BA0E32"/>
    <w:rsid w:val="00BA1BCB"/>
    <w:rsid w:val="00BA265E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C0537"/>
    <w:rsid w:val="00BC0682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7160"/>
    <w:rsid w:val="00BE0042"/>
    <w:rsid w:val="00BE09D6"/>
    <w:rsid w:val="00BE0E3D"/>
    <w:rsid w:val="00BE13AC"/>
    <w:rsid w:val="00BE1D5E"/>
    <w:rsid w:val="00BE360B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95C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7CC"/>
    <w:rsid w:val="00C26865"/>
    <w:rsid w:val="00C2717C"/>
    <w:rsid w:val="00C27883"/>
    <w:rsid w:val="00C278F3"/>
    <w:rsid w:val="00C3034F"/>
    <w:rsid w:val="00C30491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8E"/>
    <w:rsid w:val="00C431EE"/>
    <w:rsid w:val="00C435F6"/>
    <w:rsid w:val="00C44953"/>
    <w:rsid w:val="00C44B6E"/>
    <w:rsid w:val="00C44F84"/>
    <w:rsid w:val="00C45B57"/>
    <w:rsid w:val="00C45E4A"/>
    <w:rsid w:val="00C46268"/>
    <w:rsid w:val="00C46A3A"/>
    <w:rsid w:val="00C46EC6"/>
    <w:rsid w:val="00C477C0"/>
    <w:rsid w:val="00C47829"/>
    <w:rsid w:val="00C50653"/>
    <w:rsid w:val="00C517E2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A17"/>
    <w:rsid w:val="00C66E82"/>
    <w:rsid w:val="00C67112"/>
    <w:rsid w:val="00C675FD"/>
    <w:rsid w:val="00C70997"/>
    <w:rsid w:val="00C70D27"/>
    <w:rsid w:val="00C71BCB"/>
    <w:rsid w:val="00C71D08"/>
    <w:rsid w:val="00C729DB"/>
    <w:rsid w:val="00C73BFD"/>
    <w:rsid w:val="00C73FB7"/>
    <w:rsid w:val="00C751D8"/>
    <w:rsid w:val="00C76258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FC0"/>
    <w:rsid w:val="00C87285"/>
    <w:rsid w:val="00C8730C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A39"/>
    <w:rsid w:val="00CA1C2C"/>
    <w:rsid w:val="00CA266D"/>
    <w:rsid w:val="00CA285D"/>
    <w:rsid w:val="00CA3C87"/>
    <w:rsid w:val="00CA4FBD"/>
    <w:rsid w:val="00CA5DCA"/>
    <w:rsid w:val="00CA61AB"/>
    <w:rsid w:val="00CA7E73"/>
    <w:rsid w:val="00CB179C"/>
    <w:rsid w:val="00CB1990"/>
    <w:rsid w:val="00CB1D30"/>
    <w:rsid w:val="00CB1F5A"/>
    <w:rsid w:val="00CB2833"/>
    <w:rsid w:val="00CB3121"/>
    <w:rsid w:val="00CB4404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66D0"/>
    <w:rsid w:val="00D066F0"/>
    <w:rsid w:val="00D06810"/>
    <w:rsid w:val="00D069E8"/>
    <w:rsid w:val="00D073CE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99"/>
    <w:rsid w:val="00D2350C"/>
    <w:rsid w:val="00D246DA"/>
    <w:rsid w:val="00D25117"/>
    <w:rsid w:val="00D25919"/>
    <w:rsid w:val="00D266D4"/>
    <w:rsid w:val="00D26809"/>
    <w:rsid w:val="00D26911"/>
    <w:rsid w:val="00D27F52"/>
    <w:rsid w:val="00D30125"/>
    <w:rsid w:val="00D310A2"/>
    <w:rsid w:val="00D31A67"/>
    <w:rsid w:val="00D31BA5"/>
    <w:rsid w:val="00D3203C"/>
    <w:rsid w:val="00D320AC"/>
    <w:rsid w:val="00D32513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655B"/>
    <w:rsid w:val="00D572B9"/>
    <w:rsid w:val="00D575D1"/>
    <w:rsid w:val="00D57CF3"/>
    <w:rsid w:val="00D605F2"/>
    <w:rsid w:val="00D6078B"/>
    <w:rsid w:val="00D60D94"/>
    <w:rsid w:val="00D61CBA"/>
    <w:rsid w:val="00D61F4B"/>
    <w:rsid w:val="00D62EB2"/>
    <w:rsid w:val="00D63105"/>
    <w:rsid w:val="00D63785"/>
    <w:rsid w:val="00D637FA"/>
    <w:rsid w:val="00D63909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06F97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EE5"/>
    <w:rsid w:val="00E71165"/>
    <w:rsid w:val="00E71355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417E"/>
    <w:rsid w:val="00EB48DA"/>
    <w:rsid w:val="00EB51C6"/>
    <w:rsid w:val="00EB75BD"/>
    <w:rsid w:val="00EB7F68"/>
    <w:rsid w:val="00EC0327"/>
    <w:rsid w:val="00EC062F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35"/>
    <w:rsid w:val="00ED59D1"/>
    <w:rsid w:val="00ED67B1"/>
    <w:rsid w:val="00ED74E4"/>
    <w:rsid w:val="00ED7691"/>
    <w:rsid w:val="00EE07CB"/>
    <w:rsid w:val="00EE0C92"/>
    <w:rsid w:val="00EE0D1C"/>
    <w:rsid w:val="00EE1343"/>
    <w:rsid w:val="00EE2547"/>
    <w:rsid w:val="00EE3263"/>
    <w:rsid w:val="00EE3804"/>
    <w:rsid w:val="00EE5099"/>
    <w:rsid w:val="00EE51BB"/>
    <w:rsid w:val="00EE63E5"/>
    <w:rsid w:val="00EE6515"/>
    <w:rsid w:val="00EE677A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4337"/>
    <w:rsid w:val="00F05150"/>
    <w:rsid w:val="00F05D1E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0B7C"/>
    <w:rsid w:val="00F210DE"/>
    <w:rsid w:val="00F21735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5568"/>
    <w:rsid w:val="00F65F12"/>
    <w:rsid w:val="00F6617E"/>
    <w:rsid w:val="00F66209"/>
    <w:rsid w:val="00F66437"/>
    <w:rsid w:val="00F669BB"/>
    <w:rsid w:val="00F6781A"/>
    <w:rsid w:val="00F67919"/>
    <w:rsid w:val="00F707FC"/>
    <w:rsid w:val="00F712B3"/>
    <w:rsid w:val="00F71DA2"/>
    <w:rsid w:val="00F71EE5"/>
    <w:rsid w:val="00F71F3A"/>
    <w:rsid w:val="00F72354"/>
    <w:rsid w:val="00F72BA5"/>
    <w:rsid w:val="00F72C55"/>
    <w:rsid w:val="00F72D40"/>
    <w:rsid w:val="00F73596"/>
    <w:rsid w:val="00F735D2"/>
    <w:rsid w:val="00F73BA6"/>
    <w:rsid w:val="00F74007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A59"/>
    <w:rsid w:val="00F924A1"/>
    <w:rsid w:val="00F9289B"/>
    <w:rsid w:val="00F931FF"/>
    <w:rsid w:val="00F9325D"/>
    <w:rsid w:val="00F9415B"/>
    <w:rsid w:val="00F95A73"/>
    <w:rsid w:val="00F96A71"/>
    <w:rsid w:val="00F96FED"/>
    <w:rsid w:val="00F971FC"/>
    <w:rsid w:val="00F9754F"/>
    <w:rsid w:val="00F978C1"/>
    <w:rsid w:val="00F9791C"/>
    <w:rsid w:val="00F97B1F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CF"/>
    <w:rsid w:val="00FA6C1E"/>
    <w:rsid w:val="00FA6E11"/>
    <w:rsid w:val="00FA6FA8"/>
    <w:rsid w:val="00FA7292"/>
    <w:rsid w:val="00FA7582"/>
    <w:rsid w:val="00FB088A"/>
    <w:rsid w:val="00FB13CF"/>
    <w:rsid w:val="00FB192B"/>
    <w:rsid w:val="00FB2036"/>
    <w:rsid w:val="00FB27A7"/>
    <w:rsid w:val="00FB2B87"/>
    <w:rsid w:val="00FB3255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2396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A12"/>
    <w:rsid w:val="00FE73E8"/>
    <w:rsid w:val="00FE78DC"/>
    <w:rsid w:val="00FF01DF"/>
    <w:rsid w:val="00FF0855"/>
    <w:rsid w:val="00FF0A9E"/>
    <w:rsid w:val="00FF0EA2"/>
    <w:rsid w:val="00FF161D"/>
    <w:rsid w:val="00FF17DF"/>
    <w:rsid w:val="00FF1C6C"/>
    <w:rsid w:val="00FF22F2"/>
    <w:rsid w:val="00FF2A1F"/>
    <w:rsid w:val="00FF2FCD"/>
    <w:rsid w:val="00FF3588"/>
    <w:rsid w:val="00FF405F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FEB4E"/>
  <w15:docId w15:val="{56650CEC-9E53-7847-8C8D-FCF6968F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IRHA%20October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2025-11-05T00:00:00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IRHA October Agenda.dotx</Template>
  <TotalTime>7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4</cp:revision>
  <cp:lastPrinted>2025-11-05T13:53:00Z</cp:lastPrinted>
  <dcterms:created xsi:type="dcterms:W3CDTF">2025-11-10T15:21:00Z</dcterms:created>
  <dcterms:modified xsi:type="dcterms:W3CDTF">2025-11-10T15:22:00Z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