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8" w:type="dxa"/>
        <w:jc w:val="center"/>
        <w:tblLayout w:type="fixed"/>
        <w:tblCellMar>
          <w:left w:w="14" w:type="dxa"/>
          <w:right w:w="14" w:type="dxa"/>
        </w:tblCellMar>
        <w:tblLook w:val="01E0" w:firstRow="1" w:lastRow="1" w:firstColumn="1" w:lastColumn="1" w:noHBand="0" w:noVBand="0"/>
      </w:tblPr>
      <w:tblGrid>
        <w:gridCol w:w="1350"/>
        <w:gridCol w:w="2519"/>
        <w:gridCol w:w="181"/>
        <w:gridCol w:w="450"/>
        <w:gridCol w:w="1890"/>
        <w:gridCol w:w="432"/>
        <w:gridCol w:w="18"/>
        <w:gridCol w:w="360"/>
        <w:gridCol w:w="450"/>
        <w:gridCol w:w="1080"/>
        <w:gridCol w:w="522"/>
        <w:gridCol w:w="526"/>
        <w:gridCol w:w="1084"/>
        <w:gridCol w:w="450"/>
        <w:gridCol w:w="404"/>
        <w:gridCol w:w="46"/>
        <w:gridCol w:w="404"/>
        <w:gridCol w:w="46"/>
        <w:gridCol w:w="1796"/>
        <w:gridCol w:w="342"/>
        <w:gridCol w:w="22"/>
        <w:gridCol w:w="536"/>
      </w:tblGrid>
      <w:tr w:rsidR="00174B03" w:rsidRPr="00C816E1" w14:paraId="30E25C1B" w14:textId="77777777" w:rsidTr="0052612F">
        <w:trPr>
          <w:gridAfter w:val="3"/>
          <w:wAfter w:w="900" w:type="dxa"/>
          <w:trHeight w:val="111"/>
          <w:jc w:val="center"/>
        </w:trPr>
        <w:tc>
          <w:tcPr>
            <w:tcW w:w="3869" w:type="dxa"/>
            <w:gridSpan w:val="2"/>
            <w:tcBorders>
              <w:bottom w:val="single" w:sz="4" w:space="0" w:color="808080" w:themeColor="background1" w:themeShade="80"/>
            </w:tcBorders>
          </w:tcPr>
          <w:p w14:paraId="67F78AF4" w14:textId="77777777" w:rsidR="00174B03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0A5B2B">
              <w:rPr>
                <w:rFonts w:ascii="Arial" w:hAnsi="Arial" w:cs="Arial"/>
                <w:b/>
                <w:sz w:val="18"/>
                <w:szCs w:val="20"/>
              </w:rPr>
              <w:t>Admin</w:t>
            </w:r>
            <w:r w:rsidRPr="002E318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181" w:type="dxa"/>
            <w:tcBorders>
              <w:left w:val="nil"/>
              <w:right w:val="single" w:sz="4" w:space="0" w:color="auto"/>
            </w:tcBorders>
          </w:tcPr>
          <w:p w14:paraId="1E9A9D1E" w14:textId="77777777" w:rsidR="00174B03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234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8A3FA6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 w:rsidRPr="000A5B2B">
              <w:rPr>
                <w:rFonts w:ascii="Arial" w:hAnsi="Arial" w:cs="Arial"/>
                <w:b/>
                <w:sz w:val="18"/>
                <w:szCs w:val="20"/>
              </w:rPr>
              <w:t>Attendees</w:t>
            </w:r>
            <w:r w:rsidRPr="002E3180">
              <w:rPr>
                <w:rFonts w:ascii="Arial" w:hAnsi="Arial" w:cs="Arial"/>
                <w:sz w:val="18"/>
                <w:szCs w:val="20"/>
              </w:rPr>
              <w:t>:</w:t>
            </w:r>
          </w:p>
        </w:tc>
        <w:tc>
          <w:tcPr>
            <w:tcW w:w="4472" w:type="dxa"/>
            <w:gridSpan w:val="8"/>
            <w:shd w:val="clear" w:color="auto" w:fill="auto"/>
            <w:vAlign w:val="center"/>
          </w:tcPr>
          <w:p w14:paraId="4EB87C2D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450" w:type="dxa"/>
          </w:tcPr>
          <w:p w14:paraId="16809F05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  <w:tc>
          <w:tcPr>
            <w:tcW w:w="2696" w:type="dxa"/>
            <w:gridSpan w:val="5"/>
          </w:tcPr>
          <w:p w14:paraId="5F614008" w14:textId="77777777" w:rsidR="00174B03" w:rsidRPr="00322EDE" w:rsidRDefault="00174B03" w:rsidP="00322EDE">
            <w:pPr>
              <w:rPr>
                <w:rFonts w:ascii="Arial" w:hAnsi="Arial" w:cs="Arial"/>
                <w:sz w:val="18"/>
                <w:szCs w:val="20"/>
                <w:u w:val="single"/>
              </w:rPr>
            </w:pPr>
          </w:p>
        </w:tc>
      </w:tr>
      <w:tr w:rsidR="00174B03" w:rsidRPr="00C816E1" w14:paraId="582F3985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76F4528B" w14:textId="77777777" w:rsidR="00174B03" w:rsidRPr="005866CD" w:rsidRDefault="00174B03" w:rsidP="00206736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 w:rsidRPr="005866CD">
              <w:rPr>
                <w:rFonts w:ascii="Arial" w:hAnsi="Arial" w:cs="Arial"/>
                <w:sz w:val="18"/>
                <w:szCs w:val="18"/>
              </w:rPr>
              <w:t>Facilitator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  <w:vAlign w:val="center"/>
          </w:tcPr>
          <w:p w14:paraId="160F9D6D" w14:textId="77777777" w:rsidR="00174B03" w:rsidRPr="006D2C96" w:rsidRDefault="004D20B5" w:rsidP="00434669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 Lystila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70172CE5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65187088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44224647" w14:textId="12A32BC3" w:rsidR="00174B03" w:rsidRPr="00C03F6D" w:rsidRDefault="00D63A27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1EED9A5" w14:textId="29AAB259" w:rsidR="00174B03" w:rsidRPr="00201D68" w:rsidRDefault="00FC4007" w:rsidP="00B3717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Tim Lystila</w:t>
            </w:r>
            <w:r w:rsidR="001C14B6">
              <w:rPr>
                <w:rFonts w:ascii="Arial" w:hAnsi="Arial" w:cs="Arial"/>
                <w:sz w:val="18"/>
                <w:szCs w:val="20"/>
              </w:rPr>
              <w:t>- President</w:t>
            </w:r>
          </w:p>
        </w:tc>
        <w:sdt>
          <w:sdtPr>
            <w:rPr>
              <w:sz w:val="20"/>
              <w:szCs w:val="20"/>
            </w:rPr>
            <w:id w:val="2099206355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7320968F" w14:textId="28344E21" w:rsidR="00174B03" w:rsidRPr="00C03F6D" w:rsidRDefault="00D63A27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43CE34F" w14:textId="77777777" w:rsidR="00BB3649" w:rsidRPr="00201D68" w:rsidRDefault="00BB3649" w:rsidP="00811483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Kevin Yohe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EE9352C" w14:textId="27FE4752" w:rsidR="00174B03" w:rsidRPr="00C03F6D" w:rsidRDefault="00000000" w:rsidP="000D391B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502542383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Content>
                <w:r w:rsidR="00D63A27"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sdtContent>
            </w:sdt>
            <w:r w:rsidR="000D39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A9D345" w14:textId="77777777" w:rsidR="00174B03" w:rsidRPr="00201D68" w:rsidRDefault="00D70206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Chris</w:t>
            </w:r>
            <w:r w:rsidR="00E015DD">
              <w:rPr>
                <w:rFonts w:ascii="Arial" w:hAnsi="Arial" w:cs="Arial"/>
                <w:sz w:val="18"/>
                <w:szCs w:val="20"/>
              </w:rPr>
              <w:t>t</w:t>
            </w:r>
            <w:r>
              <w:rPr>
                <w:rFonts w:ascii="Arial" w:hAnsi="Arial" w:cs="Arial"/>
                <w:sz w:val="18"/>
                <w:szCs w:val="20"/>
              </w:rPr>
              <w:t>opher Penney</w:t>
            </w:r>
          </w:p>
        </w:tc>
        <w:sdt>
          <w:sdtPr>
            <w:rPr>
              <w:sz w:val="20"/>
              <w:szCs w:val="20"/>
            </w:rPr>
            <w:id w:val="55527510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251AC254" w14:textId="4298BA80" w:rsidR="00174B03" w:rsidRPr="00C03F6D" w:rsidRDefault="00D63A27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0E9DD634" w14:textId="345DCAD8" w:rsidR="00174B03" w:rsidRPr="004E6BDC" w:rsidRDefault="00D63A27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Tammy Rogers- Public</w:t>
            </w:r>
          </w:p>
        </w:tc>
      </w:tr>
      <w:tr w:rsidR="00174B03" w:rsidRPr="00C816E1" w14:paraId="6339E469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BE78BD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2AA0D5" w14:textId="77777777" w:rsidR="00174B03" w:rsidRPr="006D2C96" w:rsidRDefault="00174B03" w:rsidP="00F777E5">
            <w:pPr>
              <w:tabs>
                <w:tab w:val="num" w:pos="43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2268F1BC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4484041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2F0E716B" w14:textId="27E23930" w:rsidR="00174B03" w:rsidRPr="00C03F6D" w:rsidRDefault="00D63A27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821F195" w14:textId="2EE209D8" w:rsidR="00174B03" w:rsidRPr="00462948" w:rsidRDefault="001C14B6" w:rsidP="00C5652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Eric Beckman- Vice President</w:t>
            </w:r>
          </w:p>
        </w:tc>
        <w:sdt>
          <w:sdtPr>
            <w:rPr>
              <w:sz w:val="20"/>
              <w:szCs w:val="20"/>
            </w:rPr>
            <w:id w:val="-1876771882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293DC78F" w14:textId="749D9CFF" w:rsidR="00174B03" w:rsidRPr="00C03F6D" w:rsidRDefault="00D63A27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1D780A" w14:textId="77777777" w:rsidR="00174B03" w:rsidRPr="00201D68" w:rsidRDefault="00BB3649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Jill Dix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F92EF38" w14:textId="77777777" w:rsidR="00174B03" w:rsidRPr="00C03F6D" w:rsidRDefault="00000000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9041491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52612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2F04482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9679189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16811129" w14:textId="77777777" w:rsidR="00174B03" w:rsidRPr="00C03F6D" w:rsidRDefault="0036412B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707C14E1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7D8AC7D4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3EFC86E8" w14:textId="77777777" w:rsidR="00174B03" w:rsidRPr="005866CD" w:rsidRDefault="00174B03" w:rsidP="00A71C00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Scribe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78D0484C" w14:textId="77777777" w:rsidR="00174B03" w:rsidRPr="004E6BDC" w:rsidRDefault="0014447E" w:rsidP="00434669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Sarah Bekkala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69727987" w14:textId="77777777" w:rsidR="00174B03" w:rsidRDefault="00174B03" w:rsidP="00A71C00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5500159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67AD1BDD" w14:textId="41967070" w:rsidR="00174B03" w:rsidRPr="00C03F6D" w:rsidRDefault="00D63A27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12D5BB" w14:textId="473C5E4A" w:rsidR="00174B03" w:rsidRPr="00201D68" w:rsidRDefault="00BB3649" w:rsidP="00C5652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Sarah Bekkala</w:t>
            </w:r>
            <w:r w:rsidR="001C14B6">
              <w:rPr>
                <w:rFonts w:ascii="Arial" w:hAnsi="Arial" w:cs="Arial"/>
                <w:sz w:val="18"/>
                <w:szCs w:val="20"/>
              </w:rPr>
              <w:t xml:space="preserve"> -Secretary </w:t>
            </w:r>
          </w:p>
        </w:tc>
        <w:sdt>
          <w:sdtPr>
            <w:rPr>
              <w:sz w:val="20"/>
              <w:szCs w:val="20"/>
            </w:rPr>
            <w:id w:val="15201983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289E6F14" w14:textId="651EF637" w:rsidR="00174B03" w:rsidRPr="00C03F6D" w:rsidRDefault="00D63A27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1182DC0" w14:textId="77777777" w:rsidR="00174B03" w:rsidRPr="00201D68" w:rsidRDefault="00D70206" w:rsidP="00A71C00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Kristin Lystila </w:t>
            </w:r>
          </w:p>
        </w:tc>
        <w:sdt>
          <w:sdtPr>
            <w:rPr>
              <w:sz w:val="20"/>
              <w:szCs w:val="20"/>
            </w:rPr>
            <w:id w:val="-11166753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77A016A2" w14:textId="77777777" w:rsidR="00174B03" w:rsidRPr="00C03F6D" w:rsidRDefault="00BD0830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9136AB" w14:textId="77777777" w:rsidR="00174B03" w:rsidRPr="00201D68" w:rsidRDefault="00174B03" w:rsidP="00A71C00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309357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04EB14AB" w14:textId="77777777" w:rsidR="00174B03" w:rsidRPr="00C03F6D" w:rsidRDefault="009B2099" w:rsidP="00A71C00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49848FBB" w14:textId="77777777" w:rsidR="00174B03" w:rsidRPr="00201D68" w:rsidRDefault="00174B03" w:rsidP="00A71C00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40F597E9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211A7C" w14:textId="77777777" w:rsidR="00174B03" w:rsidRPr="00355C85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01D44D" w14:textId="77777777" w:rsidR="00174B03" w:rsidRPr="00355C85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5E3A4BDD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07846096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7D7D3878" w14:textId="7A969886" w:rsidR="00174B03" w:rsidRPr="00C03F6D" w:rsidRDefault="00D63A27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7EC55F8" w14:textId="111C1570" w:rsidR="00174B03" w:rsidRPr="00201D68" w:rsidRDefault="001C14B6" w:rsidP="00C813AD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Vicky Aldridge- Treasurer</w:t>
            </w:r>
          </w:p>
        </w:tc>
        <w:sdt>
          <w:sdtPr>
            <w:rPr>
              <w:sz w:val="20"/>
              <w:szCs w:val="20"/>
            </w:rPr>
            <w:id w:val="185738324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50AAE708" w14:textId="609C8EE5" w:rsidR="00174B03" w:rsidRPr="00C03F6D" w:rsidRDefault="00D63A27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76DF2E0" w14:textId="77777777" w:rsidR="00174B03" w:rsidRPr="00201D68" w:rsidRDefault="00D70206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Jacob Spear</w:t>
            </w:r>
          </w:p>
        </w:tc>
        <w:sdt>
          <w:sdtPr>
            <w:rPr>
              <w:sz w:val="20"/>
              <w:szCs w:val="20"/>
            </w:rPr>
            <w:id w:val="-9137070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600B5477" w14:textId="77777777" w:rsidR="00174B03" w:rsidRPr="00C03F6D" w:rsidRDefault="00BD083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DB431F2" w14:textId="77777777" w:rsidR="00174B03" w:rsidRPr="004E6BDC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973675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74ECED26" w14:textId="77777777" w:rsidR="00174B03" w:rsidRPr="00C03F6D" w:rsidRDefault="007E12E5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4052BBA6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C816E1" w14:paraId="77312ADB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D19FDC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9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EE8913" w14:textId="77777777" w:rsidR="00174B03" w:rsidRPr="005866CD" w:rsidRDefault="00174B03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360D62B0" w14:textId="77777777" w:rsidR="00174B03" w:rsidRDefault="00174B03" w:rsidP="00D756F5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45904562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3A8FCA09" w14:textId="32B4ED79" w:rsidR="00174B03" w:rsidRPr="00C03F6D" w:rsidRDefault="00D63A27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9469BC7" w14:textId="77777777" w:rsidR="00174B03" w:rsidRPr="00201D68" w:rsidRDefault="00340938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Dale Hopper</w:t>
            </w:r>
          </w:p>
        </w:tc>
        <w:sdt>
          <w:sdtPr>
            <w:rPr>
              <w:sz w:val="20"/>
              <w:szCs w:val="20"/>
            </w:rPr>
            <w:id w:val="4540670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64D2F955" w14:textId="77777777" w:rsidR="00174B03" w:rsidRPr="00C03F6D" w:rsidRDefault="00BD0830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CB41C21" w14:textId="77777777" w:rsidR="00174B03" w:rsidRPr="00201D68" w:rsidRDefault="00D70206" w:rsidP="00D756F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Andrew Herriman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4A7E731" w14:textId="2CCE411A" w:rsidR="00174B03" w:rsidRPr="00C03F6D" w:rsidRDefault="00000000" w:rsidP="00D756F5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-18375252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D08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93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85D2E65" w14:textId="77777777" w:rsidR="00174B03" w:rsidRPr="00201D68" w:rsidRDefault="00174B0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0267269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59C9D299" w14:textId="77777777" w:rsidR="00174B03" w:rsidRPr="00C03F6D" w:rsidRDefault="007E12E5" w:rsidP="00D756F5">
                <w:pPr>
                  <w:tabs>
                    <w:tab w:val="num" w:pos="4320"/>
                  </w:tabs>
                  <w:ind w:left="90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2EA125BA" w14:textId="77777777" w:rsidR="001A2133" w:rsidRPr="00201D68" w:rsidRDefault="001A2133" w:rsidP="00D756F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31F2A" w:rsidRPr="00C816E1" w14:paraId="3D4C7774" w14:textId="77777777" w:rsidTr="0052612F">
        <w:trPr>
          <w:gridAfter w:val="2"/>
          <w:wAfter w:w="558" w:type="dxa"/>
          <w:trHeight w:val="288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34460F0B" w14:textId="59F281B8" w:rsidR="00831F2A" w:rsidRPr="005866CD" w:rsidRDefault="00D63A27" w:rsidP="00831F2A">
            <w:pPr>
              <w:tabs>
                <w:tab w:val="num" w:pos="4320"/>
              </w:tabs>
              <w:ind w:left="9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Timekeeper</w:t>
            </w:r>
          </w:p>
        </w:tc>
        <w:tc>
          <w:tcPr>
            <w:tcW w:w="25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8CCE4" w:themeFill="accent1" w:themeFillTint="66"/>
          </w:tcPr>
          <w:p w14:paraId="7EBBD9A8" w14:textId="7ECA583B" w:rsidR="00831F2A" w:rsidRPr="004E6BDC" w:rsidRDefault="001C14B6" w:rsidP="00831F2A">
            <w:pPr>
              <w:tabs>
                <w:tab w:val="num" w:pos="43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Kevin Yohe</w:t>
            </w:r>
          </w:p>
        </w:tc>
        <w:tc>
          <w:tcPr>
            <w:tcW w:w="181" w:type="dxa"/>
            <w:tcBorders>
              <w:left w:val="single" w:sz="4" w:space="0" w:color="808080" w:themeColor="background1" w:themeShade="80"/>
              <w:right w:val="single" w:sz="4" w:space="0" w:color="auto"/>
            </w:tcBorders>
          </w:tcPr>
          <w:p w14:paraId="0799F8DF" w14:textId="77777777" w:rsidR="00831F2A" w:rsidRDefault="00831F2A" w:rsidP="00831F2A">
            <w:pPr>
              <w:tabs>
                <w:tab w:val="num" w:pos="4320"/>
              </w:tabs>
              <w:ind w:left="90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9377945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38ED39A3" w14:textId="454B210E" w:rsidR="00831F2A" w:rsidRDefault="00D63A27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322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FC8E5A6" w14:textId="74438DDF" w:rsidR="00831F2A" w:rsidRDefault="001C14B6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Perry Wooden</w:t>
            </w:r>
          </w:p>
        </w:tc>
        <w:sdt>
          <w:sdtPr>
            <w:rPr>
              <w:sz w:val="20"/>
              <w:szCs w:val="20"/>
            </w:rPr>
            <w:id w:val="1118797033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378" w:type="dxa"/>
                <w:gridSpan w:val="2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591EFD6D" w14:textId="613C7492" w:rsidR="00831F2A" w:rsidRDefault="00D63A27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Wingdings" w:hAnsi="Wingdings"/>
                    <w:sz w:val="20"/>
                    <w:szCs w:val="20"/>
                  </w:rPr>
                  <w:t>ü</w:t>
                </w:r>
              </w:p>
            </w:tc>
          </w:sdtContent>
        </w:sdt>
        <w:tc>
          <w:tcPr>
            <w:tcW w:w="2052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4ED1CA3" w14:textId="77777777" w:rsidR="00831F2A" w:rsidRDefault="00D70206" w:rsidP="00831F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Don Poupore</w:t>
            </w:r>
          </w:p>
        </w:tc>
        <w:sdt>
          <w:sdtPr>
            <w:rPr>
              <w:sz w:val="20"/>
              <w:szCs w:val="20"/>
            </w:rPr>
            <w:id w:val="153384055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526" w:type="dxa"/>
                <w:tcBorders>
                  <w:left w:val="single" w:sz="4" w:space="0" w:color="auto"/>
                </w:tcBorders>
                <w:shd w:val="clear" w:color="auto" w:fill="auto"/>
                <w:vAlign w:val="bottom"/>
              </w:tcPr>
              <w:p w14:paraId="67704B1D" w14:textId="77777777" w:rsidR="00831F2A" w:rsidRDefault="00BD0830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38" w:type="dxa"/>
            <w:gridSpan w:val="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9FE96B0" w14:textId="77777777" w:rsidR="00831F2A" w:rsidRDefault="00831F2A" w:rsidP="00831F2A">
            <w:pPr>
              <w:rPr>
                <w:rFonts w:ascii="Arial" w:hAnsi="Arial" w:cs="Arial"/>
                <w:sz w:val="18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396974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450" w:type="dxa"/>
                <w:gridSpan w:val="2"/>
                <w:tcBorders>
                  <w:left w:val="single" w:sz="4" w:space="0" w:color="auto"/>
                </w:tcBorders>
                <w:vAlign w:val="bottom"/>
              </w:tcPr>
              <w:p w14:paraId="16E7C125" w14:textId="77777777" w:rsidR="00831F2A" w:rsidRDefault="00831F2A" w:rsidP="00831F2A">
                <w:pPr>
                  <w:tabs>
                    <w:tab w:val="num" w:pos="4320"/>
                  </w:tabs>
                  <w:ind w:left="9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84" w:type="dxa"/>
            <w:gridSpan w:val="3"/>
            <w:vAlign w:val="bottom"/>
          </w:tcPr>
          <w:p w14:paraId="53E96ECC" w14:textId="77777777" w:rsidR="00831F2A" w:rsidRDefault="00831F2A" w:rsidP="00831F2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74B03" w:rsidRPr="00486F01" w14:paraId="385A063A" w14:textId="77777777" w:rsidTr="0052612F">
        <w:trPr>
          <w:trHeight w:val="99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</w:tcBorders>
          </w:tcPr>
          <w:p w14:paraId="398F73D5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</w:tcBorders>
          </w:tcPr>
          <w:p w14:paraId="4F5B9249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181" w:type="dxa"/>
          </w:tcPr>
          <w:p w14:paraId="0707E78B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</w:tcPr>
          <w:p w14:paraId="554A7DFC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7262" w:type="dxa"/>
            <w:gridSpan w:val="12"/>
            <w:shd w:val="clear" w:color="auto" w:fill="auto"/>
            <w:vAlign w:val="center"/>
          </w:tcPr>
          <w:p w14:paraId="25D0191F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  <w:r w:rsidRPr="00486F01">
              <w:rPr>
                <w:rFonts w:ascii="Arial" w:hAnsi="Arial" w:cs="Arial"/>
                <w:color w:val="FFFFFF" w:themeColor="background1"/>
                <w:sz w:val="6"/>
                <w:szCs w:val="20"/>
              </w:rPr>
              <w:t>Current Topics | Planned Topics</w:t>
            </w:r>
          </w:p>
        </w:tc>
        <w:tc>
          <w:tcPr>
            <w:tcW w:w="450" w:type="dxa"/>
            <w:gridSpan w:val="2"/>
          </w:tcPr>
          <w:p w14:paraId="3B60754E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696" w:type="dxa"/>
            <w:gridSpan w:val="4"/>
          </w:tcPr>
          <w:p w14:paraId="7E811044" w14:textId="77777777" w:rsidR="00174B03" w:rsidRPr="00486F01" w:rsidRDefault="00174B0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</w:tr>
      <w:tr w:rsidR="001A2133" w:rsidRPr="00486F01" w14:paraId="681B3BDD" w14:textId="77777777" w:rsidTr="0052612F">
        <w:trPr>
          <w:trHeight w:val="99"/>
          <w:jc w:val="center"/>
        </w:trPr>
        <w:tc>
          <w:tcPr>
            <w:tcW w:w="1350" w:type="dxa"/>
            <w:tcBorders>
              <w:top w:val="single" w:sz="4" w:space="0" w:color="808080" w:themeColor="background1" w:themeShade="80"/>
            </w:tcBorders>
          </w:tcPr>
          <w:p w14:paraId="70ADACC5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519" w:type="dxa"/>
            <w:tcBorders>
              <w:top w:val="single" w:sz="4" w:space="0" w:color="808080" w:themeColor="background1" w:themeShade="80"/>
            </w:tcBorders>
          </w:tcPr>
          <w:p w14:paraId="51C9E944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181" w:type="dxa"/>
          </w:tcPr>
          <w:p w14:paraId="4A06BE87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</w:tcPr>
          <w:p w14:paraId="7FC81F4D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7262" w:type="dxa"/>
            <w:gridSpan w:val="12"/>
            <w:shd w:val="clear" w:color="auto" w:fill="auto"/>
            <w:vAlign w:val="center"/>
          </w:tcPr>
          <w:p w14:paraId="3B65BA25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450" w:type="dxa"/>
            <w:gridSpan w:val="2"/>
          </w:tcPr>
          <w:p w14:paraId="48A2E9F1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  <w:tc>
          <w:tcPr>
            <w:tcW w:w="2696" w:type="dxa"/>
            <w:gridSpan w:val="4"/>
          </w:tcPr>
          <w:p w14:paraId="2CF5ADD9" w14:textId="77777777" w:rsidR="001A2133" w:rsidRPr="00486F01" w:rsidRDefault="001A2133" w:rsidP="003339DA">
            <w:pPr>
              <w:jc w:val="center"/>
              <w:rPr>
                <w:rFonts w:ascii="Arial" w:hAnsi="Arial" w:cs="Arial"/>
                <w:color w:val="FFFFFF" w:themeColor="background1"/>
                <w:sz w:val="6"/>
                <w:szCs w:val="20"/>
              </w:rPr>
            </w:pPr>
          </w:p>
        </w:tc>
      </w:tr>
      <w:tr w:rsidR="00487E33" w:rsidRPr="007031EB" w14:paraId="1E6B5D74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bottom w:w="86" w:type="dxa"/>
            <w:right w:w="29" w:type="dxa"/>
          </w:tblCellMar>
        </w:tblPrEx>
        <w:trPr>
          <w:gridAfter w:val="1"/>
          <w:wAfter w:w="536" w:type="dxa"/>
          <w:trHeight w:val="413"/>
          <w:tblHeader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tcMar>
              <w:top w:w="72" w:type="dxa"/>
            </w:tcMar>
          </w:tcPr>
          <w:p w14:paraId="77D48BE9" w14:textId="77777777" w:rsidR="00487E33" w:rsidRPr="007031EB" w:rsidRDefault="00487E33" w:rsidP="00487E33">
            <w:pPr>
              <w:tabs>
                <w:tab w:val="num" w:pos="308"/>
                <w:tab w:val="right" w:pos="6690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Agenda Item: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300868CD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Purpose</w:t>
            </w:r>
          </w:p>
          <w:p w14:paraId="4DA93D64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(Alignment / Decision)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70A4F2A7" w14:textId="606B9147" w:rsidR="00487E33" w:rsidRPr="007031EB" w:rsidRDefault="00D63A27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Start Time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02FDDBE5" w14:textId="77777777" w:rsidR="00487E33" w:rsidRPr="007031E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Moderator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5FE990F8" w14:textId="77777777" w:rsidR="00487E33" w:rsidRPr="007031E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487E33" w:rsidRPr="00CC3076" w14:paraId="57587552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528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CF014" w14:textId="77777777" w:rsidR="00487E3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Call to Order</w:t>
            </w:r>
          </w:p>
          <w:p w14:paraId="77C2E6EF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  <w:p w14:paraId="0B225D75" w14:textId="77777777" w:rsidR="00487E33" w:rsidRPr="00C85171" w:rsidRDefault="00487E33" w:rsidP="00487E33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03EE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BA4AA" w14:textId="110FC4DA" w:rsidR="00487E33" w:rsidRPr="000705E9" w:rsidRDefault="00D77E1B" w:rsidP="00052BA4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0206">
              <w:rPr>
                <w:rFonts w:ascii="Arial" w:hAnsi="Arial" w:cs="Arial"/>
                <w:sz w:val="16"/>
                <w:szCs w:val="16"/>
              </w:rPr>
              <w:t xml:space="preserve">  6:</w:t>
            </w:r>
            <w:r w:rsidR="008F5FCD">
              <w:rPr>
                <w:rFonts w:ascii="Arial" w:hAnsi="Arial" w:cs="Arial"/>
                <w:sz w:val="16"/>
                <w:szCs w:val="16"/>
              </w:rPr>
              <w:t>0</w:t>
            </w:r>
            <w:r w:rsidR="006730B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98FA7A" w14:textId="77777777" w:rsidR="00487E33" w:rsidRPr="000705E9" w:rsidRDefault="004D20B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E09BE" w14:textId="35F75327" w:rsidR="00487E33" w:rsidRPr="00901631" w:rsidRDefault="00D77E1B" w:rsidP="006B192F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Meeting called to order at </w:t>
            </w:r>
            <w:r w:rsidR="006730B6">
              <w:rPr>
                <w:rFonts w:ascii="Arial" w:hAnsi="Arial" w:cs="Arial"/>
                <w:sz w:val="18"/>
                <w:szCs w:val="18"/>
              </w:rPr>
              <w:t>6:05</w:t>
            </w:r>
          </w:p>
        </w:tc>
      </w:tr>
      <w:tr w:rsidR="00487E33" w:rsidRPr="002F1BA3" w14:paraId="56E113A6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987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A693" w14:textId="77777777" w:rsidR="00487E33" w:rsidRPr="008B76F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B76F3">
              <w:rPr>
                <w:rFonts w:ascii="Arial" w:hAnsi="Arial" w:cs="Arial"/>
                <w:sz w:val="18"/>
                <w:szCs w:val="18"/>
              </w:rPr>
              <w:t>Review Agenda</w:t>
            </w:r>
            <w:r>
              <w:rPr>
                <w:rFonts w:ascii="Arial" w:hAnsi="Arial" w:cs="Arial"/>
                <w:sz w:val="18"/>
                <w:szCs w:val="18"/>
              </w:rPr>
              <w:t>/Approve Agenda</w:t>
            </w:r>
          </w:p>
          <w:p w14:paraId="5C9842CC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8B76F3">
              <w:rPr>
                <w:rFonts w:ascii="Arial" w:hAnsi="Arial" w:cs="Arial"/>
                <w:sz w:val="18"/>
                <w:szCs w:val="18"/>
              </w:rPr>
              <w:t>Review Agenda; Additions? Omissions?</w:t>
            </w:r>
          </w:p>
          <w:p w14:paraId="58476D71" w14:textId="77777777" w:rsidR="00487E33" w:rsidRPr="001B0C46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Ground Rules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6004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Decision-Should any topics be added, removed, or changed for this week’s discussion?</w:t>
            </w:r>
          </w:p>
          <w:p w14:paraId="3EF65CBC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0C5065A0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6FFD" w14:textId="181D5D0B" w:rsidR="00487E33" w:rsidRPr="000705E9" w:rsidRDefault="00073B3A" w:rsidP="00D77E1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70206">
              <w:rPr>
                <w:rFonts w:ascii="Arial" w:hAnsi="Arial" w:cs="Arial"/>
                <w:sz w:val="16"/>
                <w:szCs w:val="16"/>
              </w:rPr>
              <w:t xml:space="preserve"> 6:</w:t>
            </w:r>
            <w:r w:rsidR="008F5FCD">
              <w:rPr>
                <w:rFonts w:ascii="Arial" w:hAnsi="Arial" w:cs="Arial"/>
                <w:sz w:val="16"/>
                <w:szCs w:val="16"/>
              </w:rPr>
              <w:t>0</w:t>
            </w:r>
            <w:r w:rsidR="006730B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6FED9D" w14:textId="77777777" w:rsidR="00487E33" w:rsidRPr="000705E9" w:rsidRDefault="004D20B5" w:rsidP="009C48D5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7CFB7C6B" w14:textId="64290549" w:rsidR="00487E33" w:rsidRPr="00201D68" w:rsidRDefault="00BD0830" w:rsidP="006B192F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Motion to approve agenda </w:t>
            </w:r>
            <w:r w:rsidR="00D77E1B">
              <w:rPr>
                <w:rFonts w:ascii="Arial" w:hAnsi="Arial" w:cs="Arial"/>
                <w:sz w:val="18"/>
                <w:szCs w:val="20"/>
              </w:rPr>
              <w:t xml:space="preserve">by </w:t>
            </w:r>
            <w:r w:rsidR="006730B6">
              <w:rPr>
                <w:rFonts w:ascii="Arial" w:hAnsi="Arial" w:cs="Arial"/>
                <w:sz w:val="18"/>
                <w:szCs w:val="20"/>
              </w:rPr>
              <w:t xml:space="preserve">Eric </w:t>
            </w:r>
            <w:r w:rsidR="00D72855">
              <w:rPr>
                <w:rFonts w:ascii="Arial" w:hAnsi="Arial" w:cs="Arial"/>
                <w:sz w:val="18"/>
                <w:szCs w:val="20"/>
              </w:rPr>
              <w:t>su</w:t>
            </w:r>
            <w:r w:rsidR="00D77E1B">
              <w:rPr>
                <w:rFonts w:ascii="Arial" w:hAnsi="Arial" w:cs="Arial"/>
                <w:sz w:val="18"/>
                <w:szCs w:val="20"/>
              </w:rPr>
              <w:t xml:space="preserve">pported by </w:t>
            </w:r>
            <w:r w:rsidR="006730B6">
              <w:rPr>
                <w:rFonts w:ascii="Arial" w:hAnsi="Arial" w:cs="Arial"/>
                <w:sz w:val="18"/>
                <w:szCs w:val="20"/>
              </w:rPr>
              <w:t>Jake. Motion carried</w:t>
            </w:r>
          </w:p>
        </w:tc>
      </w:tr>
      <w:tr w:rsidR="00487E33" w:rsidRPr="002F1BA3" w14:paraId="7D42442A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69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AE09" w14:textId="77777777" w:rsidR="00487E33" w:rsidRPr="008B76F3" w:rsidRDefault="00487E33" w:rsidP="00487E33">
            <w:pPr>
              <w:numPr>
                <w:ilvl w:val="0"/>
                <w:numId w:val="2"/>
              </w:numPr>
              <w:tabs>
                <w:tab w:val="num" w:pos="308"/>
              </w:tabs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Review Minutes/Approve Minutes 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43DF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891E" w14:textId="1395275A" w:rsidR="00487E33" w:rsidRDefault="00D77E1B" w:rsidP="00E54BB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D70206">
              <w:rPr>
                <w:rFonts w:ascii="Arial" w:hAnsi="Arial" w:cs="Arial"/>
                <w:sz w:val="16"/>
                <w:szCs w:val="16"/>
              </w:rPr>
              <w:t>6:</w:t>
            </w:r>
            <w:r w:rsidR="008F5FCD">
              <w:rPr>
                <w:rFonts w:ascii="Arial" w:hAnsi="Arial" w:cs="Arial"/>
                <w:sz w:val="16"/>
                <w:szCs w:val="16"/>
              </w:rPr>
              <w:t>0</w:t>
            </w:r>
            <w:r w:rsidR="006730B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812C34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2D2348">
              <w:rPr>
                <w:rFonts w:ascii="Arial" w:hAnsi="Arial" w:cs="Arial"/>
                <w:sz w:val="16"/>
                <w:szCs w:val="16"/>
              </w:rPr>
              <w:t>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45473B60" w14:textId="05521DEB" w:rsidR="00487E33" w:rsidRDefault="00FA5DCF" w:rsidP="002D4E7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Motion to approve the meeting minute</w:t>
            </w:r>
            <w:r w:rsidR="00476525">
              <w:rPr>
                <w:rFonts w:ascii="Arial" w:hAnsi="Arial" w:cs="Arial"/>
                <w:sz w:val="18"/>
                <w:szCs w:val="20"/>
              </w:rPr>
              <w:t>s</w:t>
            </w:r>
            <w:r w:rsidR="00F434CC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from</w:t>
            </w:r>
            <w:r w:rsidR="0052612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8F5FCD">
              <w:rPr>
                <w:rFonts w:ascii="Arial" w:hAnsi="Arial" w:cs="Arial"/>
                <w:sz w:val="18"/>
                <w:szCs w:val="20"/>
              </w:rPr>
              <w:t>April 2</w:t>
            </w:r>
            <w:r w:rsidR="008F5FCD" w:rsidRPr="008F5FCD">
              <w:rPr>
                <w:rFonts w:ascii="Arial" w:hAnsi="Arial" w:cs="Arial"/>
                <w:sz w:val="18"/>
                <w:szCs w:val="20"/>
                <w:vertAlign w:val="superscript"/>
              </w:rPr>
              <w:t>nd</w:t>
            </w:r>
            <w:r w:rsidR="00691DCB">
              <w:rPr>
                <w:rFonts w:ascii="Arial" w:hAnsi="Arial" w:cs="Arial"/>
                <w:sz w:val="18"/>
                <w:szCs w:val="20"/>
              </w:rPr>
              <w:t xml:space="preserve">, </w:t>
            </w:r>
            <w:r w:rsidR="00D63A27">
              <w:rPr>
                <w:rFonts w:ascii="Arial" w:hAnsi="Arial" w:cs="Arial"/>
                <w:sz w:val="18"/>
                <w:szCs w:val="20"/>
              </w:rPr>
              <w:t>2025,</w:t>
            </w:r>
            <w:r w:rsidR="006730B6">
              <w:rPr>
                <w:rFonts w:ascii="Arial" w:hAnsi="Arial" w:cs="Arial"/>
                <w:sz w:val="18"/>
                <w:szCs w:val="20"/>
              </w:rPr>
              <w:t xml:space="preserve"> by Kevin, supported by Perry.  Motion carried. </w:t>
            </w:r>
          </w:p>
          <w:p w14:paraId="146CF1B1" w14:textId="5FCE1200" w:rsidR="00D63A27" w:rsidRDefault="00D63A27" w:rsidP="002D4E7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04-08-2025: Motion by Kristin for IRHA to apply in hosting 10U B and 10U AA 2025/2026 state tournaments, supported by Jake.  Motion carried via text.</w:t>
            </w:r>
          </w:p>
          <w:p w14:paraId="5D89745F" w14:textId="1E3F077A" w:rsidR="00D63A27" w:rsidRPr="00201D68" w:rsidRDefault="00D63A27" w:rsidP="002D4E7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04-22-2025: Motion by Eric to pay the March Ice bill, supported by Don.  Motion carried via text. </w:t>
            </w:r>
          </w:p>
        </w:tc>
      </w:tr>
      <w:tr w:rsidR="00487E33" w:rsidRPr="002F1BA3" w14:paraId="0853C648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609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23DEF6C" w14:textId="77777777" w:rsidR="00487E33" w:rsidRPr="008B76F3" w:rsidRDefault="00487E33" w:rsidP="00487E33">
            <w:pPr>
              <w:numPr>
                <w:ilvl w:val="0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Treasurers Report</w:t>
            </w:r>
          </w:p>
          <w:p w14:paraId="4D16FF4A" w14:textId="77777777" w:rsidR="00487E3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Cash Flow</w:t>
            </w:r>
          </w:p>
          <w:p w14:paraId="064C99DF" w14:textId="77777777" w:rsidR="00487E33" w:rsidRPr="008B76F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Review P&amp;L Fiscal Year Comparison</w:t>
            </w:r>
          </w:p>
          <w:p w14:paraId="43B7A746" w14:textId="77777777" w:rsidR="00487E33" w:rsidRPr="008B76F3" w:rsidRDefault="00487E33" w:rsidP="00487E33">
            <w:pPr>
              <w:numPr>
                <w:ilvl w:val="1"/>
                <w:numId w:val="2"/>
              </w:numPr>
              <w:spacing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990929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56D7" w14:textId="6EB72BFB" w:rsidR="00487E33" w:rsidRDefault="00D70206" w:rsidP="0007447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6:</w:t>
            </w:r>
            <w:r w:rsidR="008F5FCD">
              <w:rPr>
                <w:rFonts w:ascii="Arial" w:hAnsi="Arial" w:cs="Arial"/>
                <w:sz w:val="16"/>
                <w:szCs w:val="16"/>
              </w:rPr>
              <w:t>0</w:t>
            </w:r>
            <w:r w:rsidR="006730B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6D53FD" w14:textId="77777777" w:rsidR="00487E33" w:rsidRDefault="00D70206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Vicky 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3C019B" w14:textId="2F7469AE" w:rsidR="00487E33" w:rsidRDefault="00D70206" w:rsidP="006B192F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Vick</w:t>
            </w:r>
            <w:r w:rsidR="00D63A27">
              <w:rPr>
                <w:rFonts w:ascii="Arial" w:hAnsi="Arial" w:cs="Arial"/>
                <w:sz w:val="18"/>
                <w:szCs w:val="18"/>
              </w:rPr>
              <w:t>y</w:t>
            </w:r>
            <w:r w:rsidR="00ED0774">
              <w:rPr>
                <w:rFonts w:ascii="Arial" w:hAnsi="Arial" w:cs="Arial"/>
                <w:sz w:val="18"/>
                <w:szCs w:val="18"/>
              </w:rPr>
              <w:t xml:space="preserve"> presen</w:t>
            </w:r>
            <w:r w:rsidR="006730B6">
              <w:rPr>
                <w:rFonts w:ascii="Arial" w:hAnsi="Arial" w:cs="Arial"/>
                <w:sz w:val="18"/>
                <w:szCs w:val="18"/>
              </w:rPr>
              <w:t xml:space="preserve">ted </w:t>
            </w:r>
            <w:r w:rsidR="00ED0774">
              <w:rPr>
                <w:rFonts w:ascii="Arial" w:hAnsi="Arial" w:cs="Arial"/>
                <w:sz w:val="18"/>
                <w:szCs w:val="18"/>
              </w:rPr>
              <w:t>the Treasurer’s report</w:t>
            </w:r>
            <w:r w:rsidR="006730B6">
              <w:rPr>
                <w:rFonts w:ascii="Arial" w:hAnsi="Arial" w:cs="Arial"/>
                <w:sz w:val="18"/>
                <w:szCs w:val="18"/>
              </w:rPr>
              <w:t xml:space="preserve">.  Motion to pay the bills by Kristin, supported by Don.  Motion carried. </w:t>
            </w:r>
          </w:p>
          <w:p w14:paraId="191651FB" w14:textId="77777777" w:rsidR="008821F9" w:rsidRPr="00C03721" w:rsidRDefault="008821F9" w:rsidP="006B192F">
            <w:pPr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7E33" w:rsidRPr="002F1BA3" w14:paraId="4A3D1984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023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0EA6D91" w14:textId="77777777" w:rsidR="00487E33" w:rsidRPr="008F7CB2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Communications</w:t>
            </w:r>
          </w:p>
          <w:p w14:paraId="0C79FC32" w14:textId="77777777" w:rsidR="00487E33" w:rsidRPr="00D8055C" w:rsidRDefault="00487E33" w:rsidP="00487E33">
            <w:pPr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ECCCFC1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F6FC" w14:textId="1B8FB377" w:rsidR="00487E33" w:rsidRPr="00A87AC7" w:rsidRDefault="00D70206" w:rsidP="00D70206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6:</w:t>
            </w:r>
            <w:r w:rsidR="006730B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F205BA" w14:textId="77777777" w:rsidR="00487E33" w:rsidRDefault="00D46EAD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Team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7FD284C9" w14:textId="0702FECB" w:rsidR="00487E33" w:rsidRPr="00901631" w:rsidRDefault="006730B6" w:rsidP="0090163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Crossbar has been paid </w:t>
            </w:r>
            <w:r w:rsidR="00D63A27">
              <w:rPr>
                <w:rFonts w:ascii="Arial" w:hAnsi="Arial" w:cs="Arial"/>
                <w:sz w:val="18"/>
                <w:szCs w:val="18"/>
              </w:rPr>
              <w:t>for,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they have begun working on the IRHA website.  </w:t>
            </w:r>
          </w:p>
        </w:tc>
      </w:tr>
      <w:tr w:rsidR="00487E33" w:rsidRPr="002F1BA3" w14:paraId="727C4934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05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508B898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Public Comment on Agenda Items</w:t>
            </w:r>
          </w:p>
          <w:p w14:paraId="5A9E5850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Minute Limit per person</w:t>
            </w:r>
          </w:p>
          <w:p w14:paraId="07AEDEA4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Minutes on any one topic</w:t>
            </w:r>
          </w:p>
          <w:p w14:paraId="5A9FEA6E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complaints</w:t>
            </w:r>
          </w:p>
          <w:p w14:paraId="43F16849" w14:textId="77777777" w:rsidR="00487E33" w:rsidRPr="002F656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 shall follow board protocol and complaints will follow policy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F3A88B2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D5C7" w14:textId="507BD19D" w:rsidR="00487E33" w:rsidRDefault="00691DCB" w:rsidP="0007447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6:</w:t>
            </w:r>
            <w:r w:rsidR="008F5FCD">
              <w:rPr>
                <w:rFonts w:ascii="Arial" w:hAnsi="Arial" w:cs="Arial"/>
                <w:sz w:val="16"/>
                <w:szCs w:val="16"/>
              </w:rPr>
              <w:t>1</w:t>
            </w:r>
            <w:r w:rsidR="006730B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080737" w14:textId="77777777" w:rsidR="00487E33" w:rsidRDefault="007127C2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auto"/>
          </w:tcPr>
          <w:p w14:paraId="7D098D3D" w14:textId="1A829BB7" w:rsidR="00487E33" w:rsidRPr="00901631" w:rsidRDefault="006730B6" w:rsidP="00487E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487E33" w:rsidRPr="002F1BA3" w14:paraId="3D5C5E2A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114D3F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New Business</w:t>
            </w:r>
          </w:p>
          <w:p w14:paraId="23CD3F62" w14:textId="1DE2BAAE" w:rsidR="00701815" w:rsidRDefault="00D66C1D" w:rsidP="00691DCB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691DC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C1464">
              <w:rPr>
                <w:rFonts w:ascii="Arial" w:hAnsi="Arial" w:cs="Arial"/>
                <w:sz w:val="18"/>
                <w:szCs w:val="18"/>
              </w:rPr>
              <w:t>2025-2026 Budget</w:t>
            </w:r>
          </w:p>
          <w:p w14:paraId="1B6117A1" w14:textId="22A0972E" w:rsidR="00224EE1" w:rsidRDefault="00691DCB" w:rsidP="00701815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B:</w:t>
            </w:r>
            <w:r w:rsidR="003C1464">
              <w:rPr>
                <w:rFonts w:ascii="Arial" w:hAnsi="Arial" w:cs="Arial"/>
                <w:sz w:val="18"/>
                <w:szCs w:val="18"/>
              </w:rPr>
              <w:t xml:space="preserve"> Set Season </w:t>
            </w:r>
            <w:r w:rsidR="00D63A27">
              <w:rPr>
                <w:rFonts w:ascii="Arial" w:hAnsi="Arial" w:cs="Arial"/>
                <w:sz w:val="18"/>
                <w:szCs w:val="18"/>
              </w:rPr>
              <w:t>Calendar</w:t>
            </w:r>
          </w:p>
          <w:p w14:paraId="2B36BEB0" w14:textId="4392DBC1" w:rsidR="003C1464" w:rsidRDefault="003C1464" w:rsidP="00701815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C: </w:t>
            </w:r>
            <w:r w:rsidR="00D63A27">
              <w:rPr>
                <w:rFonts w:ascii="Arial" w:hAnsi="Arial" w:cs="Arial"/>
                <w:sz w:val="18"/>
                <w:szCs w:val="18"/>
              </w:rPr>
              <w:t>Timeline</w:t>
            </w:r>
            <w:r>
              <w:rPr>
                <w:rFonts w:ascii="Arial" w:hAnsi="Arial" w:cs="Arial"/>
                <w:sz w:val="18"/>
                <w:szCs w:val="18"/>
              </w:rPr>
              <w:t xml:space="preserve"> for Registration</w:t>
            </w:r>
          </w:p>
          <w:p w14:paraId="6D039C35" w14:textId="77194323" w:rsidR="003C1464" w:rsidRDefault="003C1464" w:rsidP="00701815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D: Registration Rates</w:t>
            </w:r>
          </w:p>
          <w:p w14:paraId="47379DB1" w14:textId="4B1EB8FA" w:rsidR="003C1464" w:rsidRDefault="003C1464" w:rsidP="00701815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E: 6U Registration</w:t>
            </w:r>
          </w:p>
          <w:p w14:paraId="7F23AA78" w14:textId="752E030B" w:rsidR="003C1464" w:rsidRDefault="003C1464" w:rsidP="00701815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F: Concessions</w:t>
            </w:r>
          </w:p>
          <w:p w14:paraId="76D43C73" w14:textId="74AA3384" w:rsidR="00BE0E3D" w:rsidRDefault="003C1464" w:rsidP="003C1464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G: Goalie Practices &amp; Gear</w:t>
            </w:r>
          </w:p>
          <w:p w14:paraId="6C4CDB6B" w14:textId="5EC19B97" w:rsidR="003C1464" w:rsidRDefault="003C1464" w:rsidP="003C1464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H: Gear Swab</w:t>
            </w:r>
          </w:p>
          <w:p w14:paraId="373C3075" w14:textId="3ADC0AEB" w:rsidR="003C1464" w:rsidRDefault="003C1464" w:rsidP="003C1464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I: Projector for </w:t>
            </w:r>
            <w:r w:rsidR="00D63A27">
              <w:rPr>
                <w:rFonts w:ascii="Arial" w:hAnsi="Arial" w:cs="Arial"/>
                <w:sz w:val="18"/>
                <w:szCs w:val="18"/>
              </w:rPr>
              <w:t>Conference</w:t>
            </w:r>
            <w:r>
              <w:rPr>
                <w:rFonts w:ascii="Arial" w:hAnsi="Arial" w:cs="Arial"/>
                <w:sz w:val="18"/>
                <w:szCs w:val="18"/>
              </w:rPr>
              <w:t xml:space="preserve"> Room</w:t>
            </w:r>
          </w:p>
          <w:p w14:paraId="2355863A" w14:textId="68F6C8FA" w:rsidR="003C1464" w:rsidRDefault="003C1464" w:rsidP="003C1464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J: Shooting Area Policy</w:t>
            </w:r>
          </w:p>
          <w:p w14:paraId="4ADD18DB" w14:textId="0219B000" w:rsidR="003C1464" w:rsidRDefault="003C1464" w:rsidP="003C1464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K: Tier II Policy</w:t>
            </w:r>
          </w:p>
          <w:p w14:paraId="3EB40DA2" w14:textId="3F5F02F8" w:rsidR="003C1464" w:rsidRDefault="003C1464" w:rsidP="003C1464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L: </w:t>
            </w:r>
            <w:r w:rsidR="00D63A27">
              <w:rPr>
                <w:rFonts w:ascii="Arial" w:hAnsi="Arial" w:cs="Arial"/>
                <w:sz w:val="18"/>
                <w:szCs w:val="18"/>
              </w:rPr>
              <w:t>Survey</w:t>
            </w:r>
            <w:r>
              <w:rPr>
                <w:rFonts w:ascii="Arial" w:hAnsi="Arial" w:cs="Arial"/>
                <w:sz w:val="18"/>
                <w:szCs w:val="18"/>
              </w:rPr>
              <w:t xml:space="preserve"> Responses</w:t>
            </w:r>
          </w:p>
          <w:p w14:paraId="00E5C009" w14:textId="072DC470" w:rsidR="003C1464" w:rsidRDefault="003C1464" w:rsidP="003C1464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M: ADM Ice time Policy</w:t>
            </w:r>
          </w:p>
          <w:p w14:paraId="7F4C9BFC" w14:textId="1E500A0D" w:rsidR="003C1464" w:rsidRDefault="003C1464" w:rsidP="003C1464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N: Jerseys</w:t>
            </w:r>
          </w:p>
          <w:p w14:paraId="2680B2D4" w14:textId="2EFC9CCB" w:rsidR="003C1464" w:rsidRDefault="003C1464" w:rsidP="003C1464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O: Banquet recap</w:t>
            </w:r>
          </w:p>
          <w:p w14:paraId="2A4EBF30" w14:textId="0DF2FF71" w:rsidR="003C1464" w:rsidRPr="003C1464" w:rsidRDefault="003C1464" w:rsidP="003C1464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P: Timekeeper’s pay</w:t>
            </w:r>
          </w:p>
          <w:p w14:paraId="471FF420" w14:textId="77777777" w:rsidR="00476525" w:rsidRPr="002D2348" w:rsidRDefault="00476525" w:rsidP="002D2348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E53C21" w14:textId="77777777" w:rsidR="00ED0774" w:rsidRPr="00476525" w:rsidRDefault="00ED0774" w:rsidP="00476525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4082ED" w14:textId="77777777" w:rsidR="00BF39FB" w:rsidRPr="00ED0774" w:rsidRDefault="00BF39FB" w:rsidP="00ED0774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DEB75C5" w14:textId="77777777" w:rsidR="00BF39FB" w:rsidRDefault="00BF39FB" w:rsidP="00ED0774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11DED5" w14:textId="77777777" w:rsidR="00CF61C1" w:rsidRPr="00ED0774" w:rsidRDefault="00CF61C1" w:rsidP="00ED0774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19E6A2B" w14:textId="77777777" w:rsidR="00D66C1D" w:rsidRPr="00D9119C" w:rsidRDefault="00D66C1D" w:rsidP="00D9119C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55BD6D3" w14:textId="77777777" w:rsidR="00A4224E" w:rsidRPr="00A4224E" w:rsidRDefault="00A4224E" w:rsidP="00A4224E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D4960" w14:textId="77777777" w:rsidR="002F4345" w:rsidRPr="00230A8C" w:rsidRDefault="002F4345" w:rsidP="00230A8C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04B0DB" w14:textId="77777777" w:rsidR="00A0700F" w:rsidRDefault="00A0700F" w:rsidP="00D77E1B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019841" w14:textId="77777777" w:rsidR="006C0F7C" w:rsidRPr="00D77E1B" w:rsidRDefault="006C0F7C" w:rsidP="00D77E1B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3AAF29" w14:textId="77777777" w:rsidR="00CF62A1" w:rsidRPr="00D93164" w:rsidRDefault="00CF62A1" w:rsidP="00D93164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5E7E8E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0829CC14" w14:textId="673BCFBF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4D20B5">
              <w:rPr>
                <w:rFonts w:ascii="Arial" w:hAnsi="Arial" w:cs="Arial"/>
                <w:sz w:val="16"/>
                <w:szCs w:val="16"/>
              </w:rPr>
              <w:t>:</w:t>
            </w:r>
            <w:r w:rsidR="001F7C9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F5FCD">
              <w:rPr>
                <w:rFonts w:ascii="Arial" w:hAnsi="Arial" w:cs="Arial"/>
                <w:sz w:val="16"/>
                <w:szCs w:val="16"/>
              </w:rPr>
              <w:t>Alignment/Decision</w:t>
            </w:r>
          </w:p>
          <w:p w14:paraId="4686E179" w14:textId="3A9F058D" w:rsidR="00CF62A1" w:rsidRDefault="00487E33" w:rsidP="00340938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691DCB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8F5FCD">
              <w:rPr>
                <w:rFonts w:ascii="Arial" w:hAnsi="Arial" w:cs="Arial"/>
                <w:sz w:val="16"/>
                <w:szCs w:val="16"/>
              </w:rPr>
              <w:t>Alignment/Decision</w:t>
            </w:r>
          </w:p>
          <w:p w14:paraId="3F84C05D" w14:textId="77777777" w:rsidR="00CF61C1" w:rsidRDefault="00224EE1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C: </w:t>
            </w:r>
            <w:r w:rsidR="0052612F">
              <w:rPr>
                <w:rFonts w:ascii="Arial" w:hAnsi="Arial" w:cs="Arial"/>
                <w:sz w:val="16"/>
                <w:szCs w:val="16"/>
              </w:rPr>
              <w:t>Alignment/Decision</w:t>
            </w:r>
          </w:p>
          <w:p w14:paraId="62D48EB8" w14:textId="77777777" w:rsidR="00D572B9" w:rsidRDefault="00D572B9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D: Alignment/Decision</w:t>
            </w:r>
          </w:p>
          <w:p w14:paraId="0F740802" w14:textId="77777777" w:rsidR="0032620A" w:rsidRDefault="0032620A" w:rsidP="0047652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E: Alignment/Decision</w:t>
            </w:r>
          </w:p>
          <w:p w14:paraId="5E9F93D9" w14:textId="77777777" w:rsidR="00224EE1" w:rsidRDefault="003C1464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F: Alignment/Decision</w:t>
            </w:r>
          </w:p>
          <w:p w14:paraId="107589A8" w14:textId="77777777" w:rsidR="003C1464" w:rsidRDefault="003C1464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G: Alignment/Decision</w:t>
            </w:r>
          </w:p>
          <w:p w14:paraId="2221C2F4" w14:textId="77777777" w:rsidR="003C1464" w:rsidRDefault="003C1464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H: Alignment/Decision</w:t>
            </w:r>
          </w:p>
          <w:p w14:paraId="333C9A83" w14:textId="77777777" w:rsidR="003C1464" w:rsidRDefault="003C1464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I: Alignment/Decision</w:t>
            </w:r>
          </w:p>
          <w:p w14:paraId="085596C5" w14:textId="77777777" w:rsidR="003C1464" w:rsidRDefault="003C1464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J: Alignment/Decision</w:t>
            </w:r>
          </w:p>
          <w:p w14:paraId="3BC50410" w14:textId="77777777" w:rsidR="003C1464" w:rsidRDefault="003C1464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K: Alignment/Decision</w:t>
            </w:r>
          </w:p>
          <w:p w14:paraId="57E71EAC" w14:textId="77777777" w:rsidR="003C1464" w:rsidRDefault="003C1464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Alignment/Decision</w:t>
            </w:r>
          </w:p>
          <w:p w14:paraId="6AA25318" w14:textId="77777777" w:rsidR="003C1464" w:rsidRDefault="003C1464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M: Alignment/Decision</w:t>
            </w:r>
          </w:p>
          <w:p w14:paraId="3B8F99E6" w14:textId="77777777" w:rsidR="003C1464" w:rsidRDefault="003C1464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N: Alignment/Decision</w:t>
            </w:r>
          </w:p>
          <w:p w14:paraId="366AA777" w14:textId="77777777" w:rsidR="003C1464" w:rsidRDefault="003C1464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O: Alignment/Decision</w:t>
            </w:r>
          </w:p>
          <w:p w14:paraId="7163DC10" w14:textId="2DD17CCA" w:rsidR="003C1464" w:rsidRDefault="003C1464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P: Alignment/Decision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3984" w14:textId="3288FF5F" w:rsidR="00074477" w:rsidRDefault="00265251" w:rsidP="00090EB2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691DCB">
              <w:rPr>
                <w:rFonts w:ascii="Arial" w:hAnsi="Arial" w:cs="Arial"/>
                <w:sz w:val="16"/>
                <w:szCs w:val="16"/>
              </w:rPr>
              <w:t xml:space="preserve"> 6:</w:t>
            </w:r>
            <w:r w:rsidR="006730B6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F13F6B" w14:textId="28BDFA10" w:rsidR="00945B0D" w:rsidRDefault="00487E33" w:rsidP="00691DCB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A:</w:t>
            </w:r>
            <w:r w:rsidR="008C33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464">
              <w:rPr>
                <w:rFonts w:ascii="Arial" w:hAnsi="Arial" w:cs="Arial"/>
                <w:sz w:val="16"/>
                <w:szCs w:val="16"/>
              </w:rPr>
              <w:t>Budget Committee</w:t>
            </w:r>
          </w:p>
          <w:p w14:paraId="69DED834" w14:textId="77510C1F" w:rsidR="00D572B9" w:rsidRDefault="003C1464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B: Team</w:t>
            </w:r>
          </w:p>
          <w:p w14:paraId="04004C63" w14:textId="2982B832" w:rsidR="003C1464" w:rsidRDefault="003C1464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C: Team</w:t>
            </w:r>
          </w:p>
          <w:p w14:paraId="57630EE3" w14:textId="164839C5" w:rsidR="003C1464" w:rsidRDefault="003C1464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D: Team</w:t>
            </w:r>
          </w:p>
          <w:p w14:paraId="198780ED" w14:textId="0E385344" w:rsidR="003C1464" w:rsidRDefault="003C1464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E: Jake</w:t>
            </w:r>
          </w:p>
          <w:p w14:paraId="03AE818B" w14:textId="6FA13B5B" w:rsidR="003C1464" w:rsidRDefault="003C1464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F: Team</w:t>
            </w:r>
          </w:p>
          <w:p w14:paraId="4548F314" w14:textId="3B80168F" w:rsidR="003C1464" w:rsidRDefault="003C1464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G: Team</w:t>
            </w:r>
          </w:p>
          <w:p w14:paraId="741573B3" w14:textId="3060A9D6" w:rsidR="003C1464" w:rsidRDefault="003C1464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H: Vicky</w:t>
            </w:r>
          </w:p>
          <w:p w14:paraId="137387A7" w14:textId="425729E7" w:rsidR="003C1464" w:rsidRDefault="003C1464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I: Team</w:t>
            </w:r>
          </w:p>
          <w:p w14:paraId="0CB81C4F" w14:textId="6A2D696F" w:rsidR="003C1464" w:rsidRDefault="003C1464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J: Team</w:t>
            </w:r>
          </w:p>
          <w:p w14:paraId="1431CDD5" w14:textId="1D4D4900" w:rsidR="003C1464" w:rsidRDefault="003C1464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K: Team</w:t>
            </w:r>
          </w:p>
          <w:p w14:paraId="5BA7720C" w14:textId="545641A5" w:rsidR="003C1464" w:rsidRDefault="003C1464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L: Team</w:t>
            </w:r>
          </w:p>
          <w:p w14:paraId="713C501C" w14:textId="2C8D42BD" w:rsidR="003C1464" w:rsidRDefault="003C1464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M: Tim</w:t>
            </w:r>
          </w:p>
          <w:p w14:paraId="16B5FFE4" w14:textId="40E5624B" w:rsidR="003C1464" w:rsidRDefault="003C1464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N: Kristin</w:t>
            </w:r>
          </w:p>
          <w:p w14:paraId="6F4D0614" w14:textId="369B8066" w:rsidR="003C1464" w:rsidRDefault="003C1464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O: Team</w:t>
            </w:r>
          </w:p>
          <w:p w14:paraId="4B6A86A3" w14:textId="1990042D" w:rsidR="003C1464" w:rsidRDefault="003C1464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P: Kristin</w:t>
            </w:r>
          </w:p>
          <w:p w14:paraId="1BB511F8" w14:textId="77777777" w:rsidR="003C1464" w:rsidRDefault="003C1464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51921C0" w14:textId="77777777" w:rsidR="00D572B9" w:rsidRDefault="00D572B9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0309AF1" w14:textId="77777777" w:rsidR="00476525" w:rsidRDefault="0047652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B4E15F" w14:textId="77777777" w:rsidR="00CF62A1" w:rsidRDefault="00CF62A1" w:rsidP="00476525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550103" w14:textId="586520E1" w:rsidR="00757A03" w:rsidRDefault="006730B6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A: </w:t>
            </w:r>
            <w:r w:rsidR="000744CF">
              <w:rPr>
                <w:rFonts w:ascii="Arial" w:hAnsi="Arial" w:cs="Arial"/>
                <w:sz w:val="18"/>
                <w:szCs w:val="18"/>
              </w:rPr>
              <w:t>Kevin made a motion to set the 2025-2026 budget at $170,000</w:t>
            </w:r>
            <w:r w:rsidR="00D63A27">
              <w:rPr>
                <w:rFonts w:ascii="Arial" w:hAnsi="Arial" w:cs="Arial"/>
                <w:sz w:val="18"/>
                <w:szCs w:val="18"/>
              </w:rPr>
              <w:t>, supported</w:t>
            </w:r>
            <w:r w:rsidR="000744CF">
              <w:rPr>
                <w:rFonts w:ascii="Arial" w:hAnsi="Arial" w:cs="Arial"/>
                <w:sz w:val="18"/>
                <w:szCs w:val="18"/>
              </w:rPr>
              <w:t xml:space="preserve"> by Jake.  Motion carried. </w:t>
            </w:r>
          </w:p>
          <w:p w14:paraId="097C1C61" w14:textId="3AF85304" w:rsidR="000744CF" w:rsidRDefault="000744CF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B: The 2025-2026 season will start October 4</w:t>
            </w:r>
            <w:r w:rsidRPr="000744C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D63A27">
              <w:rPr>
                <w:rFonts w:ascii="Arial" w:hAnsi="Arial" w:cs="Arial"/>
                <w:sz w:val="18"/>
                <w:szCs w:val="18"/>
              </w:rPr>
              <w:t>2025,</w:t>
            </w:r>
            <w:r>
              <w:rPr>
                <w:rFonts w:ascii="Arial" w:hAnsi="Arial" w:cs="Arial"/>
                <w:sz w:val="18"/>
                <w:szCs w:val="18"/>
              </w:rPr>
              <w:t xml:space="preserve"> and end March 15</w:t>
            </w:r>
            <w:r w:rsidRPr="000744C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, 2026.  March 16</w:t>
            </w:r>
            <w:r w:rsidRPr="000744C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to March 29</w:t>
            </w:r>
            <w:r w:rsidRPr="000744C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will be the 3 on 3. LTS will start October 27</w:t>
            </w:r>
            <w:r w:rsidRPr="000744C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.  IRHA will not be skating on October 31</w:t>
            </w:r>
            <w:r w:rsidRPr="000744CF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>, November 27</w:t>
            </w:r>
            <w:r w:rsidRPr="000744C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28</w:t>
            </w:r>
            <w:r w:rsidRPr="000744C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, December 25</w:t>
            </w:r>
            <w:r w:rsidRPr="000744C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, and January 1</w:t>
            </w:r>
            <w:r w:rsidRPr="000744CF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 xml:space="preserve">. The </w:t>
            </w:r>
            <w:r w:rsidR="00D63A2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en’s </w:t>
            </w:r>
            <w:r w:rsidR="00D63A27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eague tournament is </w:t>
            </w:r>
            <w:r w:rsidR="00D63A27">
              <w:rPr>
                <w:rFonts w:ascii="Arial" w:hAnsi="Arial" w:cs="Arial"/>
                <w:sz w:val="18"/>
                <w:szCs w:val="18"/>
              </w:rPr>
              <w:t>February</w:t>
            </w:r>
            <w:r>
              <w:rPr>
                <w:rFonts w:ascii="Arial" w:hAnsi="Arial" w:cs="Arial"/>
                <w:sz w:val="18"/>
                <w:szCs w:val="18"/>
              </w:rPr>
              <w:t xml:space="preserve"> 6-8, the 8u jamboree is January 10</w:t>
            </w:r>
            <w:r w:rsidRPr="000744C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, and the LTS jamboree is March 7</w:t>
            </w:r>
            <w:r w:rsidRPr="000744C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. Travel tryouts are August 8-10.  </w:t>
            </w:r>
          </w:p>
          <w:p w14:paraId="75594480" w14:textId="77777777" w:rsidR="000744CF" w:rsidRDefault="000744CF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 IRHA will open registration on August 11</w:t>
            </w:r>
            <w:r w:rsidRPr="000744CF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.  Raffle ticket pickup will be Tuesday September 23</w:t>
            </w:r>
            <w:r w:rsidRPr="000744CF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 xml:space="preserve"> from 6 to 7:30.</w:t>
            </w:r>
          </w:p>
          <w:p w14:paraId="45E397EC" w14:textId="1B52A74D" w:rsidR="000744CF" w:rsidRDefault="000744CF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D: Motion to raise upcoming season rates</w:t>
            </w:r>
            <w:r w:rsidR="00D63A2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by Kevin, supported by Perry.  Motion carried.  Rates are as followed: LTS- $75, 6U-$275, 8U-$430, 10U-$545, 12U-$570, 14U/Girls- $595, Travel teams- $175, and 16U split season – tryout fee + $50.  The 16U split season will not have raffle tickets. </w:t>
            </w:r>
          </w:p>
          <w:p w14:paraId="2A712443" w14:textId="2A02652C" w:rsidR="000744CF" w:rsidRDefault="000744CF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E: </w:t>
            </w:r>
            <w:r w:rsidR="00D63A27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 xml:space="preserve">6U </w:t>
            </w:r>
            <w:r w:rsidR="00D63A27">
              <w:rPr>
                <w:rFonts w:ascii="Arial" w:hAnsi="Arial" w:cs="Arial"/>
                <w:sz w:val="18"/>
                <w:szCs w:val="18"/>
              </w:rPr>
              <w:t xml:space="preserve">team </w:t>
            </w:r>
            <w:r>
              <w:rPr>
                <w:rFonts w:ascii="Arial" w:hAnsi="Arial" w:cs="Arial"/>
                <w:sz w:val="18"/>
                <w:szCs w:val="18"/>
              </w:rPr>
              <w:t>will be dependent on registration numbers.</w:t>
            </w:r>
          </w:p>
          <w:p w14:paraId="6777E686" w14:textId="77777777" w:rsidR="000744CF" w:rsidRDefault="000744CF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F: The age to work in the concessions will stay at 16 years old. </w:t>
            </w:r>
          </w:p>
          <w:p w14:paraId="2DFFE27C" w14:textId="77777777" w:rsidR="000744CF" w:rsidRDefault="000744CF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G: Motion by Eric for IRHA to give Brad Petzke $250.00 to update goalie gear</w:t>
            </w:r>
            <w:r w:rsidR="0078179E">
              <w:rPr>
                <w:rFonts w:ascii="Arial" w:hAnsi="Arial" w:cs="Arial"/>
                <w:sz w:val="18"/>
                <w:szCs w:val="18"/>
              </w:rPr>
              <w:t>, supported by Jake.  Motion carried.</w:t>
            </w:r>
          </w:p>
          <w:p w14:paraId="7541F52D" w14:textId="77777777" w:rsidR="0078179E" w:rsidRDefault="0078179E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H: Gear Swap will happen during raffle ticket pick up.  </w:t>
            </w:r>
          </w:p>
          <w:p w14:paraId="2348971E" w14:textId="77777777" w:rsidR="0078179E" w:rsidRDefault="0078179E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I: Motion by Kevin for a budget of $1,000.00 to upgrade electronics in the conference room, supported by Don.  Motion carried.</w:t>
            </w:r>
          </w:p>
          <w:p w14:paraId="1D0BF43E" w14:textId="77777777" w:rsidR="0078179E" w:rsidRDefault="0078179E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J: IRHA will send a member wide email regarding the shooting area.</w:t>
            </w:r>
          </w:p>
          <w:p w14:paraId="25F78D2F" w14:textId="77777777" w:rsidR="0078179E" w:rsidRDefault="0078179E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K: Tabled</w:t>
            </w:r>
          </w:p>
          <w:p w14:paraId="3F3EE037" w14:textId="2977D52D" w:rsidR="0078179E" w:rsidRDefault="0078179E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L: IRHA will have </w:t>
            </w:r>
            <w:r w:rsidR="00D63A27">
              <w:rPr>
                <w:rFonts w:ascii="Arial" w:hAnsi="Arial" w:cs="Arial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informational meeting for first time hockey parents to teach them </w:t>
            </w:r>
            <w:r w:rsidR="00F90719">
              <w:rPr>
                <w:rFonts w:ascii="Arial" w:hAnsi="Arial" w:cs="Arial"/>
                <w:sz w:val="18"/>
                <w:szCs w:val="18"/>
              </w:rPr>
              <w:t>how things run</w:t>
            </w:r>
            <w:r>
              <w:rPr>
                <w:rFonts w:ascii="Arial" w:hAnsi="Arial" w:cs="Arial"/>
                <w:sz w:val="18"/>
                <w:szCs w:val="18"/>
              </w:rPr>
              <w:t>/answer questions when the season starts.</w:t>
            </w:r>
          </w:p>
          <w:p w14:paraId="76188C96" w14:textId="589A9733" w:rsidR="0078179E" w:rsidRDefault="0078179E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M: Motion by Kevin for the first read of the amended part in the Ice Time Policy,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LTS </w:t>
            </w:r>
            <w:r w:rsidR="00D63A27">
              <w:rPr>
                <w:rFonts w:ascii="Arial" w:hAnsi="Arial" w:cs="Arial"/>
                <w:i/>
                <w:iCs/>
                <w:sz w:val="18"/>
                <w:szCs w:val="18"/>
              </w:rPr>
              <w:t>participants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are not able to participate in the IRHA ADM </w:t>
            </w:r>
            <w:r w:rsidR="00D63A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practices, </w:t>
            </w:r>
            <w:r w:rsidR="00D63A27">
              <w:rPr>
                <w:rFonts w:ascii="Arial" w:hAnsi="Arial" w:cs="Arial"/>
                <w:sz w:val="18"/>
                <w:szCs w:val="18"/>
              </w:rPr>
              <w:t>supported</w:t>
            </w:r>
            <w:r>
              <w:rPr>
                <w:rFonts w:ascii="Arial" w:hAnsi="Arial" w:cs="Arial"/>
                <w:sz w:val="18"/>
                <w:szCs w:val="18"/>
              </w:rPr>
              <w:t xml:space="preserve"> by Perry.  Motion carried. </w:t>
            </w:r>
          </w:p>
          <w:p w14:paraId="3A295768" w14:textId="77777777" w:rsidR="0078179E" w:rsidRDefault="0078179E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N: A set of 14U jerseys will need to be ordered.</w:t>
            </w:r>
          </w:p>
          <w:p w14:paraId="68F3163B" w14:textId="77777777" w:rsidR="0078179E" w:rsidRDefault="0078179E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O: Positive feedback about the IRHA banquet.  500 cupcakes were ordered, maybe order a little less next year.</w:t>
            </w:r>
          </w:p>
          <w:p w14:paraId="7D36E0D6" w14:textId="5BA65A20" w:rsidR="0078179E" w:rsidRPr="0078179E" w:rsidRDefault="0078179E" w:rsidP="00F71EE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P: Motion by Kevin to increase </w:t>
            </w:r>
            <w:r w:rsidR="00D63A27">
              <w:rPr>
                <w:rFonts w:ascii="Arial" w:hAnsi="Arial" w:cs="Arial"/>
                <w:sz w:val="18"/>
                <w:szCs w:val="18"/>
              </w:rPr>
              <w:t>timekeepers</w:t>
            </w:r>
            <w:r>
              <w:rPr>
                <w:rFonts w:ascii="Arial" w:hAnsi="Arial" w:cs="Arial"/>
                <w:sz w:val="18"/>
                <w:szCs w:val="18"/>
              </w:rPr>
              <w:t xml:space="preserve"> pay to, $16 for 8U, $20 for 10U/12U/14U/16U/18U/Girls, $30 for High School games, and $0.70/mile for </w:t>
            </w:r>
            <w:r w:rsidR="00D63A27">
              <w:rPr>
                <w:rFonts w:ascii="Arial" w:hAnsi="Arial" w:cs="Arial"/>
                <w:sz w:val="18"/>
                <w:szCs w:val="18"/>
              </w:rPr>
              <w:t>referees</w:t>
            </w:r>
            <w:r>
              <w:rPr>
                <w:rFonts w:ascii="Arial" w:hAnsi="Arial" w:cs="Arial"/>
                <w:sz w:val="18"/>
                <w:szCs w:val="18"/>
              </w:rPr>
              <w:t xml:space="preserve">, supported by Eric.  Motion Carried. </w:t>
            </w:r>
          </w:p>
        </w:tc>
      </w:tr>
      <w:tr w:rsidR="00487E33" w:rsidRPr="002F1BA3" w14:paraId="06C5DC66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B9544CE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Committee Reports</w:t>
            </w:r>
          </w:p>
          <w:p w14:paraId="487D5A9E" w14:textId="6B009ECD" w:rsidR="00312959" w:rsidRPr="00312959" w:rsidRDefault="00487E33" w:rsidP="00312959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8F5FC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2D4E79">
              <w:rPr>
                <w:rFonts w:ascii="Arial" w:hAnsi="Arial" w:cs="Arial"/>
                <w:sz w:val="18"/>
                <w:szCs w:val="18"/>
              </w:rPr>
              <w:t>Standing Committees</w:t>
            </w:r>
          </w:p>
          <w:p w14:paraId="0C0A39B1" w14:textId="77777777" w:rsidR="00476525" w:rsidRDefault="00691DCB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476525">
              <w:rPr>
                <w:rFonts w:ascii="Arial" w:hAnsi="Arial" w:cs="Arial"/>
                <w:sz w:val="18"/>
                <w:szCs w:val="18"/>
              </w:rPr>
              <w:t>: Planning committee</w:t>
            </w:r>
          </w:p>
          <w:p w14:paraId="7F53EA0D" w14:textId="77777777" w:rsidR="00476525" w:rsidRDefault="00691DCB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: Tier </w:t>
            </w:r>
            <w:r w:rsidR="0040084F">
              <w:rPr>
                <w:rFonts w:ascii="Arial" w:hAnsi="Arial" w:cs="Arial"/>
                <w:sz w:val="18"/>
                <w:szCs w:val="18"/>
              </w:rPr>
              <w:t>II</w:t>
            </w:r>
            <w:r w:rsidR="00476525">
              <w:rPr>
                <w:rFonts w:ascii="Arial" w:hAnsi="Arial" w:cs="Arial"/>
                <w:sz w:val="18"/>
                <w:szCs w:val="18"/>
              </w:rPr>
              <w:t xml:space="preserve"> committee</w:t>
            </w:r>
          </w:p>
          <w:p w14:paraId="5147021D" w14:textId="77777777" w:rsidR="00487E33" w:rsidRPr="00312959" w:rsidRDefault="00487E33" w:rsidP="00366564">
            <w:pPr>
              <w:pStyle w:val="ListParagraph"/>
              <w:spacing w:after="20"/>
              <w:ind w:left="43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C28E316" w14:textId="77777777" w:rsidR="00312959" w:rsidRDefault="0031295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379C8096" w14:textId="1B28D261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="00D63A27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Update</w:t>
            </w:r>
          </w:p>
          <w:p w14:paraId="09FDB9CF" w14:textId="503ED890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="00D63A27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Update</w:t>
            </w:r>
          </w:p>
          <w:p w14:paraId="65CE0055" w14:textId="77777777" w:rsidR="00487E33" w:rsidRDefault="00476525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C: Update</w:t>
            </w:r>
          </w:p>
          <w:p w14:paraId="2AEF9752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E17B" w14:textId="6DB33786" w:rsidR="00487E33" w:rsidRDefault="00093DDF" w:rsidP="004972FD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8:40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B30A77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C4B">
              <w:rPr>
                <w:rFonts w:ascii="Arial" w:hAnsi="Arial" w:cs="Arial"/>
                <w:sz w:val="18"/>
                <w:szCs w:val="18"/>
              </w:rPr>
              <w:t xml:space="preserve">A:  </w:t>
            </w:r>
          </w:p>
          <w:p w14:paraId="4EA56ED1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61C4B">
              <w:rPr>
                <w:rFonts w:ascii="Arial" w:hAnsi="Arial" w:cs="Arial"/>
                <w:sz w:val="18"/>
                <w:szCs w:val="18"/>
              </w:rPr>
              <w:t>B:</w:t>
            </w:r>
            <w:r w:rsidR="00312959" w:rsidRPr="00061C4B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B991DDE" w14:textId="77777777" w:rsidR="00476525" w:rsidRPr="00061C4B" w:rsidRDefault="00476525" w:rsidP="00BB364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C:</w:t>
            </w:r>
          </w:p>
          <w:p w14:paraId="7C1BB499" w14:textId="77777777" w:rsidR="00487E33" w:rsidRPr="00061C4B" w:rsidRDefault="00487E33" w:rsidP="0031295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EC4173" w14:textId="1D73BF10" w:rsidR="0038421D" w:rsidRDefault="0078179E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Did not meet</w:t>
            </w:r>
          </w:p>
          <w:p w14:paraId="7B97B9F5" w14:textId="77777777" w:rsidR="006A103B" w:rsidRPr="00061C4B" w:rsidRDefault="006A103B" w:rsidP="0014352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7E33" w:rsidRPr="002F1BA3" w14:paraId="06F0BE0A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285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FA4FA36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Old Business</w:t>
            </w:r>
          </w:p>
          <w:p w14:paraId="271FDC8F" w14:textId="77777777" w:rsidR="00487E33" w:rsidRDefault="00487E33" w:rsidP="00C9176A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5D25DB" w14:textId="77777777" w:rsidR="00550122" w:rsidRPr="002D4E79" w:rsidRDefault="00550122" w:rsidP="002D4E79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81F61B" w14:textId="77777777" w:rsidR="00312959" w:rsidRDefault="00312959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50CB68D0" w14:textId="77777777" w:rsidR="00366564" w:rsidRDefault="007C16E0" w:rsidP="00C9176A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C8E8" w14:textId="12BD9088" w:rsidR="00487E33" w:rsidRDefault="00093DDF" w:rsidP="00093DDF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8:42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A841DA" w14:textId="77777777" w:rsidR="00C9176A" w:rsidRPr="00061C4B" w:rsidRDefault="00C9176A" w:rsidP="00C9176A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2F30C4F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12BEA73" w14:textId="77777777" w:rsidR="00487E33" w:rsidRPr="00061C4B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CDF6A6" w14:textId="77777777" w:rsidR="00143525" w:rsidRPr="00061C4B" w:rsidRDefault="00143525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7C12F9" w14:textId="7A51C87D" w:rsidR="0038421D" w:rsidRPr="00061C4B" w:rsidRDefault="006E2DC4" w:rsidP="00D93164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D9316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8179E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487E33" w:rsidRPr="002F1BA3" w14:paraId="79B494CE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40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CB74878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 Member Comments</w:t>
            </w:r>
          </w:p>
          <w:p w14:paraId="7E63FE54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Minutes total round table</w:t>
            </w:r>
          </w:p>
          <w:p w14:paraId="5D20DB71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Items missed and essential</w:t>
            </w:r>
          </w:p>
          <w:p w14:paraId="508F72B7" w14:textId="77777777" w:rsidR="00487E33" w:rsidRDefault="0050241E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 member sh</w:t>
            </w:r>
            <w:r w:rsidR="00D66C1D">
              <w:rPr>
                <w:rFonts w:ascii="Arial" w:hAnsi="Arial" w:cs="Arial"/>
                <w:sz w:val="18"/>
                <w:szCs w:val="18"/>
              </w:rPr>
              <w:t>a</w:t>
            </w:r>
            <w:r w:rsidR="00487E33">
              <w:rPr>
                <w:rFonts w:ascii="Arial" w:hAnsi="Arial" w:cs="Arial"/>
                <w:sz w:val="18"/>
                <w:szCs w:val="18"/>
              </w:rPr>
              <w:t>ll ask for New Business</w:t>
            </w:r>
          </w:p>
          <w:p w14:paraId="2A30A934" w14:textId="77777777" w:rsidR="00487E33" w:rsidRDefault="00487E33" w:rsidP="00487E33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D7F7C0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83BA5" w14:textId="084A4B4D" w:rsidR="00487E33" w:rsidRDefault="00691DCB" w:rsidP="00691DCB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3C1464">
              <w:rPr>
                <w:rFonts w:ascii="Arial" w:hAnsi="Arial" w:cs="Arial"/>
                <w:sz w:val="16"/>
                <w:szCs w:val="16"/>
              </w:rPr>
              <w:t>8:</w:t>
            </w:r>
            <w:r w:rsidR="00093DDF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24F9F1" w14:textId="77777777" w:rsidR="00487E33" w:rsidRDefault="00487E33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2D2348">
              <w:rPr>
                <w:rFonts w:ascii="Arial" w:hAnsi="Arial" w:cs="Arial"/>
                <w:sz w:val="16"/>
                <w:szCs w:val="16"/>
              </w:rPr>
              <w:t>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E5E42E" w14:textId="77777777" w:rsidR="00F04337" w:rsidRDefault="0078179E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Tiim is the 16U split season team liaison.  </w:t>
            </w:r>
          </w:p>
          <w:p w14:paraId="05F76131" w14:textId="77777777" w:rsidR="00093DDF" w:rsidRDefault="0078179E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Chapman &amp; Mayers will do our 990 now that the fiscal year is over.</w:t>
            </w:r>
          </w:p>
          <w:p w14:paraId="16955397" w14:textId="7BFD176C" w:rsidR="0078179E" w:rsidRPr="00061C4B" w:rsidRDefault="00093DDF" w:rsidP="0060168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 the upcoming season, each team should have one board member </w:t>
            </w:r>
            <w:r w:rsidR="00D63A27">
              <w:rPr>
                <w:rFonts w:ascii="Arial" w:hAnsi="Arial" w:cs="Arial"/>
                <w:sz w:val="18"/>
                <w:szCs w:val="18"/>
              </w:rPr>
              <w:t>liaison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8179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487E33" w:rsidRPr="002F1BA3" w14:paraId="2B898CAE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31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BD9195" w14:textId="77777777" w:rsidR="00487E33" w:rsidRDefault="00487E33" w:rsidP="00487E33">
            <w:pPr>
              <w:numPr>
                <w:ilvl w:val="0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Public Comment</w:t>
            </w:r>
          </w:p>
          <w:p w14:paraId="4686C670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Minute Limit per person</w:t>
            </w:r>
          </w:p>
          <w:p w14:paraId="3B779134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 Minutes on any one topic</w:t>
            </w:r>
          </w:p>
          <w:p w14:paraId="750A3B8C" w14:textId="77777777" w:rsidR="00487E33" w:rsidRDefault="00487E33" w:rsidP="00487E33">
            <w:pPr>
              <w:pStyle w:val="ListParagraph"/>
              <w:numPr>
                <w:ilvl w:val="1"/>
                <w:numId w:val="2"/>
              </w:num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 complaints</w:t>
            </w:r>
          </w:p>
          <w:p w14:paraId="249B6AE3" w14:textId="77777777" w:rsidR="00487E33" w:rsidRDefault="00487E33" w:rsidP="00487E33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 shall follow board protocol and complaints will follow policy</w:t>
            </w: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60580F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303D" w14:textId="1B2E2641" w:rsidR="00487E33" w:rsidRDefault="00691DCB" w:rsidP="0019501C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3C1464">
              <w:rPr>
                <w:rFonts w:ascii="Arial" w:hAnsi="Arial" w:cs="Arial"/>
                <w:sz w:val="16"/>
                <w:szCs w:val="16"/>
              </w:rPr>
              <w:t>8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093DDF">
              <w:rPr>
                <w:rFonts w:ascii="Arial" w:hAnsi="Arial" w:cs="Arial"/>
                <w:sz w:val="16"/>
                <w:szCs w:val="16"/>
              </w:rPr>
              <w:t>49</w:t>
            </w:r>
          </w:p>
          <w:p w14:paraId="478A4025" w14:textId="77777777" w:rsidR="00772285" w:rsidRDefault="00772285" w:rsidP="0019501C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CB96D3" w14:textId="77777777" w:rsidR="00487E33" w:rsidRDefault="002D2348" w:rsidP="00487E3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65D42D" w14:textId="4C8D26C3" w:rsidR="00487E33" w:rsidRPr="00061C4B" w:rsidRDefault="00093DDF" w:rsidP="00487E33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</w:tr>
      <w:tr w:rsidR="00487E33" w:rsidRPr="002F1BA3" w14:paraId="57469413" w14:textId="77777777" w:rsidTr="0052612F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left w:w="29" w:type="dxa"/>
            <w:right w:w="29" w:type="dxa"/>
          </w:tblCellMar>
        </w:tblPrEx>
        <w:trPr>
          <w:gridAfter w:val="1"/>
          <w:wAfter w:w="536" w:type="dxa"/>
          <w:cantSplit/>
          <w:trHeight w:val="1131"/>
          <w:jc w:val="center"/>
        </w:trPr>
        <w:tc>
          <w:tcPr>
            <w:tcW w:w="450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6A9E1" w14:textId="77777777" w:rsidR="0050241E" w:rsidRDefault="0050241E" w:rsidP="00D66C1D">
            <w:pPr>
              <w:spacing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0FFF31" w14:textId="6A7E7C23" w:rsidR="0050241E" w:rsidRDefault="0050241E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BDEE92" w14:textId="77777777" w:rsidR="000F5B9D" w:rsidRDefault="000F5B9D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5FC81" w14:textId="2432D740" w:rsidR="00487E33" w:rsidRDefault="00D63A27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Adjournment</w:t>
            </w:r>
          </w:p>
          <w:p w14:paraId="0864B3D1" w14:textId="77777777" w:rsidR="0050241E" w:rsidRDefault="0050241E" w:rsidP="00061C4B">
            <w:pPr>
              <w:spacing w:after="20"/>
              <w:ind w:left="21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FFF7" w14:textId="77777777" w:rsidR="00487E33" w:rsidRDefault="00487E33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  <w:p w14:paraId="7D32728E" w14:textId="77777777" w:rsidR="0050241E" w:rsidRDefault="00986AFC" w:rsidP="00487E33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AAE6" w14:textId="40749386" w:rsidR="00487E33" w:rsidRDefault="00691DCB" w:rsidP="00664497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085C63">
              <w:rPr>
                <w:rFonts w:ascii="Arial" w:hAnsi="Arial" w:cs="Arial"/>
                <w:sz w:val="16"/>
                <w:szCs w:val="16"/>
              </w:rPr>
              <w:t xml:space="preserve"> 8:</w:t>
            </w:r>
            <w:r w:rsidR="00093DDF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E5F008" w14:textId="77777777" w:rsidR="00487E33" w:rsidRDefault="002D2348" w:rsidP="00D42093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Tim</w:t>
            </w:r>
          </w:p>
        </w:tc>
        <w:tc>
          <w:tcPr>
            <w:tcW w:w="5642" w:type="dxa"/>
            <w:gridSpan w:val="11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361868" w14:textId="77777777" w:rsidR="0050241E" w:rsidRDefault="0050241E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4A531BC8" w14:textId="77777777" w:rsidR="0050241E" w:rsidRDefault="0050241E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715DA4DD" w14:textId="2DACBCBE" w:rsidR="00090EB2" w:rsidRDefault="0017129D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Motion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to adjourn </w:t>
            </w:r>
            <w:r w:rsidR="00783C83">
              <w:rPr>
                <w:rFonts w:ascii="Arial" w:hAnsi="Arial" w:cs="Arial"/>
                <w:sz w:val="16"/>
                <w:szCs w:val="16"/>
              </w:rPr>
              <w:t xml:space="preserve">the meeting by </w:t>
            </w:r>
            <w:r w:rsidR="00093DDF">
              <w:rPr>
                <w:rFonts w:ascii="Arial" w:hAnsi="Arial" w:cs="Arial"/>
                <w:sz w:val="16"/>
                <w:szCs w:val="16"/>
              </w:rPr>
              <w:t xml:space="preserve">Perry, supported by Dale. Motion carried. </w:t>
            </w:r>
            <w:r w:rsidR="00783C83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63A27">
              <w:rPr>
                <w:rFonts w:ascii="Arial" w:hAnsi="Arial" w:cs="Arial"/>
                <w:sz w:val="16"/>
                <w:szCs w:val="16"/>
              </w:rPr>
              <w:t>Adjourned at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3DDF">
              <w:rPr>
                <w:rFonts w:ascii="Arial" w:hAnsi="Arial" w:cs="Arial"/>
                <w:sz w:val="16"/>
                <w:szCs w:val="16"/>
              </w:rPr>
              <w:t xml:space="preserve">8:50. </w:t>
            </w:r>
          </w:p>
          <w:p w14:paraId="308AB0FD" w14:textId="77777777" w:rsidR="008821F9" w:rsidRDefault="008821F9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53B4B9BE" w14:textId="602DE3E3" w:rsidR="00090EB2" w:rsidRPr="0024322F" w:rsidRDefault="00090EB2" w:rsidP="002D4E79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Next Meeting</w:t>
            </w:r>
            <w:r w:rsidR="008821F9">
              <w:rPr>
                <w:rFonts w:ascii="Arial" w:hAnsi="Arial" w:cs="Arial"/>
                <w:sz w:val="16"/>
                <w:szCs w:val="16"/>
              </w:rPr>
              <w:t xml:space="preserve"> is</w:t>
            </w:r>
            <w:r w:rsidR="008F5FCD">
              <w:rPr>
                <w:rFonts w:ascii="Arial" w:hAnsi="Arial" w:cs="Arial"/>
                <w:sz w:val="16"/>
                <w:szCs w:val="16"/>
              </w:rPr>
              <w:t xml:space="preserve"> July 2</w:t>
            </w:r>
            <w:r w:rsidR="00D63A27" w:rsidRPr="008F5FCD">
              <w:rPr>
                <w:rFonts w:ascii="Arial" w:hAnsi="Arial" w:cs="Arial"/>
                <w:sz w:val="16"/>
                <w:szCs w:val="16"/>
                <w:vertAlign w:val="superscript"/>
              </w:rPr>
              <w:t>nd</w:t>
            </w:r>
            <w:r w:rsidR="00D63A27">
              <w:rPr>
                <w:rFonts w:ascii="Arial" w:hAnsi="Arial" w:cs="Arial"/>
                <w:sz w:val="16"/>
                <w:szCs w:val="16"/>
              </w:rPr>
              <w:t>, 2025</w:t>
            </w:r>
            <w:r w:rsidR="00691DC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49AB85E0" w14:textId="77777777" w:rsidR="0050241E" w:rsidRDefault="0050241E">
      <w:pPr>
        <w:rPr>
          <w:rFonts w:asciiTheme="minorHAnsi" w:hAnsiTheme="minorHAnsi"/>
          <w:b/>
        </w:rPr>
      </w:pPr>
    </w:p>
    <w:p w14:paraId="543BCE92" w14:textId="77777777" w:rsidR="0050241E" w:rsidRDefault="0050241E">
      <w:pPr>
        <w:rPr>
          <w:rFonts w:asciiTheme="minorHAnsi" w:hAnsiTheme="minorHAnsi"/>
          <w:b/>
        </w:rPr>
      </w:pPr>
    </w:p>
    <w:p w14:paraId="15709BF8" w14:textId="77777777" w:rsidR="0050241E" w:rsidRDefault="0050241E">
      <w:pPr>
        <w:rPr>
          <w:rFonts w:asciiTheme="minorHAnsi" w:hAnsiTheme="minorHAnsi"/>
          <w:b/>
        </w:rPr>
      </w:pPr>
    </w:p>
    <w:p w14:paraId="1C1C4646" w14:textId="77777777" w:rsidR="0031137F" w:rsidRPr="00237899" w:rsidRDefault="00237899">
      <w:pPr>
        <w:rPr>
          <w:rFonts w:asciiTheme="minorHAnsi" w:hAnsiTheme="minorHAnsi"/>
          <w:b/>
        </w:rPr>
      </w:pPr>
      <w:r w:rsidRPr="00237899">
        <w:rPr>
          <w:rFonts w:asciiTheme="minorHAnsi" w:hAnsiTheme="minorHAnsi"/>
          <w:b/>
        </w:rPr>
        <w:t>Action Items</w:t>
      </w:r>
    </w:p>
    <w:p w14:paraId="03C0A25B" w14:textId="77777777" w:rsidR="0031137F" w:rsidRDefault="0031137F"/>
    <w:tbl>
      <w:tblPr>
        <w:tblW w:w="14130" w:type="dxa"/>
        <w:tblInd w:w="-4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29" w:type="dxa"/>
          <w:bottom w:w="86" w:type="dxa"/>
          <w:right w:w="29" w:type="dxa"/>
        </w:tblCellMar>
        <w:tblLook w:val="01E0" w:firstRow="1" w:lastRow="1" w:firstColumn="1" w:lastColumn="1" w:noHBand="0" w:noVBand="0"/>
      </w:tblPr>
      <w:tblGrid>
        <w:gridCol w:w="1350"/>
        <w:gridCol w:w="8820"/>
        <w:gridCol w:w="810"/>
        <w:gridCol w:w="990"/>
        <w:gridCol w:w="674"/>
        <w:gridCol w:w="406"/>
        <w:gridCol w:w="540"/>
        <w:gridCol w:w="540"/>
      </w:tblGrid>
      <w:tr w:rsidR="00237899" w:rsidRPr="007446E6" w14:paraId="7CFC69D3" w14:textId="77777777" w:rsidTr="009F2C6F">
        <w:trPr>
          <w:trHeight w:val="413"/>
          <w:tblHeader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10213602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Date Added</w:t>
            </w:r>
          </w:p>
        </w:tc>
        <w:tc>
          <w:tcPr>
            <w:tcW w:w="882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521A000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Action Item</w:t>
            </w:r>
          </w:p>
        </w:tc>
        <w:tc>
          <w:tcPr>
            <w:tcW w:w="81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A6A6A6" w:themeFill="background1" w:themeFillShade="A6"/>
          </w:tcPr>
          <w:p w14:paraId="5603FF75" w14:textId="77777777" w:rsidR="00237899" w:rsidRPr="007031EB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Due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726C1513" w14:textId="77777777" w:rsidR="00237899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Complete</w:t>
            </w:r>
          </w:p>
        </w:tc>
        <w:tc>
          <w:tcPr>
            <w:tcW w:w="67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A6A6A6" w:themeFill="background1" w:themeFillShade="A6"/>
          </w:tcPr>
          <w:p w14:paraId="3771777C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</w:t>
            </w:r>
          </w:p>
        </w:tc>
        <w:tc>
          <w:tcPr>
            <w:tcW w:w="406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</w:tcBorders>
            <w:shd w:val="clear" w:color="auto" w:fill="A6A6A6" w:themeFill="background1" w:themeFillShade="A6"/>
          </w:tcPr>
          <w:p w14:paraId="17019402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</w:tcBorders>
            <w:shd w:val="clear" w:color="auto" w:fill="A6A6A6" w:themeFill="background1" w:themeFillShade="A6"/>
          </w:tcPr>
          <w:p w14:paraId="3297E0E7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14:paraId="079BBF09" w14:textId="77777777" w:rsidR="00237899" w:rsidRPr="007446E6" w:rsidRDefault="00237899" w:rsidP="00FD084E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</w:t>
            </w:r>
          </w:p>
        </w:tc>
      </w:tr>
      <w:tr w:rsidR="00663A42" w:rsidRPr="001560D1" w14:paraId="73F218C0" w14:textId="77777777" w:rsidTr="009F2C6F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74AE46" w14:textId="35B31CD2" w:rsidR="00663A42" w:rsidRDefault="0078179E" w:rsidP="00DF70F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05-08-2025</w:t>
            </w: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4E9F8D" w14:textId="0C3558B3" w:rsidR="00663A42" w:rsidRDefault="0078179E" w:rsidP="009F2C6F">
            <w:pPr>
              <w:ind w:left="6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Kristin, Jill, and Sarah will meet in the next week </w:t>
            </w:r>
            <w:r w:rsidR="00093DDF">
              <w:rPr>
                <w:rFonts w:ascii="Arial" w:hAnsi="Arial" w:cs="Arial"/>
                <w:sz w:val="16"/>
                <w:szCs w:val="16"/>
              </w:rPr>
              <w:t xml:space="preserve">or so </w:t>
            </w:r>
            <w:r>
              <w:rPr>
                <w:rFonts w:ascii="Arial" w:hAnsi="Arial" w:cs="Arial"/>
                <w:sz w:val="16"/>
                <w:szCs w:val="16"/>
              </w:rPr>
              <w:t>to get raffle ticket</w:t>
            </w:r>
            <w:r w:rsidR="00093DDF">
              <w:rPr>
                <w:rFonts w:ascii="Arial" w:hAnsi="Arial" w:cs="Arial"/>
                <w:sz w:val="16"/>
                <w:szCs w:val="16"/>
              </w:rPr>
              <w:t>s started.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4BC243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94220693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5D68363E" w14:textId="77777777" w:rsidR="00663A42" w:rsidRDefault="00EE7198" w:rsidP="00EE7198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1F5C151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4C05FD44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1CD2066E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404D6395" w14:textId="77777777" w:rsidR="00663A42" w:rsidRDefault="00663A42" w:rsidP="00DF70F0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10121D34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C84D9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13F7D" w14:textId="77777777" w:rsidR="00783C83" w:rsidRDefault="00783C83" w:rsidP="00783C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59D8343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1853231050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46C18DE9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6E050E" w14:textId="77777777" w:rsidR="00001352" w:rsidRDefault="005D0D82" w:rsidP="00783C83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0"/>
                <w:szCs w:val="28"/>
              </w:rPr>
            </w:pPr>
            <w:r>
              <w:rPr>
                <w:rFonts w:ascii="Calibri" w:hAnsi="Calibri" w:cs="Arial"/>
                <w:sz w:val="20"/>
                <w:szCs w:val="28"/>
              </w:rPr>
              <w:t xml:space="preserve">  </w:t>
            </w:r>
          </w:p>
        </w:tc>
        <w:tc>
          <w:tcPr>
            <w:tcW w:w="406" w:type="dxa"/>
            <w:vAlign w:val="center"/>
          </w:tcPr>
          <w:p w14:paraId="39C4A2A8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47A0E631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02ABB381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36AB9D80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F7165B" w14:textId="77777777" w:rsidR="00001352" w:rsidRDefault="00001352" w:rsidP="00772285">
            <w:pPr>
              <w:tabs>
                <w:tab w:val="num" w:pos="308"/>
              </w:tabs>
              <w:spacing w:after="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216FF6" w14:textId="77777777" w:rsidR="00001352" w:rsidRDefault="00001352" w:rsidP="001F47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0D0EE1B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1973945096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4A4B756C" w14:textId="77777777" w:rsidR="00001352" w:rsidRDefault="002D2348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E4947D" w14:textId="77777777" w:rsidR="00001352" w:rsidRDefault="00001352" w:rsidP="00772285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1B215A9A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699D7B97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599B5228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64E2346F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C61096" w14:textId="77777777" w:rsidR="00001352" w:rsidRDefault="001F4768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774991" w14:textId="77777777" w:rsidR="00001352" w:rsidRDefault="00001352" w:rsidP="00A36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4E4246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-132873694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0551685A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F1CEDFC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33E2933F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1637A24B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6F59D8E1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  <w:tr w:rsidR="00001352" w:rsidRPr="001560D1" w14:paraId="6A02A7AC" w14:textId="77777777" w:rsidTr="000E1729">
        <w:tblPrEx>
          <w:tblCellMar>
            <w:bottom w:w="0" w:type="dxa"/>
          </w:tblCellMar>
        </w:tblPrEx>
        <w:trPr>
          <w:trHeight w:val="341"/>
        </w:trPr>
        <w:tc>
          <w:tcPr>
            <w:tcW w:w="1350" w:type="dxa"/>
            <w:tcBorders>
              <w:left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027A89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2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23CF68" w14:textId="77777777" w:rsidR="00001352" w:rsidRDefault="00001352" w:rsidP="00A361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7D8A95E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double" w:sz="4" w:space="0" w:color="auto"/>
            </w:tcBorders>
          </w:tcPr>
          <w:sdt>
            <w:sdtPr>
              <w:rPr>
                <w:sz w:val="20"/>
                <w:szCs w:val="20"/>
              </w:rPr>
              <w:id w:val="-1593005512"/>
              <w14:checkbox>
                <w14:checked w14:val="0"/>
                <w14:checkedState w14:val="00FC" w14:font="Wingdings"/>
                <w14:uncheckedState w14:val="2610" w14:font="MS Gothic"/>
              </w14:checkbox>
            </w:sdtPr>
            <w:sdtContent>
              <w:p w14:paraId="1DE633CC" w14:textId="77777777" w:rsidR="00001352" w:rsidRDefault="00001352" w:rsidP="0000135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67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35DD8E0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406" w:type="dxa"/>
            <w:vAlign w:val="center"/>
          </w:tcPr>
          <w:p w14:paraId="6255D2F4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vAlign w:val="center"/>
          </w:tcPr>
          <w:p w14:paraId="118AC2B8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  <w:vAlign w:val="center"/>
          </w:tcPr>
          <w:p w14:paraId="135CCBC9" w14:textId="77777777" w:rsidR="00001352" w:rsidRDefault="00001352" w:rsidP="00001352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sz w:val="20"/>
                <w:szCs w:val="28"/>
              </w:rPr>
            </w:pPr>
          </w:p>
        </w:tc>
      </w:tr>
    </w:tbl>
    <w:p w14:paraId="02E76088" w14:textId="77777777" w:rsidR="0031137F" w:rsidRPr="001560D1" w:rsidRDefault="0031137F"/>
    <w:p w14:paraId="016EFC3B" w14:textId="77777777" w:rsidR="00145C78" w:rsidRPr="001560D1" w:rsidRDefault="00145C78"/>
    <w:tbl>
      <w:tblPr>
        <w:tblW w:w="14220" w:type="dxa"/>
        <w:tblInd w:w="-4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bottom w:w="86" w:type="dxa"/>
          <w:right w:w="29" w:type="dxa"/>
        </w:tblCellMar>
        <w:tblLook w:val="01E0" w:firstRow="1" w:lastRow="1" w:firstColumn="1" w:lastColumn="1" w:noHBand="0" w:noVBand="0"/>
      </w:tblPr>
      <w:tblGrid>
        <w:gridCol w:w="1260"/>
        <w:gridCol w:w="9000"/>
        <w:gridCol w:w="810"/>
        <w:gridCol w:w="990"/>
        <w:gridCol w:w="2160"/>
      </w:tblGrid>
      <w:tr w:rsidR="001560D1" w:rsidRPr="001560D1" w14:paraId="71F8A2B5" w14:textId="77777777" w:rsidTr="004E5AE1">
        <w:trPr>
          <w:trHeight w:val="288"/>
          <w:tblHeader/>
        </w:trPr>
        <w:tc>
          <w:tcPr>
            <w:tcW w:w="126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top w:w="72" w:type="dxa"/>
            </w:tcMar>
          </w:tcPr>
          <w:p w14:paraId="19CF071B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900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36504C9A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rPr>
                <w:rFonts w:ascii="Calibri" w:hAnsi="Calibri" w:cs="Arial"/>
                <w:sz w:val="22"/>
                <w:szCs w:val="22"/>
              </w:rPr>
            </w:pPr>
            <w:r w:rsidRPr="001560D1">
              <w:rPr>
                <w:rFonts w:ascii="Calibri" w:hAnsi="Calibri" w:cs="Arial"/>
                <w:sz w:val="22"/>
                <w:szCs w:val="22"/>
              </w:rPr>
              <w:t>For Further Discussion, at end of meeting or at subsequent meeting.</w:t>
            </w: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14:paraId="419786B2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Due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6D17230B" w14:textId="77777777" w:rsidR="005D0D9B" w:rsidRPr="001560D1" w:rsidRDefault="005D0D9B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Complete</w:t>
            </w:r>
          </w:p>
        </w:tc>
        <w:tc>
          <w:tcPr>
            <w:tcW w:w="2160" w:type="dxa"/>
            <w:tcBorders>
              <w:left w:val="double" w:sz="4" w:space="0" w:color="auto"/>
            </w:tcBorders>
            <w:shd w:val="clear" w:color="auto" w:fill="A6A6A6" w:themeFill="background1" w:themeFillShade="A6"/>
          </w:tcPr>
          <w:p w14:paraId="2BA848AB" w14:textId="4554DD9E" w:rsidR="005D0D9B" w:rsidRPr="001560D1" w:rsidRDefault="00D63A27" w:rsidP="005D0D9B">
            <w:pPr>
              <w:tabs>
                <w:tab w:val="num" w:pos="308"/>
              </w:tabs>
              <w:spacing w:after="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1560D1">
              <w:rPr>
                <w:rFonts w:ascii="Calibri" w:hAnsi="Calibri" w:cs="Arial"/>
                <w:b/>
                <w:sz w:val="20"/>
                <w:szCs w:val="20"/>
              </w:rPr>
              <w:t>Response</w:t>
            </w:r>
          </w:p>
        </w:tc>
      </w:tr>
      <w:tr w:rsidR="00C84F19" w:rsidRPr="00327203" w14:paraId="4C531AAF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86EABE" w14:textId="77777777" w:rsidR="00C84F19" w:rsidRPr="00203903" w:rsidRDefault="00C84F19" w:rsidP="00C84F19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877EE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4DB76E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316381385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4182EC39" w14:textId="77777777" w:rsidR="00C84F19" w:rsidRDefault="00C84F19" w:rsidP="00C84F19">
                <w:pPr>
                  <w:jc w:val="center"/>
                </w:pPr>
                <w:r w:rsidRPr="00D32F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56AD2AE3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4F19" w:rsidRPr="00327203" w14:paraId="79E8AE2A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338BB5" w14:textId="77777777" w:rsidR="00C84F19" w:rsidRPr="00203903" w:rsidRDefault="00C84F19" w:rsidP="00C84F19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837A50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5F84DEB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828387722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  <w:p w14:paraId="71D1F7C6" w14:textId="77777777" w:rsidR="00C84F19" w:rsidRDefault="00C84F19" w:rsidP="00C84F19">
                <w:pPr>
                  <w:jc w:val="center"/>
                </w:pPr>
                <w:r w:rsidRPr="00D32F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1F1B6B1B" w14:textId="77777777" w:rsidR="00C84F19" w:rsidRDefault="00C84F19" w:rsidP="00C84F19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78" w:rsidRPr="00327203" w14:paraId="6C8E3E52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6E8CC6" w14:textId="77777777" w:rsidR="00145C78" w:rsidRPr="00203903" w:rsidRDefault="00145C78" w:rsidP="00145C78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1B6A03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0BEC617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235204214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01C22166" w14:textId="77777777" w:rsidR="00145C78" w:rsidRDefault="00145C78" w:rsidP="00145C78">
                <w:pPr>
                  <w:tabs>
                    <w:tab w:val="num" w:pos="308"/>
                  </w:tabs>
                  <w:spacing w:after="2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0F87ECA5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C78" w:rsidRPr="00327203" w14:paraId="0632C210" w14:textId="77777777" w:rsidTr="004E5AE1">
        <w:tblPrEx>
          <w:tblCellMar>
            <w:bottom w:w="0" w:type="dxa"/>
          </w:tblCellMar>
        </w:tblPrEx>
        <w:trPr>
          <w:trHeight w:val="350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F9D277" w14:textId="77777777" w:rsidR="00145C78" w:rsidRDefault="00145C78" w:rsidP="00145C78">
            <w:pPr>
              <w:spacing w:after="20"/>
              <w:ind w:left="21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60BF0AE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1D07B3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sz w:val="20"/>
              <w:szCs w:val="20"/>
            </w:rPr>
            <w:id w:val="1531608935"/>
            <w14:checkbox>
              <w14:checked w14:val="0"/>
              <w14:checkedState w14:val="0052" w14:font="Tahoma"/>
              <w14:uncheckedState w14:val="2610" w14:font="MS Gothic"/>
            </w14:checkbox>
          </w:sdtPr>
          <w:sdtContent>
            <w:tc>
              <w:tcPr>
                <w:tcW w:w="990" w:type="dxa"/>
                <w:tcBorders>
                  <w:top w:val="single" w:sz="4" w:space="0" w:color="auto"/>
                  <w:bottom w:val="single" w:sz="12" w:space="0" w:color="auto"/>
                  <w:right w:val="double" w:sz="4" w:space="0" w:color="auto"/>
                </w:tcBorders>
                <w:vAlign w:val="center"/>
              </w:tcPr>
              <w:p w14:paraId="0BBD1242" w14:textId="77777777" w:rsidR="00145C78" w:rsidRDefault="00145C78" w:rsidP="00145C78">
                <w:pPr>
                  <w:tabs>
                    <w:tab w:val="num" w:pos="308"/>
                  </w:tabs>
                  <w:spacing w:after="20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160" w:type="dxa"/>
            <w:tcBorders>
              <w:left w:val="double" w:sz="4" w:space="0" w:color="auto"/>
            </w:tcBorders>
            <w:vAlign w:val="center"/>
          </w:tcPr>
          <w:p w14:paraId="6F72123E" w14:textId="77777777" w:rsidR="00145C78" w:rsidRDefault="00145C78" w:rsidP="00145C78">
            <w:pPr>
              <w:tabs>
                <w:tab w:val="num" w:pos="308"/>
              </w:tabs>
              <w:spacing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4B996E" w14:textId="77777777" w:rsidR="00201D68" w:rsidRDefault="00201D68" w:rsidP="00AF66BA">
      <w:pPr>
        <w:rPr>
          <w:rFonts w:asciiTheme="minorHAnsi" w:hAnsiTheme="minorHAnsi"/>
          <w:bCs/>
          <w:sz w:val="14"/>
          <w:szCs w:val="22"/>
        </w:rPr>
      </w:pPr>
    </w:p>
    <w:p w14:paraId="434A04F3" w14:textId="77777777" w:rsidR="002A5223" w:rsidRDefault="002A5223" w:rsidP="00AF66BA">
      <w:pPr>
        <w:rPr>
          <w:rFonts w:asciiTheme="minorHAnsi" w:hAnsiTheme="minorHAnsi"/>
          <w:bCs/>
          <w:sz w:val="14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28"/>
        <w:gridCol w:w="4842"/>
      </w:tblGrid>
      <w:tr w:rsidR="00BB5629" w:rsidRPr="00BB5629" w14:paraId="080F5060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9ACBF03" w14:textId="77777777" w:rsidR="00BB5629" w:rsidRPr="00302A0A" w:rsidRDefault="00BB5629" w:rsidP="00BB5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A0A">
              <w:rPr>
                <w:rFonts w:ascii="Arial" w:hAnsi="Arial" w:cs="Arial"/>
                <w:b/>
                <w:bCs/>
              </w:rPr>
              <w:t>Board Member</w:t>
            </w:r>
          </w:p>
        </w:tc>
        <w:tc>
          <w:tcPr>
            <w:tcW w:w="4842" w:type="dxa"/>
            <w:vAlign w:val="center"/>
          </w:tcPr>
          <w:p w14:paraId="43289CAC" w14:textId="77777777" w:rsidR="00BB5629" w:rsidRPr="00302A0A" w:rsidRDefault="00BB5629" w:rsidP="00BB5629">
            <w:pPr>
              <w:jc w:val="center"/>
              <w:rPr>
                <w:rFonts w:ascii="Arial" w:hAnsi="Arial" w:cs="Arial"/>
                <w:b/>
                <w:bCs/>
              </w:rPr>
            </w:pPr>
            <w:r w:rsidRPr="00302A0A">
              <w:rPr>
                <w:rFonts w:ascii="Arial" w:hAnsi="Arial" w:cs="Arial"/>
                <w:b/>
                <w:bCs/>
              </w:rPr>
              <w:t>Term</w:t>
            </w:r>
          </w:p>
        </w:tc>
      </w:tr>
      <w:tr w:rsidR="00BB5629" w:rsidRPr="00BB5629" w14:paraId="709C7C2B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4E8B16D7" w14:textId="77777777" w:rsidR="00BB5629" w:rsidRPr="00BB5629" w:rsidRDefault="00E42833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Eric Beckman</w:t>
            </w:r>
          </w:p>
        </w:tc>
        <w:tc>
          <w:tcPr>
            <w:tcW w:w="4842" w:type="dxa"/>
            <w:vAlign w:val="center"/>
          </w:tcPr>
          <w:p w14:paraId="48F81723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E42833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E4283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24D75490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3E547163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Tim Lystila</w:t>
            </w:r>
          </w:p>
        </w:tc>
        <w:tc>
          <w:tcPr>
            <w:tcW w:w="4842" w:type="dxa"/>
            <w:vAlign w:val="center"/>
          </w:tcPr>
          <w:p w14:paraId="488EAEDE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4AB6DA3E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73D3F0F3" w14:textId="77777777" w:rsidR="00BB5629" w:rsidRPr="00BB5629" w:rsidRDefault="00260158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Kevin Yohe</w:t>
            </w:r>
          </w:p>
        </w:tc>
        <w:tc>
          <w:tcPr>
            <w:tcW w:w="4842" w:type="dxa"/>
            <w:vAlign w:val="center"/>
          </w:tcPr>
          <w:p w14:paraId="24CF95E9" w14:textId="77777777" w:rsidR="00BB5629" w:rsidRPr="00BB5629" w:rsidRDefault="00260158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3585989C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63DF6B1E" w14:textId="77777777" w:rsidR="00BB5629" w:rsidRPr="00BB5629" w:rsidRDefault="00230A8C" w:rsidP="00230A8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366564">
              <w:rPr>
                <w:rFonts w:ascii="Arial" w:hAnsi="Arial" w:cs="Arial"/>
                <w:bCs/>
                <w:sz w:val="18"/>
                <w:szCs w:val="18"/>
              </w:rPr>
              <w:t>Jill Dix</w:t>
            </w:r>
          </w:p>
        </w:tc>
        <w:tc>
          <w:tcPr>
            <w:tcW w:w="4842" w:type="dxa"/>
            <w:vAlign w:val="center"/>
          </w:tcPr>
          <w:p w14:paraId="0D1D3BA3" w14:textId="56FA14FC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</w:t>
            </w:r>
            <w:r w:rsidR="00D63A27">
              <w:rPr>
                <w:rFonts w:ascii="Arial" w:hAnsi="Arial" w:cs="Arial"/>
                <w:bCs/>
                <w:sz w:val="18"/>
                <w:szCs w:val="18"/>
              </w:rPr>
              <w:t>2024 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3/31/20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27</w:t>
            </w:r>
          </w:p>
        </w:tc>
      </w:tr>
      <w:tr w:rsidR="00BB5629" w:rsidRPr="00BB5629" w14:paraId="7D679A2F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613C5B95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Perry Wooden</w:t>
            </w:r>
          </w:p>
        </w:tc>
        <w:tc>
          <w:tcPr>
            <w:tcW w:w="4842" w:type="dxa"/>
            <w:vAlign w:val="center"/>
          </w:tcPr>
          <w:p w14:paraId="639244D5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26015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 xml:space="preserve">4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71A7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543832E9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A92F21E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Dale Hopper</w:t>
            </w:r>
          </w:p>
        </w:tc>
        <w:tc>
          <w:tcPr>
            <w:tcW w:w="4842" w:type="dxa"/>
            <w:vAlign w:val="center"/>
          </w:tcPr>
          <w:p w14:paraId="425F11BC" w14:textId="77777777" w:rsidR="00BB5629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>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232DA2AD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0B05F7C7" w14:textId="77777777" w:rsidR="00BB5629" w:rsidRP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Sarah Bekkala</w:t>
            </w:r>
          </w:p>
        </w:tc>
        <w:tc>
          <w:tcPr>
            <w:tcW w:w="4842" w:type="dxa"/>
            <w:vAlign w:val="center"/>
          </w:tcPr>
          <w:p w14:paraId="7EFF4CAE" w14:textId="77777777" w:rsidR="00BB5629" w:rsidRP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260158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C172D2" w:rsidRPr="00BB5629" w14:paraId="0113A018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28C69D3E" w14:textId="77777777" w:rsidR="00C172D2" w:rsidRDefault="00340938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Kristin Lystila</w:t>
            </w:r>
          </w:p>
        </w:tc>
        <w:tc>
          <w:tcPr>
            <w:tcW w:w="4842" w:type="dxa"/>
            <w:vAlign w:val="center"/>
          </w:tcPr>
          <w:p w14:paraId="668B178E" w14:textId="77777777" w:rsidR="00C172D2" w:rsidRPr="00BB5629" w:rsidRDefault="00230A8C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E71165"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340938">
              <w:rPr>
                <w:rFonts w:ascii="Arial" w:hAnsi="Arial" w:cs="Arial"/>
                <w:bCs/>
                <w:sz w:val="18"/>
                <w:szCs w:val="18"/>
              </w:rPr>
              <w:t>6</w:t>
            </w:r>
          </w:p>
        </w:tc>
      </w:tr>
      <w:tr w:rsidR="00BB5629" w:rsidRPr="00BB5629" w14:paraId="607FFDB5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68F175B5" w14:textId="77777777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Vicky Aldridge</w:t>
            </w:r>
          </w:p>
        </w:tc>
        <w:tc>
          <w:tcPr>
            <w:tcW w:w="4842" w:type="dxa"/>
            <w:vAlign w:val="center"/>
          </w:tcPr>
          <w:p w14:paraId="123D9B6A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BB5629" w:rsidRPr="00BB5629" w14:paraId="6FA4F76F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2934FE8B" w14:textId="77777777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Jacob Spear</w:t>
            </w:r>
          </w:p>
        </w:tc>
        <w:tc>
          <w:tcPr>
            <w:tcW w:w="4842" w:type="dxa"/>
            <w:vAlign w:val="center"/>
          </w:tcPr>
          <w:p w14:paraId="7115E2A6" w14:textId="77777777" w:rsidR="00BB5629" w:rsidRPr="00BB5629" w:rsidRDefault="00BB5629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BB5629" w:rsidRPr="00BB5629" w14:paraId="46930C98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26B54434" w14:textId="77777777" w:rsidR="00BB5629" w:rsidRDefault="00691DCB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Andrew Herriman</w:t>
            </w:r>
          </w:p>
        </w:tc>
        <w:tc>
          <w:tcPr>
            <w:tcW w:w="4842" w:type="dxa"/>
            <w:vAlign w:val="center"/>
          </w:tcPr>
          <w:p w14:paraId="13064181" w14:textId="77777777" w:rsidR="00BB5629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  <w:p w14:paraId="720BB7B2" w14:textId="77777777" w:rsidR="00E71165" w:rsidRPr="00BB5629" w:rsidRDefault="00E71165" w:rsidP="00E7116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E71165" w:rsidRPr="00BB5629" w14:paraId="2FF0D305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1256F079" w14:textId="77777777" w:rsidR="00E71165" w:rsidRDefault="00691DCB" w:rsidP="00E711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Don Poupore</w:t>
            </w:r>
          </w:p>
        </w:tc>
        <w:tc>
          <w:tcPr>
            <w:tcW w:w="4842" w:type="dxa"/>
            <w:vAlign w:val="center"/>
          </w:tcPr>
          <w:p w14:paraId="2C540FD9" w14:textId="77777777" w:rsidR="00E71165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  <w:tr w:rsidR="00E71165" w:rsidRPr="00BB5629" w14:paraId="05D1579D" w14:textId="77777777" w:rsidTr="00BB5629">
        <w:trPr>
          <w:trHeight w:val="432"/>
          <w:jc w:val="center"/>
        </w:trPr>
        <w:tc>
          <w:tcPr>
            <w:tcW w:w="4428" w:type="dxa"/>
            <w:vAlign w:val="center"/>
          </w:tcPr>
          <w:p w14:paraId="44DC42D4" w14:textId="77777777" w:rsidR="00E71165" w:rsidRDefault="00691DCB" w:rsidP="00E711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Christopher Penney</w:t>
            </w:r>
          </w:p>
        </w:tc>
        <w:tc>
          <w:tcPr>
            <w:tcW w:w="4842" w:type="dxa"/>
            <w:vAlign w:val="center"/>
          </w:tcPr>
          <w:p w14:paraId="50FC9AF4" w14:textId="77777777" w:rsidR="00E71165" w:rsidRDefault="00E71165" w:rsidP="00BB562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4/1/20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 w:rsidR="000F5B9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to 3/31/202</w:t>
            </w:r>
            <w:r w:rsidR="00691DCB">
              <w:rPr>
                <w:rFonts w:ascii="Arial" w:hAnsi="Arial" w:cs="Arial"/>
                <w:bCs/>
                <w:sz w:val="18"/>
                <w:szCs w:val="18"/>
              </w:rPr>
              <w:t>8</w:t>
            </w:r>
          </w:p>
        </w:tc>
      </w:tr>
    </w:tbl>
    <w:p w14:paraId="4B1AD4C3" w14:textId="77777777" w:rsidR="002A5223" w:rsidRPr="00BB5629" w:rsidRDefault="002A5223" w:rsidP="00BB5629">
      <w:pPr>
        <w:jc w:val="center"/>
        <w:rPr>
          <w:rFonts w:ascii="Arial" w:hAnsi="Arial" w:cs="Arial"/>
          <w:bCs/>
          <w:sz w:val="16"/>
          <w:szCs w:val="16"/>
        </w:rPr>
      </w:pPr>
    </w:p>
    <w:p w14:paraId="5F61158E" w14:textId="77777777" w:rsidR="004E5AE1" w:rsidRDefault="004E5AE1" w:rsidP="00BB5629">
      <w:pPr>
        <w:jc w:val="center"/>
        <w:rPr>
          <w:rFonts w:asciiTheme="minorHAnsi" w:hAnsiTheme="minorHAnsi"/>
          <w:bCs/>
          <w:sz w:val="14"/>
          <w:szCs w:val="22"/>
        </w:rPr>
      </w:pPr>
    </w:p>
    <w:p w14:paraId="2A84C4D3" w14:textId="77777777" w:rsidR="009728A7" w:rsidRDefault="009728A7" w:rsidP="00AF66BA">
      <w:pPr>
        <w:rPr>
          <w:b/>
          <w:bCs/>
        </w:rPr>
      </w:pPr>
    </w:p>
    <w:p w14:paraId="427F9D22" w14:textId="77777777" w:rsidR="009728A7" w:rsidRDefault="009728A7" w:rsidP="00AF66BA">
      <w:pPr>
        <w:rPr>
          <w:b/>
          <w:bCs/>
        </w:rPr>
      </w:pPr>
    </w:p>
    <w:p w14:paraId="34BBE9F5" w14:textId="77777777" w:rsidR="004E5AE1" w:rsidRPr="004E5AE1" w:rsidRDefault="004E5AE1" w:rsidP="00AF66BA">
      <w:pPr>
        <w:rPr>
          <w:b/>
          <w:bCs/>
        </w:rPr>
      </w:pPr>
      <w:r w:rsidRPr="004E5AE1">
        <w:rPr>
          <w:b/>
          <w:bCs/>
        </w:rPr>
        <w:t>IRHA Meeting Ground Rules:</w:t>
      </w:r>
    </w:p>
    <w:p w14:paraId="280B3638" w14:textId="77777777" w:rsidR="004E5AE1" w:rsidRPr="004E5AE1" w:rsidRDefault="004E5AE1" w:rsidP="00AF66BA">
      <w:pPr>
        <w:rPr>
          <w:bCs/>
        </w:rPr>
      </w:pPr>
    </w:p>
    <w:p w14:paraId="512BD07E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Show up on time and be prepared:</w:t>
      </w:r>
    </w:p>
    <w:p w14:paraId="18EA5CEC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Stay mentally and physically present:</w:t>
      </w:r>
    </w:p>
    <w:p w14:paraId="71FB99D4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Contribute to meeting goals:</w:t>
      </w:r>
    </w:p>
    <w:p w14:paraId="5C4960E3" w14:textId="77777777" w:rsidR="004E5AE1" w:rsidRPr="004E5AE1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Attack the problem, not the person</w:t>
      </w:r>
      <w:r w:rsidR="00F3034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616BC82" w14:textId="77777777" w:rsidR="004E5AE1" w:rsidRPr="00500BE5" w:rsidRDefault="004E5AE1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 w:rsidRPr="004E5AE1">
        <w:rPr>
          <w:rFonts w:ascii="Times New Roman" w:hAnsi="Times New Roman" w:cs="Times New Roman"/>
          <w:b/>
          <w:bCs/>
          <w:sz w:val="24"/>
          <w:szCs w:val="24"/>
        </w:rPr>
        <w:t>Drive resolutions and bring issues to closure:</w:t>
      </w:r>
    </w:p>
    <w:p w14:paraId="314A8B1D" w14:textId="77777777" w:rsidR="00500BE5" w:rsidRPr="00626020" w:rsidRDefault="00500BE5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Minutes will be sent within 24 hours of Adjournment</w:t>
      </w:r>
    </w:p>
    <w:p w14:paraId="13C7A0BE" w14:textId="77777777" w:rsidR="00626020" w:rsidRPr="004E5AE1" w:rsidRDefault="00626020" w:rsidP="004E5AE1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Complaints follow board policy</w:t>
      </w:r>
    </w:p>
    <w:sectPr w:rsidR="00626020" w:rsidRPr="004E5AE1" w:rsidSect="004F06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5840" w:h="12240" w:orient="landscape" w:code="1"/>
      <w:pgMar w:top="1152" w:right="1152" w:bottom="1152" w:left="1152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3286E" w14:textId="77777777" w:rsidR="008D4492" w:rsidRDefault="008D4492">
      <w:r>
        <w:separator/>
      </w:r>
    </w:p>
  </w:endnote>
  <w:endnote w:type="continuationSeparator" w:id="0">
    <w:p w14:paraId="7F5B39AF" w14:textId="77777777" w:rsidR="008D4492" w:rsidRDefault="008D4492">
      <w:r>
        <w:continuationSeparator/>
      </w:r>
    </w:p>
  </w:endnote>
  <w:endnote w:type="continuationNotice" w:id="1">
    <w:p w14:paraId="2747D47A" w14:textId="77777777" w:rsidR="008D4492" w:rsidRDefault="008D44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1E4E" w14:textId="77777777" w:rsidR="00FD084E" w:rsidRDefault="00FD084E">
    <w:pPr>
      <w:framePr w:wrap="none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6D7B8A2C" w14:textId="77777777" w:rsidR="00FD084E" w:rsidRDefault="00FD084E">
    <w:pPr>
      <w:ind w:left="-1080"/>
    </w:pPr>
  </w:p>
  <w:p w14:paraId="3770B325" w14:textId="77777777" w:rsidR="00FD084E" w:rsidRDefault="00FD08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91" w:type="dxa"/>
      <w:tblInd w:w="288" w:type="dxa"/>
      <w:tblLook w:val="01E0" w:firstRow="1" w:lastRow="1" w:firstColumn="1" w:lastColumn="1" w:noHBand="0" w:noVBand="0"/>
    </w:tblPr>
    <w:tblGrid>
      <w:gridCol w:w="11718"/>
      <w:gridCol w:w="1973"/>
    </w:tblGrid>
    <w:tr w:rsidR="00FD084E" w:rsidRPr="00BB5335" w14:paraId="3082DB7B" w14:textId="77777777" w:rsidTr="00711FB1">
      <w:trPr>
        <w:trHeight w:val="401"/>
      </w:trPr>
      <w:tc>
        <w:tcPr>
          <w:tcW w:w="11718" w:type="dxa"/>
          <w:shd w:val="clear" w:color="auto" w:fill="auto"/>
          <w:vAlign w:val="center"/>
        </w:tcPr>
        <w:p w14:paraId="72C42AB5" w14:textId="77777777" w:rsidR="00FD084E" w:rsidRPr="00BB5335" w:rsidRDefault="00FD084E" w:rsidP="002E524E">
          <w:pPr>
            <w:pStyle w:val="Footer"/>
            <w:rPr>
              <w:rFonts w:ascii="Arial" w:hAnsi="Arial" w:cs="Arial"/>
              <w:color w:val="595959" w:themeColor="text1" w:themeTint="A6"/>
              <w:sz w:val="16"/>
              <w:szCs w:val="20"/>
            </w:rPr>
          </w:pPr>
        </w:p>
      </w:tc>
      <w:tc>
        <w:tcPr>
          <w:tcW w:w="1973" w:type="dxa"/>
          <w:shd w:val="clear" w:color="auto" w:fill="auto"/>
          <w:vAlign w:val="center"/>
        </w:tcPr>
        <w:p w14:paraId="6AA7555E" w14:textId="77777777" w:rsidR="00FD084E" w:rsidRPr="00BB5335" w:rsidRDefault="00FD084E" w:rsidP="00C816E1">
          <w:pPr>
            <w:pStyle w:val="Footer"/>
            <w:jc w:val="right"/>
            <w:rPr>
              <w:rFonts w:ascii="Arial" w:hAnsi="Arial" w:cs="Arial"/>
              <w:b/>
              <w:color w:val="595959" w:themeColor="text1" w:themeTint="A6"/>
              <w:sz w:val="20"/>
              <w:szCs w:val="20"/>
            </w:rPr>
          </w:pP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Page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PAGE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 of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NUMPAGES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272AB97A" w14:textId="77777777" w:rsidR="00FD084E" w:rsidRPr="0011111E" w:rsidRDefault="00FD084E" w:rsidP="003B3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94" w:type="dxa"/>
      <w:tblLook w:val="01E0" w:firstRow="1" w:lastRow="1" w:firstColumn="1" w:lastColumn="1" w:noHBand="0" w:noVBand="0"/>
    </w:tblPr>
    <w:tblGrid>
      <w:gridCol w:w="11892"/>
      <w:gridCol w:w="2002"/>
    </w:tblGrid>
    <w:tr w:rsidR="00FD084E" w:rsidRPr="00BB5335" w14:paraId="0CE3008C" w14:textId="77777777" w:rsidTr="00355C85">
      <w:trPr>
        <w:trHeight w:val="447"/>
      </w:trPr>
      <w:tc>
        <w:tcPr>
          <w:tcW w:w="11892" w:type="dxa"/>
          <w:shd w:val="clear" w:color="auto" w:fill="auto"/>
          <w:vAlign w:val="center"/>
        </w:tcPr>
        <w:p w14:paraId="3E5352A0" w14:textId="77777777" w:rsidR="00FD084E" w:rsidRPr="000A48C2" w:rsidRDefault="00FD084E" w:rsidP="00D30125">
          <w:pPr>
            <w:spacing w:after="20"/>
            <w:rPr>
              <w:rFonts w:ascii="Arial" w:hAnsi="Arial" w:cs="Arial"/>
              <w:b/>
              <w:color w:val="BFBFBF" w:themeColor="background1" w:themeShade="BF"/>
              <w:sz w:val="22"/>
              <w:szCs w:val="22"/>
            </w:rPr>
          </w:pPr>
        </w:p>
      </w:tc>
      <w:tc>
        <w:tcPr>
          <w:tcW w:w="2002" w:type="dxa"/>
          <w:shd w:val="clear" w:color="auto" w:fill="auto"/>
          <w:vAlign w:val="center"/>
        </w:tcPr>
        <w:p w14:paraId="1D958A2F" w14:textId="77777777" w:rsidR="00FD084E" w:rsidRPr="00BB5335" w:rsidRDefault="00FD084E" w:rsidP="00D30125">
          <w:pPr>
            <w:pStyle w:val="Footer"/>
            <w:jc w:val="right"/>
            <w:rPr>
              <w:rFonts w:ascii="Arial" w:hAnsi="Arial" w:cs="Arial"/>
              <w:b/>
              <w:color w:val="595959" w:themeColor="text1" w:themeTint="A6"/>
              <w:sz w:val="18"/>
              <w:szCs w:val="20"/>
            </w:rPr>
          </w:pP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Page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PAGE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1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t xml:space="preserve"> of 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begin"/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instrText xml:space="preserve"> NUMPAGES </w:instrTex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separate"/>
          </w:r>
          <w:r w:rsidR="00772285">
            <w:rPr>
              <w:rStyle w:val="PageNumber"/>
              <w:rFonts w:ascii="Calibri" w:hAnsi="Calibri" w:cs="Arial"/>
              <w:b/>
              <w:noProof/>
              <w:color w:val="595959" w:themeColor="text1" w:themeTint="A6"/>
              <w:sz w:val="20"/>
              <w:szCs w:val="20"/>
            </w:rPr>
            <w:t>5</w:t>
          </w:r>
          <w:r w:rsidRPr="00BB5335">
            <w:rPr>
              <w:rStyle w:val="PageNumber"/>
              <w:rFonts w:ascii="Calibri" w:hAnsi="Calibri" w:cs="Arial"/>
              <w:b/>
              <w:color w:val="595959" w:themeColor="text1" w:themeTint="A6"/>
              <w:sz w:val="20"/>
              <w:szCs w:val="20"/>
            </w:rPr>
            <w:fldChar w:fldCharType="end"/>
          </w:r>
        </w:p>
      </w:tc>
    </w:tr>
  </w:tbl>
  <w:p w14:paraId="7B98BBAB" w14:textId="77777777" w:rsidR="00FD084E" w:rsidRPr="00C57080" w:rsidRDefault="00FD084E" w:rsidP="000A5B2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FC763" w14:textId="77777777" w:rsidR="008D4492" w:rsidRDefault="008D4492">
      <w:r>
        <w:separator/>
      </w:r>
    </w:p>
  </w:footnote>
  <w:footnote w:type="continuationSeparator" w:id="0">
    <w:p w14:paraId="35139C60" w14:textId="77777777" w:rsidR="008D4492" w:rsidRDefault="008D4492">
      <w:r>
        <w:continuationSeparator/>
      </w:r>
    </w:p>
  </w:footnote>
  <w:footnote w:type="continuationNotice" w:id="1">
    <w:p w14:paraId="067E6913" w14:textId="77777777" w:rsidR="008D4492" w:rsidRDefault="008D44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89F4" w14:textId="77777777" w:rsidR="001C14B6" w:rsidRDefault="001C1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68" w:type="dxa"/>
      <w:tblLook w:val="01E0" w:firstRow="1" w:lastRow="1" w:firstColumn="1" w:lastColumn="1" w:noHBand="0" w:noVBand="0"/>
    </w:tblPr>
    <w:tblGrid>
      <w:gridCol w:w="5113"/>
      <w:gridCol w:w="8655"/>
    </w:tblGrid>
    <w:tr w:rsidR="00FD084E" w:rsidRPr="00C816E1" w14:paraId="324FA854" w14:textId="77777777" w:rsidTr="00355C85">
      <w:trPr>
        <w:trHeight w:val="319"/>
      </w:trPr>
      <w:sdt>
        <w:sdtPr>
          <w:rPr>
            <w:rFonts w:ascii="Calibri" w:hAnsi="Calibri"/>
            <w:color w:val="808080"/>
            <w:sz w:val="20"/>
            <w:szCs w:val="20"/>
          </w:rPr>
          <w:alias w:val="Title"/>
          <w:tag w:val=""/>
          <w:id w:val="634068617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5113" w:type="dxa"/>
              <w:shd w:val="clear" w:color="auto" w:fill="auto"/>
            </w:tcPr>
            <w:p w14:paraId="48388414" w14:textId="77777777" w:rsidR="00FD084E" w:rsidRPr="00C816E1" w:rsidRDefault="00914086" w:rsidP="00254CBC">
              <w:pPr>
                <w:pStyle w:val="Header"/>
                <w:rPr>
                  <w:rFonts w:ascii="Calibri" w:hAnsi="Calibri"/>
                  <w:color w:val="808080"/>
                  <w:sz w:val="20"/>
                  <w:szCs w:val="20"/>
                </w:rPr>
              </w:pPr>
              <w:r>
                <w:rPr>
                  <w:rFonts w:ascii="Calibri" w:hAnsi="Calibri"/>
                  <w:color w:val="808080"/>
                  <w:sz w:val="20"/>
                  <w:szCs w:val="20"/>
                </w:rPr>
                <w:t xml:space="preserve">     </w:t>
              </w:r>
            </w:p>
          </w:tc>
        </w:sdtContent>
      </w:sdt>
      <w:tc>
        <w:tcPr>
          <w:tcW w:w="8655" w:type="dxa"/>
          <w:shd w:val="clear" w:color="auto" w:fill="auto"/>
        </w:tcPr>
        <w:p w14:paraId="3B2FC2C4" w14:textId="6CD7B5DE" w:rsidR="00FD084E" w:rsidRPr="00C816E1" w:rsidRDefault="00000000" w:rsidP="00C554B3">
          <w:pPr>
            <w:pStyle w:val="Header"/>
            <w:jc w:val="right"/>
            <w:rPr>
              <w:rFonts w:ascii="Calibri" w:hAnsi="Calibri"/>
              <w:color w:val="808080"/>
              <w:sz w:val="20"/>
              <w:szCs w:val="20"/>
            </w:rPr>
          </w:pPr>
          <w:sdt>
            <w:sdtPr>
              <w:rPr>
                <w:rFonts w:asciiTheme="minorHAnsi" w:hAnsiTheme="minorHAnsi" w:cs="Arial"/>
                <w:b/>
                <w:color w:val="808080"/>
                <w:sz w:val="20"/>
                <w:szCs w:val="20"/>
              </w:rPr>
              <w:alias w:val="Publish Date"/>
              <w:tag w:val=""/>
              <w:id w:val="-1459570064"/>
              <w:dataBinding w:prefixMappings="xmlns:ns0='http://schemas.microsoft.com/office/2006/coverPageProps' " w:xpath="/ns0:CoverPageProperties[1]/ns0:PublishDate[1]" w:storeItemID="{55AF091B-3C7A-41E3-B477-F2FDAA23CFDA}"/>
              <w:date w:fullDate="2025-05-08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r w:rsidR="001C14B6">
                <w:rPr>
                  <w:rFonts w:asciiTheme="minorHAnsi" w:hAnsiTheme="minorHAnsi" w:cs="Arial"/>
                  <w:b/>
                  <w:color w:val="808080"/>
                  <w:sz w:val="20"/>
                  <w:szCs w:val="20"/>
                </w:rPr>
                <w:t>5/8/2025</w:t>
              </w:r>
            </w:sdtContent>
          </w:sdt>
        </w:p>
      </w:tc>
    </w:tr>
    <w:tr w:rsidR="00FD084E" w:rsidRPr="00C816E1" w14:paraId="540C85D2" w14:textId="77777777" w:rsidTr="00355C85">
      <w:trPr>
        <w:trHeight w:val="659"/>
      </w:trPr>
      <w:sdt>
        <w:sdtPr>
          <w:rPr>
            <w:rFonts w:ascii="Calibri" w:hAnsi="Calibri"/>
            <w:color w:val="808080"/>
            <w:sz w:val="20"/>
            <w:szCs w:val="20"/>
          </w:rPr>
          <w:alias w:val="Subject"/>
          <w:tag w:val=""/>
          <w:id w:val="-1329124286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5113" w:type="dxa"/>
              <w:shd w:val="clear" w:color="auto" w:fill="auto"/>
            </w:tcPr>
            <w:p w14:paraId="34F9712A" w14:textId="77777777" w:rsidR="00FD084E" w:rsidRPr="00C816E1" w:rsidRDefault="008C33D7" w:rsidP="00254CBC">
              <w:pPr>
                <w:pStyle w:val="Header"/>
                <w:rPr>
                  <w:rFonts w:ascii="Calibri" w:hAnsi="Calibri"/>
                  <w:color w:val="808080"/>
                  <w:sz w:val="20"/>
                  <w:szCs w:val="20"/>
                </w:rPr>
              </w:pPr>
              <w:r>
                <w:rPr>
                  <w:rFonts w:ascii="Calibri" w:hAnsi="Calibri"/>
                  <w:color w:val="808080"/>
                  <w:sz w:val="20"/>
                  <w:szCs w:val="20"/>
                </w:rPr>
                <w:t xml:space="preserve">     </w:t>
              </w:r>
            </w:p>
          </w:tc>
        </w:sdtContent>
      </w:sdt>
      <w:tc>
        <w:tcPr>
          <w:tcW w:w="8655" w:type="dxa"/>
          <w:shd w:val="clear" w:color="auto" w:fill="auto"/>
        </w:tcPr>
        <w:p w14:paraId="60771925" w14:textId="77777777" w:rsidR="00FD084E" w:rsidRPr="00413CD4" w:rsidRDefault="00FD084E" w:rsidP="00355C85">
          <w:pPr>
            <w:rPr>
              <w:rFonts w:asciiTheme="minorHAnsi" w:hAnsiTheme="minorHAnsi" w:cs="Arial"/>
              <w:color w:val="808080"/>
              <w:sz w:val="20"/>
              <w:szCs w:val="20"/>
            </w:rPr>
          </w:pPr>
        </w:p>
      </w:tc>
    </w:tr>
  </w:tbl>
  <w:p w14:paraId="7F7699E9" w14:textId="77777777" w:rsidR="00FD084E" w:rsidRPr="00397546" w:rsidRDefault="00FD084E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839" w:type="dxa"/>
      <w:tblLook w:val="01E0" w:firstRow="1" w:lastRow="1" w:firstColumn="1" w:lastColumn="1" w:noHBand="0" w:noVBand="0"/>
    </w:tblPr>
    <w:tblGrid>
      <w:gridCol w:w="8910"/>
      <w:gridCol w:w="4929"/>
    </w:tblGrid>
    <w:tr w:rsidR="006863E5" w14:paraId="31311694" w14:textId="77777777" w:rsidTr="00CF0592">
      <w:trPr>
        <w:trHeight w:val="678"/>
      </w:trPr>
      <w:tc>
        <w:tcPr>
          <w:tcW w:w="8910" w:type="dxa"/>
          <w:shd w:val="clear" w:color="auto" w:fill="auto"/>
          <w:vAlign w:val="center"/>
        </w:tcPr>
        <w:p w14:paraId="6643D4ED" w14:textId="77777777" w:rsidR="00FD084E" w:rsidRDefault="006D4783" w:rsidP="00C14A78">
          <w:pPr>
            <w:rPr>
              <w:rFonts w:ascii="Arial" w:hAnsi="Arial" w:cs="Arial"/>
              <w:b/>
              <w:smallCaps/>
              <w:sz w:val="36"/>
              <w:szCs w:val="36"/>
            </w:rPr>
          </w:pPr>
          <w:r>
            <w:rPr>
              <w:rFonts w:ascii="Arial" w:hAnsi="Arial" w:cs="Arial"/>
              <w:b/>
              <w:smallCaps/>
              <w:sz w:val="36"/>
              <w:szCs w:val="36"/>
            </w:rPr>
            <w:t>Iron Range Hockey Association</w:t>
          </w:r>
          <w:r w:rsidR="00FD084E">
            <w:rPr>
              <w:rFonts w:ascii="Arial" w:hAnsi="Arial" w:cs="Arial"/>
              <w:b/>
              <w:smallCaps/>
              <w:sz w:val="36"/>
              <w:szCs w:val="36"/>
            </w:rPr>
            <w:t xml:space="preserve"> </w:t>
          </w:r>
        </w:p>
        <w:p w14:paraId="534C7FE8" w14:textId="77777777" w:rsidR="00052BA4" w:rsidRPr="00052BA4" w:rsidRDefault="006D4783" w:rsidP="006D4783">
          <w:pPr>
            <w:rPr>
              <w:rFonts w:asciiTheme="minorHAnsi" w:hAnsiTheme="minorHAnsi" w:cs="Arial"/>
              <w:b/>
              <w:szCs w:val="20"/>
            </w:rPr>
          </w:pPr>
          <w:r>
            <w:rPr>
              <w:rFonts w:ascii="Arial" w:hAnsi="Arial" w:cs="Arial"/>
              <w:b/>
              <w:smallCaps/>
              <w:sz w:val="36"/>
              <w:szCs w:val="36"/>
            </w:rPr>
            <w:t xml:space="preserve">Regular Board </w:t>
          </w:r>
          <w:r w:rsidR="00FD084E">
            <w:rPr>
              <w:rFonts w:ascii="Arial" w:hAnsi="Arial" w:cs="Arial"/>
              <w:b/>
              <w:smallCaps/>
              <w:sz w:val="36"/>
              <w:szCs w:val="36"/>
            </w:rPr>
            <w:t>Meeting</w:t>
          </w:r>
          <w:r w:rsidR="00FD084E">
            <w:rPr>
              <w:rFonts w:asciiTheme="minorHAnsi" w:hAnsiTheme="minorHAnsi" w:cs="Arial"/>
              <w:b/>
              <w:szCs w:val="20"/>
            </w:rPr>
            <w:t xml:space="preserve"> </w:t>
          </w:r>
        </w:p>
      </w:tc>
      <w:tc>
        <w:tcPr>
          <w:tcW w:w="4929" w:type="dxa"/>
          <w:shd w:val="clear" w:color="auto" w:fill="auto"/>
          <w:vAlign w:val="center"/>
        </w:tcPr>
        <w:p w14:paraId="38D3D221" w14:textId="77777777" w:rsidR="00FD084E" w:rsidRPr="00C816E1" w:rsidRDefault="00D63B5D" w:rsidP="00D30125">
          <w:pPr>
            <w:jc w:val="right"/>
            <w:rPr>
              <w:rFonts w:ascii="Arial" w:hAnsi="Arial" w:cs="Arial"/>
              <w:b/>
              <w:color w:val="808080"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color w:val="808080"/>
              <w:sz w:val="20"/>
              <w:szCs w:val="20"/>
            </w:rPr>
            <w:drawing>
              <wp:inline distT="0" distB="0" distL="0" distR="0" wp14:anchorId="0C4D9760" wp14:editId="17B4FC98">
                <wp:extent cx="2883869" cy="1090260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RONRANGEMINER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6781" cy="1121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863E5" w:rsidRPr="00B935FE" w14:paraId="33E76AC5" w14:textId="77777777" w:rsidTr="00CF0592">
      <w:trPr>
        <w:trHeight w:val="59"/>
      </w:trPr>
      <w:tc>
        <w:tcPr>
          <w:tcW w:w="8910" w:type="dxa"/>
          <w:shd w:val="clear" w:color="auto" w:fill="auto"/>
          <w:vAlign w:val="center"/>
        </w:tcPr>
        <w:p w14:paraId="433BF665" w14:textId="77777777" w:rsidR="00FD084E" w:rsidRPr="00B935FE" w:rsidRDefault="00FD084E" w:rsidP="005D273F">
          <w:pPr>
            <w:ind w:left="180"/>
            <w:rPr>
              <w:rFonts w:ascii="Calibri" w:hAnsi="Calibri" w:cs="Arial"/>
              <w:b/>
              <w:sz w:val="10"/>
            </w:rPr>
          </w:pPr>
        </w:p>
      </w:tc>
      <w:tc>
        <w:tcPr>
          <w:tcW w:w="4929" w:type="dxa"/>
          <w:shd w:val="clear" w:color="auto" w:fill="auto"/>
          <w:vAlign w:val="center"/>
        </w:tcPr>
        <w:p w14:paraId="6E68573B" w14:textId="77777777" w:rsidR="00FD084E" w:rsidRPr="00B935FE" w:rsidRDefault="00FD084E" w:rsidP="00C816E1">
          <w:pPr>
            <w:jc w:val="right"/>
            <w:rPr>
              <w:rFonts w:asciiTheme="minorHAnsi" w:hAnsiTheme="minorHAnsi" w:cs="Arial"/>
              <w:b/>
              <w:color w:val="808080"/>
              <w:sz w:val="10"/>
              <w:szCs w:val="20"/>
            </w:rPr>
          </w:pPr>
        </w:p>
      </w:tc>
    </w:tr>
    <w:tr w:rsidR="006863E5" w:rsidRPr="009D6B7E" w14:paraId="714DEB7E" w14:textId="77777777" w:rsidTr="00CF0592">
      <w:trPr>
        <w:trHeight w:val="528"/>
      </w:trPr>
      <w:sdt>
        <w:sdtPr>
          <w:rPr>
            <w:rFonts w:ascii="Calibri" w:hAnsi="Calibri" w:cs="Arial"/>
            <w:b/>
          </w:rPr>
          <w:alias w:val="Subject"/>
          <w:tag w:val=""/>
          <w:id w:val="670764257"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8910" w:type="dxa"/>
              <w:shd w:val="clear" w:color="auto" w:fill="auto"/>
              <w:vAlign w:val="center"/>
            </w:tcPr>
            <w:p w14:paraId="4FF7D677" w14:textId="77777777" w:rsidR="00FD084E" w:rsidRPr="009D6B7E" w:rsidRDefault="008C33D7" w:rsidP="008C33D7">
              <w:pPr>
                <w:rPr>
                  <w:rFonts w:ascii="Calibri" w:hAnsi="Calibri" w:cs="Arial"/>
                  <w:b/>
                </w:rPr>
              </w:pPr>
              <w:r>
                <w:rPr>
                  <w:rFonts w:ascii="Calibri" w:hAnsi="Calibri" w:cs="Arial"/>
                  <w:b/>
                </w:rPr>
                <w:t xml:space="preserve">     </w:t>
              </w:r>
            </w:p>
          </w:tc>
        </w:sdtContent>
      </w:sdt>
      <w:tc>
        <w:tcPr>
          <w:tcW w:w="4929" w:type="dxa"/>
          <w:shd w:val="clear" w:color="auto" w:fill="auto"/>
          <w:vAlign w:val="center"/>
        </w:tcPr>
        <w:p w14:paraId="71EB7755" w14:textId="7D75A13C" w:rsidR="00FD084E" w:rsidRPr="006D4783" w:rsidRDefault="00000000" w:rsidP="00F1064D">
          <w:pPr>
            <w:shd w:val="clear" w:color="auto" w:fill="B8CCE4" w:themeFill="accent1" w:themeFillTint="66"/>
            <w:jc w:val="right"/>
            <w:rPr>
              <w:rFonts w:asciiTheme="minorHAnsi" w:hAnsiTheme="minorHAnsi" w:cs="Arial"/>
              <w:b/>
              <w:sz w:val="20"/>
              <w:szCs w:val="20"/>
            </w:rPr>
          </w:pPr>
          <w:sdt>
            <w:sdtPr>
              <w:rPr>
                <w:rFonts w:asciiTheme="minorHAnsi" w:hAnsiTheme="minorHAnsi" w:cs="Arial"/>
                <w:b/>
                <w:szCs w:val="20"/>
              </w:rPr>
              <w:alias w:val="Publish Date"/>
              <w:tag w:val=""/>
              <w:id w:val="1613780723"/>
              <w:dataBinding w:prefixMappings="xmlns:ns0='http://schemas.microsoft.com/office/2006/coverPageProps' " w:xpath="/ns0:CoverPageProperties[1]/ns0:PublishDate[1]" w:storeItemID="{55AF091B-3C7A-41E3-B477-F2FDAA23CFDA}"/>
              <w:date w:fullDate="2025-05-08T00:00:00Z">
                <w:dateFormat w:val="d-MMM-yy"/>
                <w:lid w:val="en-US"/>
                <w:storeMappedDataAs w:val="dateTime"/>
                <w:calendar w:val="gregorian"/>
              </w:date>
            </w:sdtPr>
            <w:sdtContent>
              <w:r w:rsidR="001C14B6">
                <w:rPr>
                  <w:rFonts w:asciiTheme="minorHAnsi" w:hAnsiTheme="minorHAnsi" w:cs="Arial"/>
                  <w:b/>
                  <w:szCs w:val="20"/>
                </w:rPr>
                <w:t>8-May-25</w:t>
              </w:r>
            </w:sdtContent>
          </w:sdt>
        </w:p>
      </w:tc>
    </w:tr>
    <w:tr w:rsidR="006863E5" w:rsidRPr="009D6B7E" w14:paraId="300723B5" w14:textId="77777777" w:rsidTr="00CF0592">
      <w:trPr>
        <w:trHeight w:val="129"/>
      </w:trPr>
      <w:tc>
        <w:tcPr>
          <w:tcW w:w="8910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5550251A" w14:textId="77777777" w:rsidR="00FD084E" w:rsidRPr="00D30125" w:rsidRDefault="00FD084E" w:rsidP="003339DA">
          <w:pPr>
            <w:ind w:left="36"/>
            <w:rPr>
              <w:rFonts w:ascii="Calibri" w:hAnsi="Calibri" w:cs="Arial"/>
              <w:b/>
              <w:sz w:val="6"/>
              <w:szCs w:val="6"/>
            </w:rPr>
          </w:pPr>
        </w:p>
      </w:tc>
      <w:tc>
        <w:tcPr>
          <w:tcW w:w="4929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7EAC38AC" w14:textId="77777777" w:rsidR="00FD084E" w:rsidRPr="00D30125" w:rsidRDefault="00FD084E" w:rsidP="00C816E1">
          <w:pPr>
            <w:jc w:val="right"/>
            <w:rPr>
              <w:rFonts w:asciiTheme="minorHAnsi" w:hAnsiTheme="minorHAnsi" w:cs="Arial"/>
              <w:b/>
              <w:sz w:val="6"/>
              <w:szCs w:val="6"/>
            </w:rPr>
          </w:pPr>
        </w:p>
      </w:tc>
    </w:tr>
  </w:tbl>
  <w:p w14:paraId="1CF1AEF2" w14:textId="77777777" w:rsidR="00FD084E" w:rsidRPr="00D30125" w:rsidRDefault="00FD084E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F27"/>
    <w:multiLevelType w:val="hybridMultilevel"/>
    <w:tmpl w:val="85BAA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A75DD"/>
    <w:multiLevelType w:val="hybridMultilevel"/>
    <w:tmpl w:val="F3F8F8BE"/>
    <w:lvl w:ilvl="0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19B26CE4"/>
    <w:multiLevelType w:val="hybridMultilevel"/>
    <w:tmpl w:val="7AE65048"/>
    <w:lvl w:ilvl="0" w:tplc="36524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CE80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B217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587B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A4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04F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E0E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F4D9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E8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C2DD0"/>
    <w:multiLevelType w:val="hybridMultilevel"/>
    <w:tmpl w:val="966E5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C17606"/>
    <w:multiLevelType w:val="hybridMultilevel"/>
    <w:tmpl w:val="2D30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90B95"/>
    <w:multiLevelType w:val="hybridMultilevel"/>
    <w:tmpl w:val="0E483674"/>
    <w:lvl w:ilvl="0" w:tplc="A9F80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5654A"/>
    <w:multiLevelType w:val="hybridMultilevel"/>
    <w:tmpl w:val="19124F66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2E134C10"/>
    <w:multiLevelType w:val="hybridMultilevel"/>
    <w:tmpl w:val="74BE3E12"/>
    <w:lvl w:ilvl="0" w:tplc="0D8E4AD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D1F33"/>
    <w:multiLevelType w:val="hybridMultilevel"/>
    <w:tmpl w:val="30D60888"/>
    <w:lvl w:ilvl="0" w:tplc="9CE2EF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08B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CA4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66B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4A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A68A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869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6A88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64C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D043C2"/>
    <w:multiLevelType w:val="hybridMultilevel"/>
    <w:tmpl w:val="7B968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310B5"/>
    <w:multiLevelType w:val="hybridMultilevel"/>
    <w:tmpl w:val="64FCA648"/>
    <w:lvl w:ilvl="0" w:tplc="9B78F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723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E02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EE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224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C4B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C8A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9CB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63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273C76"/>
    <w:multiLevelType w:val="hybridMultilevel"/>
    <w:tmpl w:val="EF46E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434876"/>
    <w:multiLevelType w:val="multilevel"/>
    <w:tmpl w:val="746276CC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1018C"/>
    <w:multiLevelType w:val="multilevel"/>
    <w:tmpl w:val="746276CC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216"/>
        </w:tabs>
        <w:ind w:left="216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62461"/>
    <w:multiLevelType w:val="hybridMultilevel"/>
    <w:tmpl w:val="CE006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F7AB3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73EDF"/>
    <w:multiLevelType w:val="hybridMultilevel"/>
    <w:tmpl w:val="5590D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8594D"/>
    <w:multiLevelType w:val="hybridMultilevel"/>
    <w:tmpl w:val="727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82ED1"/>
    <w:multiLevelType w:val="hybridMultilevel"/>
    <w:tmpl w:val="9A22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727B4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348C1"/>
    <w:multiLevelType w:val="hybridMultilevel"/>
    <w:tmpl w:val="C548E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7757D"/>
    <w:multiLevelType w:val="hybridMultilevel"/>
    <w:tmpl w:val="7024720E"/>
    <w:lvl w:ilvl="0" w:tplc="04090005">
      <w:start w:val="1"/>
      <w:numFmt w:val="bullet"/>
      <w:lvlText w:val=""/>
      <w:lvlJc w:val="left"/>
      <w:pPr>
        <w:ind w:left="57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2" w15:restartNumberingAfterBreak="0">
    <w:nsid w:val="67921B03"/>
    <w:multiLevelType w:val="multilevel"/>
    <w:tmpl w:val="746276CC"/>
    <w:styleLink w:val="Style1"/>
    <w:lvl w:ilvl="0">
      <w:start w:val="2"/>
      <w:numFmt w:val="bullet"/>
      <w:lvlText w:val="¨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85453"/>
    <w:multiLevelType w:val="hybridMultilevel"/>
    <w:tmpl w:val="2F3EB32E"/>
    <w:lvl w:ilvl="0" w:tplc="A24A9DE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  <w:szCs w:val="16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F15DF4"/>
    <w:multiLevelType w:val="hybridMultilevel"/>
    <w:tmpl w:val="322E97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452C9"/>
    <w:multiLevelType w:val="multilevel"/>
    <w:tmpl w:val="96C80A56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648"/>
        </w:tabs>
        <w:ind w:left="648" w:hanging="216"/>
      </w:pPr>
      <w:rPr>
        <w:rFonts w:ascii="Symbol" w:hAnsi="Symbol" w:hint="default"/>
        <w:sz w:val="12"/>
      </w:rPr>
    </w:lvl>
    <w:lvl w:ilvl="3">
      <w:start w:val="1"/>
      <w:numFmt w:val="bullet"/>
      <w:lvlText w:val="◦"/>
      <w:lvlJc w:val="left"/>
      <w:pPr>
        <w:tabs>
          <w:tab w:val="num" w:pos="864"/>
        </w:tabs>
        <w:ind w:left="864" w:hanging="216"/>
      </w:pPr>
      <w:rPr>
        <w:rFonts w:ascii="Courier New" w:hAnsi="Courier New" w:hint="default"/>
        <w:sz w:val="16"/>
      </w:rPr>
    </w:lvl>
    <w:lvl w:ilvl="4">
      <w:start w:val="1"/>
      <w:numFmt w:val="bullet"/>
      <w:lvlText w:val="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296"/>
        </w:tabs>
        <w:ind w:left="1296" w:hanging="216"/>
      </w:pPr>
      <w:rPr>
        <w:rFonts w:ascii="Wingdings" w:hAnsi="Wingdings" w:hint="default"/>
        <w:sz w:val="12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516894">
    <w:abstractNumId w:val="23"/>
  </w:num>
  <w:num w:numId="2" w16cid:durableId="2001999447">
    <w:abstractNumId w:val="13"/>
  </w:num>
  <w:num w:numId="3" w16cid:durableId="536428925">
    <w:abstractNumId w:val="7"/>
  </w:num>
  <w:num w:numId="4" w16cid:durableId="2140564463">
    <w:abstractNumId w:val="22"/>
  </w:num>
  <w:num w:numId="5" w16cid:durableId="1259368302">
    <w:abstractNumId w:val="13"/>
  </w:num>
  <w:num w:numId="6" w16cid:durableId="664357131">
    <w:abstractNumId w:val="10"/>
  </w:num>
  <w:num w:numId="7" w16cid:durableId="1070275476">
    <w:abstractNumId w:val="2"/>
  </w:num>
  <w:num w:numId="8" w16cid:durableId="720129385">
    <w:abstractNumId w:val="8"/>
  </w:num>
  <w:num w:numId="9" w16cid:durableId="1538666560">
    <w:abstractNumId w:val="18"/>
  </w:num>
  <w:num w:numId="10" w16cid:durableId="1135948577">
    <w:abstractNumId w:val="17"/>
  </w:num>
  <w:num w:numId="11" w16cid:durableId="299582749">
    <w:abstractNumId w:val="3"/>
  </w:num>
  <w:num w:numId="12" w16cid:durableId="2114089222">
    <w:abstractNumId w:val="13"/>
  </w:num>
  <w:num w:numId="13" w16cid:durableId="144781594">
    <w:abstractNumId w:val="13"/>
  </w:num>
  <w:num w:numId="14" w16cid:durableId="16204326">
    <w:abstractNumId w:val="11"/>
  </w:num>
  <w:num w:numId="15" w16cid:durableId="1792626326">
    <w:abstractNumId w:val="16"/>
  </w:num>
  <w:num w:numId="16" w16cid:durableId="1470243328">
    <w:abstractNumId w:val="12"/>
  </w:num>
  <w:num w:numId="17" w16cid:durableId="465970113">
    <w:abstractNumId w:val="19"/>
  </w:num>
  <w:num w:numId="18" w16cid:durableId="1872642791">
    <w:abstractNumId w:val="25"/>
  </w:num>
  <w:num w:numId="19" w16cid:durableId="876429219">
    <w:abstractNumId w:val="15"/>
  </w:num>
  <w:num w:numId="20" w16cid:durableId="1567690559">
    <w:abstractNumId w:val="13"/>
  </w:num>
  <w:num w:numId="21" w16cid:durableId="2096512990">
    <w:abstractNumId w:val="21"/>
  </w:num>
  <w:num w:numId="22" w16cid:durableId="235287031">
    <w:abstractNumId w:val="14"/>
  </w:num>
  <w:num w:numId="23" w16cid:durableId="677344878">
    <w:abstractNumId w:val="1"/>
  </w:num>
  <w:num w:numId="24" w16cid:durableId="120657060">
    <w:abstractNumId w:val="24"/>
  </w:num>
  <w:num w:numId="25" w16cid:durableId="2139181677">
    <w:abstractNumId w:val="20"/>
  </w:num>
  <w:num w:numId="26" w16cid:durableId="336077684">
    <w:abstractNumId w:val="0"/>
  </w:num>
  <w:num w:numId="27" w16cid:durableId="2031056502">
    <w:abstractNumId w:val="6"/>
  </w:num>
  <w:num w:numId="28" w16cid:durableId="1939365376">
    <w:abstractNumId w:val="5"/>
  </w:num>
  <w:num w:numId="29" w16cid:durableId="975184443">
    <w:abstractNumId w:val="4"/>
  </w:num>
  <w:num w:numId="30" w16cid:durableId="209651656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N7E0MzExMDQxsDBW0lEKTi0uzszPAykwrAUALQer6CwAAAA="/>
  </w:docVars>
  <w:rsids>
    <w:rsidRoot w:val="001C14B6"/>
    <w:rsid w:val="00000329"/>
    <w:rsid w:val="000004B6"/>
    <w:rsid w:val="00000BD9"/>
    <w:rsid w:val="00001352"/>
    <w:rsid w:val="0000141F"/>
    <w:rsid w:val="00001492"/>
    <w:rsid w:val="00001955"/>
    <w:rsid w:val="00001957"/>
    <w:rsid w:val="00002B34"/>
    <w:rsid w:val="0000316C"/>
    <w:rsid w:val="0000381C"/>
    <w:rsid w:val="00003B31"/>
    <w:rsid w:val="0000498C"/>
    <w:rsid w:val="0000502F"/>
    <w:rsid w:val="00006412"/>
    <w:rsid w:val="00007FE0"/>
    <w:rsid w:val="000100B7"/>
    <w:rsid w:val="00010910"/>
    <w:rsid w:val="000112BC"/>
    <w:rsid w:val="00011323"/>
    <w:rsid w:val="00011D01"/>
    <w:rsid w:val="00012239"/>
    <w:rsid w:val="0001236D"/>
    <w:rsid w:val="000126F8"/>
    <w:rsid w:val="00012B71"/>
    <w:rsid w:val="00012F16"/>
    <w:rsid w:val="000130F6"/>
    <w:rsid w:val="00013616"/>
    <w:rsid w:val="00013CF4"/>
    <w:rsid w:val="000143C5"/>
    <w:rsid w:val="000148AE"/>
    <w:rsid w:val="00014D77"/>
    <w:rsid w:val="00015918"/>
    <w:rsid w:val="00016384"/>
    <w:rsid w:val="000167B2"/>
    <w:rsid w:val="000178B8"/>
    <w:rsid w:val="00020EF4"/>
    <w:rsid w:val="000217C9"/>
    <w:rsid w:val="00021F22"/>
    <w:rsid w:val="00022121"/>
    <w:rsid w:val="00022826"/>
    <w:rsid w:val="0002291B"/>
    <w:rsid w:val="000229CD"/>
    <w:rsid w:val="0002375A"/>
    <w:rsid w:val="00024284"/>
    <w:rsid w:val="00024AC6"/>
    <w:rsid w:val="00024D2E"/>
    <w:rsid w:val="00024DC7"/>
    <w:rsid w:val="0002631F"/>
    <w:rsid w:val="00026A13"/>
    <w:rsid w:val="00026F0A"/>
    <w:rsid w:val="00026FC9"/>
    <w:rsid w:val="00027A1C"/>
    <w:rsid w:val="00030613"/>
    <w:rsid w:val="00030814"/>
    <w:rsid w:val="00030C1C"/>
    <w:rsid w:val="000315AD"/>
    <w:rsid w:val="00031D02"/>
    <w:rsid w:val="00032BF3"/>
    <w:rsid w:val="00033033"/>
    <w:rsid w:val="000337D7"/>
    <w:rsid w:val="00033C70"/>
    <w:rsid w:val="00034321"/>
    <w:rsid w:val="00034CBC"/>
    <w:rsid w:val="0003510D"/>
    <w:rsid w:val="00035186"/>
    <w:rsid w:val="00035AAA"/>
    <w:rsid w:val="00035FE8"/>
    <w:rsid w:val="00036D36"/>
    <w:rsid w:val="0004019C"/>
    <w:rsid w:val="0004106A"/>
    <w:rsid w:val="000411C1"/>
    <w:rsid w:val="0004148C"/>
    <w:rsid w:val="000420E0"/>
    <w:rsid w:val="00042176"/>
    <w:rsid w:val="000425FE"/>
    <w:rsid w:val="00042C89"/>
    <w:rsid w:val="000432D3"/>
    <w:rsid w:val="000439FD"/>
    <w:rsid w:val="00043BF0"/>
    <w:rsid w:val="00044848"/>
    <w:rsid w:val="000452AE"/>
    <w:rsid w:val="00046C7E"/>
    <w:rsid w:val="00047435"/>
    <w:rsid w:val="000478CA"/>
    <w:rsid w:val="000479D6"/>
    <w:rsid w:val="00050DD1"/>
    <w:rsid w:val="0005195B"/>
    <w:rsid w:val="0005250D"/>
    <w:rsid w:val="00052BA4"/>
    <w:rsid w:val="000531D6"/>
    <w:rsid w:val="00053470"/>
    <w:rsid w:val="00053752"/>
    <w:rsid w:val="00054A28"/>
    <w:rsid w:val="00054FE7"/>
    <w:rsid w:val="000551A4"/>
    <w:rsid w:val="00055294"/>
    <w:rsid w:val="00055529"/>
    <w:rsid w:val="00056CDA"/>
    <w:rsid w:val="000571B5"/>
    <w:rsid w:val="00057734"/>
    <w:rsid w:val="00057ECB"/>
    <w:rsid w:val="000601C0"/>
    <w:rsid w:val="00060A7D"/>
    <w:rsid w:val="00060C65"/>
    <w:rsid w:val="0006144F"/>
    <w:rsid w:val="00061C4B"/>
    <w:rsid w:val="00061ED2"/>
    <w:rsid w:val="00062372"/>
    <w:rsid w:val="000624F1"/>
    <w:rsid w:val="00062D0B"/>
    <w:rsid w:val="00063238"/>
    <w:rsid w:val="00063C02"/>
    <w:rsid w:val="00064131"/>
    <w:rsid w:val="00064413"/>
    <w:rsid w:val="00064EA0"/>
    <w:rsid w:val="00065777"/>
    <w:rsid w:val="00065AD5"/>
    <w:rsid w:val="00066506"/>
    <w:rsid w:val="0006670C"/>
    <w:rsid w:val="00066C27"/>
    <w:rsid w:val="00067026"/>
    <w:rsid w:val="000670AB"/>
    <w:rsid w:val="0006741B"/>
    <w:rsid w:val="000678D9"/>
    <w:rsid w:val="00067C10"/>
    <w:rsid w:val="00067DB6"/>
    <w:rsid w:val="000702A0"/>
    <w:rsid w:val="000703EC"/>
    <w:rsid w:val="000705E9"/>
    <w:rsid w:val="00070959"/>
    <w:rsid w:val="00070AF6"/>
    <w:rsid w:val="00070E99"/>
    <w:rsid w:val="00070F8B"/>
    <w:rsid w:val="00071142"/>
    <w:rsid w:val="00071553"/>
    <w:rsid w:val="00071790"/>
    <w:rsid w:val="00071DA1"/>
    <w:rsid w:val="00071DB2"/>
    <w:rsid w:val="000727D4"/>
    <w:rsid w:val="00073402"/>
    <w:rsid w:val="00073B3A"/>
    <w:rsid w:val="0007402A"/>
    <w:rsid w:val="00074477"/>
    <w:rsid w:val="000744CF"/>
    <w:rsid w:val="0007451E"/>
    <w:rsid w:val="00074523"/>
    <w:rsid w:val="000745B3"/>
    <w:rsid w:val="000749A8"/>
    <w:rsid w:val="000759BA"/>
    <w:rsid w:val="00076A57"/>
    <w:rsid w:val="000775B1"/>
    <w:rsid w:val="00077782"/>
    <w:rsid w:val="00077819"/>
    <w:rsid w:val="0008078D"/>
    <w:rsid w:val="000808C9"/>
    <w:rsid w:val="0008098A"/>
    <w:rsid w:val="000810D5"/>
    <w:rsid w:val="00081CFD"/>
    <w:rsid w:val="00082050"/>
    <w:rsid w:val="00082159"/>
    <w:rsid w:val="00082E98"/>
    <w:rsid w:val="00082FF0"/>
    <w:rsid w:val="000831C0"/>
    <w:rsid w:val="0008351C"/>
    <w:rsid w:val="000839E6"/>
    <w:rsid w:val="00083A3C"/>
    <w:rsid w:val="00083B9C"/>
    <w:rsid w:val="00083C11"/>
    <w:rsid w:val="00083E1C"/>
    <w:rsid w:val="000846CC"/>
    <w:rsid w:val="00084D59"/>
    <w:rsid w:val="00085C63"/>
    <w:rsid w:val="00085CB2"/>
    <w:rsid w:val="000866CB"/>
    <w:rsid w:val="00087B6F"/>
    <w:rsid w:val="00090B8B"/>
    <w:rsid w:val="00090EB2"/>
    <w:rsid w:val="000914E7"/>
    <w:rsid w:val="00091AD0"/>
    <w:rsid w:val="00091D21"/>
    <w:rsid w:val="00091DE7"/>
    <w:rsid w:val="00092446"/>
    <w:rsid w:val="00092D04"/>
    <w:rsid w:val="00092DB7"/>
    <w:rsid w:val="00092F2D"/>
    <w:rsid w:val="00093DDF"/>
    <w:rsid w:val="000944DB"/>
    <w:rsid w:val="0009454F"/>
    <w:rsid w:val="00094908"/>
    <w:rsid w:val="00095548"/>
    <w:rsid w:val="000A0BC4"/>
    <w:rsid w:val="000A1563"/>
    <w:rsid w:val="000A169A"/>
    <w:rsid w:val="000A18DF"/>
    <w:rsid w:val="000A1D63"/>
    <w:rsid w:val="000A2238"/>
    <w:rsid w:val="000A32B6"/>
    <w:rsid w:val="000A3427"/>
    <w:rsid w:val="000A3DA0"/>
    <w:rsid w:val="000A43D5"/>
    <w:rsid w:val="000A48C2"/>
    <w:rsid w:val="000A5275"/>
    <w:rsid w:val="000A5B2B"/>
    <w:rsid w:val="000A629A"/>
    <w:rsid w:val="000A67A2"/>
    <w:rsid w:val="000A6D5C"/>
    <w:rsid w:val="000A7013"/>
    <w:rsid w:val="000A7BAC"/>
    <w:rsid w:val="000A7F53"/>
    <w:rsid w:val="000A7FC5"/>
    <w:rsid w:val="000B19BE"/>
    <w:rsid w:val="000B1DD2"/>
    <w:rsid w:val="000B225B"/>
    <w:rsid w:val="000B308F"/>
    <w:rsid w:val="000B40A6"/>
    <w:rsid w:val="000B4889"/>
    <w:rsid w:val="000B4896"/>
    <w:rsid w:val="000B4F5A"/>
    <w:rsid w:val="000B6382"/>
    <w:rsid w:val="000B6689"/>
    <w:rsid w:val="000B6CA0"/>
    <w:rsid w:val="000B706D"/>
    <w:rsid w:val="000B7EDD"/>
    <w:rsid w:val="000C03C7"/>
    <w:rsid w:val="000C0A12"/>
    <w:rsid w:val="000C0B27"/>
    <w:rsid w:val="000C306D"/>
    <w:rsid w:val="000C3302"/>
    <w:rsid w:val="000C3508"/>
    <w:rsid w:val="000C39C3"/>
    <w:rsid w:val="000C4065"/>
    <w:rsid w:val="000C49B1"/>
    <w:rsid w:val="000C4AB5"/>
    <w:rsid w:val="000C6945"/>
    <w:rsid w:val="000C6CD5"/>
    <w:rsid w:val="000C72BF"/>
    <w:rsid w:val="000C7679"/>
    <w:rsid w:val="000D02F6"/>
    <w:rsid w:val="000D0A8A"/>
    <w:rsid w:val="000D3176"/>
    <w:rsid w:val="000D391B"/>
    <w:rsid w:val="000D3D96"/>
    <w:rsid w:val="000D4D3B"/>
    <w:rsid w:val="000D4D7C"/>
    <w:rsid w:val="000D59D4"/>
    <w:rsid w:val="000D5A32"/>
    <w:rsid w:val="000D6A87"/>
    <w:rsid w:val="000D7239"/>
    <w:rsid w:val="000D76A5"/>
    <w:rsid w:val="000E00C7"/>
    <w:rsid w:val="000E013E"/>
    <w:rsid w:val="000E01FA"/>
    <w:rsid w:val="000E0A92"/>
    <w:rsid w:val="000E0CD8"/>
    <w:rsid w:val="000E0F29"/>
    <w:rsid w:val="000E116E"/>
    <w:rsid w:val="000E145F"/>
    <w:rsid w:val="000E1A9D"/>
    <w:rsid w:val="000E3011"/>
    <w:rsid w:val="000E3853"/>
    <w:rsid w:val="000E3EF6"/>
    <w:rsid w:val="000E44A0"/>
    <w:rsid w:val="000E45DB"/>
    <w:rsid w:val="000E4965"/>
    <w:rsid w:val="000E5FBD"/>
    <w:rsid w:val="000E6091"/>
    <w:rsid w:val="000E655B"/>
    <w:rsid w:val="000E70AE"/>
    <w:rsid w:val="000F036C"/>
    <w:rsid w:val="000F0C3A"/>
    <w:rsid w:val="000F0CA1"/>
    <w:rsid w:val="000F1A20"/>
    <w:rsid w:val="000F1DDB"/>
    <w:rsid w:val="000F1EF3"/>
    <w:rsid w:val="000F2E9A"/>
    <w:rsid w:val="000F304D"/>
    <w:rsid w:val="000F34B0"/>
    <w:rsid w:val="000F3ADC"/>
    <w:rsid w:val="000F49A6"/>
    <w:rsid w:val="000F4F6E"/>
    <w:rsid w:val="000F5B9D"/>
    <w:rsid w:val="000F62C2"/>
    <w:rsid w:val="000F6373"/>
    <w:rsid w:val="000F68E6"/>
    <w:rsid w:val="000F72BB"/>
    <w:rsid w:val="000F75EA"/>
    <w:rsid w:val="000F7E3A"/>
    <w:rsid w:val="001004CE"/>
    <w:rsid w:val="0010094F"/>
    <w:rsid w:val="00101A96"/>
    <w:rsid w:val="00103492"/>
    <w:rsid w:val="00104253"/>
    <w:rsid w:val="001044A0"/>
    <w:rsid w:val="00104685"/>
    <w:rsid w:val="001047F5"/>
    <w:rsid w:val="001055C4"/>
    <w:rsid w:val="00105604"/>
    <w:rsid w:val="00105BFC"/>
    <w:rsid w:val="00106B5E"/>
    <w:rsid w:val="00106DB5"/>
    <w:rsid w:val="00106FCC"/>
    <w:rsid w:val="00107956"/>
    <w:rsid w:val="00107B5D"/>
    <w:rsid w:val="001101E9"/>
    <w:rsid w:val="00110405"/>
    <w:rsid w:val="0011111E"/>
    <w:rsid w:val="00111196"/>
    <w:rsid w:val="001113C0"/>
    <w:rsid w:val="0011167F"/>
    <w:rsid w:val="00111B0E"/>
    <w:rsid w:val="00111C11"/>
    <w:rsid w:val="00112D6C"/>
    <w:rsid w:val="00113238"/>
    <w:rsid w:val="001133D9"/>
    <w:rsid w:val="001136C1"/>
    <w:rsid w:val="0011376E"/>
    <w:rsid w:val="00113FBB"/>
    <w:rsid w:val="00114ADB"/>
    <w:rsid w:val="00115060"/>
    <w:rsid w:val="001154C6"/>
    <w:rsid w:val="0011565A"/>
    <w:rsid w:val="0011594D"/>
    <w:rsid w:val="00115EB0"/>
    <w:rsid w:val="00116044"/>
    <w:rsid w:val="0011615E"/>
    <w:rsid w:val="00116353"/>
    <w:rsid w:val="001163F5"/>
    <w:rsid w:val="00116D4D"/>
    <w:rsid w:val="00116E7A"/>
    <w:rsid w:val="0012110E"/>
    <w:rsid w:val="001214AF"/>
    <w:rsid w:val="00122DAD"/>
    <w:rsid w:val="00122E93"/>
    <w:rsid w:val="00122F73"/>
    <w:rsid w:val="0012340E"/>
    <w:rsid w:val="001235D2"/>
    <w:rsid w:val="00123BB8"/>
    <w:rsid w:val="00123FFD"/>
    <w:rsid w:val="00124A2F"/>
    <w:rsid w:val="00125FF6"/>
    <w:rsid w:val="0012682E"/>
    <w:rsid w:val="00127B84"/>
    <w:rsid w:val="00131552"/>
    <w:rsid w:val="00131762"/>
    <w:rsid w:val="00131DA3"/>
    <w:rsid w:val="00133207"/>
    <w:rsid w:val="00133B5C"/>
    <w:rsid w:val="0013429E"/>
    <w:rsid w:val="0013440D"/>
    <w:rsid w:val="001344B0"/>
    <w:rsid w:val="00134E60"/>
    <w:rsid w:val="00135537"/>
    <w:rsid w:val="001358A8"/>
    <w:rsid w:val="001369B9"/>
    <w:rsid w:val="00137080"/>
    <w:rsid w:val="00137E06"/>
    <w:rsid w:val="00140A1A"/>
    <w:rsid w:val="00140D9F"/>
    <w:rsid w:val="00141604"/>
    <w:rsid w:val="00141E0B"/>
    <w:rsid w:val="00143525"/>
    <w:rsid w:val="00143533"/>
    <w:rsid w:val="001438C9"/>
    <w:rsid w:val="00143975"/>
    <w:rsid w:val="0014445C"/>
    <w:rsid w:val="0014447E"/>
    <w:rsid w:val="001449E4"/>
    <w:rsid w:val="00144FC7"/>
    <w:rsid w:val="0014565B"/>
    <w:rsid w:val="00145C78"/>
    <w:rsid w:val="001462D9"/>
    <w:rsid w:val="0014692B"/>
    <w:rsid w:val="0014755C"/>
    <w:rsid w:val="00147740"/>
    <w:rsid w:val="00147E03"/>
    <w:rsid w:val="00150B28"/>
    <w:rsid w:val="00151488"/>
    <w:rsid w:val="00151F45"/>
    <w:rsid w:val="0015230C"/>
    <w:rsid w:val="00152554"/>
    <w:rsid w:val="00153906"/>
    <w:rsid w:val="00153E80"/>
    <w:rsid w:val="00154541"/>
    <w:rsid w:val="00154B79"/>
    <w:rsid w:val="0015544E"/>
    <w:rsid w:val="00155509"/>
    <w:rsid w:val="0015608E"/>
    <w:rsid w:val="001560D1"/>
    <w:rsid w:val="00156500"/>
    <w:rsid w:val="0015684C"/>
    <w:rsid w:val="00156D5E"/>
    <w:rsid w:val="00156E6B"/>
    <w:rsid w:val="00157317"/>
    <w:rsid w:val="00160A31"/>
    <w:rsid w:val="00160F5A"/>
    <w:rsid w:val="00161955"/>
    <w:rsid w:val="00162310"/>
    <w:rsid w:val="00162CFA"/>
    <w:rsid w:val="0016305A"/>
    <w:rsid w:val="00163451"/>
    <w:rsid w:val="00163967"/>
    <w:rsid w:val="00163A55"/>
    <w:rsid w:val="001641BB"/>
    <w:rsid w:val="00164CC1"/>
    <w:rsid w:val="00164D8A"/>
    <w:rsid w:val="00165AC3"/>
    <w:rsid w:val="00165AE1"/>
    <w:rsid w:val="00165B45"/>
    <w:rsid w:val="0016654E"/>
    <w:rsid w:val="001665AC"/>
    <w:rsid w:val="001668E6"/>
    <w:rsid w:val="00167C37"/>
    <w:rsid w:val="00167FBE"/>
    <w:rsid w:val="0017040C"/>
    <w:rsid w:val="00170595"/>
    <w:rsid w:val="00170678"/>
    <w:rsid w:val="001711CC"/>
    <w:rsid w:val="0017129D"/>
    <w:rsid w:val="00171BF2"/>
    <w:rsid w:val="00171EF7"/>
    <w:rsid w:val="00171FAA"/>
    <w:rsid w:val="0017304A"/>
    <w:rsid w:val="001732A3"/>
    <w:rsid w:val="0017377E"/>
    <w:rsid w:val="00173A74"/>
    <w:rsid w:val="00174988"/>
    <w:rsid w:val="00174B03"/>
    <w:rsid w:val="00174CD0"/>
    <w:rsid w:val="00175ECC"/>
    <w:rsid w:val="001767B8"/>
    <w:rsid w:val="001770CE"/>
    <w:rsid w:val="0017778B"/>
    <w:rsid w:val="00177C28"/>
    <w:rsid w:val="00177DF7"/>
    <w:rsid w:val="0018009A"/>
    <w:rsid w:val="001800E5"/>
    <w:rsid w:val="001801AA"/>
    <w:rsid w:val="001804BF"/>
    <w:rsid w:val="00180664"/>
    <w:rsid w:val="001806BF"/>
    <w:rsid w:val="00181332"/>
    <w:rsid w:val="00181818"/>
    <w:rsid w:val="001818C0"/>
    <w:rsid w:val="00181F19"/>
    <w:rsid w:val="0018218F"/>
    <w:rsid w:val="00182442"/>
    <w:rsid w:val="00182AC7"/>
    <w:rsid w:val="00183295"/>
    <w:rsid w:val="00183B16"/>
    <w:rsid w:val="00184076"/>
    <w:rsid w:val="001843E5"/>
    <w:rsid w:val="00185367"/>
    <w:rsid w:val="001856A8"/>
    <w:rsid w:val="001865E2"/>
    <w:rsid w:val="0018685F"/>
    <w:rsid w:val="00186C53"/>
    <w:rsid w:val="0019016E"/>
    <w:rsid w:val="00190435"/>
    <w:rsid w:val="001907A3"/>
    <w:rsid w:val="00190D61"/>
    <w:rsid w:val="00190D8C"/>
    <w:rsid w:val="0019116B"/>
    <w:rsid w:val="00191544"/>
    <w:rsid w:val="0019381D"/>
    <w:rsid w:val="00193C23"/>
    <w:rsid w:val="00194581"/>
    <w:rsid w:val="0019481B"/>
    <w:rsid w:val="0019501C"/>
    <w:rsid w:val="001953C9"/>
    <w:rsid w:val="001955B8"/>
    <w:rsid w:val="001957E8"/>
    <w:rsid w:val="00196803"/>
    <w:rsid w:val="00196E5A"/>
    <w:rsid w:val="001971ED"/>
    <w:rsid w:val="0019743E"/>
    <w:rsid w:val="0019747A"/>
    <w:rsid w:val="00197B8F"/>
    <w:rsid w:val="00197E09"/>
    <w:rsid w:val="001A1DAE"/>
    <w:rsid w:val="001A1DC8"/>
    <w:rsid w:val="001A2133"/>
    <w:rsid w:val="001A504D"/>
    <w:rsid w:val="001A5711"/>
    <w:rsid w:val="001A591B"/>
    <w:rsid w:val="001A5A7B"/>
    <w:rsid w:val="001A6085"/>
    <w:rsid w:val="001A73B9"/>
    <w:rsid w:val="001A747D"/>
    <w:rsid w:val="001A771F"/>
    <w:rsid w:val="001A7E1F"/>
    <w:rsid w:val="001B00ED"/>
    <w:rsid w:val="001B09AE"/>
    <w:rsid w:val="001B0C46"/>
    <w:rsid w:val="001B182E"/>
    <w:rsid w:val="001B289F"/>
    <w:rsid w:val="001B5456"/>
    <w:rsid w:val="001B64DA"/>
    <w:rsid w:val="001B6A58"/>
    <w:rsid w:val="001B6F0F"/>
    <w:rsid w:val="001B71AC"/>
    <w:rsid w:val="001B7541"/>
    <w:rsid w:val="001B7EB1"/>
    <w:rsid w:val="001C0E24"/>
    <w:rsid w:val="001C14B6"/>
    <w:rsid w:val="001C1E23"/>
    <w:rsid w:val="001C25EA"/>
    <w:rsid w:val="001C2A8C"/>
    <w:rsid w:val="001C2BC7"/>
    <w:rsid w:val="001C2E31"/>
    <w:rsid w:val="001C3B5C"/>
    <w:rsid w:val="001C3D2A"/>
    <w:rsid w:val="001C42C6"/>
    <w:rsid w:val="001C4FC4"/>
    <w:rsid w:val="001C54DC"/>
    <w:rsid w:val="001C5827"/>
    <w:rsid w:val="001C58D5"/>
    <w:rsid w:val="001C5B2C"/>
    <w:rsid w:val="001C6EC9"/>
    <w:rsid w:val="001C738A"/>
    <w:rsid w:val="001D031F"/>
    <w:rsid w:val="001D0BB2"/>
    <w:rsid w:val="001D12F7"/>
    <w:rsid w:val="001D14D5"/>
    <w:rsid w:val="001D150D"/>
    <w:rsid w:val="001D293D"/>
    <w:rsid w:val="001D2C0E"/>
    <w:rsid w:val="001D336A"/>
    <w:rsid w:val="001D3BA5"/>
    <w:rsid w:val="001D3D31"/>
    <w:rsid w:val="001D3F54"/>
    <w:rsid w:val="001D4498"/>
    <w:rsid w:val="001D4B71"/>
    <w:rsid w:val="001D4C32"/>
    <w:rsid w:val="001D4CE6"/>
    <w:rsid w:val="001D4E13"/>
    <w:rsid w:val="001D5016"/>
    <w:rsid w:val="001D6619"/>
    <w:rsid w:val="001D7124"/>
    <w:rsid w:val="001D73D3"/>
    <w:rsid w:val="001E0309"/>
    <w:rsid w:val="001E164E"/>
    <w:rsid w:val="001E167D"/>
    <w:rsid w:val="001E1D84"/>
    <w:rsid w:val="001E1F93"/>
    <w:rsid w:val="001E2430"/>
    <w:rsid w:val="001E253D"/>
    <w:rsid w:val="001E356C"/>
    <w:rsid w:val="001E365D"/>
    <w:rsid w:val="001E4110"/>
    <w:rsid w:val="001E4125"/>
    <w:rsid w:val="001E533E"/>
    <w:rsid w:val="001E5AAE"/>
    <w:rsid w:val="001E5C54"/>
    <w:rsid w:val="001E5FBB"/>
    <w:rsid w:val="001E799D"/>
    <w:rsid w:val="001E7D92"/>
    <w:rsid w:val="001F1A1D"/>
    <w:rsid w:val="001F1A88"/>
    <w:rsid w:val="001F25F2"/>
    <w:rsid w:val="001F293D"/>
    <w:rsid w:val="001F2B06"/>
    <w:rsid w:val="001F3214"/>
    <w:rsid w:val="001F3387"/>
    <w:rsid w:val="001F4768"/>
    <w:rsid w:val="001F4DB4"/>
    <w:rsid w:val="001F512C"/>
    <w:rsid w:val="001F69B1"/>
    <w:rsid w:val="001F779A"/>
    <w:rsid w:val="001F79FC"/>
    <w:rsid w:val="001F7C99"/>
    <w:rsid w:val="00200DE8"/>
    <w:rsid w:val="002013FD"/>
    <w:rsid w:val="00201492"/>
    <w:rsid w:val="00201564"/>
    <w:rsid w:val="00201664"/>
    <w:rsid w:val="002018E9"/>
    <w:rsid w:val="00201D68"/>
    <w:rsid w:val="002028D3"/>
    <w:rsid w:val="0020304A"/>
    <w:rsid w:val="002032FC"/>
    <w:rsid w:val="0020330C"/>
    <w:rsid w:val="00203903"/>
    <w:rsid w:val="00203950"/>
    <w:rsid w:val="00203B50"/>
    <w:rsid w:val="00203C2C"/>
    <w:rsid w:val="002042F4"/>
    <w:rsid w:val="0020583F"/>
    <w:rsid w:val="002058D3"/>
    <w:rsid w:val="002066F5"/>
    <w:rsid w:val="00206736"/>
    <w:rsid w:val="00207567"/>
    <w:rsid w:val="00207F58"/>
    <w:rsid w:val="0021024E"/>
    <w:rsid w:val="002104C0"/>
    <w:rsid w:val="00211BFB"/>
    <w:rsid w:val="00211E28"/>
    <w:rsid w:val="002122EF"/>
    <w:rsid w:val="002127A9"/>
    <w:rsid w:val="00212942"/>
    <w:rsid w:val="00212ECA"/>
    <w:rsid w:val="0021323A"/>
    <w:rsid w:val="00213640"/>
    <w:rsid w:val="00213C18"/>
    <w:rsid w:val="00214591"/>
    <w:rsid w:val="00214980"/>
    <w:rsid w:val="00214E76"/>
    <w:rsid w:val="00216D07"/>
    <w:rsid w:val="0022049E"/>
    <w:rsid w:val="0022060B"/>
    <w:rsid w:val="00220693"/>
    <w:rsid w:val="00220E32"/>
    <w:rsid w:val="0022137B"/>
    <w:rsid w:val="002216E0"/>
    <w:rsid w:val="002224CA"/>
    <w:rsid w:val="00222955"/>
    <w:rsid w:val="00222A65"/>
    <w:rsid w:val="00222F19"/>
    <w:rsid w:val="00224795"/>
    <w:rsid w:val="00224A48"/>
    <w:rsid w:val="00224EE1"/>
    <w:rsid w:val="00224FB0"/>
    <w:rsid w:val="00225649"/>
    <w:rsid w:val="00225849"/>
    <w:rsid w:val="00225D07"/>
    <w:rsid w:val="00225D8A"/>
    <w:rsid w:val="00225F12"/>
    <w:rsid w:val="00226B9D"/>
    <w:rsid w:val="00226E32"/>
    <w:rsid w:val="00227AFC"/>
    <w:rsid w:val="00230813"/>
    <w:rsid w:val="00230940"/>
    <w:rsid w:val="002309E5"/>
    <w:rsid w:val="00230A8C"/>
    <w:rsid w:val="00230B26"/>
    <w:rsid w:val="002313C4"/>
    <w:rsid w:val="00232D08"/>
    <w:rsid w:val="00233454"/>
    <w:rsid w:val="002334E1"/>
    <w:rsid w:val="002347D8"/>
    <w:rsid w:val="0023496B"/>
    <w:rsid w:val="002363CC"/>
    <w:rsid w:val="00236B05"/>
    <w:rsid w:val="00236D07"/>
    <w:rsid w:val="002374D4"/>
    <w:rsid w:val="00237899"/>
    <w:rsid w:val="00237C31"/>
    <w:rsid w:val="00237ECC"/>
    <w:rsid w:val="00237FFE"/>
    <w:rsid w:val="002401D3"/>
    <w:rsid w:val="002403A8"/>
    <w:rsid w:val="00241704"/>
    <w:rsid w:val="00242082"/>
    <w:rsid w:val="00242CD7"/>
    <w:rsid w:val="00242D71"/>
    <w:rsid w:val="00242F12"/>
    <w:rsid w:val="0024322F"/>
    <w:rsid w:val="002435EF"/>
    <w:rsid w:val="00243667"/>
    <w:rsid w:val="00244D52"/>
    <w:rsid w:val="002458A3"/>
    <w:rsid w:val="002458DA"/>
    <w:rsid w:val="00246494"/>
    <w:rsid w:val="00247014"/>
    <w:rsid w:val="00247212"/>
    <w:rsid w:val="00247276"/>
    <w:rsid w:val="002473E2"/>
    <w:rsid w:val="002500BC"/>
    <w:rsid w:val="00250D80"/>
    <w:rsid w:val="00251054"/>
    <w:rsid w:val="00251124"/>
    <w:rsid w:val="00251159"/>
    <w:rsid w:val="002512E5"/>
    <w:rsid w:val="002513A6"/>
    <w:rsid w:val="002513C4"/>
    <w:rsid w:val="0025213C"/>
    <w:rsid w:val="00252B01"/>
    <w:rsid w:val="00252D23"/>
    <w:rsid w:val="002534B9"/>
    <w:rsid w:val="00253538"/>
    <w:rsid w:val="00253B72"/>
    <w:rsid w:val="00253F2A"/>
    <w:rsid w:val="00254326"/>
    <w:rsid w:val="00254CBC"/>
    <w:rsid w:val="0025521A"/>
    <w:rsid w:val="00255C5F"/>
    <w:rsid w:val="002560A6"/>
    <w:rsid w:val="002560B7"/>
    <w:rsid w:val="00256483"/>
    <w:rsid w:val="002565AF"/>
    <w:rsid w:val="00257606"/>
    <w:rsid w:val="002577A1"/>
    <w:rsid w:val="00257EED"/>
    <w:rsid w:val="00257FA6"/>
    <w:rsid w:val="00260158"/>
    <w:rsid w:val="0026094A"/>
    <w:rsid w:val="00260D82"/>
    <w:rsid w:val="00260F4B"/>
    <w:rsid w:val="002614E2"/>
    <w:rsid w:val="00262372"/>
    <w:rsid w:val="002626A5"/>
    <w:rsid w:val="00262838"/>
    <w:rsid w:val="002631DF"/>
    <w:rsid w:val="00263462"/>
    <w:rsid w:val="00263F02"/>
    <w:rsid w:val="00264E57"/>
    <w:rsid w:val="00265251"/>
    <w:rsid w:val="00265B0D"/>
    <w:rsid w:val="00265F04"/>
    <w:rsid w:val="00266291"/>
    <w:rsid w:val="00266B23"/>
    <w:rsid w:val="00267336"/>
    <w:rsid w:val="00267C9D"/>
    <w:rsid w:val="002708A1"/>
    <w:rsid w:val="00270922"/>
    <w:rsid w:val="00272B15"/>
    <w:rsid w:val="00274261"/>
    <w:rsid w:val="0027485B"/>
    <w:rsid w:val="00274EF6"/>
    <w:rsid w:val="002750AA"/>
    <w:rsid w:val="0027516C"/>
    <w:rsid w:val="00276EF2"/>
    <w:rsid w:val="00277101"/>
    <w:rsid w:val="00277880"/>
    <w:rsid w:val="002800C1"/>
    <w:rsid w:val="0028015D"/>
    <w:rsid w:val="002807C7"/>
    <w:rsid w:val="002812F3"/>
    <w:rsid w:val="002815C1"/>
    <w:rsid w:val="002820B0"/>
    <w:rsid w:val="00282C49"/>
    <w:rsid w:val="00282EDE"/>
    <w:rsid w:val="00283570"/>
    <w:rsid w:val="00283615"/>
    <w:rsid w:val="00283B95"/>
    <w:rsid w:val="00284B8F"/>
    <w:rsid w:val="0028525B"/>
    <w:rsid w:val="002859A2"/>
    <w:rsid w:val="00285AA8"/>
    <w:rsid w:val="002862A8"/>
    <w:rsid w:val="0028697E"/>
    <w:rsid w:val="00286A84"/>
    <w:rsid w:val="00287B31"/>
    <w:rsid w:val="00287B3F"/>
    <w:rsid w:val="00287F41"/>
    <w:rsid w:val="002906DA"/>
    <w:rsid w:val="002909B6"/>
    <w:rsid w:val="00290FE7"/>
    <w:rsid w:val="002910DF"/>
    <w:rsid w:val="0029143C"/>
    <w:rsid w:val="00291871"/>
    <w:rsid w:val="002925FD"/>
    <w:rsid w:val="0029350D"/>
    <w:rsid w:val="00293BBB"/>
    <w:rsid w:val="0029417A"/>
    <w:rsid w:val="002952F0"/>
    <w:rsid w:val="0029633C"/>
    <w:rsid w:val="0029676B"/>
    <w:rsid w:val="00296CE5"/>
    <w:rsid w:val="002970D7"/>
    <w:rsid w:val="002973C4"/>
    <w:rsid w:val="00297C00"/>
    <w:rsid w:val="002A014A"/>
    <w:rsid w:val="002A0B23"/>
    <w:rsid w:val="002A1028"/>
    <w:rsid w:val="002A15DB"/>
    <w:rsid w:val="002A172F"/>
    <w:rsid w:val="002A27C7"/>
    <w:rsid w:val="002A28A9"/>
    <w:rsid w:val="002A2FD8"/>
    <w:rsid w:val="002A3588"/>
    <w:rsid w:val="002A3E41"/>
    <w:rsid w:val="002A43D3"/>
    <w:rsid w:val="002A4C09"/>
    <w:rsid w:val="002A5223"/>
    <w:rsid w:val="002A6AC0"/>
    <w:rsid w:val="002A6F9C"/>
    <w:rsid w:val="002B0546"/>
    <w:rsid w:val="002B09F2"/>
    <w:rsid w:val="002B0BE8"/>
    <w:rsid w:val="002B2FA7"/>
    <w:rsid w:val="002B5D26"/>
    <w:rsid w:val="002B69A8"/>
    <w:rsid w:val="002B6A35"/>
    <w:rsid w:val="002B6C8B"/>
    <w:rsid w:val="002B74E7"/>
    <w:rsid w:val="002B7677"/>
    <w:rsid w:val="002B7F6A"/>
    <w:rsid w:val="002C0B8E"/>
    <w:rsid w:val="002C15DD"/>
    <w:rsid w:val="002C1B0F"/>
    <w:rsid w:val="002C1F0E"/>
    <w:rsid w:val="002C26A6"/>
    <w:rsid w:val="002C2B02"/>
    <w:rsid w:val="002C3007"/>
    <w:rsid w:val="002C35ED"/>
    <w:rsid w:val="002C3FBE"/>
    <w:rsid w:val="002C4A09"/>
    <w:rsid w:val="002C4FBB"/>
    <w:rsid w:val="002C4FD7"/>
    <w:rsid w:val="002C524D"/>
    <w:rsid w:val="002C636A"/>
    <w:rsid w:val="002C6D95"/>
    <w:rsid w:val="002C7073"/>
    <w:rsid w:val="002C7105"/>
    <w:rsid w:val="002C7D2F"/>
    <w:rsid w:val="002D0E8C"/>
    <w:rsid w:val="002D1577"/>
    <w:rsid w:val="002D1709"/>
    <w:rsid w:val="002D1F28"/>
    <w:rsid w:val="002D1F46"/>
    <w:rsid w:val="002D21E8"/>
    <w:rsid w:val="002D2348"/>
    <w:rsid w:val="002D237F"/>
    <w:rsid w:val="002D2A85"/>
    <w:rsid w:val="002D2ACD"/>
    <w:rsid w:val="002D40F3"/>
    <w:rsid w:val="002D4698"/>
    <w:rsid w:val="002D4E33"/>
    <w:rsid w:val="002D4E79"/>
    <w:rsid w:val="002D576E"/>
    <w:rsid w:val="002D59B5"/>
    <w:rsid w:val="002D5AB2"/>
    <w:rsid w:val="002D61A7"/>
    <w:rsid w:val="002D6A8F"/>
    <w:rsid w:val="002D7535"/>
    <w:rsid w:val="002D7A8C"/>
    <w:rsid w:val="002D7BAC"/>
    <w:rsid w:val="002E08B2"/>
    <w:rsid w:val="002E155C"/>
    <w:rsid w:val="002E17EF"/>
    <w:rsid w:val="002E2052"/>
    <w:rsid w:val="002E2373"/>
    <w:rsid w:val="002E2AF7"/>
    <w:rsid w:val="002E2BEA"/>
    <w:rsid w:val="002E2FF1"/>
    <w:rsid w:val="002E3180"/>
    <w:rsid w:val="002E3E2F"/>
    <w:rsid w:val="002E3FA7"/>
    <w:rsid w:val="002E47C2"/>
    <w:rsid w:val="002E4D32"/>
    <w:rsid w:val="002E4D3E"/>
    <w:rsid w:val="002E524E"/>
    <w:rsid w:val="002E5282"/>
    <w:rsid w:val="002E54A7"/>
    <w:rsid w:val="002E57D1"/>
    <w:rsid w:val="002E5852"/>
    <w:rsid w:val="002E7101"/>
    <w:rsid w:val="002E7145"/>
    <w:rsid w:val="002E754D"/>
    <w:rsid w:val="002F0109"/>
    <w:rsid w:val="002F021F"/>
    <w:rsid w:val="002F03F2"/>
    <w:rsid w:val="002F0D79"/>
    <w:rsid w:val="002F0F92"/>
    <w:rsid w:val="002F1BA3"/>
    <w:rsid w:val="002F1E06"/>
    <w:rsid w:val="002F2444"/>
    <w:rsid w:val="002F2817"/>
    <w:rsid w:val="002F2A7B"/>
    <w:rsid w:val="002F40DE"/>
    <w:rsid w:val="002F4345"/>
    <w:rsid w:val="002F47F8"/>
    <w:rsid w:val="002F4D97"/>
    <w:rsid w:val="002F5CF7"/>
    <w:rsid w:val="002F6563"/>
    <w:rsid w:val="002F6762"/>
    <w:rsid w:val="002F6B32"/>
    <w:rsid w:val="002F777B"/>
    <w:rsid w:val="00300774"/>
    <w:rsid w:val="0030198F"/>
    <w:rsid w:val="00301AB0"/>
    <w:rsid w:val="00301E31"/>
    <w:rsid w:val="00302A0A"/>
    <w:rsid w:val="00303BD3"/>
    <w:rsid w:val="00304025"/>
    <w:rsid w:val="003042B3"/>
    <w:rsid w:val="003047BE"/>
    <w:rsid w:val="00304E35"/>
    <w:rsid w:val="00306009"/>
    <w:rsid w:val="00306365"/>
    <w:rsid w:val="00306FB9"/>
    <w:rsid w:val="003075F8"/>
    <w:rsid w:val="003109BC"/>
    <w:rsid w:val="00310D74"/>
    <w:rsid w:val="0031137F"/>
    <w:rsid w:val="00311576"/>
    <w:rsid w:val="00311FB1"/>
    <w:rsid w:val="0031205B"/>
    <w:rsid w:val="003127EB"/>
    <w:rsid w:val="00312959"/>
    <w:rsid w:val="00312DFB"/>
    <w:rsid w:val="0031338E"/>
    <w:rsid w:val="003134E2"/>
    <w:rsid w:val="00313E8D"/>
    <w:rsid w:val="003142FA"/>
    <w:rsid w:val="00314726"/>
    <w:rsid w:val="00314768"/>
    <w:rsid w:val="0031588C"/>
    <w:rsid w:val="003158AA"/>
    <w:rsid w:val="00316C64"/>
    <w:rsid w:val="00316C95"/>
    <w:rsid w:val="00316DF1"/>
    <w:rsid w:val="0031733C"/>
    <w:rsid w:val="00317913"/>
    <w:rsid w:val="00317982"/>
    <w:rsid w:val="00317C85"/>
    <w:rsid w:val="00317F79"/>
    <w:rsid w:val="00320D5B"/>
    <w:rsid w:val="00321160"/>
    <w:rsid w:val="00322EDE"/>
    <w:rsid w:val="00322F19"/>
    <w:rsid w:val="003230F5"/>
    <w:rsid w:val="00323A9A"/>
    <w:rsid w:val="003245F0"/>
    <w:rsid w:val="0032478A"/>
    <w:rsid w:val="00324CC8"/>
    <w:rsid w:val="00324DCA"/>
    <w:rsid w:val="00325D4D"/>
    <w:rsid w:val="00325F1E"/>
    <w:rsid w:val="0032620A"/>
    <w:rsid w:val="003264E1"/>
    <w:rsid w:val="00326776"/>
    <w:rsid w:val="00327084"/>
    <w:rsid w:val="00327203"/>
    <w:rsid w:val="003275FE"/>
    <w:rsid w:val="00327D0C"/>
    <w:rsid w:val="003302D1"/>
    <w:rsid w:val="00331242"/>
    <w:rsid w:val="003314EA"/>
    <w:rsid w:val="003315A3"/>
    <w:rsid w:val="00331863"/>
    <w:rsid w:val="00331A6B"/>
    <w:rsid w:val="003337CD"/>
    <w:rsid w:val="003339DA"/>
    <w:rsid w:val="00334122"/>
    <w:rsid w:val="003343C9"/>
    <w:rsid w:val="003344CE"/>
    <w:rsid w:val="0033462A"/>
    <w:rsid w:val="00334F9C"/>
    <w:rsid w:val="003364EC"/>
    <w:rsid w:val="00336CA7"/>
    <w:rsid w:val="003371B8"/>
    <w:rsid w:val="00337C44"/>
    <w:rsid w:val="00337D70"/>
    <w:rsid w:val="00340938"/>
    <w:rsid w:val="00340F4C"/>
    <w:rsid w:val="003412E9"/>
    <w:rsid w:val="003414E6"/>
    <w:rsid w:val="0034169A"/>
    <w:rsid w:val="00341916"/>
    <w:rsid w:val="00341936"/>
    <w:rsid w:val="00342390"/>
    <w:rsid w:val="0034245C"/>
    <w:rsid w:val="00342D49"/>
    <w:rsid w:val="00343445"/>
    <w:rsid w:val="00343D3A"/>
    <w:rsid w:val="0034431E"/>
    <w:rsid w:val="0034448B"/>
    <w:rsid w:val="00345222"/>
    <w:rsid w:val="00345691"/>
    <w:rsid w:val="003461CF"/>
    <w:rsid w:val="003469B9"/>
    <w:rsid w:val="00346AE9"/>
    <w:rsid w:val="00347BCD"/>
    <w:rsid w:val="00347E9B"/>
    <w:rsid w:val="003501E9"/>
    <w:rsid w:val="00351905"/>
    <w:rsid w:val="00351F99"/>
    <w:rsid w:val="0035210B"/>
    <w:rsid w:val="0035224A"/>
    <w:rsid w:val="003529CC"/>
    <w:rsid w:val="00352E95"/>
    <w:rsid w:val="003532F0"/>
    <w:rsid w:val="003536D4"/>
    <w:rsid w:val="00353702"/>
    <w:rsid w:val="00353826"/>
    <w:rsid w:val="00354D20"/>
    <w:rsid w:val="00355683"/>
    <w:rsid w:val="00355C85"/>
    <w:rsid w:val="00356977"/>
    <w:rsid w:val="00356DF3"/>
    <w:rsid w:val="00357377"/>
    <w:rsid w:val="003579FB"/>
    <w:rsid w:val="00357A84"/>
    <w:rsid w:val="003603D4"/>
    <w:rsid w:val="00360990"/>
    <w:rsid w:val="00361448"/>
    <w:rsid w:val="00361D1E"/>
    <w:rsid w:val="00361EA6"/>
    <w:rsid w:val="00361EE3"/>
    <w:rsid w:val="003622C3"/>
    <w:rsid w:val="00362B02"/>
    <w:rsid w:val="00362E66"/>
    <w:rsid w:val="00363650"/>
    <w:rsid w:val="003636AE"/>
    <w:rsid w:val="00363C16"/>
    <w:rsid w:val="0036412B"/>
    <w:rsid w:val="0036423C"/>
    <w:rsid w:val="003648B4"/>
    <w:rsid w:val="003650AB"/>
    <w:rsid w:val="003658B5"/>
    <w:rsid w:val="003658D9"/>
    <w:rsid w:val="00366564"/>
    <w:rsid w:val="00371068"/>
    <w:rsid w:val="0037115E"/>
    <w:rsid w:val="00371B83"/>
    <w:rsid w:val="00371C44"/>
    <w:rsid w:val="00371CFB"/>
    <w:rsid w:val="00374616"/>
    <w:rsid w:val="00374D78"/>
    <w:rsid w:val="003762AA"/>
    <w:rsid w:val="003763FC"/>
    <w:rsid w:val="0037666D"/>
    <w:rsid w:val="0037749B"/>
    <w:rsid w:val="003776D7"/>
    <w:rsid w:val="00377B2D"/>
    <w:rsid w:val="00377BD6"/>
    <w:rsid w:val="00377DB2"/>
    <w:rsid w:val="0038020B"/>
    <w:rsid w:val="00380878"/>
    <w:rsid w:val="0038088E"/>
    <w:rsid w:val="0038154C"/>
    <w:rsid w:val="003820F7"/>
    <w:rsid w:val="00383829"/>
    <w:rsid w:val="00383D5F"/>
    <w:rsid w:val="0038421D"/>
    <w:rsid w:val="003844BA"/>
    <w:rsid w:val="003848CC"/>
    <w:rsid w:val="003854C7"/>
    <w:rsid w:val="003854FC"/>
    <w:rsid w:val="00385A07"/>
    <w:rsid w:val="00385B03"/>
    <w:rsid w:val="00385FE3"/>
    <w:rsid w:val="003862E3"/>
    <w:rsid w:val="003873E0"/>
    <w:rsid w:val="00390667"/>
    <w:rsid w:val="00390A91"/>
    <w:rsid w:val="00391620"/>
    <w:rsid w:val="00393DF0"/>
    <w:rsid w:val="00394100"/>
    <w:rsid w:val="00394222"/>
    <w:rsid w:val="00394592"/>
    <w:rsid w:val="003958BD"/>
    <w:rsid w:val="00395D59"/>
    <w:rsid w:val="003962AA"/>
    <w:rsid w:val="00396EDF"/>
    <w:rsid w:val="00397109"/>
    <w:rsid w:val="0039727C"/>
    <w:rsid w:val="00397546"/>
    <w:rsid w:val="00397758"/>
    <w:rsid w:val="003A01DC"/>
    <w:rsid w:val="003A04E4"/>
    <w:rsid w:val="003A0F8F"/>
    <w:rsid w:val="003A211A"/>
    <w:rsid w:val="003A271C"/>
    <w:rsid w:val="003A2EE2"/>
    <w:rsid w:val="003A3046"/>
    <w:rsid w:val="003A37C9"/>
    <w:rsid w:val="003A3849"/>
    <w:rsid w:val="003A445C"/>
    <w:rsid w:val="003A50BC"/>
    <w:rsid w:val="003A57A2"/>
    <w:rsid w:val="003A5816"/>
    <w:rsid w:val="003A59CC"/>
    <w:rsid w:val="003A5B39"/>
    <w:rsid w:val="003A5E7D"/>
    <w:rsid w:val="003A6337"/>
    <w:rsid w:val="003A63D5"/>
    <w:rsid w:val="003A64F7"/>
    <w:rsid w:val="003A67A7"/>
    <w:rsid w:val="003A7ACC"/>
    <w:rsid w:val="003B037A"/>
    <w:rsid w:val="003B064C"/>
    <w:rsid w:val="003B1165"/>
    <w:rsid w:val="003B1BD4"/>
    <w:rsid w:val="003B22B6"/>
    <w:rsid w:val="003B33F7"/>
    <w:rsid w:val="003B385D"/>
    <w:rsid w:val="003B3C05"/>
    <w:rsid w:val="003B51F0"/>
    <w:rsid w:val="003B5937"/>
    <w:rsid w:val="003B5B79"/>
    <w:rsid w:val="003B6B65"/>
    <w:rsid w:val="003C0961"/>
    <w:rsid w:val="003C0D63"/>
    <w:rsid w:val="003C1464"/>
    <w:rsid w:val="003C15D9"/>
    <w:rsid w:val="003C15EE"/>
    <w:rsid w:val="003C16A5"/>
    <w:rsid w:val="003C1D09"/>
    <w:rsid w:val="003C2A3C"/>
    <w:rsid w:val="003C36D2"/>
    <w:rsid w:val="003C3A34"/>
    <w:rsid w:val="003C3A9D"/>
    <w:rsid w:val="003C3BCA"/>
    <w:rsid w:val="003C3E3C"/>
    <w:rsid w:val="003C550C"/>
    <w:rsid w:val="003C5D70"/>
    <w:rsid w:val="003C649A"/>
    <w:rsid w:val="003C6E29"/>
    <w:rsid w:val="003C7200"/>
    <w:rsid w:val="003C731E"/>
    <w:rsid w:val="003C740F"/>
    <w:rsid w:val="003D05AB"/>
    <w:rsid w:val="003D0F8E"/>
    <w:rsid w:val="003D127C"/>
    <w:rsid w:val="003D147A"/>
    <w:rsid w:val="003D24B2"/>
    <w:rsid w:val="003D2701"/>
    <w:rsid w:val="003D28C3"/>
    <w:rsid w:val="003D2CFC"/>
    <w:rsid w:val="003D34F8"/>
    <w:rsid w:val="003D3A20"/>
    <w:rsid w:val="003D3AF9"/>
    <w:rsid w:val="003D3B7B"/>
    <w:rsid w:val="003D4195"/>
    <w:rsid w:val="003D41EA"/>
    <w:rsid w:val="003D4540"/>
    <w:rsid w:val="003D4D7F"/>
    <w:rsid w:val="003D5673"/>
    <w:rsid w:val="003D5FE5"/>
    <w:rsid w:val="003D5FF1"/>
    <w:rsid w:val="003D61AA"/>
    <w:rsid w:val="003D68E0"/>
    <w:rsid w:val="003D7956"/>
    <w:rsid w:val="003D7FCA"/>
    <w:rsid w:val="003E0175"/>
    <w:rsid w:val="003E0BA8"/>
    <w:rsid w:val="003E0D1C"/>
    <w:rsid w:val="003E2EE2"/>
    <w:rsid w:val="003E3E30"/>
    <w:rsid w:val="003E4837"/>
    <w:rsid w:val="003E4B56"/>
    <w:rsid w:val="003E610F"/>
    <w:rsid w:val="003E635F"/>
    <w:rsid w:val="003E7418"/>
    <w:rsid w:val="003F00FF"/>
    <w:rsid w:val="003F0F79"/>
    <w:rsid w:val="003F1253"/>
    <w:rsid w:val="003F135C"/>
    <w:rsid w:val="003F13CC"/>
    <w:rsid w:val="003F1C2F"/>
    <w:rsid w:val="003F1CC9"/>
    <w:rsid w:val="003F230F"/>
    <w:rsid w:val="003F2C44"/>
    <w:rsid w:val="003F3C57"/>
    <w:rsid w:val="003F4134"/>
    <w:rsid w:val="003F4495"/>
    <w:rsid w:val="003F48DB"/>
    <w:rsid w:val="003F6FDB"/>
    <w:rsid w:val="003F7BC6"/>
    <w:rsid w:val="0040084F"/>
    <w:rsid w:val="00400C69"/>
    <w:rsid w:val="00400E37"/>
    <w:rsid w:val="00400E90"/>
    <w:rsid w:val="004015AF"/>
    <w:rsid w:val="0040175F"/>
    <w:rsid w:val="004025BD"/>
    <w:rsid w:val="00403357"/>
    <w:rsid w:val="00403556"/>
    <w:rsid w:val="00403872"/>
    <w:rsid w:val="00404191"/>
    <w:rsid w:val="00404948"/>
    <w:rsid w:val="00404DCD"/>
    <w:rsid w:val="00405561"/>
    <w:rsid w:val="004057A6"/>
    <w:rsid w:val="0040607D"/>
    <w:rsid w:val="004075D5"/>
    <w:rsid w:val="00410C8C"/>
    <w:rsid w:val="004111DF"/>
    <w:rsid w:val="004131FC"/>
    <w:rsid w:val="00413495"/>
    <w:rsid w:val="00413CD4"/>
    <w:rsid w:val="00413EF3"/>
    <w:rsid w:val="00414372"/>
    <w:rsid w:val="004144B8"/>
    <w:rsid w:val="00414A5F"/>
    <w:rsid w:val="00414A81"/>
    <w:rsid w:val="004167F5"/>
    <w:rsid w:val="00416CC9"/>
    <w:rsid w:val="00416E35"/>
    <w:rsid w:val="0041735D"/>
    <w:rsid w:val="0041736A"/>
    <w:rsid w:val="00420197"/>
    <w:rsid w:val="00421349"/>
    <w:rsid w:val="0042145F"/>
    <w:rsid w:val="00421BDB"/>
    <w:rsid w:val="004220BB"/>
    <w:rsid w:val="00422514"/>
    <w:rsid w:val="00422828"/>
    <w:rsid w:val="00422D74"/>
    <w:rsid w:val="00423345"/>
    <w:rsid w:val="00424808"/>
    <w:rsid w:val="004249CC"/>
    <w:rsid w:val="00424A67"/>
    <w:rsid w:val="00424E25"/>
    <w:rsid w:val="00425421"/>
    <w:rsid w:val="004262D3"/>
    <w:rsid w:val="004268D1"/>
    <w:rsid w:val="00427F81"/>
    <w:rsid w:val="00430F2E"/>
    <w:rsid w:val="00430F90"/>
    <w:rsid w:val="0043141C"/>
    <w:rsid w:val="00431560"/>
    <w:rsid w:val="004317B7"/>
    <w:rsid w:val="004317F4"/>
    <w:rsid w:val="00431C93"/>
    <w:rsid w:val="00432646"/>
    <w:rsid w:val="00432ACE"/>
    <w:rsid w:val="00433EF3"/>
    <w:rsid w:val="00434292"/>
    <w:rsid w:val="00434669"/>
    <w:rsid w:val="00434FEA"/>
    <w:rsid w:val="00435037"/>
    <w:rsid w:val="00435138"/>
    <w:rsid w:val="00435733"/>
    <w:rsid w:val="0043628A"/>
    <w:rsid w:val="00436C3D"/>
    <w:rsid w:val="00436D68"/>
    <w:rsid w:val="0043719B"/>
    <w:rsid w:val="00437526"/>
    <w:rsid w:val="00437778"/>
    <w:rsid w:val="00437878"/>
    <w:rsid w:val="00437D64"/>
    <w:rsid w:val="00437F9E"/>
    <w:rsid w:val="00440123"/>
    <w:rsid w:val="004419D5"/>
    <w:rsid w:val="00441E0F"/>
    <w:rsid w:val="00441FBE"/>
    <w:rsid w:val="004423A0"/>
    <w:rsid w:val="004425A8"/>
    <w:rsid w:val="00442806"/>
    <w:rsid w:val="00442928"/>
    <w:rsid w:val="00442AEA"/>
    <w:rsid w:val="00442CFB"/>
    <w:rsid w:val="00443B05"/>
    <w:rsid w:val="00443CB6"/>
    <w:rsid w:val="00443EE9"/>
    <w:rsid w:val="0044446E"/>
    <w:rsid w:val="00444A53"/>
    <w:rsid w:val="00444FBC"/>
    <w:rsid w:val="00445E41"/>
    <w:rsid w:val="00446417"/>
    <w:rsid w:val="00446511"/>
    <w:rsid w:val="004471E7"/>
    <w:rsid w:val="00447A24"/>
    <w:rsid w:val="00447B2C"/>
    <w:rsid w:val="00447E23"/>
    <w:rsid w:val="00447EDB"/>
    <w:rsid w:val="0045030E"/>
    <w:rsid w:val="004512E1"/>
    <w:rsid w:val="00452223"/>
    <w:rsid w:val="0045270E"/>
    <w:rsid w:val="004527DB"/>
    <w:rsid w:val="00453D02"/>
    <w:rsid w:val="00453FDC"/>
    <w:rsid w:val="00454373"/>
    <w:rsid w:val="00454861"/>
    <w:rsid w:val="00454ABC"/>
    <w:rsid w:val="00454E61"/>
    <w:rsid w:val="004550B8"/>
    <w:rsid w:val="00455FDA"/>
    <w:rsid w:val="00456F5E"/>
    <w:rsid w:val="00457501"/>
    <w:rsid w:val="00457A79"/>
    <w:rsid w:val="00457AF3"/>
    <w:rsid w:val="004600B3"/>
    <w:rsid w:val="0046046B"/>
    <w:rsid w:val="00460616"/>
    <w:rsid w:val="004623F2"/>
    <w:rsid w:val="00462465"/>
    <w:rsid w:val="004628EB"/>
    <w:rsid w:val="00462930"/>
    <w:rsid w:val="00462948"/>
    <w:rsid w:val="00463CA6"/>
    <w:rsid w:val="00464441"/>
    <w:rsid w:val="0046513D"/>
    <w:rsid w:val="004653C4"/>
    <w:rsid w:val="00465471"/>
    <w:rsid w:val="004654D1"/>
    <w:rsid w:val="0046560C"/>
    <w:rsid w:val="00465809"/>
    <w:rsid w:val="004672B8"/>
    <w:rsid w:val="004677C6"/>
    <w:rsid w:val="00467F11"/>
    <w:rsid w:val="0047039E"/>
    <w:rsid w:val="004704B8"/>
    <w:rsid w:val="004707CC"/>
    <w:rsid w:val="004715C8"/>
    <w:rsid w:val="004726C4"/>
    <w:rsid w:val="00472B38"/>
    <w:rsid w:val="00472D44"/>
    <w:rsid w:val="0047337D"/>
    <w:rsid w:val="00473AD9"/>
    <w:rsid w:val="00473BC6"/>
    <w:rsid w:val="004746DC"/>
    <w:rsid w:val="00474D96"/>
    <w:rsid w:val="0047517C"/>
    <w:rsid w:val="0047594A"/>
    <w:rsid w:val="0047628E"/>
    <w:rsid w:val="00476525"/>
    <w:rsid w:val="004765BC"/>
    <w:rsid w:val="004765F2"/>
    <w:rsid w:val="00477019"/>
    <w:rsid w:val="004775F4"/>
    <w:rsid w:val="00477776"/>
    <w:rsid w:val="00477E0D"/>
    <w:rsid w:val="004805BB"/>
    <w:rsid w:val="00480ABD"/>
    <w:rsid w:val="00480B5F"/>
    <w:rsid w:val="00480D77"/>
    <w:rsid w:val="00481305"/>
    <w:rsid w:val="00481374"/>
    <w:rsid w:val="004817FC"/>
    <w:rsid w:val="00481B50"/>
    <w:rsid w:val="00481EC7"/>
    <w:rsid w:val="0048212D"/>
    <w:rsid w:val="00482426"/>
    <w:rsid w:val="004827D2"/>
    <w:rsid w:val="00483774"/>
    <w:rsid w:val="004837EC"/>
    <w:rsid w:val="004837F4"/>
    <w:rsid w:val="00483862"/>
    <w:rsid w:val="00483A16"/>
    <w:rsid w:val="00483AE9"/>
    <w:rsid w:val="00483BCA"/>
    <w:rsid w:val="00484BD8"/>
    <w:rsid w:val="00485741"/>
    <w:rsid w:val="00485A7F"/>
    <w:rsid w:val="00486024"/>
    <w:rsid w:val="004864AF"/>
    <w:rsid w:val="0048662F"/>
    <w:rsid w:val="004869B6"/>
    <w:rsid w:val="00486BEF"/>
    <w:rsid w:val="00486F01"/>
    <w:rsid w:val="00486FC5"/>
    <w:rsid w:val="0048709E"/>
    <w:rsid w:val="004870DD"/>
    <w:rsid w:val="00487B91"/>
    <w:rsid w:val="00487CB9"/>
    <w:rsid w:val="00487E33"/>
    <w:rsid w:val="00492523"/>
    <w:rsid w:val="004934B9"/>
    <w:rsid w:val="00493776"/>
    <w:rsid w:val="00493AAF"/>
    <w:rsid w:val="0049475E"/>
    <w:rsid w:val="00494D38"/>
    <w:rsid w:val="004957B9"/>
    <w:rsid w:val="00495DF2"/>
    <w:rsid w:val="004961C4"/>
    <w:rsid w:val="00496427"/>
    <w:rsid w:val="0049676E"/>
    <w:rsid w:val="004967B0"/>
    <w:rsid w:val="004968E6"/>
    <w:rsid w:val="00496CB5"/>
    <w:rsid w:val="00496F98"/>
    <w:rsid w:val="004971C9"/>
    <w:rsid w:val="004972FD"/>
    <w:rsid w:val="004974DB"/>
    <w:rsid w:val="00497823"/>
    <w:rsid w:val="00497E75"/>
    <w:rsid w:val="004A07F1"/>
    <w:rsid w:val="004A0B31"/>
    <w:rsid w:val="004A1318"/>
    <w:rsid w:val="004A1356"/>
    <w:rsid w:val="004A19FF"/>
    <w:rsid w:val="004A2BC3"/>
    <w:rsid w:val="004A3AF5"/>
    <w:rsid w:val="004A3BE0"/>
    <w:rsid w:val="004A4A76"/>
    <w:rsid w:val="004A4DB0"/>
    <w:rsid w:val="004A4E3A"/>
    <w:rsid w:val="004A55ED"/>
    <w:rsid w:val="004A57E4"/>
    <w:rsid w:val="004A5DA7"/>
    <w:rsid w:val="004A6005"/>
    <w:rsid w:val="004A618A"/>
    <w:rsid w:val="004A6C45"/>
    <w:rsid w:val="004A6E0C"/>
    <w:rsid w:val="004A732A"/>
    <w:rsid w:val="004B0126"/>
    <w:rsid w:val="004B01A7"/>
    <w:rsid w:val="004B04AA"/>
    <w:rsid w:val="004B0606"/>
    <w:rsid w:val="004B2661"/>
    <w:rsid w:val="004B3326"/>
    <w:rsid w:val="004B382C"/>
    <w:rsid w:val="004B43EE"/>
    <w:rsid w:val="004B55C8"/>
    <w:rsid w:val="004B5FBD"/>
    <w:rsid w:val="004B7056"/>
    <w:rsid w:val="004C01AC"/>
    <w:rsid w:val="004C0DA0"/>
    <w:rsid w:val="004C1588"/>
    <w:rsid w:val="004C26C3"/>
    <w:rsid w:val="004C30D3"/>
    <w:rsid w:val="004C3499"/>
    <w:rsid w:val="004C3CB4"/>
    <w:rsid w:val="004C40F8"/>
    <w:rsid w:val="004C4ABF"/>
    <w:rsid w:val="004C4DCC"/>
    <w:rsid w:val="004C7463"/>
    <w:rsid w:val="004C7A78"/>
    <w:rsid w:val="004C7BE2"/>
    <w:rsid w:val="004D0577"/>
    <w:rsid w:val="004D0B08"/>
    <w:rsid w:val="004D1010"/>
    <w:rsid w:val="004D1555"/>
    <w:rsid w:val="004D1673"/>
    <w:rsid w:val="004D18F5"/>
    <w:rsid w:val="004D20B5"/>
    <w:rsid w:val="004D27D9"/>
    <w:rsid w:val="004D2DFE"/>
    <w:rsid w:val="004D2F9F"/>
    <w:rsid w:val="004D4636"/>
    <w:rsid w:val="004D47EE"/>
    <w:rsid w:val="004D4F4D"/>
    <w:rsid w:val="004D5869"/>
    <w:rsid w:val="004D5A80"/>
    <w:rsid w:val="004D5EEE"/>
    <w:rsid w:val="004D6428"/>
    <w:rsid w:val="004D67DC"/>
    <w:rsid w:val="004D6842"/>
    <w:rsid w:val="004D70F3"/>
    <w:rsid w:val="004D73F0"/>
    <w:rsid w:val="004D7E5D"/>
    <w:rsid w:val="004E019C"/>
    <w:rsid w:val="004E0669"/>
    <w:rsid w:val="004E16E2"/>
    <w:rsid w:val="004E1CFC"/>
    <w:rsid w:val="004E3403"/>
    <w:rsid w:val="004E43E6"/>
    <w:rsid w:val="004E5AE1"/>
    <w:rsid w:val="004E5D3F"/>
    <w:rsid w:val="004E5EE2"/>
    <w:rsid w:val="004E63F5"/>
    <w:rsid w:val="004E6BDC"/>
    <w:rsid w:val="004E73E2"/>
    <w:rsid w:val="004F03E5"/>
    <w:rsid w:val="004F0642"/>
    <w:rsid w:val="004F1127"/>
    <w:rsid w:val="004F1298"/>
    <w:rsid w:val="004F207F"/>
    <w:rsid w:val="004F2624"/>
    <w:rsid w:val="004F6252"/>
    <w:rsid w:val="004F7CDA"/>
    <w:rsid w:val="00500295"/>
    <w:rsid w:val="0050062E"/>
    <w:rsid w:val="00500BE5"/>
    <w:rsid w:val="00501CEA"/>
    <w:rsid w:val="0050211A"/>
    <w:rsid w:val="0050241E"/>
    <w:rsid w:val="00502AA0"/>
    <w:rsid w:val="00503608"/>
    <w:rsid w:val="005038F3"/>
    <w:rsid w:val="00503A09"/>
    <w:rsid w:val="00504577"/>
    <w:rsid w:val="00504B82"/>
    <w:rsid w:val="005050AF"/>
    <w:rsid w:val="00506443"/>
    <w:rsid w:val="0050668F"/>
    <w:rsid w:val="00506C4F"/>
    <w:rsid w:val="00507234"/>
    <w:rsid w:val="0050748F"/>
    <w:rsid w:val="00507DCC"/>
    <w:rsid w:val="00510400"/>
    <w:rsid w:val="005106A8"/>
    <w:rsid w:val="0051084C"/>
    <w:rsid w:val="00510BAC"/>
    <w:rsid w:val="005116C1"/>
    <w:rsid w:val="00511BFC"/>
    <w:rsid w:val="005122F7"/>
    <w:rsid w:val="00513CAE"/>
    <w:rsid w:val="005146A1"/>
    <w:rsid w:val="00514D3D"/>
    <w:rsid w:val="005154F9"/>
    <w:rsid w:val="00515E08"/>
    <w:rsid w:val="00516D7E"/>
    <w:rsid w:val="0051758D"/>
    <w:rsid w:val="00517706"/>
    <w:rsid w:val="00520EE6"/>
    <w:rsid w:val="0052160E"/>
    <w:rsid w:val="005218C6"/>
    <w:rsid w:val="00522B81"/>
    <w:rsid w:val="00523348"/>
    <w:rsid w:val="0052338C"/>
    <w:rsid w:val="005233BF"/>
    <w:rsid w:val="00523758"/>
    <w:rsid w:val="00524180"/>
    <w:rsid w:val="00524686"/>
    <w:rsid w:val="00524F8D"/>
    <w:rsid w:val="00525446"/>
    <w:rsid w:val="00525767"/>
    <w:rsid w:val="00525AF4"/>
    <w:rsid w:val="00525C5F"/>
    <w:rsid w:val="00525F6C"/>
    <w:rsid w:val="005260F8"/>
    <w:rsid w:val="0052612F"/>
    <w:rsid w:val="00526470"/>
    <w:rsid w:val="00526F8D"/>
    <w:rsid w:val="00526FC5"/>
    <w:rsid w:val="00527943"/>
    <w:rsid w:val="00527B48"/>
    <w:rsid w:val="00527F6E"/>
    <w:rsid w:val="0053003C"/>
    <w:rsid w:val="00530270"/>
    <w:rsid w:val="00531148"/>
    <w:rsid w:val="005311F1"/>
    <w:rsid w:val="00532389"/>
    <w:rsid w:val="005323C8"/>
    <w:rsid w:val="005325C0"/>
    <w:rsid w:val="005325F7"/>
    <w:rsid w:val="00532857"/>
    <w:rsid w:val="005332D3"/>
    <w:rsid w:val="00533337"/>
    <w:rsid w:val="005335E2"/>
    <w:rsid w:val="00533627"/>
    <w:rsid w:val="005351D5"/>
    <w:rsid w:val="00535719"/>
    <w:rsid w:val="00535ED7"/>
    <w:rsid w:val="00536574"/>
    <w:rsid w:val="00536E13"/>
    <w:rsid w:val="005376E5"/>
    <w:rsid w:val="005379EE"/>
    <w:rsid w:val="00542679"/>
    <w:rsid w:val="00543D53"/>
    <w:rsid w:val="00544F23"/>
    <w:rsid w:val="00545F2C"/>
    <w:rsid w:val="00546094"/>
    <w:rsid w:val="0054664C"/>
    <w:rsid w:val="00546D1C"/>
    <w:rsid w:val="005474D3"/>
    <w:rsid w:val="005479B4"/>
    <w:rsid w:val="00550122"/>
    <w:rsid w:val="00550267"/>
    <w:rsid w:val="005505EE"/>
    <w:rsid w:val="00550CED"/>
    <w:rsid w:val="005515F7"/>
    <w:rsid w:val="0055185E"/>
    <w:rsid w:val="0055188F"/>
    <w:rsid w:val="00551BC4"/>
    <w:rsid w:val="00551BD7"/>
    <w:rsid w:val="00552952"/>
    <w:rsid w:val="005530FF"/>
    <w:rsid w:val="00554425"/>
    <w:rsid w:val="005546B9"/>
    <w:rsid w:val="005557D5"/>
    <w:rsid w:val="00555943"/>
    <w:rsid w:val="0055594A"/>
    <w:rsid w:val="00556E06"/>
    <w:rsid w:val="00557A8E"/>
    <w:rsid w:val="005600C8"/>
    <w:rsid w:val="00560709"/>
    <w:rsid w:val="00560827"/>
    <w:rsid w:val="00560F0F"/>
    <w:rsid w:val="00560F1C"/>
    <w:rsid w:val="005615C0"/>
    <w:rsid w:val="00561C28"/>
    <w:rsid w:val="00562CE4"/>
    <w:rsid w:val="005637A5"/>
    <w:rsid w:val="00563EC4"/>
    <w:rsid w:val="00564454"/>
    <w:rsid w:val="00564EE3"/>
    <w:rsid w:val="005652D4"/>
    <w:rsid w:val="005655C3"/>
    <w:rsid w:val="005656DE"/>
    <w:rsid w:val="00565EB8"/>
    <w:rsid w:val="0056699F"/>
    <w:rsid w:val="00566CE1"/>
    <w:rsid w:val="00566CF4"/>
    <w:rsid w:val="0056772B"/>
    <w:rsid w:val="00567E74"/>
    <w:rsid w:val="00570B61"/>
    <w:rsid w:val="00570BD0"/>
    <w:rsid w:val="00570E20"/>
    <w:rsid w:val="00570EFE"/>
    <w:rsid w:val="005719F3"/>
    <w:rsid w:val="00571B7F"/>
    <w:rsid w:val="005722FA"/>
    <w:rsid w:val="00572392"/>
    <w:rsid w:val="0057270F"/>
    <w:rsid w:val="00572B44"/>
    <w:rsid w:val="00572B8A"/>
    <w:rsid w:val="00572D94"/>
    <w:rsid w:val="00572E3F"/>
    <w:rsid w:val="00573A75"/>
    <w:rsid w:val="005744B9"/>
    <w:rsid w:val="005744DE"/>
    <w:rsid w:val="005752FA"/>
    <w:rsid w:val="00575383"/>
    <w:rsid w:val="00576026"/>
    <w:rsid w:val="00576436"/>
    <w:rsid w:val="0057682F"/>
    <w:rsid w:val="0057761A"/>
    <w:rsid w:val="00577DD2"/>
    <w:rsid w:val="00577ECD"/>
    <w:rsid w:val="00580EF2"/>
    <w:rsid w:val="00581977"/>
    <w:rsid w:val="005832E8"/>
    <w:rsid w:val="0058387D"/>
    <w:rsid w:val="005841BA"/>
    <w:rsid w:val="005849A7"/>
    <w:rsid w:val="00584F9E"/>
    <w:rsid w:val="005866CD"/>
    <w:rsid w:val="00586C6B"/>
    <w:rsid w:val="0058729B"/>
    <w:rsid w:val="00587453"/>
    <w:rsid w:val="0058749B"/>
    <w:rsid w:val="00587579"/>
    <w:rsid w:val="0058758A"/>
    <w:rsid w:val="005876F8"/>
    <w:rsid w:val="00591292"/>
    <w:rsid w:val="00591293"/>
    <w:rsid w:val="005913D9"/>
    <w:rsid w:val="00592F37"/>
    <w:rsid w:val="005939FB"/>
    <w:rsid w:val="00593ACB"/>
    <w:rsid w:val="00593CA8"/>
    <w:rsid w:val="00593EE0"/>
    <w:rsid w:val="0059481B"/>
    <w:rsid w:val="00594CDD"/>
    <w:rsid w:val="00594E30"/>
    <w:rsid w:val="00594E9B"/>
    <w:rsid w:val="00595BB9"/>
    <w:rsid w:val="00596858"/>
    <w:rsid w:val="00597197"/>
    <w:rsid w:val="00597F71"/>
    <w:rsid w:val="005A07F3"/>
    <w:rsid w:val="005A0831"/>
    <w:rsid w:val="005A0C3B"/>
    <w:rsid w:val="005A0D06"/>
    <w:rsid w:val="005A13E9"/>
    <w:rsid w:val="005A1675"/>
    <w:rsid w:val="005A17F1"/>
    <w:rsid w:val="005A1CDE"/>
    <w:rsid w:val="005A266B"/>
    <w:rsid w:val="005A3795"/>
    <w:rsid w:val="005A37DD"/>
    <w:rsid w:val="005A418C"/>
    <w:rsid w:val="005A4195"/>
    <w:rsid w:val="005A4A2D"/>
    <w:rsid w:val="005A5A96"/>
    <w:rsid w:val="005A6142"/>
    <w:rsid w:val="005A6281"/>
    <w:rsid w:val="005A63E3"/>
    <w:rsid w:val="005A6836"/>
    <w:rsid w:val="005A6AA0"/>
    <w:rsid w:val="005B0D71"/>
    <w:rsid w:val="005B10A9"/>
    <w:rsid w:val="005B1DCC"/>
    <w:rsid w:val="005B25E7"/>
    <w:rsid w:val="005B2C22"/>
    <w:rsid w:val="005B379B"/>
    <w:rsid w:val="005B3FF1"/>
    <w:rsid w:val="005B45B4"/>
    <w:rsid w:val="005B4661"/>
    <w:rsid w:val="005B4CCC"/>
    <w:rsid w:val="005B4F48"/>
    <w:rsid w:val="005B504E"/>
    <w:rsid w:val="005B5776"/>
    <w:rsid w:val="005B694C"/>
    <w:rsid w:val="005B78F7"/>
    <w:rsid w:val="005C04A6"/>
    <w:rsid w:val="005C0F3D"/>
    <w:rsid w:val="005C1029"/>
    <w:rsid w:val="005C19CE"/>
    <w:rsid w:val="005C1B73"/>
    <w:rsid w:val="005C1D53"/>
    <w:rsid w:val="005C2180"/>
    <w:rsid w:val="005C2CE2"/>
    <w:rsid w:val="005C2E2A"/>
    <w:rsid w:val="005C3E37"/>
    <w:rsid w:val="005C4203"/>
    <w:rsid w:val="005C5DE3"/>
    <w:rsid w:val="005C683D"/>
    <w:rsid w:val="005C6B7A"/>
    <w:rsid w:val="005C6C97"/>
    <w:rsid w:val="005C6D43"/>
    <w:rsid w:val="005C73B2"/>
    <w:rsid w:val="005C7514"/>
    <w:rsid w:val="005D0127"/>
    <w:rsid w:val="005D031B"/>
    <w:rsid w:val="005D0D82"/>
    <w:rsid w:val="005D0D9B"/>
    <w:rsid w:val="005D162D"/>
    <w:rsid w:val="005D22A6"/>
    <w:rsid w:val="005D273F"/>
    <w:rsid w:val="005D2C07"/>
    <w:rsid w:val="005D2D43"/>
    <w:rsid w:val="005D2ED3"/>
    <w:rsid w:val="005D3156"/>
    <w:rsid w:val="005D3556"/>
    <w:rsid w:val="005D3B9D"/>
    <w:rsid w:val="005D40C7"/>
    <w:rsid w:val="005D4ED1"/>
    <w:rsid w:val="005D534C"/>
    <w:rsid w:val="005D5A17"/>
    <w:rsid w:val="005D60CB"/>
    <w:rsid w:val="005D61CC"/>
    <w:rsid w:val="005D63DD"/>
    <w:rsid w:val="005D67F7"/>
    <w:rsid w:val="005D7771"/>
    <w:rsid w:val="005D78F7"/>
    <w:rsid w:val="005D7BA8"/>
    <w:rsid w:val="005E016F"/>
    <w:rsid w:val="005E0265"/>
    <w:rsid w:val="005E22ED"/>
    <w:rsid w:val="005E277A"/>
    <w:rsid w:val="005E2B2E"/>
    <w:rsid w:val="005E3FD8"/>
    <w:rsid w:val="005E58B9"/>
    <w:rsid w:val="005E6E2F"/>
    <w:rsid w:val="005E7375"/>
    <w:rsid w:val="005E7829"/>
    <w:rsid w:val="005E7C70"/>
    <w:rsid w:val="005E7E3F"/>
    <w:rsid w:val="005F0E62"/>
    <w:rsid w:val="005F133F"/>
    <w:rsid w:val="005F1C2F"/>
    <w:rsid w:val="005F274D"/>
    <w:rsid w:val="005F28D4"/>
    <w:rsid w:val="005F37FB"/>
    <w:rsid w:val="005F4E40"/>
    <w:rsid w:val="005F5070"/>
    <w:rsid w:val="005F519A"/>
    <w:rsid w:val="005F5671"/>
    <w:rsid w:val="005F5A06"/>
    <w:rsid w:val="005F5D69"/>
    <w:rsid w:val="005F5E30"/>
    <w:rsid w:val="005F662D"/>
    <w:rsid w:val="005F714A"/>
    <w:rsid w:val="005F73CE"/>
    <w:rsid w:val="005F7469"/>
    <w:rsid w:val="005F78EA"/>
    <w:rsid w:val="0060013D"/>
    <w:rsid w:val="006003B8"/>
    <w:rsid w:val="006009E7"/>
    <w:rsid w:val="0060168E"/>
    <w:rsid w:val="00601974"/>
    <w:rsid w:val="00602904"/>
    <w:rsid w:val="0060397E"/>
    <w:rsid w:val="0060483B"/>
    <w:rsid w:val="006048A7"/>
    <w:rsid w:val="00604CB1"/>
    <w:rsid w:val="006052A2"/>
    <w:rsid w:val="0060564A"/>
    <w:rsid w:val="00606FED"/>
    <w:rsid w:val="00607614"/>
    <w:rsid w:val="00607965"/>
    <w:rsid w:val="00610214"/>
    <w:rsid w:val="0061085F"/>
    <w:rsid w:val="0061099B"/>
    <w:rsid w:val="00610B26"/>
    <w:rsid w:val="00611C06"/>
    <w:rsid w:val="00611CAE"/>
    <w:rsid w:val="00612901"/>
    <w:rsid w:val="00613B5F"/>
    <w:rsid w:val="0061421E"/>
    <w:rsid w:val="006148B3"/>
    <w:rsid w:val="00614906"/>
    <w:rsid w:val="00614A44"/>
    <w:rsid w:val="00614BD7"/>
    <w:rsid w:val="00615792"/>
    <w:rsid w:val="00615B55"/>
    <w:rsid w:val="00615C4A"/>
    <w:rsid w:val="006161D3"/>
    <w:rsid w:val="006161F9"/>
    <w:rsid w:val="00616928"/>
    <w:rsid w:val="00617995"/>
    <w:rsid w:val="00623748"/>
    <w:rsid w:val="0062410E"/>
    <w:rsid w:val="0062459A"/>
    <w:rsid w:val="0062460A"/>
    <w:rsid w:val="0062557D"/>
    <w:rsid w:val="00626020"/>
    <w:rsid w:val="0062631A"/>
    <w:rsid w:val="00626823"/>
    <w:rsid w:val="0062686A"/>
    <w:rsid w:val="006271B3"/>
    <w:rsid w:val="006272CF"/>
    <w:rsid w:val="00627398"/>
    <w:rsid w:val="00627836"/>
    <w:rsid w:val="00627E50"/>
    <w:rsid w:val="006312D4"/>
    <w:rsid w:val="0063181D"/>
    <w:rsid w:val="00632041"/>
    <w:rsid w:val="006322A2"/>
    <w:rsid w:val="006322C4"/>
    <w:rsid w:val="00632BBB"/>
    <w:rsid w:val="00633013"/>
    <w:rsid w:val="0063304D"/>
    <w:rsid w:val="006332A0"/>
    <w:rsid w:val="006349D0"/>
    <w:rsid w:val="00634D4E"/>
    <w:rsid w:val="0063605E"/>
    <w:rsid w:val="006361B3"/>
    <w:rsid w:val="00637BB5"/>
    <w:rsid w:val="006410F3"/>
    <w:rsid w:val="006411F8"/>
    <w:rsid w:val="00641871"/>
    <w:rsid w:val="006419B7"/>
    <w:rsid w:val="00642293"/>
    <w:rsid w:val="006422E5"/>
    <w:rsid w:val="00642537"/>
    <w:rsid w:val="00642EF3"/>
    <w:rsid w:val="00643381"/>
    <w:rsid w:val="00644613"/>
    <w:rsid w:val="0064519C"/>
    <w:rsid w:val="0064529F"/>
    <w:rsid w:val="0064551A"/>
    <w:rsid w:val="0064672D"/>
    <w:rsid w:val="00646D91"/>
    <w:rsid w:val="006471B0"/>
    <w:rsid w:val="0065087A"/>
    <w:rsid w:val="00652004"/>
    <w:rsid w:val="0065289C"/>
    <w:rsid w:val="0065298F"/>
    <w:rsid w:val="00654217"/>
    <w:rsid w:val="0065445A"/>
    <w:rsid w:val="006549C6"/>
    <w:rsid w:val="00655AAD"/>
    <w:rsid w:val="00655B0F"/>
    <w:rsid w:val="00655C09"/>
    <w:rsid w:val="00656D7D"/>
    <w:rsid w:val="006570C4"/>
    <w:rsid w:val="0066013A"/>
    <w:rsid w:val="006606E4"/>
    <w:rsid w:val="00660AEB"/>
    <w:rsid w:val="0066109C"/>
    <w:rsid w:val="00661155"/>
    <w:rsid w:val="006611CC"/>
    <w:rsid w:val="00661863"/>
    <w:rsid w:val="00661AA5"/>
    <w:rsid w:val="00661C40"/>
    <w:rsid w:val="0066389C"/>
    <w:rsid w:val="00663A42"/>
    <w:rsid w:val="00663BD7"/>
    <w:rsid w:val="00664497"/>
    <w:rsid w:val="0066496B"/>
    <w:rsid w:val="00664AD8"/>
    <w:rsid w:val="006657E6"/>
    <w:rsid w:val="00665841"/>
    <w:rsid w:val="006658C1"/>
    <w:rsid w:val="0066591D"/>
    <w:rsid w:val="00665B27"/>
    <w:rsid w:val="00665F8E"/>
    <w:rsid w:val="00666F5A"/>
    <w:rsid w:val="00667499"/>
    <w:rsid w:val="0066757B"/>
    <w:rsid w:val="00667E29"/>
    <w:rsid w:val="006701B1"/>
    <w:rsid w:val="0067070E"/>
    <w:rsid w:val="00670F6D"/>
    <w:rsid w:val="00671317"/>
    <w:rsid w:val="00671413"/>
    <w:rsid w:val="00671BB4"/>
    <w:rsid w:val="00671D9D"/>
    <w:rsid w:val="00672200"/>
    <w:rsid w:val="006730B6"/>
    <w:rsid w:val="006734B7"/>
    <w:rsid w:val="0067516E"/>
    <w:rsid w:val="00675193"/>
    <w:rsid w:val="00676BCC"/>
    <w:rsid w:val="00676DF4"/>
    <w:rsid w:val="0067793C"/>
    <w:rsid w:val="006824E9"/>
    <w:rsid w:val="00682561"/>
    <w:rsid w:val="00682674"/>
    <w:rsid w:val="006830C6"/>
    <w:rsid w:val="006837E3"/>
    <w:rsid w:val="0068387B"/>
    <w:rsid w:val="00683DF9"/>
    <w:rsid w:val="0068419B"/>
    <w:rsid w:val="00684677"/>
    <w:rsid w:val="00684BA3"/>
    <w:rsid w:val="006857DC"/>
    <w:rsid w:val="006863E5"/>
    <w:rsid w:val="00686773"/>
    <w:rsid w:val="00686ECD"/>
    <w:rsid w:val="006872D1"/>
    <w:rsid w:val="00690C21"/>
    <w:rsid w:val="00690C8C"/>
    <w:rsid w:val="00691DCB"/>
    <w:rsid w:val="00692F1C"/>
    <w:rsid w:val="00693649"/>
    <w:rsid w:val="00693C91"/>
    <w:rsid w:val="00693CA1"/>
    <w:rsid w:val="00695A6C"/>
    <w:rsid w:val="00695A72"/>
    <w:rsid w:val="0069619C"/>
    <w:rsid w:val="006963AB"/>
    <w:rsid w:val="006964DF"/>
    <w:rsid w:val="006966B3"/>
    <w:rsid w:val="006969C4"/>
    <w:rsid w:val="006971A7"/>
    <w:rsid w:val="006975DF"/>
    <w:rsid w:val="0069780C"/>
    <w:rsid w:val="00697DBB"/>
    <w:rsid w:val="006A01AD"/>
    <w:rsid w:val="006A0D57"/>
    <w:rsid w:val="006A103B"/>
    <w:rsid w:val="006A1326"/>
    <w:rsid w:val="006A1802"/>
    <w:rsid w:val="006A1B4B"/>
    <w:rsid w:val="006A1DB2"/>
    <w:rsid w:val="006A26CF"/>
    <w:rsid w:val="006A2B47"/>
    <w:rsid w:val="006A2E7D"/>
    <w:rsid w:val="006A3BFB"/>
    <w:rsid w:val="006A46A0"/>
    <w:rsid w:val="006A4BC9"/>
    <w:rsid w:val="006A4DE4"/>
    <w:rsid w:val="006A5203"/>
    <w:rsid w:val="006A5775"/>
    <w:rsid w:val="006A5B72"/>
    <w:rsid w:val="006A66D9"/>
    <w:rsid w:val="006A750E"/>
    <w:rsid w:val="006A773D"/>
    <w:rsid w:val="006B0CE3"/>
    <w:rsid w:val="006B0F85"/>
    <w:rsid w:val="006B177A"/>
    <w:rsid w:val="006B192F"/>
    <w:rsid w:val="006B1CB4"/>
    <w:rsid w:val="006B2DDC"/>
    <w:rsid w:val="006B2DF2"/>
    <w:rsid w:val="006B3F7F"/>
    <w:rsid w:val="006B4009"/>
    <w:rsid w:val="006B4214"/>
    <w:rsid w:val="006B4809"/>
    <w:rsid w:val="006B56B7"/>
    <w:rsid w:val="006B6B1E"/>
    <w:rsid w:val="006B6F50"/>
    <w:rsid w:val="006B7027"/>
    <w:rsid w:val="006B7944"/>
    <w:rsid w:val="006B7A70"/>
    <w:rsid w:val="006B7B08"/>
    <w:rsid w:val="006C01EA"/>
    <w:rsid w:val="006C0F7C"/>
    <w:rsid w:val="006C10C8"/>
    <w:rsid w:val="006C1C78"/>
    <w:rsid w:val="006C1CFA"/>
    <w:rsid w:val="006C2622"/>
    <w:rsid w:val="006C2683"/>
    <w:rsid w:val="006C33E6"/>
    <w:rsid w:val="006C39C7"/>
    <w:rsid w:val="006C4FDA"/>
    <w:rsid w:val="006C5BB6"/>
    <w:rsid w:val="006C5CAE"/>
    <w:rsid w:val="006C5E3A"/>
    <w:rsid w:val="006C6479"/>
    <w:rsid w:val="006C6A14"/>
    <w:rsid w:val="006C6C3C"/>
    <w:rsid w:val="006C7B8F"/>
    <w:rsid w:val="006D007C"/>
    <w:rsid w:val="006D070E"/>
    <w:rsid w:val="006D085F"/>
    <w:rsid w:val="006D1476"/>
    <w:rsid w:val="006D171F"/>
    <w:rsid w:val="006D18C7"/>
    <w:rsid w:val="006D1AB6"/>
    <w:rsid w:val="006D1D60"/>
    <w:rsid w:val="006D21A8"/>
    <w:rsid w:val="006D28B5"/>
    <w:rsid w:val="006D2C96"/>
    <w:rsid w:val="006D3375"/>
    <w:rsid w:val="006D3619"/>
    <w:rsid w:val="006D3F44"/>
    <w:rsid w:val="006D4563"/>
    <w:rsid w:val="006D4704"/>
    <w:rsid w:val="006D4783"/>
    <w:rsid w:val="006D5B49"/>
    <w:rsid w:val="006D650C"/>
    <w:rsid w:val="006D6942"/>
    <w:rsid w:val="006D7706"/>
    <w:rsid w:val="006E05AB"/>
    <w:rsid w:val="006E084B"/>
    <w:rsid w:val="006E13CF"/>
    <w:rsid w:val="006E1617"/>
    <w:rsid w:val="006E27C6"/>
    <w:rsid w:val="006E2999"/>
    <w:rsid w:val="006E2C0C"/>
    <w:rsid w:val="006E2DC4"/>
    <w:rsid w:val="006E3589"/>
    <w:rsid w:val="006E35F6"/>
    <w:rsid w:val="006E36D2"/>
    <w:rsid w:val="006E3D34"/>
    <w:rsid w:val="006E420E"/>
    <w:rsid w:val="006E44ED"/>
    <w:rsid w:val="006E4934"/>
    <w:rsid w:val="006E4A13"/>
    <w:rsid w:val="006E4C59"/>
    <w:rsid w:val="006E5209"/>
    <w:rsid w:val="006E6494"/>
    <w:rsid w:val="006E74EA"/>
    <w:rsid w:val="006F0581"/>
    <w:rsid w:val="006F23D7"/>
    <w:rsid w:val="006F3C54"/>
    <w:rsid w:val="006F3CE0"/>
    <w:rsid w:val="006F43E9"/>
    <w:rsid w:val="006F455E"/>
    <w:rsid w:val="006F495F"/>
    <w:rsid w:val="006F4B87"/>
    <w:rsid w:val="006F563D"/>
    <w:rsid w:val="006F58C2"/>
    <w:rsid w:val="006F5C80"/>
    <w:rsid w:val="006F66E4"/>
    <w:rsid w:val="006F6C92"/>
    <w:rsid w:val="006F6E21"/>
    <w:rsid w:val="006F771D"/>
    <w:rsid w:val="00700773"/>
    <w:rsid w:val="00700B4E"/>
    <w:rsid w:val="00700C56"/>
    <w:rsid w:val="007014BF"/>
    <w:rsid w:val="00701815"/>
    <w:rsid w:val="007018D6"/>
    <w:rsid w:val="0070215C"/>
    <w:rsid w:val="007031EB"/>
    <w:rsid w:val="0070349C"/>
    <w:rsid w:val="00703707"/>
    <w:rsid w:val="00703C5D"/>
    <w:rsid w:val="007046A4"/>
    <w:rsid w:val="00704986"/>
    <w:rsid w:val="00705467"/>
    <w:rsid w:val="007056D1"/>
    <w:rsid w:val="00705D16"/>
    <w:rsid w:val="00705EAF"/>
    <w:rsid w:val="007069F3"/>
    <w:rsid w:val="00706F20"/>
    <w:rsid w:val="00707AA0"/>
    <w:rsid w:val="007100DD"/>
    <w:rsid w:val="00710606"/>
    <w:rsid w:val="00711B50"/>
    <w:rsid w:val="00711FB1"/>
    <w:rsid w:val="007127C2"/>
    <w:rsid w:val="00712FDD"/>
    <w:rsid w:val="0071314F"/>
    <w:rsid w:val="00713517"/>
    <w:rsid w:val="00713BD8"/>
    <w:rsid w:val="0071495F"/>
    <w:rsid w:val="00716080"/>
    <w:rsid w:val="00716468"/>
    <w:rsid w:val="0071657F"/>
    <w:rsid w:val="0071692B"/>
    <w:rsid w:val="007172BF"/>
    <w:rsid w:val="007174E7"/>
    <w:rsid w:val="00720430"/>
    <w:rsid w:val="007208AD"/>
    <w:rsid w:val="00720D51"/>
    <w:rsid w:val="00721405"/>
    <w:rsid w:val="007218A2"/>
    <w:rsid w:val="00721E0C"/>
    <w:rsid w:val="00722116"/>
    <w:rsid w:val="0072226B"/>
    <w:rsid w:val="007227F0"/>
    <w:rsid w:val="00722C9A"/>
    <w:rsid w:val="007236E4"/>
    <w:rsid w:val="007240C0"/>
    <w:rsid w:val="00724559"/>
    <w:rsid w:val="007252A4"/>
    <w:rsid w:val="007261F5"/>
    <w:rsid w:val="00726969"/>
    <w:rsid w:val="00726BED"/>
    <w:rsid w:val="007276A8"/>
    <w:rsid w:val="00730603"/>
    <w:rsid w:val="0073079F"/>
    <w:rsid w:val="00730834"/>
    <w:rsid w:val="00730BBB"/>
    <w:rsid w:val="00730CDF"/>
    <w:rsid w:val="00730D91"/>
    <w:rsid w:val="00730DDF"/>
    <w:rsid w:val="00731E77"/>
    <w:rsid w:val="007325E2"/>
    <w:rsid w:val="00732EF0"/>
    <w:rsid w:val="007331D7"/>
    <w:rsid w:val="00733385"/>
    <w:rsid w:val="00733CE7"/>
    <w:rsid w:val="00733DC0"/>
    <w:rsid w:val="00734743"/>
    <w:rsid w:val="00735ACB"/>
    <w:rsid w:val="00737633"/>
    <w:rsid w:val="0074154A"/>
    <w:rsid w:val="0074377B"/>
    <w:rsid w:val="00743A84"/>
    <w:rsid w:val="007446E6"/>
    <w:rsid w:val="007462FA"/>
    <w:rsid w:val="00746634"/>
    <w:rsid w:val="00746B1C"/>
    <w:rsid w:val="00747077"/>
    <w:rsid w:val="00747472"/>
    <w:rsid w:val="0074776B"/>
    <w:rsid w:val="0074791A"/>
    <w:rsid w:val="00750F18"/>
    <w:rsid w:val="00751FE9"/>
    <w:rsid w:val="00753DDB"/>
    <w:rsid w:val="00754A40"/>
    <w:rsid w:val="007553FC"/>
    <w:rsid w:val="00755635"/>
    <w:rsid w:val="00755C98"/>
    <w:rsid w:val="00755D50"/>
    <w:rsid w:val="00755E42"/>
    <w:rsid w:val="00756158"/>
    <w:rsid w:val="00756270"/>
    <w:rsid w:val="00756397"/>
    <w:rsid w:val="00756CAC"/>
    <w:rsid w:val="00756DA7"/>
    <w:rsid w:val="00756E43"/>
    <w:rsid w:val="00756ED4"/>
    <w:rsid w:val="00757915"/>
    <w:rsid w:val="0075798A"/>
    <w:rsid w:val="00757A03"/>
    <w:rsid w:val="00757A57"/>
    <w:rsid w:val="00757CB6"/>
    <w:rsid w:val="00760268"/>
    <w:rsid w:val="00760B36"/>
    <w:rsid w:val="00760BB7"/>
    <w:rsid w:val="00761CCB"/>
    <w:rsid w:val="00762097"/>
    <w:rsid w:val="0076218C"/>
    <w:rsid w:val="00762A9C"/>
    <w:rsid w:val="00762C36"/>
    <w:rsid w:val="0076304D"/>
    <w:rsid w:val="007633EA"/>
    <w:rsid w:val="00763BD7"/>
    <w:rsid w:val="007642A5"/>
    <w:rsid w:val="0076439D"/>
    <w:rsid w:val="007643C0"/>
    <w:rsid w:val="007649EF"/>
    <w:rsid w:val="00764E4E"/>
    <w:rsid w:val="00766055"/>
    <w:rsid w:val="00766853"/>
    <w:rsid w:val="00766A58"/>
    <w:rsid w:val="00766E4F"/>
    <w:rsid w:val="00770470"/>
    <w:rsid w:val="00770D23"/>
    <w:rsid w:val="00770D44"/>
    <w:rsid w:val="00771908"/>
    <w:rsid w:val="00771C1C"/>
    <w:rsid w:val="00771C6F"/>
    <w:rsid w:val="00772285"/>
    <w:rsid w:val="007722EB"/>
    <w:rsid w:val="007722EF"/>
    <w:rsid w:val="00772927"/>
    <w:rsid w:val="00772BA1"/>
    <w:rsid w:val="00772D19"/>
    <w:rsid w:val="007748A3"/>
    <w:rsid w:val="00774ED7"/>
    <w:rsid w:val="00775E18"/>
    <w:rsid w:val="00775EEE"/>
    <w:rsid w:val="00776183"/>
    <w:rsid w:val="00776A19"/>
    <w:rsid w:val="00776BFC"/>
    <w:rsid w:val="00776C0B"/>
    <w:rsid w:val="00776FB8"/>
    <w:rsid w:val="00777730"/>
    <w:rsid w:val="00777B67"/>
    <w:rsid w:val="00777B79"/>
    <w:rsid w:val="00777BE2"/>
    <w:rsid w:val="00780B53"/>
    <w:rsid w:val="0078179E"/>
    <w:rsid w:val="00782269"/>
    <w:rsid w:val="0078234B"/>
    <w:rsid w:val="0078283B"/>
    <w:rsid w:val="00782970"/>
    <w:rsid w:val="00782CFF"/>
    <w:rsid w:val="00783457"/>
    <w:rsid w:val="00783C83"/>
    <w:rsid w:val="00784654"/>
    <w:rsid w:val="0078687A"/>
    <w:rsid w:val="0078688B"/>
    <w:rsid w:val="00786E42"/>
    <w:rsid w:val="00791424"/>
    <w:rsid w:val="007916B2"/>
    <w:rsid w:val="007917EF"/>
    <w:rsid w:val="007922EB"/>
    <w:rsid w:val="00792AB8"/>
    <w:rsid w:val="00792F9F"/>
    <w:rsid w:val="0079314E"/>
    <w:rsid w:val="00793A61"/>
    <w:rsid w:val="00793BEB"/>
    <w:rsid w:val="00794177"/>
    <w:rsid w:val="00794BF1"/>
    <w:rsid w:val="0079534B"/>
    <w:rsid w:val="00797660"/>
    <w:rsid w:val="007A1B59"/>
    <w:rsid w:val="007A2098"/>
    <w:rsid w:val="007A22DE"/>
    <w:rsid w:val="007A2B34"/>
    <w:rsid w:val="007A3210"/>
    <w:rsid w:val="007A4795"/>
    <w:rsid w:val="007A6DC6"/>
    <w:rsid w:val="007A714F"/>
    <w:rsid w:val="007A716C"/>
    <w:rsid w:val="007A75F8"/>
    <w:rsid w:val="007A7823"/>
    <w:rsid w:val="007B0306"/>
    <w:rsid w:val="007B032F"/>
    <w:rsid w:val="007B050A"/>
    <w:rsid w:val="007B0639"/>
    <w:rsid w:val="007B0AEE"/>
    <w:rsid w:val="007B11E2"/>
    <w:rsid w:val="007B2E74"/>
    <w:rsid w:val="007B311B"/>
    <w:rsid w:val="007B328E"/>
    <w:rsid w:val="007B3D7D"/>
    <w:rsid w:val="007B4034"/>
    <w:rsid w:val="007B462C"/>
    <w:rsid w:val="007B4898"/>
    <w:rsid w:val="007B551F"/>
    <w:rsid w:val="007B7542"/>
    <w:rsid w:val="007B75FC"/>
    <w:rsid w:val="007B76F9"/>
    <w:rsid w:val="007B7D3B"/>
    <w:rsid w:val="007C0402"/>
    <w:rsid w:val="007C0630"/>
    <w:rsid w:val="007C0E1C"/>
    <w:rsid w:val="007C0F78"/>
    <w:rsid w:val="007C163C"/>
    <w:rsid w:val="007C16E0"/>
    <w:rsid w:val="007C1EFD"/>
    <w:rsid w:val="007C26C0"/>
    <w:rsid w:val="007C2BAD"/>
    <w:rsid w:val="007C3A58"/>
    <w:rsid w:val="007C4E76"/>
    <w:rsid w:val="007C5AAE"/>
    <w:rsid w:val="007C5B90"/>
    <w:rsid w:val="007C6472"/>
    <w:rsid w:val="007C6710"/>
    <w:rsid w:val="007C6F44"/>
    <w:rsid w:val="007C7303"/>
    <w:rsid w:val="007C7BF5"/>
    <w:rsid w:val="007D10EF"/>
    <w:rsid w:val="007D12A6"/>
    <w:rsid w:val="007D1474"/>
    <w:rsid w:val="007D2E42"/>
    <w:rsid w:val="007D49E9"/>
    <w:rsid w:val="007D4E9E"/>
    <w:rsid w:val="007D54ED"/>
    <w:rsid w:val="007D6574"/>
    <w:rsid w:val="007D6722"/>
    <w:rsid w:val="007D68A8"/>
    <w:rsid w:val="007D6F54"/>
    <w:rsid w:val="007D70EE"/>
    <w:rsid w:val="007D737A"/>
    <w:rsid w:val="007D738D"/>
    <w:rsid w:val="007E015E"/>
    <w:rsid w:val="007E028E"/>
    <w:rsid w:val="007E0A1F"/>
    <w:rsid w:val="007E12E5"/>
    <w:rsid w:val="007E185C"/>
    <w:rsid w:val="007E1929"/>
    <w:rsid w:val="007E21EA"/>
    <w:rsid w:val="007E2269"/>
    <w:rsid w:val="007E2B2D"/>
    <w:rsid w:val="007E356B"/>
    <w:rsid w:val="007E3973"/>
    <w:rsid w:val="007E4547"/>
    <w:rsid w:val="007E48F7"/>
    <w:rsid w:val="007E4AA3"/>
    <w:rsid w:val="007E53D9"/>
    <w:rsid w:val="007E629A"/>
    <w:rsid w:val="007E6579"/>
    <w:rsid w:val="007E7911"/>
    <w:rsid w:val="007E7D0D"/>
    <w:rsid w:val="007F04E8"/>
    <w:rsid w:val="007F08D5"/>
    <w:rsid w:val="007F1D43"/>
    <w:rsid w:val="007F3B81"/>
    <w:rsid w:val="007F503B"/>
    <w:rsid w:val="007F52A5"/>
    <w:rsid w:val="007F54B8"/>
    <w:rsid w:val="007F5DF0"/>
    <w:rsid w:val="007F5E2E"/>
    <w:rsid w:val="007F60AA"/>
    <w:rsid w:val="007F6284"/>
    <w:rsid w:val="007F65ED"/>
    <w:rsid w:val="007F6B09"/>
    <w:rsid w:val="007F7695"/>
    <w:rsid w:val="00800715"/>
    <w:rsid w:val="00800BDB"/>
    <w:rsid w:val="008015A4"/>
    <w:rsid w:val="00801E9D"/>
    <w:rsid w:val="00801FA2"/>
    <w:rsid w:val="00801FA9"/>
    <w:rsid w:val="008036C6"/>
    <w:rsid w:val="00803948"/>
    <w:rsid w:val="00803B38"/>
    <w:rsid w:val="00804157"/>
    <w:rsid w:val="00804FBE"/>
    <w:rsid w:val="00805752"/>
    <w:rsid w:val="008061A5"/>
    <w:rsid w:val="008064E0"/>
    <w:rsid w:val="0080658D"/>
    <w:rsid w:val="00810222"/>
    <w:rsid w:val="00810CC9"/>
    <w:rsid w:val="00811483"/>
    <w:rsid w:val="0081241C"/>
    <w:rsid w:val="00812443"/>
    <w:rsid w:val="00812948"/>
    <w:rsid w:val="0081369A"/>
    <w:rsid w:val="00813944"/>
    <w:rsid w:val="00813BE7"/>
    <w:rsid w:val="00813E92"/>
    <w:rsid w:val="0081462B"/>
    <w:rsid w:val="00816298"/>
    <w:rsid w:val="00816D7B"/>
    <w:rsid w:val="00817604"/>
    <w:rsid w:val="00817D85"/>
    <w:rsid w:val="008206EE"/>
    <w:rsid w:val="00821301"/>
    <w:rsid w:val="00821529"/>
    <w:rsid w:val="0082178C"/>
    <w:rsid w:val="008221B5"/>
    <w:rsid w:val="008237D2"/>
    <w:rsid w:val="00823C76"/>
    <w:rsid w:val="00825A14"/>
    <w:rsid w:val="00825F5B"/>
    <w:rsid w:val="00826472"/>
    <w:rsid w:val="008274E4"/>
    <w:rsid w:val="00827709"/>
    <w:rsid w:val="00827781"/>
    <w:rsid w:val="00827A7D"/>
    <w:rsid w:val="00827B49"/>
    <w:rsid w:val="008307DE"/>
    <w:rsid w:val="0083125F"/>
    <w:rsid w:val="00831F2A"/>
    <w:rsid w:val="00832ACD"/>
    <w:rsid w:val="008334E2"/>
    <w:rsid w:val="008343B5"/>
    <w:rsid w:val="008343E7"/>
    <w:rsid w:val="008349F1"/>
    <w:rsid w:val="00834E40"/>
    <w:rsid w:val="00834ED8"/>
    <w:rsid w:val="00835E80"/>
    <w:rsid w:val="008360CC"/>
    <w:rsid w:val="0084031D"/>
    <w:rsid w:val="00841355"/>
    <w:rsid w:val="00841C05"/>
    <w:rsid w:val="0084225B"/>
    <w:rsid w:val="008423BD"/>
    <w:rsid w:val="00842747"/>
    <w:rsid w:val="008431E0"/>
    <w:rsid w:val="008433B7"/>
    <w:rsid w:val="008441D5"/>
    <w:rsid w:val="00844B65"/>
    <w:rsid w:val="00844EAF"/>
    <w:rsid w:val="0084507D"/>
    <w:rsid w:val="00845593"/>
    <w:rsid w:val="00846962"/>
    <w:rsid w:val="00847375"/>
    <w:rsid w:val="00847C55"/>
    <w:rsid w:val="00847DDC"/>
    <w:rsid w:val="00850DE4"/>
    <w:rsid w:val="00851093"/>
    <w:rsid w:val="00851817"/>
    <w:rsid w:val="00851FC6"/>
    <w:rsid w:val="008524F5"/>
    <w:rsid w:val="00852942"/>
    <w:rsid w:val="008535A9"/>
    <w:rsid w:val="00853697"/>
    <w:rsid w:val="008537A1"/>
    <w:rsid w:val="0085576B"/>
    <w:rsid w:val="00856849"/>
    <w:rsid w:val="00856C83"/>
    <w:rsid w:val="00857073"/>
    <w:rsid w:val="00857875"/>
    <w:rsid w:val="00857C1A"/>
    <w:rsid w:val="00860443"/>
    <w:rsid w:val="008606C2"/>
    <w:rsid w:val="00860F87"/>
    <w:rsid w:val="0086108B"/>
    <w:rsid w:val="00861393"/>
    <w:rsid w:val="008616EC"/>
    <w:rsid w:val="00861D9E"/>
    <w:rsid w:val="0086247B"/>
    <w:rsid w:val="00862F03"/>
    <w:rsid w:val="00863319"/>
    <w:rsid w:val="00863D73"/>
    <w:rsid w:val="00864D70"/>
    <w:rsid w:val="00865D9B"/>
    <w:rsid w:val="00865EFE"/>
    <w:rsid w:val="00866A5F"/>
    <w:rsid w:val="00866A9F"/>
    <w:rsid w:val="00866BBE"/>
    <w:rsid w:val="0086751F"/>
    <w:rsid w:val="00867592"/>
    <w:rsid w:val="0086764C"/>
    <w:rsid w:val="008678A3"/>
    <w:rsid w:val="00867910"/>
    <w:rsid w:val="00870154"/>
    <w:rsid w:val="008705A2"/>
    <w:rsid w:val="008717C4"/>
    <w:rsid w:val="00871FBA"/>
    <w:rsid w:val="00873D2B"/>
    <w:rsid w:val="00874D01"/>
    <w:rsid w:val="008769A2"/>
    <w:rsid w:val="00876F76"/>
    <w:rsid w:val="00877A1C"/>
    <w:rsid w:val="00877BE4"/>
    <w:rsid w:val="0088020A"/>
    <w:rsid w:val="00880828"/>
    <w:rsid w:val="00881533"/>
    <w:rsid w:val="008821F9"/>
    <w:rsid w:val="008824B3"/>
    <w:rsid w:val="00882986"/>
    <w:rsid w:val="00882DA1"/>
    <w:rsid w:val="008833E0"/>
    <w:rsid w:val="00883CCE"/>
    <w:rsid w:val="00883EBC"/>
    <w:rsid w:val="008844CF"/>
    <w:rsid w:val="00884540"/>
    <w:rsid w:val="00885192"/>
    <w:rsid w:val="00885512"/>
    <w:rsid w:val="00885915"/>
    <w:rsid w:val="0088597B"/>
    <w:rsid w:val="00885CBF"/>
    <w:rsid w:val="00886016"/>
    <w:rsid w:val="008870F7"/>
    <w:rsid w:val="008874FE"/>
    <w:rsid w:val="00887B09"/>
    <w:rsid w:val="00890B35"/>
    <w:rsid w:val="00890D4E"/>
    <w:rsid w:val="00891882"/>
    <w:rsid w:val="00892596"/>
    <w:rsid w:val="008926B5"/>
    <w:rsid w:val="00892F51"/>
    <w:rsid w:val="00893206"/>
    <w:rsid w:val="00893612"/>
    <w:rsid w:val="00894F6B"/>
    <w:rsid w:val="0089625C"/>
    <w:rsid w:val="0089637C"/>
    <w:rsid w:val="00896A35"/>
    <w:rsid w:val="008A155D"/>
    <w:rsid w:val="008A2296"/>
    <w:rsid w:val="008A23A4"/>
    <w:rsid w:val="008A2DA5"/>
    <w:rsid w:val="008A2FC0"/>
    <w:rsid w:val="008A3F5E"/>
    <w:rsid w:val="008A4694"/>
    <w:rsid w:val="008A573F"/>
    <w:rsid w:val="008A5875"/>
    <w:rsid w:val="008A6028"/>
    <w:rsid w:val="008A6104"/>
    <w:rsid w:val="008A62ED"/>
    <w:rsid w:val="008A63DD"/>
    <w:rsid w:val="008A6604"/>
    <w:rsid w:val="008B03C6"/>
    <w:rsid w:val="008B0687"/>
    <w:rsid w:val="008B0952"/>
    <w:rsid w:val="008B0D17"/>
    <w:rsid w:val="008B1173"/>
    <w:rsid w:val="008B1636"/>
    <w:rsid w:val="008B1C6E"/>
    <w:rsid w:val="008B1DD7"/>
    <w:rsid w:val="008B2362"/>
    <w:rsid w:val="008B27E5"/>
    <w:rsid w:val="008B29C9"/>
    <w:rsid w:val="008B2F25"/>
    <w:rsid w:val="008B3D1B"/>
    <w:rsid w:val="008B3EEF"/>
    <w:rsid w:val="008B4E64"/>
    <w:rsid w:val="008B57F9"/>
    <w:rsid w:val="008B586D"/>
    <w:rsid w:val="008B5B4C"/>
    <w:rsid w:val="008B6122"/>
    <w:rsid w:val="008B6203"/>
    <w:rsid w:val="008B6FED"/>
    <w:rsid w:val="008B70DA"/>
    <w:rsid w:val="008B76F3"/>
    <w:rsid w:val="008B7797"/>
    <w:rsid w:val="008B7E7D"/>
    <w:rsid w:val="008C08C0"/>
    <w:rsid w:val="008C0C88"/>
    <w:rsid w:val="008C18B0"/>
    <w:rsid w:val="008C1C1A"/>
    <w:rsid w:val="008C2625"/>
    <w:rsid w:val="008C306C"/>
    <w:rsid w:val="008C33D7"/>
    <w:rsid w:val="008C343C"/>
    <w:rsid w:val="008C43DB"/>
    <w:rsid w:val="008C567D"/>
    <w:rsid w:val="008C57CB"/>
    <w:rsid w:val="008C5BB7"/>
    <w:rsid w:val="008C5E96"/>
    <w:rsid w:val="008C74B7"/>
    <w:rsid w:val="008D129B"/>
    <w:rsid w:val="008D1341"/>
    <w:rsid w:val="008D1F51"/>
    <w:rsid w:val="008D30BA"/>
    <w:rsid w:val="008D387C"/>
    <w:rsid w:val="008D3D73"/>
    <w:rsid w:val="008D4492"/>
    <w:rsid w:val="008D47AE"/>
    <w:rsid w:val="008D5A3C"/>
    <w:rsid w:val="008D650F"/>
    <w:rsid w:val="008D78E1"/>
    <w:rsid w:val="008E14B6"/>
    <w:rsid w:val="008E1CA0"/>
    <w:rsid w:val="008E292B"/>
    <w:rsid w:val="008E2AEB"/>
    <w:rsid w:val="008E2E2D"/>
    <w:rsid w:val="008E3346"/>
    <w:rsid w:val="008E3F2C"/>
    <w:rsid w:val="008E48A0"/>
    <w:rsid w:val="008E50EF"/>
    <w:rsid w:val="008E5923"/>
    <w:rsid w:val="008E647E"/>
    <w:rsid w:val="008E7031"/>
    <w:rsid w:val="008E7EC5"/>
    <w:rsid w:val="008F0309"/>
    <w:rsid w:val="008F0F27"/>
    <w:rsid w:val="008F0F8B"/>
    <w:rsid w:val="008F197B"/>
    <w:rsid w:val="008F199B"/>
    <w:rsid w:val="008F21F0"/>
    <w:rsid w:val="008F2A5B"/>
    <w:rsid w:val="008F3421"/>
    <w:rsid w:val="008F3A3A"/>
    <w:rsid w:val="008F4658"/>
    <w:rsid w:val="008F4BB5"/>
    <w:rsid w:val="008F5FCD"/>
    <w:rsid w:val="008F686F"/>
    <w:rsid w:val="008F68A6"/>
    <w:rsid w:val="008F6EA2"/>
    <w:rsid w:val="008F73BA"/>
    <w:rsid w:val="008F7CB2"/>
    <w:rsid w:val="008F7EAB"/>
    <w:rsid w:val="009002E5"/>
    <w:rsid w:val="00900CA4"/>
    <w:rsid w:val="00901631"/>
    <w:rsid w:val="00901EE8"/>
    <w:rsid w:val="00902570"/>
    <w:rsid w:val="00902618"/>
    <w:rsid w:val="00902F0A"/>
    <w:rsid w:val="009037D4"/>
    <w:rsid w:val="00903967"/>
    <w:rsid w:val="0090400B"/>
    <w:rsid w:val="009043FC"/>
    <w:rsid w:val="0090489E"/>
    <w:rsid w:val="00904DDF"/>
    <w:rsid w:val="00904EE9"/>
    <w:rsid w:val="0090653A"/>
    <w:rsid w:val="00907CA6"/>
    <w:rsid w:val="00910A05"/>
    <w:rsid w:val="00911357"/>
    <w:rsid w:val="0091245F"/>
    <w:rsid w:val="00912FA0"/>
    <w:rsid w:val="00913284"/>
    <w:rsid w:val="00913645"/>
    <w:rsid w:val="009136A7"/>
    <w:rsid w:val="00913701"/>
    <w:rsid w:val="00914086"/>
    <w:rsid w:val="0091499E"/>
    <w:rsid w:val="0091507E"/>
    <w:rsid w:val="00915A8C"/>
    <w:rsid w:val="00917031"/>
    <w:rsid w:val="00917895"/>
    <w:rsid w:val="00917B0F"/>
    <w:rsid w:val="009209B3"/>
    <w:rsid w:val="00920D09"/>
    <w:rsid w:val="00920E20"/>
    <w:rsid w:val="00921FC9"/>
    <w:rsid w:val="00922C99"/>
    <w:rsid w:val="0092306A"/>
    <w:rsid w:val="00923405"/>
    <w:rsid w:val="00923EB8"/>
    <w:rsid w:val="00924CA8"/>
    <w:rsid w:val="009257AD"/>
    <w:rsid w:val="009260E1"/>
    <w:rsid w:val="00926C42"/>
    <w:rsid w:val="00927577"/>
    <w:rsid w:val="00927B9A"/>
    <w:rsid w:val="00930B14"/>
    <w:rsid w:val="009311D4"/>
    <w:rsid w:val="009319AF"/>
    <w:rsid w:val="0093219E"/>
    <w:rsid w:val="00932BDC"/>
    <w:rsid w:val="00933932"/>
    <w:rsid w:val="00933D7E"/>
    <w:rsid w:val="00933DF0"/>
    <w:rsid w:val="00933F2B"/>
    <w:rsid w:val="009346FA"/>
    <w:rsid w:val="00936499"/>
    <w:rsid w:val="00936A25"/>
    <w:rsid w:val="009371F1"/>
    <w:rsid w:val="0093757C"/>
    <w:rsid w:val="00937A8C"/>
    <w:rsid w:val="00937F86"/>
    <w:rsid w:val="009405FF"/>
    <w:rsid w:val="00940A51"/>
    <w:rsid w:val="00941418"/>
    <w:rsid w:val="009426A2"/>
    <w:rsid w:val="009428F1"/>
    <w:rsid w:val="00942E7D"/>
    <w:rsid w:val="00944091"/>
    <w:rsid w:val="009450B4"/>
    <w:rsid w:val="00945242"/>
    <w:rsid w:val="00945837"/>
    <w:rsid w:val="00945AC4"/>
    <w:rsid w:val="00945B0D"/>
    <w:rsid w:val="00945C33"/>
    <w:rsid w:val="00945F93"/>
    <w:rsid w:val="00946DA6"/>
    <w:rsid w:val="00947A2A"/>
    <w:rsid w:val="00950EDC"/>
    <w:rsid w:val="00951577"/>
    <w:rsid w:val="00951900"/>
    <w:rsid w:val="00951C41"/>
    <w:rsid w:val="00951C7D"/>
    <w:rsid w:val="00951FE0"/>
    <w:rsid w:val="0095291A"/>
    <w:rsid w:val="00953226"/>
    <w:rsid w:val="009555E7"/>
    <w:rsid w:val="00955A23"/>
    <w:rsid w:val="00956ADB"/>
    <w:rsid w:val="00956D0C"/>
    <w:rsid w:val="0095724C"/>
    <w:rsid w:val="0095762F"/>
    <w:rsid w:val="009577DE"/>
    <w:rsid w:val="00957C2A"/>
    <w:rsid w:val="00960B0F"/>
    <w:rsid w:val="009612A8"/>
    <w:rsid w:val="00962699"/>
    <w:rsid w:val="00962BAF"/>
    <w:rsid w:val="00964620"/>
    <w:rsid w:val="00964CF7"/>
    <w:rsid w:val="009650D3"/>
    <w:rsid w:val="0096581B"/>
    <w:rsid w:val="00965926"/>
    <w:rsid w:val="00965E65"/>
    <w:rsid w:val="00965FFF"/>
    <w:rsid w:val="00967BF3"/>
    <w:rsid w:val="00967FF1"/>
    <w:rsid w:val="009703D6"/>
    <w:rsid w:val="00970539"/>
    <w:rsid w:val="0097112B"/>
    <w:rsid w:val="00971131"/>
    <w:rsid w:val="00971448"/>
    <w:rsid w:val="00971582"/>
    <w:rsid w:val="009716CC"/>
    <w:rsid w:val="00971F0B"/>
    <w:rsid w:val="009728A7"/>
    <w:rsid w:val="00973680"/>
    <w:rsid w:val="00973850"/>
    <w:rsid w:val="009739EC"/>
    <w:rsid w:val="00973BC4"/>
    <w:rsid w:val="00974514"/>
    <w:rsid w:val="00974C2B"/>
    <w:rsid w:val="0097529C"/>
    <w:rsid w:val="009752B5"/>
    <w:rsid w:val="0097550A"/>
    <w:rsid w:val="009755FD"/>
    <w:rsid w:val="0097633F"/>
    <w:rsid w:val="00976848"/>
    <w:rsid w:val="009779AB"/>
    <w:rsid w:val="00977D23"/>
    <w:rsid w:val="0098009E"/>
    <w:rsid w:val="009800EC"/>
    <w:rsid w:val="0098021B"/>
    <w:rsid w:val="00980709"/>
    <w:rsid w:val="009817CF"/>
    <w:rsid w:val="0098182F"/>
    <w:rsid w:val="00982053"/>
    <w:rsid w:val="00982135"/>
    <w:rsid w:val="009823A1"/>
    <w:rsid w:val="0098240C"/>
    <w:rsid w:val="009825B3"/>
    <w:rsid w:val="00982EED"/>
    <w:rsid w:val="00982FDB"/>
    <w:rsid w:val="009832FA"/>
    <w:rsid w:val="009844C5"/>
    <w:rsid w:val="00984CCC"/>
    <w:rsid w:val="00984CFC"/>
    <w:rsid w:val="00985772"/>
    <w:rsid w:val="0098584C"/>
    <w:rsid w:val="009863D9"/>
    <w:rsid w:val="00986AFC"/>
    <w:rsid w:val="00986DA4"/>
    <w:rsid w:val="00987FC6"/>
    <w:rsid w:val="009912FF"/>
    <w:rsid w:val="00991D55"/>
    <w:rsid w:val="00991F81"/>
    <w:rsid w:val="00992CE5"/>
    <w:rsid w:val="00994067"/>
    <w:rsid w:val="0099495B"/>
    <w:rsid w:val="00994994"/>
    <w:rsid w:val="00995179"/>
    <w:rsid w:val="00995FA5"/>
    <w:rsid w:val="0099662E"/>
    <w:rsid w:val="009979B8"/>
    <w:rsid w:val="009A00DC"/>
    <w:rsid w:val="009A0632"/>
    <w:rsid w:val="009A0EDE"/>
    <w:rsid w:val="009A0F32"/>
    <w:rsid w:val="009A10C7"/>
    <w:rsid w:val="009A1505"/>
    <w:rsid w:val="009A17A2"/>
    <w:rsid w:val="009A1891"/>
    <w:rsid w:val="009A1B23"/>
    <w:rsid w:val="009A1DDC"/>
    <w:rsid w:val="009A1E14"/>
    <w:rsid w:val="009A257A"/>
    <w:rsid w:val="009A2B07"/>
    <w:rsid w:val="009A2E02"/>
    <w:rsid w:val="009A2F27"/>
    <w:rsid w:val="009A3311"/>
    <w:rsid w:val="009A4048"/>
    <w:rsid w:val="009A445E"/>
    <w:rsid w:val="009A55C7"/>
    <w:rsid w:val="009A5AF0"/>
    <w:rsid w:val="009A638B"/>
    <w:rsid w:val="009A77AB"/>
    <w:rsid w:val="009B036E"/>
    <w:rsid w:val="009B0E34"/>
    <w:rsid w:val="009B1593"/>
    <w:rsid w:val="009B1AAE"/>
    <w:rsid w:val="009B1E87"/>
    <w:rsid w:val="009B2099"/>
    <w:rsid w:val="009B21EF"/>
    <w:rsid w:val="009B2518"/>
    <w:rsid w:val="009B2C93"/>
    <w:rsid w:val="009B2EE2"/>
    <w:rsid w:val="009B3281"/>
    <w:rsid w:val="009B38D5"/>
    <w:rsid w:val="009B431B"/>
    <w:rsid w:val="009B5F8D"/>
    <w:rsid w:val="009B69FB"/>
    <w:rsid w:val="009B6E58"/>
    <w:rsid w:val="009B6E71"/>
    <w:rsid w:val="009B7A1B"/>
    <w:rsid w:val="009B7ABD"/>
    <w:rsid w:val="009B7ACC"/>
    <w:rsid w:val="009C037B"/>
    <w:rsid w:val="009C03EF"/>
    <w:rsid w:val="009C0AE1"/>
    <w:rsid w:val="009C0CAF"/>
    <w:rsid w:val="009C16E2"/>
    <w:rsid w:val="009C1B24"/>
    <w:rsid w:val="009C2361"/>
    <w:rsid w:val="009C269F"/>
    <w:rsid w:val="009C28F1"/>
    <w:rsid w:val="009C393F"/>
    <w:rsid w:val="009C48D5"/>
    <w:rsid w:val="009C49BF"/>
    <w:rsid w:val="009C4DF1"/>
    <w:rsid w:val="009C54AB"/>
    <w:rsid w:val="009C5FCF"/>
    <w:rsid w:val="009C6614"/>
    <w:rsid w:val="009C6CB2"/>
    <w:rsid w:val="009C7938"/>
    <w:rsid w:val="009C7F80"/>
    <w:rsid w:val="009D008F"/>
    <w:rsid w:val="009D13EC"/>
    <w:rsid w:val="009D17D2"/>
    <w:rsid w:val="009D17DD"/>
    <w:rsid w:val="009D24B3"/>
    <w:rsid w:val="009D37C7"/>
    <w:rsid w:val="009D3E50"/>
    <w:rsid w:val="009D452A"/>
    <w:rsid w:val="009D46E5"/>
    <w:rsid w:val="009D4791"/>
    <w:rsid w:val="009D4B29"/>
    <w:rsid w:val="009D4CE0"/>
    <w:rsid w:val="009D4D63"/>
    <w:rsid w:val="009D4FC8"/>
    <w:rsid w:val="009D50E4"/>
    <w:rsid w:val="009D678F"/>
    <w:rsid w:val="009D6909"/>
    <w:rsid w:val="009D6B7E"/>
    <w:rsid w:val="009D713D"/>
    <w:rsid w:val="009D7EE9"/>
    <w:rsid w:val="009D7F73"/>
    <w:rsid w:val="009E069B"/>
    <w:rsid w:val="009E0789"/>
    <w:rsid w:val="009E0CB6"/>
    <w:rsid w:val="009E23B3"/>
    <w:rsid w:val="009E25FF"/>
    <w:rsid w:val="009E2C5A"/>
    <w:rsid w:val="009E3764"/>
    <w:rsid w:val="009E46DE"/>
    <w:rsid w:val="009E4F07"/>
    <w:rsid w:val="009E7B4C"/>
    <w:rsid w:val="009E7CFF"/>
    <w:rsid w:val="009F0E80"/>
    <w:rsid w:val="009F1CD1"/>
    <w:rsid w:val="009F2073"/>
    <w:rsid w:val="009F2134"/>
    <w:rsid w:val="009F2C6F"/>
    <w:rsid w:val="009F332E"/>
    <w:rsid w:val="009F37E7"/>
    <w:rsid w:val="009F3BD2"/>
    <w:rsid w:val="009F3ED9"/>
    <w:rsid w:val="009F43AC"/>
    <w:rsid w:val="009F46D3"/>
    <w:rsid w:val="009F4735"/>
    <w:rsid w:val="009F5CB1"/>
    <w:rsid w:val="009F5CF9"/>
    <w:rsid w:val="009F6808"/>
    <w:rsid w:val="009F6BB2"/>
    <w:rsid w:val="009F76C0"/>
    <w:rsid w:val="00A00C6A"/>
    <w:rsid w:val="00A01076"/>
    <w:rsid w:val="00A01836"/>
    <w:rsid w:val="00A01AFC"/>
    <w:rsid w:val="00A02268"/>
    <w:rsid w:val="00A02914"/>
    <w:rsid w:val="00A03010"/>
    <w:rsid w:val="00A03013"/>
    <w:rsid w:val="00A04517"/>
    <w:rsid w:val="00A047C9"/>
    <w:rsid w:val="00A05429"/>
    <w:rsid w:val="00A05E9F"/>
    <w:rsid w:val="00A06ABF"/>
    <w:rsid w:val="00A0700F"/>
    <w:rsid w:val="00A0795E"/>
    <w:rsid w:val="00A07A10"/>
    <w:rsid w:val="00A10399"/>
    <w:rsid w:val="00A10551"/>
    <w:rsid w:val="00A10E13"/>
    <w:rsid w:val="00A11453"/>
    <w:rsid w:val="00A11B4A"/>
    <w:rsid w:val="00A123B9"/>
    <w:rsid w:val="00A1254E"/>
    <w:rsid w:val="00A125CD"/>
    <w:rsid w:val="00A13076"/>
    <w:rsid w:val="00A13597"/>
    <w:rsid w:val="00A13A2E"/>
    <w:rsid w:val="00A15012"/>
    <w:rsid w:val="00A15C6D"/>
    <w:rsid w:val="00A15F05"/>
    <w:rsid w:val="00A15F78"/>
    <w:rsid w:val="00A15F79"/>
    <w:rsid w:val="00A173D5"/>
    <w:rsid w:val="00A17C88"/>
    <w:rsid w:val="00A20EE5"/>
    <w:rsid w:val="00A20EFB"/>
    <w:rsid w:val="00A218AE"/>
    <w:rsid w:val="00A21C5D"/>
    <w:rsid w:val="00A21CB6"/>
    <w:rsid w:val="00A220F5"/>
    <w:rsid w:val="00A225DD"/>
    <w:rsid w:val="00A231A0"/>
    <w:rsid w:val="00A23A1E"/>
    <w:rsid w:val="00A23CAB"/>
    <w:rsid w:val="00A247C5"/>
    <w:rsid w:val="00A24D9E"/>
    <w:rsid w:val="00A24DCC"/>
    <w:rsid w:val="00A24EBF"/>
    <w:rsid w:val="00A24FDA"/>
    <w:rsid w:val="00A2528C"/>
    <w:rsid w:val="00A2543E"/>
    <w:rsid w:val="00A262D5"/>
    <w:rsid w:val="00A26DA4"/>
    <w:rsid w:val="00A26DDC"/>
    <w:rsid w:val="00A273AC"/>
    <w:rsid w:val="00A278D9"/>
    <w:rsid w:val="00A27EDF"/>
    <w:rsid w:val="00A30BC3"/>
    <w:rsid w:val="00A30F07"/>
    <w:rsid w:val="00A31217"/>
    <w:rsid w:val="00A31B77"/>
    <w:rsid w:val="00A31B89"/>
    <w:rsid w:val="00A322E8"/>
    <w:rsid w:val="00A32D26"/>
    <w:rsid w:val="00A33ABC"/>
    <w:rsid w:val="00A33AF0"/>
    <w:rsid w:val="00A33F56"/>
    <w:rsid w:val="00A3468F"/>
    <w:rsid w:val="00A349EC"/>
    <w:rsid w:val="00A34F6F"/>
    <w:rsid w:val="00A3520E"/>
    <w:rsid w:val="00A353C8"/>
    <w:rsid w:val="00A3578E"/>
    <w:rsid w:val="00A361A2"/>
    <w:rsid w:val="00A36E12"/>
    <w:rsid w:val="00A371C0"/>
    <w:rsid w:val="00A373FA"/>
    <w:rsid w:val="00A37AA2"/>
    <w:rsid w:val="00A37B65"/>
    <w:rsid w:val="00A37CAE"/>
    <w:rsid w:val="00A403FE"/>
    <w:rsid w:val="00A40AEB"/>
    <w:rsid w:val="00A418F9"/>
    <w:rsid w:val="00A41C29"/>
    <w:rsid w:val="00A42126"/>
    <w:rsid w:val="00A4224E"/>
    <w:rsid w:val="00A4323B"/>
    <w:rsid w:val="00A43861"/>
    <w:rsid w:val="00A4392E"/>
    <w:rsid w:val="00A43C04"/>
    <w:rsid w:val="00A43CCB"/>
    <w:rsid w:val="00A43F3A"/>
    <w:rsid w:val="00A43FE2"/>
    <w:rsid w:val="00A45790"/>
    <w:rsid w:val="00A45960"/>
    <w:rsid w:val="00A46395"/>
    <w:rsid w:val="00A4704A"/>
    <w:rsid w:val="00A47AA5"/>
    <w:rsid w:val="00A51CCD"/>
    <w:rsid w:val="00A52946"/>
    <w:rsid w:val="00A532EB"/>
    <w:rsid w:val="00A545AA"/>
    <w:rsid w:val="00A54C4B"/>
    <w:rsid w:val="00A55564"/>
    <w:rsid w:val="00A55B17"/>
    <w:rsid w:val="00A602FD"/>
    <w:rsid w:val="00A610BD"/>
    <w:rsid w:val="00A61EA6"/>
    <w:rsid w:val="00A620FC"/>
    <w:rsid w:val="00A62648"/>
    <w:rsid w:val="00A629E8"/>
    <w:rsid w:val="00A62D58"/>
    <w:rsid w:val="00A638EC"/>
    <w:rsid w:val="00A6483E"/>
    <w:rsid w:val="00A64E21"/>
    <w:rsid w:val="00A64ED2"/>
    <w:rsid w:val="00A64F99"/>
    <w:rsid w:val="00A652B0"/>
    <w:rsid w:val="00A6573F"/>
    <w:rsid w:val="00A660BF"/>
    <w:rsid w:val="00A66124"/>
    <w:rsid w:val="00A6668D"/>
    <w:rsid w:val="00A6674B"/>
    <w:rsid w:val="00A6767B"/>
    <w:rsid w:val="00A67B31"/>
    <w:rsid w:val="00A71C00"/>
    <w:rsid w:val="00A71F99"/>
    <w:rsid w:val="00A726E5"/>
    <w:rsid w:val="00A72867"/>
    <w:rsid w:val="00A72CD2"/>
    <w:rsid w:val="00A72FC8"/>
    <w:rsid w:val="00A73D03"/>
    <w:rsid w:val="00A73D68"/>
    <w:rsid w:val="00A74235"/>
    <w:rsid w:val="00A757C2"/>
    <w:rsid w:val="00A75B7C"/>
    <w:rsid w:val="00A7683E"/>
    <w:rsid w:val="00A76C3D"/>
    <w:rsid w:val="00A779E3"/>
    <w:rsid w:val="00A77B4B"/>
    <w:rsid w:val="00A80AB5"/>
    <w:rsid w:val="00A8145E"/>
    <w:rsid w:val="00A81784"/>
    <w:rsid w:val="00A82B51"/>
    <w:rsid w:val="00A83F71"/>
    <w:rsid w:val="00A8455E"/>
    <w:rsid w:val="00A84751"/>
    <w:rsid w:val="00A84EF2"/>
    <w:rsid w:val="00A856EF"/>
    <w:rsid w:val="00A86700"/>
    <w:rsid w:val="00A86AFC"/>
    <w:rsid w:val="00A86EA9"/>
    <w:rsid w:val="00A87AC7"/>
    <w:rsid w:val="00A92227"/>
    <w:rsid w:val="00A929CD"/>
    <w:rsid w:val="00A93935"/>
    <w:rsid w:val="00A93E6F"/>
    <w:rsid w:val="00A941FB"/>
    <w:rsid w:val="00A943AE"/>
    <w:rsid w:val="00A96680"/>
    <w:rsid w:val="00A9688E"/>
    <w:rsid w:val="00A96B28"/>
    <w:rsid w:val="00A97C2D"/>
    <w:rsid w:val="00AA0022"/>
    <w:rsid w:val="00AA0403"/>
    <w:rsid w:val="00AA041E"/>
    <w:rsid w:val="00AA0682"/>
    <w:rsid w:val="00AA10AC"/>
    <w:rsid w:val="00AA144F"/>
    <w:rsid w:val="00AA19AF"/>
    <w:rsid w:val="00AA2A94"/>
    <w:rsid w:val="00AA4684"/>
    <w:rsid w:val="00AA4CBF"/>
    <w:rsid w:val="00AA538F"/>
    <w:rsid w:val="00AA5D34"/>
    <w:rsid w:val="00AA65D9"/>
    <w:rsid w:val="00AA6733"/>
    <w:rsid w:val="00AA686E"/>
    <w:rsid w:val="00AA6890"/>
    <w:rsid w:val="00AA7072"/>
    <w:rsid w:val="00AB053E"/>
    <w:rsid w:val="00AB0FEF"/>
    <w:rsid w:val="00AB116D"/>
    <w:rsid w:val="00AB178B"/>
    <w:rsid w:val="00AB20DA"/>
    <w:rsid w:val="00AB24F3"/>
    <w:rsid w:val="00AB3586"/>
    <w:rsid w:val="00AB3B20"/>
    <w:rsid w:val="00AB54D7"/>
    <w:rsid w:val="00AB574A"/>
    <w:rsid w:val="00AC07DA"/>
    <w:rsid w:val="00AC1010"/>
    <w:rsid w:val="00AC1852"/>
    <w:rsid w:val="00AC26EB"/>
    <w:rsid w:val="00AC2EFA"/>
    <w:rsid w:val="00AC3271"/>
    <w:rsid w:val="00AC32A2"/>
    <w:rsid w:val="00AC3A22"/>
    <w:rsid w:val="00AC42AD"/>
    <w:rsid w:val="00AC6280"/>
    <w:rsid w:val="00AC6937"/>
    <w:rsid w:val="00AC6DD8"/>
    <w:rsid w:val="00AD0422"/>
    <w:rsid w:val="00AD05C2"/>
    <w:rsid w:val="00AD062C"/>
    <w:rsid w:val="00AD0939"/>
    <w:rsid w:val="00AD0D48"/>
    <w:rsid w:val="00AD0E66"/>
    <w:rsid w:val="00AD37B2"/>
    <w:rsid w:val="00AD3B97"/>
    <w:rsid w:val="00AD44E9"/>
    <w:rsid w:val="00AD454D"/>
    <w:rsid w:val="00AD4DE3"/>
    <w:rsid w:val="00AD63D3"/>
    <w:rsid w:val="00AD6442"/>
    <w:rsid w:val="00AD653E"/>
    <w:rsid w:val="00AD66D3"/>
    <w:rsid w:val="00AD72F3"/>
    <w:rsid w:val="00AD75FC"/>
    <w:rsid w:val="00AE00B0"/>
    <w:rsid w:val="00AE03B5"/>
    <w:rsid w:val="00AE148D"/>
    <w:rsid w:val="00AE1745"/>
    <w:rsid w:val="00AE1C23"/>
    <w:rsid w:val="00AE2051"/>
    <w:rsid w:val="00AE3BA9"/>
    <w:rsid w:val="00AE3EFF"/>
    <w:rsid w:val="00AE46BA"/>
    <w:rsid w:val="00AE4CCA"/>
    <w:rsid w:val="00AE4DFF"/>
    <w:rsid w:val="00AE4FE1"/>
    <w:rsid w:val="00AE5B0F"/>
    <w:rsid w:val="00AE7395"/>
    <w:rsid w:val="00AE7468"/>
    <w:rsid w:val="00AF0E05"/>
    <w:rsid w:val="00AF195A"/>
    <w:rsid w:val="00AF1A8C"/>
    <w:rsid w:val="00AF294D"/>
    <w:rsid w:val="00AF2B60"/>
    <w:rsid w:val="00AF405B"/>
    <w:rsid w:val="00AF5824"/>
    <w:rsid w:val="00AF66BA"/>
    <w:rsid w:val="00AF6BF0"/>
    <w:rsid w:val="00AF7096"/>
    <w:rsid w:val="00AF721E"/>
    <w:rsid w:val="00AF795E"/>
    <w:rsid w:val="00AF7F5C"/>
    <w:rsid w:val="00B00366"/>
    <w:rsid w:val="00B008CE"/>
    <w:rsid w:val="00B024B9"/>
    <w:rsid w:val="00B02748"/>
    <w:rsid w:val="00B02CA2"/>
    <w:rsid w:val="00B031F9"/>
    <w:rsid w:val="00B03BA5"/>
    <w:rsid w:val="00B04862"/>
    <w:rsid w:val="00B048E0"/>
    <w:rsid w:val="00B04B10"/>
    <w:rsid w:val="00B067F9"/>
    <w:rsid w:val="00B07DF5"/>
    <w:rsid w:val="00B1023C"/>
    <w:rsid w:val="00B104F3"/>
    <w:rsid w:val="00B10A77"/>
    <w:rsid w:val="00B12881"/>
    <w:rsid w:val="00B128A2"/>
    <w:rsid w:val="00B12FE9"/>
    <w:rsid w:val="00B13475"/>
    <w:rsid w:val="00B135C9"/>
    <w:rsid w:val="00B13736"/>
    <w:rsid w:val="00B13BDA"/>
    <w:rsid w:val="00B13D10"/>
    <w:rsid w:val="00B15722"/>
    <w:rsid w:val="00B15D23"/>
    <w:rsid w:val="00B16271"/>
    <w:rsid w:val="00B163A9"/>
    <w:rsid w:val="00B16F26"/>
    <w:rsid w:val="00B1701C"/>
    <w:rsid w:val="00B20086"/>
    <w:rsid w:val="00B20352"/>
    <w:rsid w:val="00B2057E"/>
    <w:rsid w:val="00B209AD"/>
    <w:rsid w:val="00B20A7C"/>
    <w:rsid w:val="00B20B71"/>
    <w:rsid w:val="00B2135A"/>
    <w:rsid w:val="00B22129"/>
    <w:rsid w:val="00B2235F"/>
    <w:rsid w:val="00B25334"/>
    <w:rsid w:val="00B25F56"/>
    <w:rsid w:val="00B26BB6"/>
    <w:rsid w:val="00B27072"/>
    <w:rsid w:val="00B30D5B"/>
    <w:rsid w:val="00B30FE9"/>
    <w:rsid w:val="00B31048"/>
    <w:rsid w:val="00B31060"/>
    <w:rsid w:val="00B324B5"/>
    <w:rsid w:val="00B32BCD"/>
    <w:rsid w:val="00B32C10"/>
    <w:rsid w:val="00B33F6B"/>
    <w:rsid w:val="00B347AA"/>
    <w:rsid w:val="00B34DD2"/>
    <w:rsid w:val="00B35A7C"/>
    <w:rsid w:val="00B35FD6"/>
    <w:rsid w:val="00B36319"/>
    <w:rsid w:val="00B3657B"/>
    <w:rsid w:val="00B3717F"/>
    <w:rsid w:val="00B3795A"/>
    <w:rsid w:val="00B37FA0"/>
    <w:rsid w:val="00B4005E"/>
    <w:rsid w:val="00B40293"/>
    <w:rsid w:val="00B40298"/>
    <w:rsid w:val="00B404C6"/>
    <w:rsid w:val="00B40595"/>
    <w:rsid w:val="00B40683"/>
    <w:rsid w:val="00B40AE4"/>
    <w:rsid w:val="00B411CC"/>
    <w:rsid w:val="00B41CB1"/>
    <w:rsid w:val="00B42645"/>
    <w:rsid w:val="00B42CB7"/>
    <w:rsid w:val="00B42DAB"/>
    <w:rsid w:val="00B4383D"/>
    <w:rsid w:val="00B43952"/>
    <w:rsid w:val="00B43F71"/>
    <w:rsid w:val="00B44048"/>
    <w:rsid w:val="00B44133"/>
    <w:rsid w:val="00B4426D"/>
    <w:rsid w:val="00B45103"/>
    <w:rsid w:val="00B4557B"/>
    <w:rsid w:val="00B45A88"/>
    <w:rsid w:val="00B462E2"/>
    <w:rsid w:val="00B4708E"/>
    <w:rsid w:val="00B47298"/>
    <w:rsid w:val="00B4759D"/>
    <w:rsid w:val="00B50229"/>
    <w:rsid w:val="00B509EC"/>
    <w:rsid w:val="00B52226"/>
    <w:rsid w:val="00B53275"/>
    <w:rsid w:val="00B536AA"/>
    <w:rsid w:val="00B53D58"/>
    <w:rsid w:val="00B53EB7"/>
    <w:rsid w:val="00B5425E"/>
    <w:rsid w:val="00B549E7"/>
    <w:rsid w:val="00B54D33"/>
    <w:rsid w:val="00B54E8B"/>
    <w:rsid w:val="00B5503C"/>
    <w:rsid w:val="00B55A47"/>
    <w:rsid w:val="00B619CC"/>
    <w:rsid w:val="00B62FBE"/>
    <w:rsid w:val="00B6378D"/>
    <w:rsid w:val="00B63AFC"/>
    <w:rsid w:val="00B63B07"/>
    <w:rsid w:val="00B63C04"/>
    <w:rsid w:val="00B648A1"/>
    <w:rsid w:val="00B64CFB"/>
    <w:rsid w:val="00B64CFE"/>
    <w:rsid w:val="00B656B0"/>
    <w:rsid w:val="00B65A53"/>
    <w:rsid w:val="00B66B28"/>
    <w:rsid w:val="00B66ECC"/>
    <w:rsid w:val="00B670E9"/>
    <w:rsid w:val="00B673F0"/>
    <w:rsid w:val="00B6757A"/>
    <w:rsid w:val="00B67789"/>
    <w:rsid w:val="00B67B3C"/>
    <w:rsid w:val="00B67BF3"/>
    <w:rsid w:val="00B70715"/>
    <w:rsid w:val="00B71E38"/>
    <w:rsid w:val="00B72180"/>
    <w:rsid w:val="00B72940"/>
    <w:rsid w:val="00B72A08"/>
    <w:rsid w:val="00B72D4F"/>
    <w:rsid w:val="00B73569"/>
    <w:rsid w:val="00B7379B"/>
    <w:rsid w:val="00B74C12"/>
    <w:rsid w:val="00B75F0A"/>
    <w:rsid w:val="00B76084"/>
    <w:rsid w:val="00B802E2"/>
    <w:rsid w:val="00B80681"/>
    <w:rsid w:val="00B807DF"/>
    <w:rsid w:val="00B80ECF"/>
    <w:rsid w:val="00B81B73"/>
    <w:rsid w:val="00B826D2"/>
    <w:rsid w:val="00B828A4"/>
    <w:rsid w:val="00B833F8"/>
    <w:rsid w:val="00B843CA"/>
    <w:rsid w:val="00B84420"/>
    <w:rsid w:val="00B8476F"/>
    <w:rsid w:val="00B84A0E"/>
    <w:rsid w:val="00B84D81"/>
    <w:rsid w:val="00B866E5"/>
    <w:rsid w:val="00B86E39"/>
    <w:rsid w:val="00B8794A"/>
    <w:rsid w:val="00B900DD"/>
    <w:rsid w:val="00B90158"/>
    <w:rsid w:val="00B90C5D"/>
    <w:rsid w:val="00B90CFB"/>
    <w:rsid w:val="00B91674"/>
    <w:rsid w:val="00B916EC"/>
    <w:rsid w:val="00B919EF"/>
    <w:rsid w:val="00B91B00"/>
    <w:rsid w:val="00B91C45"/>
    <w:rsid w:val="00B92042"/>
    <w:rsid w:val="00B92755"/>
    <w:rsid w:val="00B92AB6"/>
    <w:rsid w:val="00B92CE0"/>
    <w:rsid w:val="00B92F55"/>
    <w:rsid w:val="00B935FE"/>
    <w:rsid w:val="00B93CB0"/>
    <w:rsid w:val="00B94056"/>
    <w:rsid w:val="00B94AF0"/>
    <w:rsid w:val="00B9503C"/>
    <w:rsid w:val="00B9580C"/>
    <w:rsid w:val="00B95892"/>
    <w:rsid w:val="00B958AD"/>
    <w:rsid w:val="00B9609C"/>
    <w:rsid w:val="00B969FF"/>
    <w:rsid w:val="00B97656"/>
    <w:rsid w:val="00BA038F"/>
    <w:rsid w:val="00BA0E32"/>
    <w:rsid w:val="00BA1BCB"/>
    <w:rsid w:val="00BA265E"/>
    <w:rsid w:val="00BA2E21"/>
    <w:rsid w:val="00BA3402"/>
    <w:rsid w:val="00BA376E"/>
    <w:rsid w:val="00BA4870"/>
    <w:rsid w:val="00BA5B88"/>
    <w:rsid w:val="00BA622A"/>
    <w:rsid w:val="00BA753A"/>
    <w:rsid w:val="00BB0369"/>
    <w:rsid w:val="00BB03EC"/>
    <w:rsid w:val="00BB051B"/>
    <w:rsid w:val="00BB0C6D"/>
    <w:rsid w:val="00BB1879"/>
    <w:rsid w:val="00BB1D98"/>
    <w:rsid w:val="00BB2B09"/>
    <w:rsid w:val="00BB2F41"/>
    <w:rsid w:val="00BB3649"/>
    <w:rsid w:val="00BB40E3"/>
    <w:rsid w:val="00BB4464"/>
    <w:rsid w:val="00BB4646"/>
    <w:rsid w:val="00BB4C58"/>
    <w:rsid w:val="00BB5335"/>
    <w:rsid w:val="00BB5629"/>
    <w:rsid w:val="00BB73DF"/>
    <w:rsid w:val="00BB7409"/>
    <w:rsid w:val="00BB7A06"/>
    <w:rsid w:val="00BB7AA8"/>
    <w:rsid w:val="00BC0537"/>
    <w:rsid w:val="00BC0682"/>
    <w:rsid w:val="00BC14B5"/>
    <w:rsid w:val="00BC1926"/>
    <w:rsid w:val="00BC198A"/>
    <w:rsid w:val="00BC205E"/>
    <w:rsid w:val="00BC275A"/>
    <w:rsid w:val="00BC27D1"/>
    <w:rsid w:val="00BC35D2"/>
    <w:rsid w:val="00BC37DC"/>
    <w:rsid w:val="00BC3BD5"/>
    <w:rsid w:val="00BC3F5C"/>
    <w:rsid w:val="00BC3FE9"/>
    <w:rsid w:val="00BC46ED"/>
    <w:rsid w:val="00BC553F"/>
    <w:rsid w:val="00BD033D"/>
    <w:rsid w:val="00BD0830"/>
    <w:rsid w:val="00BD0C17"/>
    <w:rsid w:val="00BD0DDD"/>
    <w:rsid w:val="00BD0FA0"/>
    <w:rsid w:val="00BD1199"/>
    <w:rsid w:val="00BD3207"/>
    <w:rsid w:val="00BD329B"/>
    <w:rsid w:val="00BD3844"/>
    <w:rsid w:val="00BD4127"/>
    <w:rsid w:val="00BD45C6"/>
    <w:rsid w:val="00BD48AE"/>
    <w:rsid w:val="00BD4B00"/>
    <w:rsid w:val="00BD5498"/>
    <w:rsid w:val="00BD5E84"/>
    <w:rsid w:val="00BD5FD4"/>
    <w:rsid w:val="00BD602C"/>
    <w:rsid w:val="00BD61B6"/>
    <w:rsid w:val="00BD6AD8"/>
    <w:rsid w:val="00BD7160"/>
    <w:rsid w:val="00BE0042"/>
    <w:rsid w:val="00BE09D6"/>
    <w:rsid w:val="00BE0E3D"/>
    <w:rsid w:val="00BE13AC"/>
    <w:rsid w:val="00BE1D5E"/>
    <w:rsid w:val="00BE360B"/>
    <w:rsid w:val="00BE5F8E"/>
    <w:rsid w:val="00BE611D"/>
    <w:rsid w:val="00BE6377"/>
    <w:rsid w:val="00BE7998"/>
    <w:rsid w:val="00BE7B3A"/>
    <w:rsid w:val="00BE7F20"/>
    <w:rsid w:val="00BF0C2E"/>
    <w:rsid w:val="00BF1F92"/>
    <w:rsid w:val="00BF22CE"/>
    <w:rsid w:val="00BF28DB"/>
    <w:rsid w:val="00BF3259"/>
    <w:rsid w:val="00BF3615"/>
    <w:rsid w:val="00BF39FB"/>
    <w:rsid w:val="00BF3CE0"/>
    <w:rsid w:val="00BF4418"/>
    <w:rsid w:val="00BF480D"/>
    <w:rsid w:val="00BF5EA7"/>
    <w:rsid w:val="00BF5F2A"/>
    <w:rsid w:val="00BF6813"/>
    <w:rsid w:val="00BF7B5A"/>
    <w:rsid w:val="00C0041A"/>
    <w:rsid w:val="00C02481"/>
    <w:rsid w:val="00C02BC7"/>
    <w:rsid w:val="00C02C48"/>
    <w:rsid w:val="00C02CC1"/>
    <w:rsid w:val="00C03721"/>
    <w:rsid w:val="00C03F6D"/>
    <w:rsid w:val="00C04746"/>
    <w:rsid w:val="00C04C67"/>
    <w:rsid w:val="00C05073"/>
    <w:rsid w:val="00C05385"/>
    <w:rsid w:val="00C063E0"/>
    <w:rsid w:val="00C06F25"/>
    <w:rsid w:val="00C07738"/>
    <w:rsid w:val="00C07E46"/>
    <w:rsid w:val="00C118B6"/>
    <w:rsid w:val="00C11B0C"/>
    <w:rsid w:val="00C11CE5"/>
    <w:rsid w:val="00C1252B"/>
    <w:rsid w:val="00C127F5"/>
    <w:rsid w:val="00C13ECF"/>
    <w:rsid w:val="00C14A78"/>
    <w:rsid w:val="00C15063"/>
    <w:rsid w:val="00C1630E"/>
    <w:rsid w:val="00C1668C"/>
    <w:rsid w:val="00C168AE"/>
    <w:rsid w:val="00C168DF"/>
    <w:rsid w:val="00C16CAC"/>
    <w:rsid w:val="00C1712F"/>
    <w:rsid w:val="00C172D2"/>
    <w:rsid w:val="00C20819"/>
    <w:rsid w:val="00C217C5"/>
    <w:rsid w:val="00C21AA5"/>
    <w:rsid w:val="00C22E77"/>
    <w:rsid w:val="00C2380E"/>
    <w:rsid w:val="00C2434A"/>
    <w:rsid w:val="00C245A9"/>
    <w:rsid w:val="00C25576"/>
    <w:rsid w:val="00C255E8"/>
    <w:rsid w:val="00C257C3"/>
    <w:rsid w:val="00C25897"/>
    <w:rsid w:val="00C25DC4"/>
    <w:rsid w:val="00C261DF"/>
    <w:rsid w:val="00C267CC"/>
    <w:rsid w:val="00C26865"/>
    <w:rsid w:val="00C2717C"/>
    <w:rsid w:val="00C27883"/>
    <w:rsid w:val="00C278F3"/>
    <w:rsid w:val="00C3034F"/>
    <w:rsid w:val="00C30491"/>
    <w:rsid w:val="00C309BD"/>
    <w:rsid w:val="00C3223B"/>
    <w:rsid w:val="00C335C5"/>
    <w:rsid w:val="00C3372C"/>
    <w:rsid w:val="00C339A0"/>
    <w:rsid w:val="00C33D31"/>
    <w:rsid w:val="00C349E5"/>
    <w:rsid w:val="00C34E93"/>
    <w:rsid w:val="00C36976"/>
    <w:rsid w:val="00C3769E"/>
    <w:rsid w:val="00C37A4A"/>
    <w:rsid w:val="00C401F9"/>
    <w:rsid w:val="00C404BB"/>
    <w:rsid w:val="00C40CF1"/>
    <w:rsid w:val="00C41329"/>
    <w:rsid w:val="00C426CB"/>
    <w:rsid w:val="00C427FD"/>
    <w:rsid w:val="00C42A28"/>
    <w:rsid w:val="00C42D9F"/>
    <w:rsid w:val="00C431EE"/>
    <w:rsid w:val="00C435F6"/>
    <w:rsid w:val="00C44953"/>
    <w:rsid w:val="00C44B6E"/>
    <w:rsid w:val="00C45B57"/>
    <w:rsid w:val="00C45E4A"/>
    <w:rsid w:val="00C46268"/>
    <w:rsid w:val="00C46A3A"/>
    <w:rsid w:val="00C46EC6"/>
    <w:rsid w:val="00C477C0"/>
    <w:rsid w:val="00C47829"/>
    <w:rsid w:val="00C50653"/>
    <w:rsid w:val="00C52E06"/>
    <w:rsid w:val="00C53319"/>
    <w:rsid w:val="00C53871"/>
    <w:rsid w:val="00C539B7"/>
    <w:rsid w:val="00C542BC"/>
    <w:rsid w:val="00C54551"/>
    <w:rsid w:val="00C545F2"/>
    <w:rsid w:val="00C54C75"/>
    <w:rsid w:val="00C552F3"/>
    <w:rsid w:val="00C554B3"/>
    <w:rsid w:val="00C56522"/>
    <w:rsid w:val="00C56653"/>
    <w:rsid w:val="00C56E1E"/>
    <w:rsid w:val="00C57080"/>
    <w:rsid w:val="00C57348"/>
    <w:rsid w:val="00C573A2"/>
    <w:rsid w:val="00C57882"/>
    <w:rsid w:val="00C6008C"/>
    <w:rsid w:val="00C60433"/>
    <w:rsid w:val="00C61585"/>
    <w:rsid w:val="00C61782"/>
    <w:rsid w:val="00C625B5"/>
    <w:rsid w:val="00C633B2"/>
    <w:rsid w:val="00C6420D"/>
    <w:rsid w:val="00C65768"/>
    <w:rsid w:val="00C65BAB"/>
    <w:rsid w:val="00C664E5"/>
    <w:rsid w:val="00C66E82"/>
    <w:rsid w:val="00C67112"/>
    <w:rsid w:val="00C675FD"/>
    <w:rsid w:val="00C70997"/>
    <w:rsid w:val="00C70D27"/>
    <w:rsid w:val="00C71BCB"/>
    <w:rsid w:val="00C71D08"/>
    <w:rsid w:val="00C729DB"/>
    <w:rsid w:val="00C73BFD"/>
    <w:rsid w:val="00C73FB7"/>
    <w:rsid w:val="00C751D8"/>
    <w:rsid w:val="00C76258"/>
    <w:rsid w:val="00C77524"/>
    <w:rsid w:val="00C775FA"/>
    <w:rsid w:val="00C7783F"/>
    <w:rsid w:val="00C778C5"/>
    <w:rsid w:val="00C77CAC"/>
    <w:rsid w:val="00C77CB5"/>
    <w:rsid w:val="00C77F19"/>
    <w:rsid w:val="00C77FB2"/>
    <w:rsid w:val="00C8005A"/>
    <w:rsid w:val="00C80223"/>
    <w:rsid w:val="00C80335"/>
    <w:rsid w:val="00C80D91"/>
    <w:rsid w:val="00C80F76"/>
    <w:rsid w:val="00C810EC"/>
    <w:rsid w:val="00C8133C"/>
    <w:rsid w:val="00C813AD"/>
    <w:rsid w:val="00C815FC"/>
    <w:rsid w:val="00C816E1"/>
    <w:rsid w:val="00C81BCF"/>
    <w:rsid w:val="00C81C59"/>
    <w:rsid w:val="00C82387"/>
    <w:rsid w:val="00C8293D"/>
    <w:rsid w:val="00C8308A"/>
    <w:rsid w:val="00C830E5"/>
    <w:rsid w:val="00C848AA"/>
    <w:rsid w:val="00C84F19"/>
    <w:rsid w:val="00C85171"/>
    <w:rsid w:val="00C85A18"/>
    <w:rsid w:val="00C86056"/>
    <w:rsid w:val="00C861C4"/>
    <w:rsid w:val="00C862BA"/>
    <w:rsid w:val="00C86312"/>
    <w:rsid w:val="00C86FC0"/>
    <w:rsid w:val="00C87285"/>
    <w:rsid w:val="00C8730C"/>
    <w:rsid w:val="00C87FCB"/>
    <w:rsid w:val="00C901BA"/>
    <w:rsid w:val="00C90D4B"/>
    <w:rsid w:val="00C9176A"/>
    <w:rsid w:val="00C91943"/>
    <w:rsid w:val="00C932AE"/>
    <w:rsid w:val="00C934DA"/>
    <w:rsid w:val="00C947AD"/>
    <w:rsid w:val="00C94972"/>
    <w:rsid w:val="00C94A80"/>
    <w:rsid w:val="00C95842"/>
    <w:rsid w:val="00C95C66"/>
    <w:rsid w:val="00C96584"/>
    <w:rsid w:val="00C96687"/>
    <w:rsid w:val="00C96696"/>
    <w:rsid w:val="00C977F9"/>
    <w:rsid w:val="00CA0941"/>
    <w:rsid w:val="00CA09BC"/>
    <w:rsid w:val="00CA0A21"/>
    <w:rsid w:val="00CA1187"/>
    <w:rsid w:val="00CA118F"/>
    <w:rsid w:val="00CA1A39"/>
    <w:rsid w:val="00CA1C2C"/>
    <w:rsid w:val="00CA266D"/>
    <w:rsid w:val="00CA285D"/>
    <w:rsid w:val="00CA3C87"/>
    <w:rsid w:val="00CA4FBD"/>
    <w:rsid w:val="00CA5DCA"/>
    <w:rsid w:val="00CA61AB"/>
    <w:rsid w:val="00CB179C"/>
    <w:rsid w:val="00CB1990"/>
    <w:rsid w:val="00CB1D30"/>
    <w:rsid w:val="00CB1F5A"/>
    <w:rsid w:val="00CB2833"/>
    <w:rsid w:val="00CB3121"/>
    <w:rsid w:val="00CB4404"/>
    <w:rsid w:val="00CB6B51"/>
    <w:rsid w:val="00CB715D"/>
    <w:rsid w:val="00CB72FC"/>
    <w:rsid w:val="00CB7E46"/>
    <w:rsid w:val="00CC084A"/>
    <w:rsid w:val="00CC0A0F"/>
    <w:rsid w:val="00CC140F"/>
    <w:rsid w:val="00CC1711"/>
    <w:rsid w:val="00CC1DDD"/>
    <w:rsid w:val="00CC1E86"/>
    <w:rsid w:val="00CC21AB"/>
    <w:rsid w:val="00CC3076"/>
    <w:rsid w:val="00CC38FA"/>
    <w:rsid w:val="00CC3F81"/>
    <w:rsid w:val="00CC45B8"/>
    <w:rsid w:val="00CC4863"/>
    <w:rsid w:val="00CC4DB8"/>
    <w:rsid w:val="00CC50DB"/>
    <w:rsid w:val="00CC640F"/>
    <w:rsid w:val="00CC6D58"/>
    <w:rsid w:val="00CC760C"/>
    <w:rsid w:val="00CC7EFE"/>
    <w:rsid w:val="00CD02CF"/>
    <w:rsid w:val="00CD079E"/>
    <w:rsid w:val="00CD08FE"/>
    <w:rsid w:val="00CD0C0B"/>
    <w:rsid w:val="00CD1490"/>
    <w:rsid w:val="00CD271F"/>
    <w:rsid w:val="00CD291E"/>
    <w:rsid w:val="00CD2F9C"/>
    <w:rsid w:val="00CD3204"/>
    <w:rsid w:val="00CD33D5"/>
    <w:rsid w:val="00CD3E54"/>
    <w:rsid w:val="00CD4027"/>
    <w:rsid w:val="00CD4104"/>
    <w:rsid w:val="00CD56C0"/>
    <w:rsid w:val="00CD63DC"/>
    <w:rsid w:val="00CD65B2"/>
    <w:rsid w:val="00CD761E"/>
    <w:rsid w:val="00CE0799"/>
    <w:rsid w:val="00CE08E1"/>
    <w:rsid w:val="00CE0E40"/>
    <w:rsid w:val="00CE0F0B"/>
    <w:rsid w:val="00CE1122"/>
    <w:rsid w:val="00CE1297"/>
    <w:rsid w:val="00CE12D0"/>
    <w:rsid w:val="00CE179F"/>
    <w:rsid w:val="00CE1C35"/>
    <w:rsid w:val="00CE1D8F"/>
    <w:rsid w:val="00CE23CF"/>
    <w:rsid w:val="00CE28AB"/>
    <w:rsid w:val="00CE2A3B"/>
    <w:rsid w:val="00CE375D"/>
    <w:rsid w:val="00CE37A2"/>
    <w:rsid w:val="00CE3FCB"/>
    <w:rsid w:val="00CE40DA"/>
    <w:rsid w:val="00CE4BE1"/>
    <w:rsid w:val="00CE4D79"/>
    <w:rsid w:val="00CE4FE1"/>
    <w:rsid w:val="00CE56F8"/>
    <w:rsid w:val="00CE5927"/>
    <w:rsid w:val="00CE6201"/>
    <w:rsid w:val="00CE661E"/>
    <w:rsid w:val="00CE7320"/>
    <w:rsid w:val="00CE78A5"/>
    <w:rsid w:val="00CF0592"/>
    <w:rsid w:val="00CF067C"/>
    <w:rsid w:val="00CF0744"/>
    <w:rsid w:val="00CF0B78"/>
    <w:rsid w:val="00CF103B"/>
    <w:rsid w:val="00CF130E"/>
    <w:rsid w:val="00CF153B"/>
    <w:rsid w:val="00CF2019"/>
    <w:rsid w:val="00CF3561"/>
    <w:rsid w:val="00CF467D"/>
    <w:rsid w:val="00CF4E1D"/>
    <w:rsid w:val="00CF534C"/>
    <w:rsid w:val="00CF537C"/>
    <w:rsid w:val="00CF54D0"/>
    <w:rsid w:val="00CF5D0A"/>
    <w:rsid w:val="00CF5EAC"/>
    <w:rsid w:val="00CF5FF3"/>
    <w:rsid w:val="00CF61C1"/>
    <w:rsid w:val="00CF62A1"/>
    <w:rsid w:val="00CF6859"/>
    <w:rsid w:val="00CF6AE8"/>
    <w:rsid w:val="00CF6DE6"/>
    <w:rsid w:val="00D00393"/>
    <w:rsid w:val="00D003A6"/>
    <w:rsid w:val="00D009BD"/>
    <w:rsid w:val="00D01D28"/>
    <w:rsid w:val="00D028BA"/>
    <w:rsid w:val="00D02C94"/>
    <w:rsid w:val="00D05068"/>
    <w:rsid w:val="00D05A5B"/>
    <w:rsid w:val="00D05CD3"/>
    <w:rsid w:val="00D066D0"/>
    <w:rsid w:val="00D066F0"/>
    <w:rsid w:val="00D06810"/>
    <w:rsid w:val="00D069E8"/>
    <w:rsid w:val="00D073CE"/>
    <w:rsid w:val="00D10C1D"/>
    <w:rsid w:val="00D119FE"/>
    <w:rsid w:val="00D11B1D"/>
    <w:rsid w:val="00D11CCE"/>
    <w:rsid w:val="00D13F2C"/>
    <w:rsid w:val="00D1416B"/>
    <w:rsid w:val="00D14C6C"/>
    <w:rsid w:val="00D1594A"/>
    <w:rsid w:val="00D16194"/>
    <w:rsid w:val="00D164FD"/>
    <w:rsid w:val="00D1676E"/>
    <w:rsid w:val="00D16CB2"/>
    <w:rsid w:val="00D20074"/>
    <w:rsid w:val="00D20770"/>
    <w:rsid w:val="00D20BED"/>
    <w:rsid w:val="00D213AD"/>
    <w:rsid w:val="00D2183E"/>
    <w:rsid w:val="00D21CB8"/>
    <w:rsid w:val="00D222C6"/>
    <w:rsid w:val="00D22D99"/>
    <w:rsid w:val="00D2350C"/>
    <w:rsid w:val="00D246DA"/>
    <w:rsid w:val="00D25117"/>
    <w:rsid w:val="00D25919"/>
    <w:rsid w:val="00D266D4"/>
    <w:rsid w:val="00D26809"/>
    <w:rsid w:val="00D26911"/>
    <w:rsid w:val="00D27F52"/>
    <w:rsid w:val="00D30125"/>
    <w:rsid w:val="00D310A2"/>
    <w:rsid w:val="00D31A67"/>
    <w:rsid w:val="00D31BA5"/>
    <w:rsid w:val="00D3203C"/>
    <w:rsid w:val="00D320AC"/>
    <w:rsid w:val="00D32513"/>
    <w:rsid w:val="00D32CE8"/>
    <w:rsid w:val="00D32DDD"/>
    <w:rsid w:val="00D33C05"/>
    <w:rsid w:val="00D341D3"/>
    <w:rsid w:val="00D34799"/>
    <w:rsid w:val="00D35215"/>
    <w:rsid w:val="00D36AD5"/>
    <w:rsid w:val="00D36BCF"/>
    <w:rsid w:val="00D372C1"/>
    <w:rsid w:val="00D37531"/>
    <w:rsid w:val="00D37859"/>
    <w:rsid w:val="00D37BD7"/>
    <w:rsid w:val="00D406A9"/>
    <w:rsid w:val="00D417C1"/>
    <w:rsid w:val="00D41B11"/>
    <w:rsid w:val="00D42093"/>
    <w:rsid w:val="00D42684"/>
    <w:rsid w:val="00D4281C"/>
    <w:rsid w:val="00D42D29"/>
    <w:rsid w:val="00D43D01"/>
    <w:rsid w:val="00D43D96"/>
    <w:rsid w:val="00D4413A"/>
    <w:rsid w:val="00D443C8"/>
    <w:rsid w:val="00D4442C"/>
    <w:rsid w:val="00D44B29"/>
    <w:rsid w:val="00D456DE"/>
    <w:rsid w:val="00D46BFA"/>
    <w:rsid w:val="00D46C4E"/>
    <w:rsid w:val="00D46EAD"/>
    <w:rsid w:val="00D478A0"/>
    <w:rsid w:val="00D50F6D"/>
    <w:rsid w:val="00D5186A"/>
    <w:rsid w:val="00D51AB0"/>
    <w:rsid w:val="00D51E7E"/>
    <w:rsid w:val="00D51F7B"/>
    <w:rsid w:val="00D53238"/>
    <w:rsid w:val="00D53FAC"/>
    <w:rsid w:val="00D54089"/>
    <w:rsid w:val="00D5468E"/>
    <w:rsid w:val="00D546CD"/>
    <w:rsid w:val="00D54C88"/>
    <w:rsid w:val="00D5655B"/>
    <w:rsid w:val="00D572B9"/>
    <w:rsid w:val="00D5751F"/>
    <w:rsid w:val="00D575D1"/>
    <w:rsid w:val="00D57CF3"/>
    <w:rsid w:val="00D605F2"/>
    <w:rsid w:val="00D6078B"/>
    <w:rsid w:val="00D60D94"/>
    <w:rsid w:val="00D61CBA"/>
    <w:rsid w:val="00D61F4B"/>
    <w:rsid w:val="00D62EB2"/>
    <w:rsid w:val="00D63105"/>
    <w:rsid w:val="00D63785"/>
    <w:rsid w:val="00D637FA"/>
    <w:rsid w:val="00D63909"/>
    <w:rsid w:val="00D63A27"/>
    <w:rsid w:val="00D63B5D"/>
    <w:rsid w:val="00D63E50"/>
    <w:rsid w:val="00D640DB"/>
    <w:rsid w:val="00D64267"/>
    <w:rsid w:val="00D6427C"/>
    <w:rsid w:val="00D643D7"/>
    <w:rsid w:val="00D64ACE"/>
    <w:rsid w:val="00D651E4"/>
    <w:rsid w:val="00D65BAF"/>
    <w:rsid w:val="00D65D64"/>
    <w:rsid w:val="00D6604E"/>
    <w:rsid w:val="00D6623B"/>
    <w:rsid w:val="00D66C1D"/>
    <w:rsid w:val="00D67115"/>
    <w:rsid w:val="00D67A9D"/>
    <w:rsid w:val="00D67C69"/>
    <w:rsid w:val="00D67DA9"/>
    <w:rsid w:val="00D67F46"/>
    <w:rsid w:val="00D70206"/>
    <w:rsid w:val="00D70E2E"/>
    <w:rsid w:val="00D70F4A"/>
    <w:rsid w:val="00D70FBD"/>
    <w:rsid w:val="00D71148"/>
    <w:rsid w:val="00D71F4B"/>
    <w:rsid w:val="00D72100"/>
    <w:rsid w:val="00D72855"/>
    <w:rsid w:val="00D72FEB"/>
    <w:rsid w:val="00D7331D"/>
    <w:rsid w:val="00D733B5"/>
    <w:rsid w:val="00D73A83"/>
    <w:rsid w:val="00D73F04"/>
    <w:rsid w:val="00D756F5"/>
    <w:rsid w:val="00D7570F"/>
    <w:rsid w:val="00D76451"/>
    <w:rsid w:val="00D76A52"/>
    <w:rsid w:val="00D76A7E"/>
    <w:rsid w:val="00D76C9F"/>
    <w:rsid w:val="00D7728A"/>
    <w:rsid w:val="00D77E1B"/>
    <w:rsid w:val="00D80447"/>
    <w:rsid w:val="00D8055C"/>
    <w:rsid w:val="00D80AB3"/>
    <w:rsid w:val="00D81793"/>
    <w:rsid w:val="00D81C3B"/>
    <w:rsid w:val="00D82060"/>
    <w:rsid w:val="00D82EFD"/>
    <w:rsid w:val="00D833D5"/>
    <w:rsid w:val="00D8420F"/>
    <w:rsid w:val="00D84256"/>
    <w:rsid w:val="00D84372"/>
    <w:rsid w:val="00D84BC1"/>
    <w:rsid w:val="00D862E3"/>
    <w:rsid w:val="00D86389"/>
    <w:rsid w:val="00D86774"/>
    <w:rsid w:val="00D870ED"/>
    <w:rsid w:val="00D873D8"/>
    <w:rsid w:val="00D87432"/>
    <w:rsid w:val="00D90B8D"/>
    <w:rsid w:val="00D9119C"/>
    <w:rsid w:val="00D91A72"/>
    <w:rsid w:val="00D9202D"/>
    <w:rsid w:val="00D9238A"/>
    <w:rsid w:val="00D92BCF"/>
    <w:rsid w:val="00D92E26"/>
    <w:rsid w:val="00D92EF6"/>
    <w:rsid w:val="00D93164"/>
    <w:rsid w:val="00D93963"/>
    <w:rsid w:val="00D93EAF"/>
    <w:rsid w:val="00D9434B"/>
    <w:rsid w:val="00D94513"/>
    <w:rsid w:val="00D94AB3"/>
    <w:rsid w:val="00D95193"/>
    <w:rsid w:val="00D95877"/>
    <w:rsid w:val="00D96578"/>
    <w:rsid w:val="00D96C47"/>
    <w:rsid w:val="00D96E27"/>
    <w:rsid w:val="00D96E52"/>
    <w:rsid w:val="00D9713D"/>
    <w:rsid w:val="00D97555"/>
    <w:rsid w:val="00D9798E"/>
    <w:rsid w:val="00D97A43"/>
    <w:rsid w:val="00DA0D1D"/>
    <w:rsid w:val="00DA13AE"/>
    <w:rsid w:val="00DA2267"/>
    <w:rsid w:val="00DA2413"/>
    <w:rsid w:val="00DA2EB5"/>
    <w:rsid w:val="00DA3458"/>
    <w:rsid w:val="00DA3A26"/>
    <w:rsid w:val="00DA3EB2"/>
    <w:rsid w:val="00DA44AC"/>
    <w:rsid w:val="00DA46A5"/>
    <w:rsid w:val="00DA4B9B"/>
    <w:rsid w:val="00DA4FC0"/>
    <w:rsid w:val="00DA50CD"/>
    <w:rsid w:val="00DA5910"/>
    <w:rsid w:val="00DA5A3F"/>
    <w:rsid w:val="00DA5ACC"/>
    <w:rsid w:val="00DA5F38"/>
    <w:rsid w:val="00DA604E"/>
    <w:rsid w:val="00DA6AAB"/>
    <w:rsid w:val="00DB16A9"/>
    <w:rsid w:val="00DB1A8E"/>
    <w:rsid w:val="00DB2B3C"/>
    <w:rsid w:val="00DB3F19"/>
    <w:rsid w:val="00DB42FE"/>
    <w:rsid w:val="00DB6613"/>
    <w:rsid w:val="00DB684E"/>
    <w:rsid w:val="00DB687A"/>
    <w:rsid w:val="00DB71CA"/>
    <w:rsid w:val="00DB7BF8"/>
    <w:rsid w:val="00DC118D"/>
    <w:rsid w:val="00DC17FD"/>
    <w:rsid w:val="00DC1A4A"/>
    <w:rsid w:val="00DC2A38"/>
    <w:rsid w:val="00DC2E13"/>
    <w:rsid w:val="00DC3096"/>
    <w:rsid w:val="00DC3443"/>
    <w:rsid w:val="00DC4286"/>
    <w:rsid w:val="00DC448B"/>
    <w:rsid w:val="00DC4EFF"/>
    <w:rsid w:val="00DC7653"/>
    <w:rsid w:val="00DC787A"/>
    <w:rsid w:val="00DC7D0A"/>
    <w:rsid w:val="00DD0293"/>
    <w:rsid w:val="00DD06FF"/>
    <w:rsid w:val="00DD0A12"/>
    <w:rsid w:val="00DD17B5"/>
    <w:rsid w:val="00DD209B"/>
    <w:rsid w:val="00DD2993"/>
    <w:rsid w:val="00DD35A0"/>
    <w:rsid w:val="00DD40D8"/>
    <w:rsid w:val="00DD42E3"/>
    <w:rsid w:val="00DD6242"/>
    <w:rsid w:val="00DD63EA"/>
    <w:rsid w:val="00DD6B01"/>
    <w:rsid w:val="00DD7211"/>
    <w:rsid w:val="00DD73FA"/>
    <w:rsid w:val="00DE13DE"/>
    <w:rsid w:val="00DE1BAB"/>
    <w:rsid w:val="00DE1F90"/>
    <w:rsid w:val="00DE2490"/>
    <w:rsid w:val="00DE487D"/>
    <w:rsid w:val="00DE5B1A"/>
    <w:rsid w:val="00DE5E9B"/>
    <w:rsid w:val="00DE66E0"/>
    <w:rsid w:val="00DE6BD6"/>
    <w:rsid w:val="00DE78D3"/>
    <w:rsid w:val="00DE7BC0"/>
    <w:rsid w:val="00DF0587"/>
    <w:rsid w:val="00DF0C44"/>
    <w:rsid w:val="00DF0F31"/>
    <w:rsid w:val="00DF12DF"/>
    <w:rsid w:val="00DF222D"/>
    <w:rsid w:val="00DF2480"/>
    <w:rsid w:val="00DF2873"/>
    <w:rsid w:val="00DF2A88"/>
    <w:rsid w:val="00DF2F9B"/>
    <w:rsid w:val="00DF444F"/>
    <w:rsid w:val="00DF605A"/>
    <w:rsid w:val="00DF6D54"/>
    <w:rsid w:val="00DF70F0"/>
    <w:rsid w:val="00DF76C2"/>
    <w:rsid w:val="00DF7A18"/>
    <w:rsid w:val="00E00FDE"/>
    <w:rsid w:val="00E010D4"/>
    <w:rsid w:val="00E01227"/>
    <w:rsid w:val="00E015DD"/>
    <w:rsid w:val="00E018FD"/>
    <w:rsid w:val="00E019EF"/>
    <w:rsid w:val="00E021C8"/>
    <w:rsid w:val="00E02989"/>
    <w:rsid w:val="00E02F5E"/>
    <w:rsid w:val="00E03247"/>
    <w:rsid w:val="00E03AA9"/>
    <w:rsid w:val="00E0413B"/>
    <w:rsid w:val="00E0439B"/>
    <w:rsid w:val="00E052D7"/>
    <w:rsid w:val="00E05526"/>
    <w:rsid w:val="00E061AF"/>
    <w:rsid w:val="00E065BC"/>
    <w:rsid w:val="00E10A54"/>
    <w:rsid w:val="00E116B1"/>
    <w:rsid w:val="00E121D6"/>
    <w:rsid w:val="00E12D4C"/>
    <w:rsid w:val="00E12D61"/>
    <w:rsid w:val="00E13451"/>
    <w:rsid w:val="00E14870"/>
    <w:rsid w:val="00E1505B"/>
    <w:rsid w:val="00E154B5"/>
    <w:rsid w:val="00E2060D"/>
    <w:rsid w:val="00E20A46"/>
    <w:rsid w:val="00E211DA"/>
    <w:rsid w:val="00E21D5A"/>
    <w:rsid w:val="00E222DB"/>
    <w:rsid w:val="00E2339A"/>
    <w:rsid w:val="00E23DB0"/>
    <w:rsid w:val="00E244B7"/>
    <w:rsid w:val="00E24A59"/>
    <w:rsid w:val="00E25E96"/>
    <w:rsid w:val="00E268A2"/>
    <w:rsid w:val="00E26FC6"/>
    <w:rsid w:val="00E27093"/>
    <w:rsid w:val="00E273F8"/>
    <w:rsid w:val="00E276AB"/>
    <w:rsid w:val="00E27F71"/>
    <w:rsid w:val="00E30539"/>
    <w:rsid w:val="00E30B51"/>
    <w:rsid w:val="00E31B9F"/>
    <w:rsid w:val="00E31E57"/>
    <w:rsid w:val="00E32571"/>
    <w:rsid w:val="00E32904"/>
    <w:rsid w:val="00E329F7"/>
    <w:rsid w:val="00E32FDA"/>
    <w:rsid w:val="00E33D47"/>
    <w:rsid w:val="00E33E8F"/>
    <w:rsid w:val="00E340FD"/>
    <w:rsid w:val="00E35053"/>
    <w:rsid w:val="00E35B06"/>
    <w:rsid w:val="00E36061"/>
    <w:rsid w:val="00E36B9E"/>
    <w:rsid w:val="00E3714A"/>
    <w:rsid w:val="00E3755B"/>
    <w:rsid w:val="00E37881"/>
    <w:rsid w:val="00E379D2"/>
    <w:rsid w:val="00E40776"/>
    <w:rsid w:val="00E407DB"/>
    <w:rsid w:val="00E42833"/>
    <w:rsid w:val="00E42B60"/>
    <w:rsid w:val="00E4315F"/>
    <w:rsid w:val="00E435AD"/>
    <w:rsid w:val="00E43688"/>
    <w:rsid w:val="00E43709"/>
    <w:rsid w:val="00E4421E"/>
    <w:rsid w:val="00E44755"/>
    <w:rsid w:val="00E45A17"/>
    <w:rsid w:val="00E45D27"/>
    <w:rsid w:val="00E46157"/>
    <w:rsid w:val="00E47277"/>
    <w:rsid w:val="00E50116"/>
    <w:rsid w:val="00E50CF2"/>
    <w:rsid w:val="00E50D40"/>
    <w:rsid w:val="00E51C6D"/>
    <w:rsid w:val="00E51EB2"/>
    <w:rsid w:val="00E521E6"/>
    <w:rsid w:val="00E5236A"/>
    <w:rsid w:val="00E52586"/>
    <w:rsid w:val="00E52794"/>
    <w:rsid w:val="00E52A3A"/>
    <w:rsid w:val="00E52F73"/>
    <w:rsid w:val="00E534EB"/>
    <w:rsid w:val="00E534FD"/>
    <w:rsid w:val="00E53896"/>
    <w:rsid w:val="00E53DAB"/>
    <w:rsid w:val="00E54B8B"/>
    <w:rsid w:val="00E54BB7"/>
    <w:rsid w:val="00E5545D"/>
    <w:rsid w:val="00E55511"/>
    <w:rsid w:val="00E55876"/>
    <w:rsid w:val="00E55906"/>
    <w:rsid w:val="00E56056"/>
    <w:rsid w:val="00E5628A"/>
    <w:rsid w:val="00E562EC"/>
    <w:rsid w:val="00E563CE"/>
    <w:rsid w:val="00E565EB"/>
    <w:rsid w:val="00E57E39"/>
    <w:rsid w:val="00E57E91"/>
    <w:rsid w:val="00E60040"/>
    <w:rsid w:val="00E6030B"/>
    <w:rsid w:val="00E6092D"/>
    <w:rsid w:val="00E6130B"/>
    <w:rsid w:val="00E621E5"/>
    <w:rsid w:val="00E625CA"/>
    <w:rsid w:val="00E62B46"/>
    <w:rsid w:val="00E62BEE"/>
    <w:rsid w:val="00E65813"/>
    <w:rsid w:val="00E66494"/>
    <w:rsid w:val="00E66704"/>
    <w:rsid w:val="00E66717"/>
    <w:rsid w:val="00E67023"/>
    <w:rsid w:val="00E6759A"/>
    <w:rsid w:val="00E70722"/>
    <w:rsid w:val="00E70794"/>
    <w:rsid w:val="00E707C4"/>
    <w:rsid w:val="00E70914"/>
    <w:rsid w:val="00E70EE5"/>
    <w:rsid w:val="00E71165"/>
    <w:rsid w:val="00E71355"/>
    <w:rsid w:val="00E737CC"/>
    <w:rsid w:val="00E74699"/>
    <w:rsid w:val="00E74710"/>
    <w:rsid w:val="00E762B0"/>
    <w:rsid w:val="00E764A6"/>
    <w:rsid w:val="00E767E6"/>
    <w:rsid w:val="00E76DBB"/>
    <w:rsid w:val="00E77221"/>
    <w:rsid w:val="00E774D7"/>
    <w:rsid w:val="00E77E7C"/>
    <w:rsid w:val="00E80840"/>
    <w:rsid w:val="00E8148E"/>
    <w:rsid w:val="00E81AA0"/>
    <w:rsid w:val="00E81B3E"/>
    <w:rsid w:val="00E82034"/>
    <w:rsid w:val="00E82E12"/>
    <w:rsid w:val="00E835B2"/>
    <w:rsid w:val="00E83F16"/>
    <w:rsid w:val="00E84110"/>
    <w:rsid w:val="00E8464C"/>
    <w:rsid w:val="00E8552B"/>
    <w:rsid w:val="00E858A6"/>
    <w:rsid w:val="00E85D7E"/>
    <w:rsid w:val="00E85E9B"/>
    <w:rsid w:val="00E86482"/>
    <w:rsid w:val="00E86E4F"/>
    <w:rsid w:val="00E8754B"/>
    <w:rsid w:val="00E87714"/>
    <w:rsid w:val="00E878B8"/>
    <w:rsid w:val="00E879FE"/>
    <w:rsid w:val="00E90371"/>
    <w:rsid w:val="00E904F8"/>
    <w:rsid w:val="00E9186C"/>
    <w:rsid w:val="00E93625"/>
    <w:rsid w:val="00E93782"/>
    <w:rsid w:val="00E94299"/>
    <w:rsid w:val="00E945B9"/>
    <w:rsid w:val="00E94EC1"/>
    <w:rsid w:val="00E95145"/>
    <w:rsid w:val="00E96CE8"/>
    <w:rsid w:val="00E976C4"/>
    <w:rsid w:val="00EA02E3"/>
    <w:rsid w:val="00EA1089"/>
    <w:rsid w:val="00EA13D1"/>
    <w:rsid w:val="00EA17A9"/>
    <w:rsid w:val="00EA1858"/>
    <w:rsid w:val="00EA3149"/>
    <w:rsid w:val="00EA3E46"/>
    <w:rsid w:val="00EA4616"/>
    <w:rsid w:val="00EA5630"/>
    <w:rsid w:val="00EA62C1"/>
    <w:rsid w:val="00EA671E"/>
    <w:rsid w:val="00EA692E"/>
    <w:rsid w:val="00EA7C23"/>
    <w:rsid w:val="00EB033E"/>
    <w:rsid w:val="00EB0503"/>
    <w:rsid w:val="00EB0C5F"/>
    <w:rsid w:val="00EB1189"/>
    <w:rsid w:val="00EB14BA"/>
    <w:rsid w:val="00EB1D65"/>
    <w:rsid w:val="00EB1F57"/>
    <w:rsid w:val="00EB2588"/>
    <w:rsid w:val="00EB26E8"/>
    <w:rsid w:val="00EB37CB"/>
    <w:rsid w:val="00EB386E"/>
    <w:rsid w:val="00EB417E"/>
    <w:rsid w:val="00EB48DA"/>
    <w:rsid w:val="00EB51C6"/>
    <w:rsid w:val="00EB75BD"/>
    <w:rsid w:val="00EB7F68"/>
    <w:rsid w:val="00EC0327"/>
    <w:rsid w:val="00EC062F"/>
    <w:rsid w:val="00EC0752"/>
    <w:rsid w:val="00EC10E9"/>
    <w:rsid w:val="00EC1553"/>
    <w:rsid w:val="00EC18AB"/>
    <w:rsid w:val="00EC1DC7"/>
    <w:rsid w:val="00EC2085"/>
    <w:rsid w:val="00EC21ED"/>
    <w:rsid w:val="00EC25B4"/>
    <w:rsid w:val="00EC2718"/>
    <w:rsid w:val="00EC2988"/>
    <w:rsid w:val="00EC2B20"/>
    <w:rsid w:val="00EC2DF6"/>
    <w:rsid w:val="00EC3013"/>
    <w:rsid w:val="00EC3544"/>
    <w:rsid w:val="00EC3CC1"/>
    <w:rsid w:val="00EC4562"/>
    <w:rsid w:val="00EC4816"/>
    <w:rsid w:val="00EC54E4"/>
    <w:rsid w:val="00EC58FF"/>
    <w:rsid w:val="00EC59FE"/>
    <w:rsid w:val="00EC667D"/>
    <w:rsid w:val="00EC6746"/>
    <w:rsid w:val="00EC6B69"/>
    <w:rsid w:val="00EC73A8"/>
    <w:rsid w:val="00EC78C9"/>
    <w:rsid w:val="00EC7B55"/>
    <w:rsid w:val="00EC7C7B"/>
    <w:rsid w:val="00ED040C"/>
    <w:rsid w:val="00ED0774"/>
    <w:rsid w:val="00ED0D3F"/>
    <w:rsid w:val="00ED0E29"/>
    <w:rsid w:val="00ED17D0"/>
    <w:rsid w:val="00ED1E25"/>
    <w:rsid w:val="00ED3406"/>
    <w:rsid w:val="00ED34C9"/>
    <w:rsid w:val="00ED3D2C"/>
    <w:rsid w:val="00ED5784"/>
    <w:rsid w:val="00ED59D1"/>
    <w:rsid w:val="00ED67B1"/>
    <w:rsid w:val="00ED74E4"/>
    <w:rsid w:val="00ED7691"/>
    <w:rsid w:val="00EE07CB"/>
    <w:rsid w:val="00EE0C92"/>
    <w:rsid w:val="00EE0D1C"/>
    <w:rsid w:val="00EE1343"/>
    <w:rsid w:val="00EE2547"/>
    <w:rsid w:val="00EE3263"/>
    <w:rsid w:val="00EE3804"/>
    <w:rsid w:val="00EE5099"/>
    <w:rsid w:val="00EE51BB"/>
    <w:rsid w:val="00EE63E5"/>
    <w:rsid w:val="00EE6515"/>
    <w:rsid w:val="00EE677A"/>
    <w:rsid w:val="00EE6B6B"/>
    <w:rsid w:val="00EE7151"/>
    <w:rsid w:val="00EE7168"/>
    <w:rsid w:val="00EE7198"/>
    <w:rsid w:val="00EE7A61"/>
    <w:rsid w:val="00EE7B24"/>
    <w:rsid w:val="00EF070E"/>
    <w:rsid w:val="00EF0959"/>
    <w:rsid w:val="00EF0DDA"/>
    <w:rsid w:val="00EF10BF"/>
    <w:rsid w:val="00EF10D3"/>
    <w:rsid w:val="00EF1379"/>
    <w:rsid w:val="00EF18E5"/>
    <w:rsid w:val="00EF1AD9"/>
    <w:rsid w:val="00EF1AE4"/>
    <w:rsid w:val="00EF2258"/>
    <w:rsid w:val="00EF2478"/>
    <w:rsid w:val="00EF2B8D"/>
    <w:rsid w:val="00EF31B8"/>
    <w:rsid w:val="00EF330A"/>
    <w:rsid w:val="00EF3733"/>
    <w:rsid w:val="00EF4C4E"/>
    <w:rsid w:val="00EF550C"/>
    <w:rsid w:val="00EF5527"/>
    <w:rsid w:val="00EF5B78"/>
    <w:rsid w:val="00EF684E"/>
    <w:rsid w:val="00EF7101"/>
    <w:rsid w:val="00F0036C"/>
    <w:rsid w:val="00F005FE"/>
    <w:rsid w:val="00F00AAD"/>
    <w:rsid w:val="00F00C05"/>
    <w:rsid w:val="00F00DEB"/>
    <w:rsid w:val="00F01624"/>
    <w:rsid w:val="00F02B41"/>
    <w:rsid w:val="00F02D4E"/>
    <w:rsid w:val="00F04337"/>
    <w:rsid w:val="00F05150"/>
    <w:rsid w:val="00F05D1E"/>
    <w:rsid w:val="00F06E40"/>
    <w:rsid w:val="00F07AB1"/>
    <w:rsid w:val="00F1064D"/>
    <w:rsid w:val="00F10B52"/>
    <w:rsid w:val="00F11133"/>
    <w:rsid w:val="00F11A56"/>
    <w:rsid w:val="00F12DB2"/>
    <w:rsid w:val="00F130BB"/>
    <w:rsid w:val="00F1350F"/>
    <w:rsid w:val="00F136CB"/>
    <w:rsid w:val="00F13977"/>
    <w:rsid w:val="00F14A1C"/>
    <w:rsid w:val="00F15260"/>
    <w:rsid w:val="00F16AF2"/>
    <w:rsid w:val="00F173EF"/>
    <w:rsid w:val="00F17587"/>
    <w:rsid w:val="00F1787C"/>
    <w:rsid w:val="00F210DE"/>
    <w:rsid w:val="00F21735"/>
    <w:rsid w:val="00F22568"/>
    <w:rsid w:val="00F22B4A"/>
    <w:rsid w:val="00F233AD"/>
    <w:rsid w:val="00F2340D"/>
    <w:rsid w:val="00F23517"/>
    <w:rsid w:val="00F23C38"/>
    <w:rsid w:val="00F23E0C"/>
    <w:rsid w:val="00F24626"/>
    <w:rsid w:val="00F24F3B"/>
    <w:rsid w:val="00F25C76"/>
    <w:rsid w:val="00F2605A"/>
    <w:rsid w:val="00F274BF"/>
    <w:rsid w:val="00F2764F"/>
    <w:rsid w:val="00F27928"/>
    <w:rsid w:val="00F27BF6"/>
    <w:rsid w:val="00F27F57"/>
    <w:rsid w:val="00F3034C"/>
    <w:rsid w:val="00F30408"/>
    <w:rsid w:val="00F308E1"/>
    <w:rsid w:val="00F30AE8"/>
    <w:rsid w:val="00F318DF"/>
    <w:rsid w:val="00F31E7E"/>
    <w:rsid w:val="00F32981"/>
    <w:rsid w:val="00F33F03"/>
    <w:rsid w:val="00F34B56"/>
    <w:rsid w:val="00F35139"/>
    <w:rsid w:val="00F353CF"/>
    <w:rsid w:val="00F357E0"/>
    <w:rsid w:val="00F36734"/>
    <w:rsid w:val="00F36CFD"/>
    <w:rsid w:val="00F36FE9"/>
    <w:rsid w:val="00F37465"/>
    <w:rsid w:val="00F37FF3"/>
    <w:rsid w:val="00F418B2"/>
    <w:rsid w:val="00F41B14"/>
    <w:rsid w:val="00F4337B"/>
    <w:rsid w:val="00F4344F"/>
    <w:rsid w:val="00F434CC"/>
    <w:rsid w:val="00F43D14"/>
    <w:rsid w:val="00F43F2F"/>
    <w:rsid w:val="00F44021"/>
    <w:rsid w:val="00F4499C"/>
    <w:rsid w:val="00F452CA"/>
    <w:rsid w:val="00F452CC"/>
    <w:rsid w:val="00F45A80"/>
    <w:rsid w:val="00F47076"/>
    <w:rsid w:val="00F47827"/>
    <w:rsid w:val="00F47BD6"/>
    <w:rsid w:val="00F47BEE"/>
    <w:rsid w:val="00F47CB8"/>
    <w:rsid w:val="00F50522"/>
    <w:rsid w:val="00F50A25"/>
    <w:rsid w:val="00F51128"/>
    <w:rsid w:val="00F5133C"/>
    <w:rsid w:val="00F51BDE"/>
    <w:rsid w:val="00F53F14"/>
    <w:rsid w:val="00F540A0"/>
    <w:rsid w:val="00F54284"/>
    <w:rsid w:val="00F54A21"/>
    <w:rsid w:val="00F561AF"/>
    <w:rsid w:val="00F565E4"/>
    <w:rsid w:val="00F57060"/>
    <w:rsid w:val="00F57164"/>
    <w:rsid w:val="00F578B3"/>
    <w:rsid w:val="00F604AA"/>
    <w:rsid w:val="00F6129C"/>
    <w:rsid w:val="00F61544"/>
    <w:rsid w:val="00F623B3"/>
    <w:rsid w:val="00F635BA"/>
    <w:rsid w:val="00F63714"/>
    <w:rsid w:val="00F637F1"/>
    <w:rsid w:val="00F63BE4"/>
    <w:rsid w:val="00F6400C"/>
    <w:rsid w:val="00F641AD"/>
    <w:rsid w:val="00F64225"/>
    <w:rsid w:val="00F644C5"/>
    <w:rsid w:val="00F65568"/>
    <w:rsid w:val="00F65F12"/>
    <w:rsid w:val="00F6617E"/>
    <w:rsid w:val="00F66209"/>
    <w:rsid w:val="00F66437"/>
    <w:rsid w:val="00F669BB"/>
    <w:rsid w:val="00F6781A"/>
    <w:rsid w:val="00F67919"/>
    <w:rsid w:val="00F7024A"/>
    <w:rsid w:val="00F707FC"/>
    <w:rsid w:val="00F712B3"/>
    <w:rsid w:val="00F71DA2"/>
    <w:rsid w:val="00F71EE5"/>
    <w:rsid w:val="00F71F3A"/>
    <w:rsid w:val="00F72354"/>
    <w:rsid w:val="00F72BA5"/>
    <w:rsid w:val="00F72C55"/>
    <w:rsid w:val="00F72D40"/>
    <w:rsid w:val="00F73596"/>
    <w:rsid w:val="00F735D2"/>
    <w:rsid w:val="00F73BA6"/>
    <w:rsid w:val="00F74007"/>
    <w:rsid w:val="00F7498D"/>
    <w:rsid w:val="00F758CE"/>
    <w:rsid w:val="00F75FF8"/>
    <w:rsid w:val="00F76B6E"/>
    <w:rsid w:val="00F76E3D"/>
    <w:rsid w:val="00F772EF"/>
    <w:rsid w:val="00F777C3"/>
    <w:rsid w:val="00F777E5"/>
    <w:rsid w:val="00F77CE3"/>
    <w:rsid w:val="00F77E91"/>
    <w:rsid w:val="00F81687"/>
    <w:rsid w:val="00F8177F"/>
    <w:rsid w:val="00F81B32"/>
    <w:rsid w:val="00F82C19"/>
    <w:rsid w:val="00F831DF"/>
    <w:rsid w:val="00F834FD"/>
    <w:rsid w:val="00F83A2D"/>
    <w:rsid w:val="00F83DE3"/>
    <w:rsid w:val="00F8437D"/>
    <w:rsid w:val="00F8446C"/>
    <w:rsid w:val="00F84F45"/>
    <w:rsid w:val="00F854CD"/>
    <w:rsid w:val="00F8623C"/>
    <w:rsid w:val="00F8667F"/>
    <w:rsid w:val="00F86899"/>
    <w:rsid w:val="00F8746F"/>
    <w:rsid w:val="00F8759D"/>
    <w:rsid w:val="00F90719"/>
    <w:rsid w:val="00F90A59"/>
    <w:rsid w:val="00F924A1"/>
    <w:rsid w:val="00F9289B"/>
    <w:rsid w:val="00F931FF"/>
    <w:rsid w:val="00F9325D"/>
    <w:rsid w:val="00F9415B"/>
    <w:rsid w:val="00F96A71"/>
    <w:rsid w:val="00F96FED"/>
    <w:rsid w:val="00F971FC"/>
    <w:rsid w:val="00F9754F"/>
    <w:rsid w:val="00F978C1"/>
    <w:rsid w:val="00F9791C"/>
    <w:rsid w:val="00FA0451"/>
    <w:rsid w:val="00FA049A"/>
    <w:rsid w:val="00FA13E1"/>
    <w:rsid w:val="00FA1692"/>
    <w:rsid w:val="00FA2001"/>
    <w:rsid w:val="00FA2227"/>
    <w:rsid w:val="00FA235D"/>
    <w:rsid w:val="00FA2900"/>
    <w:rsid w:val="00FA2A47"/>
    <w:rsid w:val="00FA2D93"/>
    <w:rsid w:val="00FA44CC"/>
    <w:rsid w:val="00FA4723"/>
    <w:rsid w:val="00FA4760"/>
    <w:rsid w:val="00FA4F37"/>
    <w:rsid w:val="00FA5DCF"/>
    <w:rsid w:val="00FA6C1E"/>
    <w:rsid w:val="00FA6E11"/>
    <w:rsid w:val="00FA6FA8"/>
    <w:rsid w:val="00FA7292"/>
    <w:rsid w:val="00FA7582"/>
    <w:rsid w:val="00FB088A"/>
    <w:rsid w:val="00FB13CF"/>
    <w:rsid w:val="00FB192B"/>
    <w:rsid w:val="00FB2036"/>
    <w:rsid w:val="00FB27A7"/>
    <w:rsid w:val="00FB2B87"/>
    <w:rsid w:val="00FB3255"/>
    <w:rsid w:val="00FB3BF6"/>
    <w:rsid w:val="00FB3FE3"/>
    <w:rsid w:val="00FB516B"/>
    <w:rsid w:val="00FB53A0"/>
    <w:rsid w:val="00FB5609"/>
    <w:rsid w:val="00FB5DD7"/>
    <w:rsid w:val="00FB6D5A"/>
    <w:rsid w:val="00FB6F03"/>
    <w:rsid w:val="00FB6F8A"/>
    <w:rsid w:val="00FB7386"/>
    <w:rsid w:val="00FC0636"/>
    <w:rsid w:val="00FC1B6A"/>
    <w:rsid w:val="00FC1F29"/>
    <w:rsid w:val="00FC2368"/>
    <w:rsid w:val="00FC2F92"/>
    <w:rsid w:val="00FC3508"/>
    <w:rsid w:val="00FC4007"/>
    <w:rsid w:val="00FC40CA"/>
    <w:rsid w:val="00FC43D7"/>
    <w:rsid w:val="00FC5152"/>
    <w:rsid w:val="00FC5397"/>
    <w:rsid w:val="00FC59F6"/>
    <w:rsid w:val="00FC62F9"/>
    <w:rsid w:val="00FC72B4"/>
    <w:rsid w:val="00FC7617"/>
    <w:rsid w:val="00FC7D26"/>
    <w:rsid w:val="00FD0130"/>
    <w:rsid w:val="00FD0530"/>
    <w:rsid w:val="00FD084E"/>
    <w:rsid w:val="00FD09C8"/>
    <w:rsid w:val="00FD1359"/>
    <w:rsid w:val="00FD19F6"/>
    <w:rsid w:val="00FD1B77"/>
    <w:rsid w:val="00FD2004"/>
    <w:rsid w:val="00FD28C5"/>
    <w:rsid w:val="00FD297F"/>
    <w:rsid w:val="00FD342B"/>
    <w:rsid w:val="00FD3570"/>
    <w:rsid w:val="00FD4F3C"/>
    <w:rsid w:val="00FD57BB"/>
    <w:rsid w:val="00FD5DB2"/>
    <w:rsid w:val="00FD6192"/>
    <w:rsid w:val="00FD6433"/>
    <w:rsid w:val="00FD6919"/>
    <w:rsid w:val="00FD6B37"/>
    <w:rsid w:val="00FD6D81"/>
    <w:rsid w:val="00FD70B1"/>
    <w:rsid w:val="00FD740A"/>
    <w:rsid w:val="00FD764E"/>
    <w:rsid w:val="00FD7B66"/>
    <w:rsid w:val="00FD7FFA"/>
    <w:rsid w:val="00FE0499"/>
    <w:rsid w:val="00FE192C"/>
    <w:rsid w:val="00FE1C5F"/>
    <w:rsid w:val="00FE1C79"/>
    <w:rsid w:val="00FE209C"/>
    <w:rsid w:val="00FE32A7"/>
    <w:rsid w:val="00FE36B4"/>
    <w:rsid w:val="00FE3F6F"/>
    <w:rsid w:val="00FE430F"/>
    <w:rsid w:val="00FE4B79"/>
    <w:rsid w:val="00FE4F1C"/>
    <w:rsid w:val="00FE52D7"/>
    <w:rsid w:val="00FE55B8"/>
    <w:rsid w:val="00FE57A2"/>
    <w:rsid w:val="00FE6246"/>
    <w:rsid w:val="00FE6A12"/>
    <w:rsid w:val="00FE73E8"/>
    <w:rsid w:val="00FE78DC"/>
    <w:rsid w:val="00FF01DF"/>
    <w:rsid w:val="00FF0855"/>
    <w:rsid w:val="00FF0A9E"/>
    <w:rsid w:val="00FF0EA2"/>
    <w:rsid w:val="00FF17DF"/>
    <w:rsid w:val="00FF1C6C"/>
    <w:rsid w:val="00FF22F2"/>
    <w:rsid w:val="00FF2A1F"/>
    <w:rsid w:val="00FF2FCD"/>
    <w:rsid w:val="00FF3588"/>
    <w:rsid w:val="00FF405F"/>
    <w:rsid w:val="00FF449A"/>
    <w:rsid w:val="00FF4A9C"/>
    <w:rsid w:val="00FF4C27"/>
    <w:rsid w:val="00FF5148"/>
    <w:rsid w:val="00FF645B"/>
    <w:rsid w:val="00FF6D82"/>
    <w:rsid w:val="00FF74DC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7D8A22"/>
  <w15:docId w15:val="{BB5EA96B-9940-E340-A27B-37A0EB1F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993"/>
    <w:rPr>
      <w:sz w:val="24"/>
      <w:szCs w:val="24"/>
    </w:rPr>
  </w:style>
  <w:style w:type="paragraph" w:styleId="Heading1">
    <w:name w:val="heading 1"/>
    <w:basedOn w:val="Normal"/>
    <w:next w:val="Normal"/>
    <w:qFormat/>
    <w:rsid w:val="003A6337"/>
    <w:pPr>
      <w:keepNext/>
      <w:spacing w:before="240" w:after="40"/>
      <w:outlineLvl w:val="0"/>
    </w:pPr>
    <w:rPr>
      <w:rFonts w:ascii="Verdana" w:hAnsi="Verdana"/>
      <w:b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6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62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2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64EC"/>
  </w:style>
  <w:style w:type="paragraph" w:styleId="BalloonText">
    <w:name w:val="Balloon Text"/>
    <w:basedOn w:val="Normal"/>
    <w:semiHidden/>
    <w:rsid w:val="00B92F55"/>
    <w:rPr>
      <w:rFonts w:ascii="Tahoma" w:hAnsi="Tahoma" w:cs="Tahoma"/>
      <w:sz w:val="16"/>
      <w:szCs w:val="16"/>
    </w:rPr>
  </w:style>
  <w:style w:type="paragraph" w:customStyle="1" w:styleId="CompanyInformation">
    <w:name w:val="Company Information"/>
    <w:basedOn w:val="Normal"/>
    <w:rsid w:val="003A6337"/>
    <w:rPr>
      <w:rFonts w:ascii="Verdana" w:hAnsi="Verdana"/>
      <w:color w:val="808080"/>
      <w:sz w:val="15"/>
      <w:szCs w:val="20"/>
    </w:rPr>
  </w:style>
  <w:style w:type="paragraph" w:customStyle="1" w:styleId="InsideTitle">
    <w:name w:val="Inside Title"/>
    <w:basedOn w:val="Normal"/>
    <w:rsid w:val="003A6337"/>
    <w:pPr>
      <w:keepNext/>
      <w:spacing w:before="2400"/>
    </w:pPr>
    <w:rPr>
      <w:rFonts w:ascii="Verdana" w:hAnsi="Verdana"/>
      <w:b/>
      <w:sz w:val="32"/>
      <w:szCs w:val="20"/>
    </w:rPr>
  </w:style>
  <w:style w:type="paragraph" w:customStyle="1" w:styleId="BulletedList">
    <w:name w:val="Bulleted List"/>
    <w:basedOn w:val="Normal"/>
    <w:rsid w:val="003A6337"/>
    <w:pPr>
      <w:numPr>
        <w:numId w:val="1"/>
      </w:numPr>
      <w:spacing w:after="80" w:line="312" w:lineRule="auto"/>
      <w:contextualSpacing/>
    </w:pPr>
    <w:rPr>
      <w:rFonts w:ascii="Verdana" w:hAnsi="Verdana"/>
      <w:sz w:val="17"/>
      <w:szCs w:val="20"/>
    </w:rPr>
  </w:style>
  <w:style w:type="paragraph" w:styleId="BodyText">
    <w:name w:val="Body Text"/>
    <w:basedOn w:val="Normal"/>
    <w:rsid w:val="003A6337"/>
    <w:pPr>
      <w:spacing w:after="200" w:line="240" w:lineRule="exact"/>
    </w:pPr>
    <w:rPr>
      <w:rFonts w:ascii="Tahoma" w:hAnsi="Tahoma"/>
      <w:spacing w:val="10"/>
      <w:sz w:val="17"/>
      <w:szCs w:val="20"/>
    </w:rPr>
  </w:style>
  <w:style w:type="paragraph" w:customStyle="1" w:styleId="TableCaption">
    <w:name w:val="Table Caption"/>
    <w:basedOn w:val="Normal"/>
    <w:rsid w:val="003A6337"/>
    <w:pPr>
      <w:spacing w:before="80" w:after="120" w:line="312" w:lineRule="auto"/>
      <w:ind w:left="360"/>
    </w:pPr>
    <w:rPr>
      <w:rFonts w:ascii="Verdana" w:hAnsi="Verdana"/>
      <w:i/>
      <w:sz w:val="15"/>
      <w:szCs w:val="20"/>
    </w:rPr>
  </w:style>
  <w:style w:type="paragraph" w:customStyle="1" w:styleId="CompanyInformationBold">
    <w:name w:val="Company Information Bold"/>
    <w:basedOn w:val="CompanyInformation"/>
    <w:rsid w:val="003A6337"/>
    <w:rPr>
      <w:b/>
    </w:rPr>
  </w:style>
  <w:style w:type="paragraph" w:customStyle="1" w:styleId="Chapter">
    <w:name w:val="Chapter"/>
    <w:basedOn w:val="Normal"/>
    <w:rsid w:val="003A6337"/>
    <w:pPr>
      <w:spacing w:before="20" w:line="312" w:lineRule="auto"/>
    </w:pPr>
    <w:rPr>
      <w:rFonts w:ascii="Verdana" w:hAnsi="Verdana"/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3A6337"/>
    <w:rPr>
      <w:b/>
    </w:rPr>
  </w:style>
  <w:style w:type="character" w:customStyle="1" w:styleId="CompanyInformationItalicChar">
    <w:name w:val="Company Information Italic Char"/>
    <w:rsid w:val="003A6337"/>
    <w:rPr>
      <w:rFonts w:ascii="Verdana" w:hAnsi="Verdana"/>
      <w:i/>
      <w:color w:val="808080"/>
      <w:sz w:val="15"/>
      <w:lang w:val="en-US" w:eastAsia="en-US" w:bidi="ar-SA"/>
    </w:rPr>
  </w:style>
  <w:style w:type="paragraph" w:styleId="Title">
    <w:name w:val="Title"/>
    <w:basedOn w:val="Normal"/>
    <w:qFormat/>
    <w:rsid w:val="003A6337"/>
    <w:pPr>
      <w:spacing w:before="2000" w:line="312" w:lineRule="auto"/>
    </w:pPr>
    <w:rPr>
      <w:rFonts w:ascii="Verdana" w:hAnsi="Verdana"/>
      <w:b/>
      <w:caps/>
      <w:sz w:val="40"/>
      <w:szCs w:val="40"/>
    </w:rPr>
  </w:style>
  <w:style w:type="paragraph" w:styleId="Subtitle">
    <w:name w:val="Subtitle"/>
    <w:basedOn w:val="Normal"/>
    <w:qFormat/>
    <w:rsid w:val="003A6337"/>
    <w:pPr>
      <w:spacing w:line="312" w:lineRule="auto"/>
    </w:pPr>
    <w:rPr>
      <w:rFonts w:ascii="Verdana" w:hAnsi="Verdana"/>
      <w:i/>
      <w:szCs w:val="20"/>
    </w:rPr>
  </w:style>
  <w:style w:type="character" w:styleId="PlaceholderText">
    <w:name w:val="Placeholder Text"/>
    <w:basedOn w:val="DefaultParagraphFont"/>
    <w:uiPriority w:val="99"/>
    <w:semiHidden/>
    <w:rsid w:val="00584F9E"/>
    <w:rPr>
      <w:color w:val="808080"/>
    </w:rPr>
  </w:style>
  <w:style w:type="paragraph" w:styleId="NormalWeb">
    <w:name w:val="Normal (Web)"/>
    <w:basedOn w:val="Normal"/>
    <w:uiPriority w:val="99"/>
    <w:unhideWhenUsed/>
    <w:rsid w:val="00CB1D3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D65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3339DA"/>
    <w:rPr>
      <w:color w:val="0000FF" w:themeColor="hyperlink"/>
      <w:u w:val="single"/>
    </w:rPr>
  </w:style>
  <w:style w:type="numbering" w:customStyle="1" w:styleId="Style1">
    <w:name w:val="Style1"/>
    <w:uiPriority w:val="99"/>
    <w:rsid w:val="00876F76"/>
    <w:pPr>
      <w:numPr>
        <w:numId w:val="4"/>
      </w:numPr>
    </w:pPr>
  </w:style>
  <w:style w:type="character" w:styleId="CommentReference">
    <w:name w:val="annotation reference"/>
    <w:basedOn w:val="DefaultParagraphFont"/>
    <w:semiHidden/>
    <w:unhideWhenUsed/>
    <w:rsid w:val="00EF22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F2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225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2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2258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C46EC6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479"/>
    <w:rPr>
      <w:color w:val="808080"/>
      <w:shd w:val="clear" w:color="auto" w:fill="E6E6E6"/>
    </w:rPr>
  </w:style>
  <w:style w:type="numbering" w:customStyle="1" w:styleId="Style11">
    <w:name w:val="Style11"/>
    <w:uiPriority w:val="99"/>
    <w:rsid w:val="002F0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3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9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6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5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2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7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644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97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392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567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033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3020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40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27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913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4447">
          <w:marLeft w:val="27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152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25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11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356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248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699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805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855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8694">
          <w:marLeft w:val="126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rahbekkala/Desktop/April%202025%20IRHA%20Agenda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2025-05-08T00:00:00</PublishDate>
  <Abstract/>
  <CompanyAddress>Join Teleconference:                                                          US Phone:  (872)240-3412   /  Access Code: 317-005-325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F2CFA4A1D0546A077137006AB29DC" ma:contentTypeVersion="4" ma:contentTypeDescription="Create a new document." ma:contentTypeScope="" ma:versionID="34dd6e8da9766c944cb9c9648d359ced">
  <xsd:schema xmlns:xsd="http://www.w3.org/2001/XMLSchema" xmlns:xs="http://www.w3.org/2001/XMLSchema" xmlns:p="http://schemas.microsoft.com/office/2006/metadata/properties" xmlns:ns2="a1062dfe-885f-4d64-9bb7-a62b25c44fb7" xmlns:ns3="79695a1f-4c9e-4b61-acbd-83ba492bcd4b" targetNamespace="http://schemas.microsoft.com/office/2006/metadata/properties" ma:root="true" ma:fieldsID="b4b4aaba1cf267c741ecc9611f922feb" ns2:_="" ns3:_="">
    <xsd:import namespace="a1062dfe-885f-4d64-9bb7-a62b25c44fb7"/>
    <xsd:import namespace="79695a1f-4c9e-4b61-acbd-83ba492bc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62dfe-885f-4d64-9bb7-a62b25c44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95a1f-4c9e-4b61-acbd-83ba492bc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60B23E-A7BC-7B40-86E8-A48D8D40B6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0FA192-FFBA-4A40-88DC-B1A104DD8A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62dfe-885f-4d64-9bb7-a62b25c44fb7"/>
    <ds:schemaRef ds:uri="79695a1f-4c9e-4b61-acbd-83ba492bc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1ED1B3-4250-4A97-B3FA-AE91F9D22B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FDA9666-E017-4F5D-8203-9DF3562A9B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April 2025 IRHA Agenda 2.dotx</Template>
  <TotalTime>12</TotalTime>
  <Pages>6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Bekkala</dc:creator>
  <cp:keywords/>
  <dc:description/>
  <cp:lastModifiedBy>Sarah Bekkala</cp:lastModifiedBy>
  <cp:revision>3</cp:revision>
  <cp:lastPrinted>2025-05-08T16:35:00Z</cp:lastPrinted>
  <dcterms:created xsi:type="dcterms:W3CDTF">2025-05-15T13:20:00Z</dcterms:created>
  <dcterms:modified xsi:type="dcterms:W3CDTF">2025-05-15T13:34:00Z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0x0101008E5F2CFA4A1D0546A077137006AB29DC</vt:lpwstr>
  </property>
</Properties>
</file>