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02EDAFBD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6BE3D310" w14:textId="406B43B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1E24F291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0A7A71C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166BB59D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3D23051A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038791B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44B140CB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37B971C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676108E1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09E8C50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D79941C" w14:textId="0A7482C0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C33AEBF" w14:textId="20BF46B2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Tim Lystila </w:t>
            </w:r>
            <w:r w:rsidR="0062453D">
              <w:rPr>
                <w:rFonts w:ascii="Arial" w:hAnsi="Arial" w:cs="Arial"/>
                <w:sz w:val="18"/>
                <w:szCs w:val="20"/>
              </w:rPr>
              <w:t>– President</w:t>
            </w:r>
            <w:r w:rsidR="0014447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5C38E2E" w14:textId="072FCDE4" w:rsidR="00174B03" w:rsidRPr="00C03F6D" w:rsidRDefault="007E4FED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4A326EC6" w14:textId="35C28F6D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0BD089A2" w14:textId="008BEE1D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CA127F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A3CCE50" w14:textId="7F337B63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9C3B152" w14:textId="17E1F375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37683F6" w14:textId="78FD002D" w:rsidR="00174B03" w:rsidRPr="004E6BDC" w:rsidRDefault="00CA127F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Robert Spear - Public</w:t>
            </w:r>
          </w:p>
        </w:tc>
      </w:tr>
      <w:tr w:rsidR="00174B03" w:rsidRPr="00C816E1" w14:paraId="731E4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0F9013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70B0E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6101657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235E3FE" w14:textId="6D6FDE09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8785FB1" w14:textId="70866A73" w:rsidR="00174B03" w:rsidRPr="00462948" w:rsidRDefault="0062453D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Beckman-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CFBC9AA" w14:textId="0BF6C578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527459B8" w14:textId="0B31BF0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54A2D550" w14:textId="1557A19E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05DE465E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3E31A1" w14:textId="25A2EA5B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C02D124" w14:textId="0D2253FE" w:rsidR="00174B03" w:rsidRPr="00201D68" w:rsidRDefault="00CA127F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Kristin Knapp - Public</w:t>
            </w:r>
          </w:p>
        </w:tc>
      </w:tr>
      <w:tr w:rsidR="00174B03" w:rsidRPr="00C816E1" w14:paraId="7DC0143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AE04180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83DCACE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59A0BB1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71BF4A62" w14:textId="70EE1A0E" w:rsidR="00174B03" w:rsidRPr="00C03F6D" w:rsidRDefault="007E4FED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2957D93" w14:textId="4548BDFA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62453D">
              <w:rPr>
                <w:rFonts w:ascii="Arial" w:hAnsi="Arial" w:cs="Arial"/>
                <w:sz w:val="18"/>
                <w:szCs w:val="20"/>
              </w:rPr>
              <w:t>- Secretary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BFF4080" w14:textId="1107D3BC" w:rsidR="00174B03" w:rsidRPr="00C03F6D" w:rsidRDefault="00CA127F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A5A4F03" w14:textId="5DF9B611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595D7C5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30836474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B17F59" w14:textId="48F3D0FB" w:rsidR="00174B03" w:rsidRPr="00C03F6D" w:rsidRDefault="00CA127F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36F3E91" w14:textId="10AF5E76" w:rsidR="00174B03" w:rsidRPr="00201D68" w:rsidRDefault="00CA127F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DuBord - Public</w:t>
            </w:r>
          </w:p>
        </w:tc>
      </w:tr>
      <w:tr w:rsidR="00174B03" w:rsidRPr="00C816E1" w14:paraId="24F30620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4967D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E13B4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5668F25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A8E6577" w14:textId="184A4A8A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3D77D12" w14:textId="638A2585" w:rsidR="00174B03" w:rsidRPr="00201D68" w:rsidRDefault="0062453D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CE5D22A" w14:textId="1C56F39F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7BC58B2" w14:textId="728A2059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4FA36A6C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4B368F32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7204277" w14:textId="7B56564A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BA285C6" w14:textId="5F64111E" w:rsidR="00174B03" w:rsidRPr="00201D68" w:rsidRDefault="00CA127F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Samantha Toth - Public</w:t>
            </w:r>
          </w:p>
        </w:tc>
      </w:tr>
      <w:tr w:rsidR="00174B03" w:rsidRPr="00C816E1" w14:paraId="2AAB36F6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C395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1E951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9C0BF7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27EEA04" w14:textId="3699AB53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9E4597F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84A1FE6" w14:textId="6E4FF47D" w:rsidR="00174B03" w:rsidRPr="00C03F6D" w:rsidRDefault="007E4FED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EB68E54" w14:textId="59876590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0C7EE2D8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AD12007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3C6A926" w14:textId="0674ABE9" w:rsidR="00174B03" w:rsidRPr="00C03F6D" w:rsidRDefault="00CA127F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753F358" w14:textId="7E136716" w:rsidR="001A2133" w:rsidRPr="00201D68" w:rsidRDefault="00CA127F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Dana Quinnell - Public</w:t>
            </w:r>
          </w:p>
        </w:tc>
      </w:tr>
      <w:tr w:rsidR="00831F2A" w:rsidRPr="00C816E1" w14:paraId="1FEF5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568337E" w14:textId="1F924353" w:rsidR="00831F2A" w:rsidRPr="005866CD" w:rsidRDefault="0062453D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98C1E20" w14:textId="6326EB15" w:rsidR="00831F2A" w:rsidRPr="004E6BDC" w:rsidRDefault="0062453D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</w:t>
            </w:r>
            <w:r w:rsidR="00CA127F">
              <w:rPr>
                <w:rFonts w:ascii="Arial" w:hAnsi="Arial" w:cs="Arial"/>
                <w:sz w:val="18"/>
                <w:szCs w:val="18"/>
              </w:rPr>
              <w:t>vin Yohe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F6C71B0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E525264" w14:textId="3432CE8E" w:rsidR="00831F2A" w:rsidRDefault="00CA127F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72F9DEC" w14:textId="5E5FA5B6" w:rsidR="00831F2A" w:rsidRDefault="0062453D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Perry Wooden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8CA272D" w14:textId="25CB20E6" w:rsidR="00831F2A" w:rsidRDefault="00CA127F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E4DA4EB" w14:textId="16FDEC2C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23BC8E5C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3AE21BD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A50F99F" w14:textId="2D4FA049" w:rsidR="00831F2A" w:rsidRDefault="00CA127F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F8517D0" w14:textId="175778DB" w:rsidR="00831F2A" w:rsidRDefault="00CA127F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Courtney Oliver - Public</w:t>
            </w:r>
          </w:p>
        </w:tc>
      </w:tr>
      <w:tr w:rsidR="00174B03" w:rsidRPr="00486F01" w14:paraId="7D26A569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B32D988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28D01B6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52B85F4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2C730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7246730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3B8451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1F403464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60498BD3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4EA4991E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1B92E400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6D418E24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F6F97C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4BCDCE02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164F2E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08C7490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3202023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00860848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F8517A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415A8C50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9C5B9FB" w14:textId="73ABE2CB" w:rsidR="00487E33" w:rsidRPr="007031EB" w:rsidRDefault="0062453D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17CBD6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97B15D9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042834B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BF6C3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55D6573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1ADC40DB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A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A0F" w14:textId="12FEBD9C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</w:t>
            </w:r>
            <w:r w:rsidR="003F16A9">
              <w:rPr>
                <w:rFonts w:ascii="Arial" w:hAnsi="Arial" w:cs="Arial"/>
                <w:sz w:val="16"/>
                <w:szCs w:val="16"/>
              </w:rPr>
              <w:t>3</w:t>
            </w:r>
            <w:r w:rsidR="007E4FED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E454B" w14:textId="77777777" w:rsidR="00487E33" w:rsidRPr="000705E9" w:rsidRDefault="004D20B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C1531E6" w14:textId="03F8D1F4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CA127F">
              <w:rPr>
                <w:rFonts w:ascii="Arial" w:hAnsi="Arial" w:cs="Arial"/>
                <w:sz w:val="18"/>
                <w:szCs w:val="18"/>
              </w:rPr>
              <w:t xml:space="preserve">6:30. </w:t>
            </w:r>
          </w:p>
        </w:tc>
      </w:tr>
      <w:tr w:rsidR="00487E33" w:rsidRPr="002F1BA3" w14:paraId="2C42D5C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B73E7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3C1A1E77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510F81E3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65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4822FDF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177010C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1EE" w14:textId="12E5FA53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3F16A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B469F" w14:textId="77777777" w:rsidR="00487E33" w:rsidRPr="000705E9" w:rsidRDefault="004D20B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5111AEC" w14:textId="614FBD4E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agenda</w:t>
            </w:r>
            <w:r w:rsidR="00BC12F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E4FED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CA127F">
              <w:rPr>
                <w:rFonts w:ascii="Arial" w:hAnsi="Arial" w:cs="Arial"/>
                <w:sz w:val="18"/>
                <w:szCs w:val="20"/>
              </w:rPr>
              <w:t>Eric</w:t>
            </w:r>
            <w:r w:rsidR="007E4FED">
              <w:rPr>
                <w:rFonts w:ascii="Arial" w:hAnsi="Arial" w:cs="Arial"/>
                <w:sz w:val="18"/>
                <w:szCs w:val="20"/>
              </w:rPr>
              <w:t xml:space="preserve">, supported by </w:t>
            </w:r>
            <w:r w:rsidR="00CA127F">
              <w:rPr>
                <w:rFonts w:ascii="Arial" w:hAnsi="Arial" w:cs="Arial"/>
                <w:sz w:val="18"/>
                <w:szCs w:val="20"/>
              </w:rPr>
              <w:t>Dale. Motion Carried</w:t>
            </w:r>
          </w:p>
        </w:tc>
      </w:tr>
      <w:tr w:rsidR="00487E33" w:rsidRPr="002F1BA3" w14:paraId="57B525A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031D9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3A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4FE" w14:textId="6D7B3B8F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0206">
              <w:rPr>
                <w:rFonts w:ascii="Arial" w:hAnsi="Arial" w:cs="Arial"/>
                <w:sz w:val="16"/>
                <w:szCs w:val="16"/>
              </w:rPr>
              <w:t>6:</w:t>
            </w:r>
            <w:r w:rsidR="003F16A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7909F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2D3F043" w14:textId="309DA6C8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62453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E4FED">
              <w:rPr>
                <w:rFonts w:ascii="Arial" w:hAnsi="Arial" w:cs="Arial"/>
                <w:sz w:val="18"/>
                <w:szCs w:val="20"/>
              </w:rPr>
              <w:t>February 4</w:t>
            </w:r>
            <w:r w:rsidR="007E4FED" w:rsidRPr="007E4FED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 w:rsidR="007E4FED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CA127F">
              <w:rPr>
                <w:rFonts w:ascii="Arial" w:hAnsi="Arial" w:cs="Arial"/>
                <w:sz w:val="18"/>
                <w:szCs w:val="20"/>
              </w:rPr>
              <w:t xml:space="preserve">2026, by Perry, supported by Don.  Motion Carried. </w:t>
            </w:r>
            <w:r w:rsidR="00BC12F3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928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487E33" w:rsidRPr="002F1BA3" w14:paraId="431C3E2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71BC40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354FBB8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4ED98FBE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0B6C4F3B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850CA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044BB" w14:textId="452146EE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3F16A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496A43" w14:textId="0DCA4771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27E6C40" w14:textId="6A748D1A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</w:t>
            </w:r>
            <w:r w:rsidR="007E4FED">
              <w:rPr>
                <w:rFonts w:ascii="Arial" w:hAnsi="Arial" w:cs="Arial"/>
                <w:sz w:val="18"/>
                <w:szCs w:val="18"/>
              </w:rPr>
              <w:t xml:space="preserve"> present</w:t>
            </w:r>
            <w:r w:rsidR="00CA127F">
              <w:rPr>
                <w:rFonts w:ascii="Arial" w:hAnsi="Arial" w:cs="Arial"/>
                <w:sz w:val="18"/>
                <w:szCs w:val="18"/>
              </w:rPr>
              <w:t>ed</w:t>
            </w:r>
            <w:r w:rsidR="007E4FED">
              <w:rPr>
                <w:rFonts w:ascii="Arial" w:hAnsi="Arial" w:cs="Arial"/>
                <w:sz w:val="18"/>
                <w:szCs w:val="18"/>
              </w:rPr>
              <w:t xml:space="preserve"> the Treasurer’s report.</w:t>
            </w:r>
            <w:r w:rsidR="00CA127F">
              <w:rPr>
                <w:rFonts w:ascii="Arial" w:hAnsi="Arial" w:cs="Arial"/>
                <w:sz w:val="18"/>
                <w:szCs w:val="18"/>
              </w:rPr>
              <w:t xml:space="preserve">  Motion to pay the bills by Don, supported by Kristin.  Motion Carried.</w:t>
            </w:r>
            <w:r w:rsidR="007E4F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0B99E8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2F8A1B8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888AED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Communications</w:t>
            </w:r>
          </w:p>
          <w:p w14:paraId="6A466124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098104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72F3F" w14:textId="692AE8C5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BC12F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CC77F3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4E78C8F" w14:textId="01BCA19F" w:rsidR="00BC12F3" w:rsidRDefault="00CA127F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IRHA received $574.83 back from MQT </w:t>
            </w:r>
            <w:r w:rsidR="00CB64B5">
              <w:rPr>
                <w:rFonts w:ascii="Arial" w:hAnsi="Arial" w:cs="Arial"/>
                <w:sz w:val="18"/>
                <w:szCs w:val="18"/>
              </w:rPr>
              <w:t>Embroidery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the IRHA clothing sale. </w:t>
            </w:r>
          </w:p>
          <w:p w14:paraId="03D5EDA4" w14:textId="77777777" w:rsidR="00CA127F" w:rsidRDefault="00CA127F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Don received a $250 check from a LTS family as a thank you</w:t>
            </w:r>
            <w:r w:rsidR="00CB64B5">
              <w:rPr>
                <w:rFonts w:ascii="Arial" w:hAnsi="Arial" w:cs="Arial"/>
                <w:sz w:val="18"/>
                <w:szCs w:val="18"/>
              </w:rPr>
              <w:t xml:space="preserve">. Motion made by Dale to donate the $250 between the two IRHA teams heading to states for snacks and drinks for the players, supported by Don. Motion Carried. Tim will contact the coaches. </w:t>
            </w:r>
          </w:p>
          <w:p w14:paraId="13228D0E" w14:textId="140CB4DA" w:rsidR="00CB64B5" w:rsidRPr="00901631" w:rsidRDefault="00CB64B5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Eric received communication about an IRHA team at the Betty Beckman Tournament leaving the ice before the award ceremony. </w:t>
            </w:r>
          </w:p>
        </w:tc>
      </w:tr>
      <w:tr w:rsidR="00487E33" w:rsidRPr="002F1BA3" w14:paraId="69128B9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04E711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 on Agenda Items</w:t>
            </w:r>
          </w:p>
          <w:p w14:paraId="3C556CE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43FA2D3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0856486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71236EE7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62809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FCB1" w14:textId="44D63DC4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</w:t>
            </w:r>
            <w:r w:rsidR="003F16A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ECC6D4" w14:textId="77777777" w:rsidR="00487E33" w:rsidRDefault="007127C2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B947327" w14:textId="71D7DA6E" w:rsidR="00487E33" w:rsidRPr="00901631" w:rsidRDefault="00CA127F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7AD2E0B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81F354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New Business</w:t>
            </w:r>
          </w:p>
          <w:p w14:paraId="71440B6F" w14:textId="06AA95AC" w:rsidR="00D22D18" w:rsidRPr="00D22D18" w:rsidRDefault="00D66C1D" w:rsidP="00D22D18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A2BD0">
              <w:rPr>
                <w:rFonts w:ascii="Arial" w:hAnsi="Arial" w:cs="Arial"/>
                <w:sz w:val="18"/>
                <w:szCs w:val="18"/>
              </w:rPr>
              <w:t xml:space="preserve">: Liaison Reports </w:t>
            </w:r>
          </w:p>
          <w:p w14:paraId="15E35A2A" w14:textId="694B6BE8" w:rsidR="00BF39FB" w:rsidRDefault="00B52D35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7E4FED">
              <w:rPr>
                <w:rFonts w:ascii="Arial" w:hAnsi="Arial" w:cs="Arial"/>
                <w:sz w:val="18"/>
                <w:szCs w:val="18"/>
              </w:rPr>
              <w:t>Cash Raffle Refund</w:t>
            </w:r>
          </w:p>
          <w:p w14:paraId="6D8B5C95" w14:textId="25C0622F" w:rsidR="007E4FED" w:rsidRDefault="007E4FED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Women’s Hockey Tournament </w:t>
            </w:r>
          </w:p>
          <w:p w14:paraId="699E6721" w14:textId="42E9317C" w:rsidR="007E4FED" w:rsidRDefault="007E4FED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Equipment/Jersey Turn In</w:t>
            </w:r>
          </w:p>
          <w:p w14:paraId="4690CD7C" w14:textId="1896BA38" w:rsidR="00EB39F6" w:rsidRDefault="00EB39F6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r w:rsidR="00A2595A">
              <w:rPr>
                <w:rFonts w:ascii="Arial" w:hAnsi="Arial" w:cs="Arial"/>
                <w:sz w:val="18"/>
                <w:szCs w:val="18"/>
              </w:rPr>
              <w:t>2</w:t>
            </w:r>
            <w:r w:rsidR="009C4646" w:rsidRPr="00A2595A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9C4646">
              <w:rPr>
                <w:rFonts w:ascii="Arial" w:hAnsi="Arial" w:cs="Arial"/>
                <w:sz w:val="18"/>
                <w:szCs w:val="18"/>
              </w:rPr>
              <w:t xml:space="preserve"> Read</w:t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A2595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Coaching Selection Policy</w:t>
            </w:r>
          </w:p>
          <w:p w14:paraId="1067DF04" w14:textId="77B8C7A1" w:rsidR="00D62D31" w:rsidRDefault="00D62D31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</w:t>
            </w:r>
            <w:r w:rsidR="00A223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95A">
              <w:rPr>
                <w:rFonts w:ascii="Arial" w:hAnsi="Arial" w:cs="Arial"/>
                <w:sz w:val="18"/>
                <w:szCs w:val="18"/>
              </w:rPr>
              <w:t>2</w:t>
            </w:r>
            <w:r w:rsidR="009C4646" w:rsidRPr="00A2595A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="009C4646">
              <w:rPr>
                <w:rFonts w:ascii="Arial" w:hAnsi="Arial" w:cs="Arial"/>
                <w:sz w:val="18"/>
                <w:szCs w:val="18"/>
              </w:rPr>
              <w:t xml:space="preserve"> Read</w:t>
            </w:r>
            <w:r w:rsidR="00A22388">
              <w:rPr>
                <w:rFonts w:ascii="Arial" w:hAnsi="Arial" w:cs="Arial"/>
                <w:sz w:val="18"/>
                <w:szCs w:val="18"/>
              </w:rPr>
              <w:t xml:space="preserve"> of the Tier II Policy</w:t>
            </w:r>
          </w:p>
          <w:p w14:paraId="1836030E" w14:textId="460D9C1C" w:rsidR="00770E04" w:rsidRDefault="00770E04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G: A/AA Teams</w:t>
            </w:r>
          </w:p>
          <w:p w14:paraId="6AF02518" w14:textId="42B71441" w:rsidR="00770E04" w:rsidRPr="00ED0774" w:rsidRDefault="00770E04" w:rsidP="007E4FED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H: Selection of the Coaching Selection Committee</w:t>
            </w:r>
          </w:p>
          <w:p w14:paraId="4E06C20B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4EF017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5DA93B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31EE1D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8926C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60271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786E48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BBA12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DE60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CBEA22A" w14:textId="1B88DA8A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453D">
              <w:rPr>
                <w:rFonts w:ascii="Arial" w:hAnsi="Arial" w:cs="Arial"/>
                <w:sz w:val="16"/>
                <w:szCs w:val="16"/>
              </w:rPr>
              <w:t>Alignment</w:t>
            </w:r>
          </w:p>
          <w:p w14:paraId="585FF641" w14:textId="23F35114" w:rsidR="00CF62A1" w:rsidRDefault="00487E33" w:rsidP="00340938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2453D">
              <w:rPr>
                <w:rFonts w:ascii="Arial" w:hAnsi="Arial" w:cs="Arial"/>
                <w:sz w:val="16"/>
                <w:szCs w:val="16"/>
              </w:rPr>
              <w:t>Alignment</w:t>
            </w:r>
            <w:r w:rsidR="007E4FED">
              <w:rPr>
                <w:rFonts w:ascii="Arial" w:hAnsi="Arial" w:cs="Arial"/>
                <w:sz w:val="16"/>
                <w:szCs w:val="16"/>
              </w:rPr>
              <w:t>/Decision</w:t>
            </w:r>
          </w:p>
          <w:p w14:paraId="74770303" w14:textId="4FB82F5A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</w:t>
            </w:r>
            <w:r w:rsidR="00BA2BD0">
              <w:rPr>
                <w:rFonts w:ascii="Arial" w:hAnsi="Arial" w:cs="Arial"/>
                <w:sz w:val="16"/>
                <w:szCs w:val="16"/>
              </w:rPr>
              <w:t>/Decision</w:t>
            </w:r>
          </w:p>
          <w:p w14:paraId="14BB7D68" w14:textId="77777777" w:rsidR="00D572B9" w:rsidRDefault="00D572B9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42D8444D" w14:textId="6E271A45" w:rsidR="00EB39F6" w:rsidRDefault="00EB39F6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1B67B6B3" w14:textId="1C07B793" w:rsidR="00A22388" w:rsidRDefault="00A22388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44B2BDA4" w14:textId="323CD1EF" w:rsidR="00770E04" w:rsidRDefault="00770E04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Alignment/Decision</w:t>
            </w:r>
          </w:p>
          <w:p w14:paraId="79E40008" w14:textId="532C0956" w:rsidR="00770E04" w:rsidRDefault="00770E04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H: Alignment/Decision</w:t>
            </w:r>
          </w:p>
          <w:p w14:paraId="35A6A1ED" w14:textId="77777777" w:rsidR="00224EE1" w:rsidRDefault="00224EE1" w:rsidP="007E4FED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ED458" w14:textId="6D41B5D0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3F16A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83195D" w14:textId="680D22FE" w:rsidR="0062453D" w:rsidRDefault="0062453D" w:rsidP="003F16A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A: </w:t>
            </w:r>
            <w:r w:rsidR="003F16A9">
              <w:rPr>
                <w:rFonts w:ascii="Arial" w:hAnsi="Arial" w:cs="Arial"/>
                <w:sz w:val="16"/>
                <w:szCs w:val="16"/>
              </w:rPr>
              <w:t>Team</w:t>
            </w:r>
          </w:p>
          <w:p w14:paraId="3713325A" w14:textId="1D6E9F35" w:rsidR="00BC12F3" w:rsidRDefault="003F16A9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B: </w:t>
            </w:r>
            <w:r w:rsidR="007E4FED">
              <w:rPr>
                <w:rFonts w:ascii="Arial" w:hAnsi="Arial" w:cs="Arial"/>
                <w:sz w:val="16"/>
                <w:szCs w:val="16"/>
              </w:rPr>
              <w:t>Vicky</w:t>
            </w:r>
          </w:p>
          <w:p w14:paraId="2E32F97E" w14:textId="29EDFC99" w:rsidR="007E4FED" w:rsidRDefault="007E4FED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Tim</w:t>
            </w:r>
          </w:p>
          <w:p w14:paraId="6360030C" w14:textId="186F9D1D" w:rsidR="007E4FED" w:rsidRDefault="007E4FED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Andrew</w:t>
            </w:r>
          </w:p>
          <w:p w14:paraId="2927DBD6" w14:textId="15667903" w:rsidR="00EB39F6" w:rsidRDefault="00EB39F6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Dale</w:t>
            </w:r>
          </w:p>
          <w:p w14:paraId="5CA89DDD" w14:textId="64F7B758" w:rsidR="00A22388" w:rsidRDefault="00A22388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Kevin</w:t>
            </w:r>
          </w:p>
          <w:p w14:paraId="4DC0C504" w14:textId="6E03E9CB" w:rsidR="00770E04" w:rsidRDefault="00770E04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Dale</w:t>
            </w:r>
          </w:p>
          <w:p w14:paraId="02BFDC31" w14:textId="5CB4C8E2" w:rsidR="00770E04" w:rsidRDefault="00770E04" w:rsidP="007E4FE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H: Dale</w:t>
            </w:r>
          </w:p>
          <w:p w14:paraId="0A06E38D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446C1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2B2C3C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83BD94B" w14:textId="7B37C72E" w:rsidR="007E4FED" w:rsidRDefault="00BC12F3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22388">
              <w:rPr>
                <w:rFonts w:ascii="Arial" w:hAnsi="Arial" w:cs="Arial"/>
                <w:sz w:val="18"/>
                <w:szCs w:val="18"/>
              </w:rPr>
              <w:t>:</w:t>
            </w:r>
            <w:r w:rsidR="00CB64B5">
              <w:rPr>
                <w:rFonts w:ascii="Arial" w:hAnsi="Arial" w:cs="Arial"/>
                <w:sz w:val="18"/>
                <w:szCs w:val="18"/>
              </w:rPr>
              <w:t xml:space="preserve"> A 12U AA</w:t>
            </w:r>
            <w:r w:rsidR="00512E09">
              <w:rPr>
                <w:rFonts w:ascii="Arial" w:hAnsi="Arial" w:cs="Arial"/>
                <w:sz w:val="18"/>
                <w:szCs w:val="18"/>
              </w:rPr>
              <w:t xml:space="preserve"> parent</w:t>
            </w:r>
            <w:r w:rsidR="00CB64B5">
              <w:rPr>
                <w:rFonts w:ascii="Arial" w:hAnsi="Arial" w:cs="Arial"/>
                <w:sz w:val="18"/>
                <w:szCs w:val="18"/>
              </w:rPr>
              <w:t xml:space="preserve"> was fined for a missed concession stand shift. The fine has been paid. A complaint was brought to the board about equal ice time by the 12U B team during their districts game.  Dale and Kevin met with the coaching staff and reviewed the Equal Ice Time policy with them.  </w:t>
            </w:r>
          </w:p>
          <w:p w14:paraId="5D239C2A" w14:textId="03F1286B" w:rsidR="00CB64B5" w:rsidRDefault="00CB64B5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Eric will begin the refunds for the Cash Raffle refunds. </w:t>
            </w:r>
            <w:r w:rsidR="004634A2">
              <w:rPr>
                <w:rFonts w:ascii="Arial" w:hAnsi="Arial" w:cs="Arial"/>
                <w:sz w:val="18"/>
                <w:szCs w:val="18"/>
              </w:rPr>
              <w:t xml:space="preserve">Discuss credit and cash refund for cash raffle tickets at the May Work bee. </w:t>
            </w:r>
          </w:p>
          <w:p w14:paraId="19F2FFD0" w14:textId="68A132B2" w:rsidR="00CB64B5" w:rsidRDefault="00CB64B5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The Women’s Hockey </w:t>
            </w:r>
            <w:r w:rsidR="004634A2">
              <w:rPr>
                <w:rFonts w:ascii="Arial" w:hAnsi="Arial" w:cs="Arial"/>
                <w:sz w:val="18"/>
                <w:szCs w:val="18"/>
              </w:rPr>
              <w:t>Tournament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4A2">
              <w:rPr>
                <w:rFonts w:ascii="Arial" w:hAnsi="Arial" w:cs="Arial"/>
                <w:sz w:val="18"/>
                <w:szCs w:val="18"/>
              </w:rPr>
              <w:t>will be November 6</w:t>
            </w:r>
            <w:r w:rsidR="004634A2" w:rsidRPr="004634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4634A2">
              <w:rPr>
                <w:rFonts w:ascii="Arial" w:hAnsi="Arial" w:cs="Arial"/>
                <w:sz w:val="18"/>
                <w:szCs w:val="18"/>
              </w:rPr>
              <w:t xml:space="preserve"> – 8</w:t>
            </w:r>
            <w:r w:rsidR="004634A2" w:rsidRPr="004634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4634A2">
              <w:rPr>
                <w:rFonts w:ascii="Arial" w:hAnsi="Arial" w:cs="Arial"/>
                <w:sz w:val="18"/>
                <w:szCs w:val="18"/>
              </w:rPr>
              <w:t xml:space="preserve">. They will start the tournament at 6pm that Friday to allow the High School team to practice. Special events concessions will be needed during the tournament. </w:t>
            </w:r>
          </w:p>
          <w:p w14:paraId="528FCDF4" w14:textId="21DBEB06" w:rsidR="004634A2" w:rsidRDefault="004634A2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Monday March 9</w:t>
            </w:r>
            <w:r w:rsidRPr="004634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at 6pm will be the LTS equipment turn in.  IRHA jersey turn in will be at the end of the year banquet. </w:t>
            </w:r>
          </w:p>
          <w:p w14:paraId="52045B0B" w14:textId="6795EE10" w:rsidR="004634A2" w:rsidRDefault="004634A2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 Motion made by Perry to support the 2</w:t>
            </w:r>
            <w:r w:rsidRPr="004634A2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read of the amended Coaching Selection Policy, supported by Don.  Motion Carried. Coaching Selection Policy is now a</w:t>
            </w:r>
            <w:r w:rsidR="00F220E3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 IRHA policy and is on the drive.</w:t>
            </w:r>
          </w:p>
          <w:p w14:paraId="79F2DB91" w14:textId="6BB7070A" w:rsidR="004634A2" w:rsidRDefault="004634A2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Motion made by Eric to support the 2</w:t>
            </w:r>
            <w:r w:rsidRPr="004634A2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read of the</w:t>
            </w:r>
            <w:r w:rsidR="00F220E3">
              <w:rPr>
                <w:rFonts w:ascii="Arial" w:hAnsi="Arial" w:cs="Arial"/>
                <w:sz w:val="18"/>
                <w:szCs w:val="18"/>
              </w:rPr>
              <w:t xml:space="preserve"> amended</w:t>
            </w:r>
            <w:r>
              <w:rPr>
                <w:rFonts w:ascii="Arial" w:hAnsi="Arial" w:cs="Arial"/>
                <w:sz w:val="18"/>
                <w:szCs w:val="18"/>
              </w:rPr>
              <w:t xml:space="preserve"> Tier II Policy, supported by Christopher.  Motion Carried.  Tier II Policy is now a</w:t>
            </w:r>
            <w:r w:rsidR="00F220E3"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t xml:space="preserve">IRHA policy and is on the drive. </w:t>
            </w:r>
          </w:p>
          <w:p w14:paraId="16022EE9" w14:textId="78782DEC" w:rsidR="004634A2" w:rsidRDefault="004634A2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</w:t>
            </w:r>
            <w:r w:rsidR="00F220E3">
              <w:rPr>
                <w:rFonts w:ascii="Arial" w:hAnsi="Arial" w:cs="Arial"/>
                <w:sz w:val="18"/>
                <w:szCs w:val="18"/>
              </w:rPr>
              <w:t>Estimated numbers for next year: 10U- 36, 12U- 24, 14U- 33.  A split season for 16U and 18U will start August 1</w:t>
            </w:r>
            <w:r w:rsidR="00F220E3" w:rsidRPr="00F220E3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="00F220E3">
              <w:rPr>
                <w:rFonts w:ascii="Arial" w:hAnsi="Arial" w:cs="Arial"/>
                <w:sz w:val="18"/>
                <w:szCs w:val="18"/>
              </w:rPr>
              <w:t xml:space="preserve"> and go until mid-October. </w:t>
            </w:r>
            <w:r w:rsidR="0004715E">
              <w:rPr>
                <w:rFonts w:ascii="Arial" w:hAnsi="Arial" w:cs="Arial"/>
                <w:sz w:val="18"/>
                <w:szCs w:val="18"/>
              </w:rPr>
              <w:t>Amended m</w:t>
            </w:r>
            <w:r w:rsidR="00F220E3">
              <w:rPr>
                <w:rFonts w:ascii="Arial" w:hAnsi="Arial" w:cs="Arial"/>
                <w:sz w:val="18"/>
                <w:szCs w:val="18"/>
              </w:rPr>
              <w:t>otion made by Don to start accepting coaching applications for 10U AA, 12U AA, and 14U A teams, supported by Jake.  Motion Carried.  Applications are due by March 26</w:t>
            </w:r>
            <w:r w:rsidR="00F220E3" w:rsidRPr="00F220E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F220E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5F99895" w14:textId="4630B396" w:rsidR="00F220E3" w:rsidRDefault="00F220E3" w:rsidP="007E4FED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H:</w:t>
            </w:r>
            <w:r w:rsidR="00AA746D">
              <w:rPr>
                <w:rFonts w:ascii="Arial" w:hAnsi="Arial" w:cs="Arial"/>
                <w:sz w:val="18"/>
                <w:szCs w:val="18"/>
              </w:rPr>
              <w:t xml:space="preserve"> Motion made by Perry to have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746D">
              <w:rPr>
                <w:rFonts w:ascii="Arial" w:hAnsi="Arial" w:cs="Arial"/>
                <w:sz w:val="18"/>
                <w:szCs w:val="18"/>
              </w:rPr>
              <w:t xml:space="preserve">Coaching Selection Committee as followed: Dale Hopper (as the Head of Coaches), Don Poupore (as a Board Member), and Mike Hubbard (as an at-large member), supported by Kristin.  Motion Carried.  </w:t>
            </w:r>
          </w:p>
          <w:p w14:paraId="0C4CD6A3" w14:textId="6720DBEE" w:rsidR="00BC12F3" w:rsidRPr="00901631" w:rsidRDefault="00BC12F3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87E33" w:rsidRPr="002F1BA3" w14:paraId="78533E6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039A7C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Committee Reports</w:t>
            </w:r>
          </w:p>
          <w:p w14:paraId="304A3DF8" w14:textId="77777777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25F2750F" w14:textId="1A8A54D4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Planning </w:t>
            </w:r>
            <w:r w:rsidR="00A22388"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>ommittee</w:t>
            </w:r>
          </w:p>
          <w:p w14:paraId="6181798B" w14:textId="397D3F81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2388"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>ommittee</w:t>
            </w:r>
          </w:p>
          <w:p w14:paraId="09CEC117" w14:textId="3A59205F" w:rsidR="003F16A9" w:rsidRDefault="003F16A9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Save the Rink Committee</w:t>
            </w:r>
          </w:p>
          <w:p w14:paraId="3F20B312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290C1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FF8266F" w14:textId="2063BD9E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DE766DC" w14:textId="62B3F5D9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161ED65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72C18F8A" w14:textId="090FAB6C" w:rsidR="003F16A9" w:rsidRDefault="003F16A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Update</w:t>
            </w:r>
          </w:p>
          <w:p w14:paraId="04DD360E" w14:textId="329357E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F5BF4" w14:textId="39734E2E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276135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5DC8DF4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A6314F" w14:textId="7008C748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7FBE658F" w14:textId="51150513" w:rsidR="00487E33" w:rsidRPr="00061C4B" w:rsidRDefault="003F16A9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64B1230" w14:textId="040EFB97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4715E">
              <w:rPr>
                <w:rFonts w:ascii="Arial" w:hAnsi="Arial" w:cs="Arial"/>
                <w:sz w:val="18"/>
                <w:szCs w:val="18"/>
              </w:rPr>
              <w:t>The jerseys and medals are in for the LTS jamboree. Midtown sandwiches will be sold for $8 at the jamboree. 9 teams will be at the LTS jamboree, and it will be from 10-2, Saturday March 7</w:t>
            </w:r>
            <w:r w:rsidR="0004715E" w:rsidRPr="0004715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04715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6CCAECD" w14:textId="0D539257" w:rsidR="0004715E" w:rsidRDefault="0004715E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Nothing to report</w:t>
            </w:r>
          </w:p>
          <w:p w14:paraId="5E0A405A" w14:textId="51791260" w:rsidR="0004715E" w:rsidRDefault="0004715E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Nothing to report</w:t>
            </w:r>
          </w:p>
          <w:p w14:paraId="3791323D" w14:textId="49CAE1BC" w:rsidR="0004715E" w:rsidRDefault="0004715E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The committee met to start designing a flyer to send out to residents.  Saturday March 28</w:t>
            </w:r>
            <w:r w:rsidRPr="0004715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1-3 </w:t>
            </w:r>
            <w:r w:rsidR="001B76BF">
              <w:rPr>
                <w:rFonts w:ascii="Arial" w:hAnsi="Arial" w:cs="Arial"/>
                <w:sz w:val="18"/>
                <w:szCs w:val="18"/>
              </w:rPr>
              <w:t>will be</w:t>
            </w:r>
            <w:r>
              <w:rPr>
                <w:rFonts w:ascii="Arial" w:hAnsi="Arial" w:cs="Arial"/>
                <w:sz w:val="18"/>
                <w:szCs w:val="18"/>
              </w:rPr>
              <w:t xml:space="preserve"> a free open skate</w:t>
            </w:r>
            <w:r w:rsidR="001B76B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0121E">
              <w:rPr>
                <w:rFonts w:ascii="Arial" w:hAnsi="Arial" w:cs="Arial"/>
                <w:sz w:val="18"/>
                <w:szCs w:val="18"/>
              </w:rPr>
              <w:t xml:space="preserve">Received improvement plans from the city. </w:t>
            </w:r>
          </w:p>
          <w:p w14:paraId="4905A337" w14:textId="77777777" w:rsidR="006A103B" w:rsidRPr="00061C4B" w:rsidRDefault="006A103B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123A710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E1C4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62DFE3C6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2192B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C523A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8EB391C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AD04C" w14:textId="3C52DE93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15C762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EB0EC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264206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BFB66C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40B5795" w14:textId="77777777" w:rsidR="0038421D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A5030">
              <w:rPr>
                <w:rFonts w:ascii="Arial" w:hAnsi="Arial" w:cs="Arial"/>
                <w:sz w:val="18"/>
                <w:szCs w:val="18"/>
              </w:rPr>
              <w:t>Second year 12U kids and all 14U kids will be at the 14U level for the 3v3 (March 17</w:t>
            </w:r>
            <w:r w:rsidR="003A5030" w:rsidRPr="003A503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3A5030">
              <w:rPr>
                <w:rFonts w:ascii="Arial" w:hAnsi="Arial" w:cs="Arial"/>
                <w:sz w:val="18"/>
                <w:szCs w:val="18"/>
              </w:rPr>
              <w:t xml:space="preserve"> to March 27</w:t>
            </w:r>
            <w:r w:rsidR="003A5030" w:rsidRPr="003A503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3A5030">
              <w:rPr>
                <w:rFonts w:ascii="Arial" w:hAnsi="Arial" w:cs="Arial"/>
                <w:sz w:val="18"/>
                <w:szCs w:val="18"/>
              </w:rPr>
              <w:t xml:space="preserve">).  It will be $20 per skater and goalies are free. 3v3 registration deadline will be the 03-13-26. </w:t>
            </w:r>
          </w:p>
          <w:p w14:paraId="09C629B3" w14:textId="3276C68D" w:rsidR="003A5030" w:rsidRPr="00061C4B" w:rsidRDefault="003A5030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Vicky will do the end of the year survey for the End of the Year Banquet and send it out after the April meeting. </w:t>
            </w:r>
          </w:p>
        </w:tc>
      </w:tr>
      <w:tr w:rsidR="00487E33" w:rsidRPr="002F1BA3" w14:paraId="737AD31B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0FBBF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Comments</w:t>
            </w:r>
          </w:p>
          <w:p w14:paraId="61AACE1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70B04C1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36653B52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64A18E94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7C32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63430" w14:textId="63CCD581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7CF5CC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1607E0A" w14:textId="2CB0D16B" w:rsidR="00F04337" w:rsidRDefault="00E0121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Thank you to Tim, Kristin and Kevin for their </w:t>
            </w:r>
            <w:r w:rsidR="003A5030">
              <w:rPr>
                <w:rFonts w:ascii="Arial" w:hAnsi="Arial" w:cs="Arial"/>
                <w:sz w:val="18"/>
                <w:szCs w:val="18"/>
              </w:rPr>
              <w:t xml:space="preserve">hard work and dedication </w:t>
            </w:r>
            <w:r>
              <w:rPr>
                <w:rFonts w:ascii="Arial" w:hAnsi="Arial" w:cs="Arial"/>
                <w:sz w:val="18"/>
                <w:szCs w:val="18"/>
              </w:rPr>
              <w:t>to the board!</w:t>
            </w:r>
          </w:p>
          <w:p w14:paraId="222A6F58" w14:textId="4CAE0B0A" w:rsidR="00E0121E" w:rsidRDefault="00E0121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Remember to watch for the Arbiter renewal email</w:t>
            </w:r>
            <w:r w:rsidR="00FA5DB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02CC96" w14:textId="75F47C3C" w:rsidR="00FA5DBC" w:rsidRDefault="00FA5DBC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 email was shared regarding the Coaching Selection policy. </w:t>
            </w:r>
          </w:p>
          <w:p w14:paraId="20EE5D37" w14:textId="48A31F47" w:rsidR="00FA5DBC" w:rsidRPr="00061C4B" w:rsidRDefault="008B38E0" w:rsidP="008B38E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Don will ask for feedback of this season from coaches. </w:t>
            </w:r>
          </w:p>
        </w:tc>
      </w:tr>
      <w:tr w:rsidR="00487E33" w:rsidRPr="002F1BA3" w14:paraId="605CB31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01A1A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3BA269D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60C33A7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3CA6CD82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6626CBBE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317D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7129C" w14:textId="4D49AE43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C60296">
              <w:rPr>
                <w:rFonts w:ascii="Arial" w:hAnsi="Arial" w:cs="Arial"/>
                <w:sz w:val="16"/>
                <w:szCs w:val="16"/>
              </w:rPr>
              <w:t>45</w:t>
            </w:r>
          </w:p>
          <w:p w14:paraId="63B1D3A5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114D23" w14:textId="77777777" w:rsidR="00487E33" w:rsidRDefault="002D2348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30F4F93" w14:textId="77777777" w:rsidR="00487E33" w:rsidRDefault="008B38E0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Jill DuBord and Kristin Knapp </w:t>
            </w:r>
            <w:r w:rsidR="003B46E2">
              <w:rPr>
                <w:rFonts w:ascii="Arial" w:hAnsi="Arial" w:cs="Arial"/>
                <w:sz w:val="18"/>
                <w:szCs w:val="18"/>
              </w:rPr>
              <w:t xml:space="preserve">thank the outgoing board members for their dedication and help to countless of kids! </w:t>
            </w:r>
          </w:p>
          <w:p w14:paraId="0AC91CA6" w14:textId="79A96DAA" w:rsidR="000D51A8" w:rsidRPr="00061C4B" w:rsidRDefault="000D51A8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3C03E425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0632F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9E162" w14:textId="65AA152D" w:rsidR="0050241E" w:rsidRDefault="00EB39F6" w:rsidP="00BA2BD0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248483C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82B9E" w14:textId="5F190CE5" w:rsidR="00487E33" w:rsidRDefault="0062453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067E35FA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8A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F6178CF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D60" w14:textId="2C7F62D0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16A9">
              <w:rPr>
                <w:rFonts w:ascii="Arial" w:hAnsi="Arial" w:cs="Arial"/>
                <w:sz w:val="16"/>
                <w:szCs w:val="16"/>
              </w:rPr>
              <w:t>8:</w:t>
            </w:r>
            <w:r w:rsidR="00E0121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4BCFD" w14:textId="77777777" w:rsidR="00487E33" w:rsidRDefault="002D2348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29309D4" w14:textId="559A4874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DECF4A4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671FD43" w14:textId="06B3C04D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the meeting by </w:t>
            </w:r>
            <w:r w:rsidR="00E0121E">
              <w:rPr>
                <w:rFonts w:ascii="Arial" w:hAnsi="Arial" w:cs="Arial"/>
                <w:sz w:val="16"/>
                <w:szCs w:val="16"/>
              </w:rPr>
              <w:t>Perry, supported by Dale.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453D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121E">
              <w:rPr>
                <w:rFonts w:ascii="Arial" w:hAnsi="Arial" w:cs="Arial"/>
                <w:sz w:val="16"/>
                <w:szCs w:val="16"/>
              </w:rPr>
              <w:t>8:13.</w:t>
            </w:r>
          </w:p>
          <w:p w14:paraId="1E0DCA56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217F44D" w14:textId="0847E390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3F16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FED">
              <w:rPr>
                <w:rFonts w:ascii="Arial" w:hAnsi="Arial" w:cs="Arial"/>
                <w:sz w:val="16"/>
                <w:szCs w:val="16"/>
              </w:rPr>
              <w:t>April 8</w:t>
            </w:r>
            <w:r w:rsidR="007E4FED" w:rsidRPr="007E4FE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="007E4FED">
              <w:rPr>
                <w:rFonts w:ascii="Arial" w:hAnsi="Arial" w:cs="Arial"/>
                <w:sz w:val="16"/>
                <w:szCs w:val="16"/>
              </w:rPr>
              <w:t xml:space="preserve">, 2026. </w:t>
            </w:r>
          </w:p>
        </w:tc>
      </w:tr>
    </w:tbl>
    <w:p w14:paraId="7C5445CA" w14:textId="77777777" w:rsidR="0050241E" w:rsidRDefault="0050241E">
      <w:pPr>
        <w:rPr>
          <w:rFonts w:asciiTheme="minorHAnsi" w:hAnsiTheme="minorHAnsi"/>
          <w:b/>
        </w:rPr>
      </w:pPr>
    </w:p>
    <w:p w14:paraId="48065B3B" w14:textId="77777777" w:rsidR="0050241E" w:rsidRDefault="0050241E">
      <w:pPr>
        <w:rPr>
          <w:rFonts w:asciiTheme="minorHAnsi" w:hAnsiTheme="minorHAnsi"/>
          <w:b/>
        </w:rPr>
      </w:pPr>
    </w:p>
    <w:p w14:paraId="36E6C239" w14:textId="77777777" w:rsidR="0050241E" w:rsidRDefault="0050241E">
      <w:pPr>
        <w:rPr>
          <w:rFonts w:asciiTheme="minorHAnsi" w:hAnsiTheme="minorHAnsi"/>
          <w:b/>
        </w:rPr>
      </w:pPr>
    </w:p>
    <w:p w14:paraId="4DB5CBBD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255F2FE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2CE5E8F5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657D23D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2295171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76262960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10E3319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08CB1D3A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732CF70F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1F0EF51C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BDDF3FD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19E1744B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26D3C0" w14:textId="35B3EF4D" w:rsidR="00663A42" w:rsidRDefault="003A5030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03-04-2026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630EF" w14:textId="4FCC9478" w:rsidR="00663A42" w:rsidRDefault="003A5030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Board members need to review the by-laws by the May Work bee to decide if any changes need to be made. </w:t>
            </w:r>
            <w:r w:rsidR="000D51A8">
              <w:rPr>
                <w:rFonts w:ascii="Arial" w:hAnsi="Arial" w:cs="Arial"/>
                <w:sz w:val="16"/>
                <w:szCs w:val="16"/>
              </w:rPr>
              <w:t>2 reads</w:t>
            </w:r>
            <w:r w:rsidR="00512E09">
              <w:rPr>
                <w:rFonts w:ascii="Arial" w:hAnsi="Arial" w:cs="Arial"/>
                <w:sz w:val="16"/>
                <w:szCs w:val="16"/>
              </w:rPr>
              <w:t xml:space="preserve"> of any changes to the by-laws will be</w:t>
            </w:r>
            <w:r w:rsidR="000D51A8">
              <w:rPr>
                <w:rFonts w:ascii="Arial" w:hAnsi="Arial" w:cs="Arial"/>
                <w:sz w:val="16"/>
                <w:szCs w:val="16"/>
              </w:rPr>
              <w:t xml:space="preserve"> need</w:t>
            </w:r>
            <w:r w:rsidR="00512E09">
              <w:rPr>
                <w:rFonts w:ascii="Arial" w:hAnsi="Arial" w:cs="Arial"/>
                <w:sz w:val="16"/>
                <w:szCs w:val="16"/>
              </w:rPr>
              <w:t xml:space="preserve">ed </w:t>
            </w:r>
            <w:r w:rsidR="000D51A8">
              <w:rPr>
                <w:rFonts w:ascii="Arial" w:hAnsi="Arial" w:cs="Arial"/>
                <w:sz w:val="16"/>
                <w:szCs w:val="16"/>
              </w:rPr>
              <w:t xml:space="preserve">to be done </w:t>
            </w:r>
            <w:r w:rsidR="00512E09">
              <w:rPr>
                <w:rFonts w:ascii="Arial" w:hAnsi="Arial" w:cs="Arial"/>
                <w:sz w:val="16"/>
                <w:szCs w:val="16"/>
              </w:rPr>
              <w:t>by the</w:t>
            </w:r>
            <w:r w:rsidR="000D51A8">
              <w:rPr>
                <w:rFonts w:ascii="Arial" w:hAnsi="Arial" w:cs="Arial"/>
                <w:sz w:val="16"/>
                <w:szCs w:val="16"/>
              </w:rPr>
              <w:t xml:space="preserve"> end of August when our Affiliation agreement is due.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BE025E6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611AEA1B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093E9E5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580D919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B1564EE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CDD7EC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4C0D6A3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3728E0" w14:textId="6A85ADF8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280C17" w14:textId="6FB628CD" w:rsidR="00783C83" w:rsidRDefault="003A5030" w:rsidP="00783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1F64ABC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41F51A0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708B60E1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2E109E6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E98FF2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8238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9993C9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F6FB64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6EC72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4797EF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408DAB9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2BBA187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5330AC5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D500F2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360F4B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6AA70B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B64F77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133D34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C1FDDD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D8E54CD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858123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5BEB3D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00661B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1FDEF00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3517366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B2FD3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8ED90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FAE8B3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61EEDD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3B97CB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496A425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C7EC47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643D50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06C4C688" w14:textId="77777777" w:rsidR="0031137F" w:rsidRPr="001560D1" w:rsidRDefault="0031137F"/>
    <w:p w14:paraId="460104E8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66DE347C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3026064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DCBD55E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FC54F7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F874E2B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64CEA6B4" w14:textId="0BB80956" w:rsidR="005D0D9B" w:rsidRPr="001560D1" w:rsidRDefault="0062453D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0A001EC8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064D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A8119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9B77DD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6F6462B2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92B379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1558B65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9956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66E5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3A5396C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3CB6F30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1E754EB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05B2BC1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8F45E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360CF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8C5DAE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96C044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FECACED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2ACD7315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E79155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BF39D4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D1A4C96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24F8F6C7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E1FF38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C4B097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62B76107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2E5EF6E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0123105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44EF60BC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17723FB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C33816C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2EF8BCDD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746B14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502B8EE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247D4274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42D66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AF52A0D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3A5B1B26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B14784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CB8C991" w14:textId="24E699BD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0819A67B" w14:textId="3D0B8BA2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62453D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57304A4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B56189A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70FA8E41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0A015CE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29F3B05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61A820DB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7BEEB41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156FB76" w14:textId="25A32E90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30F9D860" w14:textId="073EFF9E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B78398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F80A331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55013C6E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17645CE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44BE26" w14:textId="45D79663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Vicky Aldridge</w:t>
            </w:r>
          </w:p>
        </w:tc>
        <w:tc>
          <w:tcPr>
            <w:tcW w:w="4842" w:type="dxa"/>
            <w:vAlign w:val="center"/>
          </w:tcPr>
          <w:p w14:paraId="6E3F8F2B" w14:textId="69650A58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487E401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04C121D" w14:textId="3AC39894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Jacob Spear</w:t>
            </w:r>
          </w:p>
        </w:tc>
        <w:tc>
          <w:tcPr>
            <w:tcW w:w="4842" w:type="dxa"/>
            <w:vAlign w:val="center"/>
          </w:tcPr>
          <w:p w14:paraId="015F8502" w14:textId="387259A8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3452A58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E6EB56C" w14:textId="067ADC30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6832CC52" w14:textId="2AA1154A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7FD548B1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36F33DA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1A46C21" w14:textId="4DBC5E61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7BD50A26" w14:textId="46BE8F7B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6FA67D1A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C920904" w14:textId="56F20575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797098E5" w14:textId="71F0B5EC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611A4EA5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4948080D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6B69BB14" w14:textId="77777777" w:rsidR="009728A7" w:rsidRDefault="009728A7" w:rsidP="00AF66BA">
      <w:pPr>
        <w:rPr>
          <w:b/>
          <w:bCs/>
        </w:rPr>
      </w:pPr>
    </w:p>
    <w:p w14:paraId="523ADEBB" w14:textId="77777777" w:rsidR="009728A7" w:rsidRDefault="009728A7" w:rsidP="00AF66BA">
      <w:pPr>
        <w:rPr>
          <w:b/>
          <w:bCs/>
        </w:rPr>
      </w:pPr>
    </w:p>
    <w:p w14:paraId="377F9E80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35F063ED" w14:textId="77777777" w:rsidR="004E5AE1" w:rsidRPr="004E5AE1" w:rsidRDefault="004E5AE1" w:rsidP="00AF66BA">
      <w:pPr>
        <w:rPr>
          <w:bCs/>
        </w:rPr>
      </w:pPr>
    </w:p>
    <w:p w14:paraId="62364340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56BEEB61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7558CF1D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6B0E746F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95AB8E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1CE32959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51B60F1A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EA48" w14:textId="77777777" w:rsidR="00C7701F" w:rsidRDefault="00C7701F">
      <w:r>
        <w:separator/>
      </w:r>
    </w:p>
  </w:endnote>
  <w:endnote w:type="continuationSeparator" w:id="0">
    <w:p w14:paraId="22153975" w14:textId="77777777" w:rsidR="00C7701F" w:rsidRDefault="00C7701F">
      <w:r>
        <w:continuationSeparator/>
      </w:r>
    </w:p>
  </w:endnote>
  <w:endnote w:type="continuationNotice" w:id="1">
    <w:p w14:paraId="683B4D02" w14:textId="77777777" w:rsidR="00C7701F" w:rsidRDefault="00C77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C1AF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99317B0" w14:textId="77777777" w:rsidR="00FD084E" w:rsidRDefault="00FD084E">
    <w:pPr>
      <w:ind w:left="-1080"/>
    </w:pPr>
  </w:p>
  <w:p w14:paraId="7B008EDB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4EADC9E7" w14:textId="77777777" w:rsidTr="00711FB1">
      <w:trPr>
        <w:trHeight w:val="401"/>
      </w:trPr>
      <w:tc>
        <w:tcPr>
          <w:tcW w:w="11718" w:type="dxa"/>
          <w:vAlign w:val="center"/>
        </w:tcPr>
        <w:p w14:paraId="32DE9AD5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20E6BB57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7C277FD3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36E0465E" w14:textId="77777777" w:rsidTr="00355C85">
      <w:trPr>
        <w:trHeight w:val="447"/>
      </w:trPr>
      <w:tc>
        <w:tcPr>
          <w:tcW w:w="11892" w:type="dxa"/>
          <w:vAlign w:val="center"/>
        </w:tcPr>
        <w:p w14:paraId="7682AF91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0E964BA2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54F846AF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2919" w14:textId="77777777" w:rsidR="00C7701F" w:rsidRDefault="00C7701F">
      <w:r>
        <w:separator/>
      </w:r>
    </w:p>
  </w:footnote>
  <w:footnote w:type="continuationSeparator" w:id="0">
    <w:p w14:paraId="2BE768B4" w14:textId="77777777" w:rsidR="00C7701F" w:rsidRDefault="00C7701F">
      <w:r>
        <w:continuationSeparator/>
      </w:r>
    </w:p>
  </w:footnote>
  <w:footnote w:type="continuationNotice" w:id="1">
    <w:p w14:paraId="479A97A9" w14:textId="77777777" w:rsidR="00C7701F" w:rsidRDefault="00C77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65FA1460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43C257C7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1AE4783" w14:textId="4DCD9FA4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6-03-04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720B67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3/4/2026</w:t>
              </w:r>
            </w:sdtContent>
          </w:sdt>
        </w:p>
      </w:tc>
    </w:tr>
    <w:tr w:rsidR="00FD084E" w:rsidRPr="00C816E1" w14:paraId="749F444C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45EC9206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FAAC048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1D0C1604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7711F3F8" w14:textId="77777777" w:rsidTr="00CF0592">
      <w:trPr>
        <w:trHeight w:val="678"/>
      </w:trPr>
      <w:tc>
        <w:tcPr>
          <w:tcW w:w="8910" w:type="dxa"/>
          <w:vAlign w:val="center"/>
        </w:tcPr>
        <w:p w14:paraId="7FF5B0C8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0F8BF39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070C1F1B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5A464A7B" wp14:editId="55A4317D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138E582C" w14:textId="77777777" w:rsidTr="00CF0592">
      <w:trPr>
        <w:trHeight w:val="59"/>
      </w:trPr>
      <w:tc>
        <w:tcPr>
          <w:tcW w:w="8910" w:type="dxa"/>
          <w:vAlign w:val="center"/>
        </w:tcPr>
        <w:p w14:paraId="06C974E5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79963C25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7C830B3D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56D945B5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685413A8" w14:textId="197CB960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6-03-04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720B67">
                <w:rPr>
                  <w:rFonts w:asciiTheme="minorHAnsi" w:hAnsiTheme="minorHAnsi" w:cs="Arial"/>
                  <w:b/>
                  <w:szCs w:val="20"/>
                </w:rPr>
                <w:t>4-Mar-26</w:t>
              </w:r>
            </w:sdtContent>
          </w:sdt>
        </w:p>
      </w:tc>
    </w:tr>
    <w:tr w:rsidR="006863E5" w:rsidRPr="009D6B7E" w14:paraId="1E39E871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4A5322FD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7272191A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2E970367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D70206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15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8A9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1A8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6BF"/>
    <w:rsid w:val="001B7EB1"/>
    <w:rsid w:val="001C0E24"/>
    <w:rsid w:val="001C1895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0AE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125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4F92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8E7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486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30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46E2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E7CDF"/>
    <w:rsid w:val="003F00FF"/>
    <w:rsid w:val="003F0F79"/>
    <w:rsid w:val="003F1253"/>
    <w:rsid w:val="003F135C"/>
    <w:rsid w:val="003F13CC"/>
    <w:rsid w:val="003F16A9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4A2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D5D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2E09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57CBD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7F3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A6F4C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3D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00F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768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4FA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B67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0E0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4FED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5FB7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356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8E0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823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646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388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595A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5E75"/>
    <w:rsid w:val="00AA65D9"/>
    <w:rsid w:val="00AA6733"/>
    <w:rsid w:val="00AA686E"/>
    <w:rsid w:val="00AA6890"/>
    <w:rsid w:val="00AA7072"/>
    <w:rsid w:val="00AA746D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4B8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2D35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BD0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2F3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296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01F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4B32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27F"/>
    <w:rsid w:val="00CA1A39"/>
    <w:rsid w:val="00CA1C2C"/>
    <w:rsid w:val="00CA266D"/>
    <w:rsid w:val="00CA285D"/>
    <w:rsid w:val="00CA3C87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4B5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18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3EA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D31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1E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17FD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39F6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0E3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672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BC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1F9C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6E7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313"/>
  <w15:docId w15:val="{73618A2B-6805-FA4A-9820-056B8F56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AGENDAS/agenda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2026-03-04T00:00:00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2024.dotx</Template>
  <TotalTime>4</TotalTime>
  <Pages>6</Pages>
  <Words>1313</Words>
  <Characters>6150</Characters>
  <Application>Microsoft Office Word</Application>
  <DocSecurity>0</DocSecurity>
  <Lines>473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3</cp:revision>
  <cp:lastPrinted>2026-03-04T14:51:00Z</cp:lastPrinted>
  <dcterms:created xsi:type="dcterms:W3CDTF">2026-03-05T16:09:00Z</dcterms:created>
  <dcterms:modified xsi:type="dcterms:W3CDTF">2026-03-11T20:56:00Z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