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02EDAFBD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6BE3D310" w14:textId="3BD0AD08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1E24F291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14:paraId="0A7A71C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vAlign w:val="center"/>
          </w:tcPr>
          <w:p w14:paraId="166BB59D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3D23051A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038791B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44B140CB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37B971C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676108E1" w14:textId="0549D69F" w:rsidR="00174B03" w:rsidRPr="006D2C96" w:rsidRDefault="004569FF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 Beckman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09E8C50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2D79941C" w14:textId="3A9F749F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C33AEBF" w14:textId="13674D13" w:rsidR="00174B03" w:rsidRPr="00201D68" w:rsidRDefault="00973FA0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</w:t>
            </w:r>
            <w:r w:rsidR="00A9257A">
              <w:rPr>
                <w:rFonts w:ascii="Arial" w:hAnsi="Arial" w:cs="Arial"/>
                <w:sz w:val="18"/>
                <w:szCs w:val="20"/>
              </w:rPr>
              <w:t xml:space="preserve"> – President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5C38E2E" w14:textId="7B728FB0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4A326EC6" w14:textId="369F7755" w:rsidR="00BB3649" w:rsidRPr="00201D68" w:rsidRDefault="00A9257A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Christopher Penney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0BD089A2" w14:textId="304712D8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272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5A3CCE50" w14:textId="31AAA35D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69C3B152" w14:textId="444B0EAD" w:rsidR="00174B03" w:rsidRPr="00C03F6D" w:rsidRDefault="00973FA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137683F6" w14:textId="466105D1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31E4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0F9013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170B0E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6101657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4235E3FE" w14:textId="5CFC0493" w:rsidR="00174B03" w:rsidRPr="00C03F6D" w:rsidRDefault="0022727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8785FB1" w14:textId="6A709796" w:rsidR="00174B03" w:rsidRPr="00462948" w:rsidRDefault="00A9257A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Don Poupore – Vice President 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CFBC9AA" w14:textId="4217A17A" w:rsidR="00174B03" w:rsidRPr="00C03F6D" w:rsidRDefault="0022727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527459B8" w14:textId="1B0955DD" w:rsidR="00174B03" w:rsidRPr="00201D68" w:rsidRDefault="00A9257A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Andrew Herriman 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bottom"/>
          </w:tcPr>
          <w:p w14:paraId="54A2D550" w14:textId="1557A19E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05DE465E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3E31A1" w14:textId="0D1A3F92" w:rsidR="00174B03" w:rsidRPr="00C03F6D" w:rsidRDefault="00973FA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C02D124" w14:textId="70650D80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DC01438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6AE04180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83DCACE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59A0BB1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71BF4A62" w14:textId="32C76BF7" w:rsidR="00174B03" w:rsidRPr="00C03F6D" w:rsidRDefault="00141104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52957D93" w14:textId="49B65E09" w:rsidR="00174B03" w:rsidRPr="00201D68" w:rsidRDefault="00A9257A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Sarah Bekkala – Secretary </w:t>
            </w:r>
            <w:r w:rsidR="00973FA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BFF4080" w14:textId="70DD7DA0" w:rsidR="00174B03" w:rsidRPr="00C03F6D" w:rsidRDefault="00141104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A5A4F03" w14:textId="721236C3" w:rsidR="00174B03" w:rsidRPr="00201D68" w:rsidRDefault="00A9257A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Samantha Toth</w:t>
            </w:r>
            <w:r w:rsidR="00973FA0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1595D7C5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30836474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BB17F59" w14:textId="43D0B37E" w:rsidR="00174B03" w:rsidRPr="00C03F6D" w:rsidRDefault="00973FA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36F3E91" w14:textId="003612DE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24F30620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4967D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9E13B4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5668F25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A8E6577" w14:textId="50DF3BDD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3D77D12" w14:textId="1104F5A1" w:rsidR="00174B03" w:rsidRPr="00201D68" w:rsidRDefault="00A9257A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 –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CE5D22A" w14:textId="010BAA81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37BC58B2" w14:textId="09B32928" w:rsidR="00174B03" w:rsidRPr="00201D68" w:rsidRDefault="00A9257A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Kirby Frantti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4FA36A6C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4B368F32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7204277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BA285C6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2AAB36F6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3EC395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E1E951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19C0BF7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127EEA04" w14:textId="2400DEEA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29E4597F" w14:textId="5C290BB6" w:rsidR="00174B03" w:rsidRPr="00201D68" w:rsidRDefault="00A9257A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Perry Wooden 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384A1FE6" w14:textId="79DC9131" w:rsidR="00174B03" w:rsidRPr="00C03F6D" w:rsidRDefault="00141104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0EB68E54" w14:textId="53004F7A" w:rsidR="00174B03" w:rsidRPr="00201D68" w:rsidRDefault="00A9257A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Robert Spear</w:t>
            </w:r>
          </w:p>
        </w:tc>
        <w:sdt>
          <w:sdtPr>
            <w:rPr>
              <w:sz w:val="20"/>
              <w:szCs w:val="20"/>
            </w:rPr>
            <w:id w:val="-18375252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0C7EE2D8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7AD12007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43C6A926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3753F358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1FEF523E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568337E" w14:textId="1F924353" w:rsidR="00831F2A" w:rsidRPr="005866CD" w:rsidRDefault="0062453D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098C1E20" w14:textId="009C0689" w:rsidR="00831F2A" w:rsidRPr="004E6BDC" w:rsidRDefault="00A9257A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Dale Hopper 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F6C71B0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vAlign w:val="bottom"/>
              </w:tcPr>
              <w:p w14:paraId="5E525264" w14:textId="20AC801D" w:rsidR="00831F2A" w:rsidRDefault="00141104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vAlign w:val="bottom"/>
          </w:tcPr>
          <w:p w14:paraId="172F9DEC" w14:textId="3E04EC55" w:rsidR="00831F2A" w:rsidRDefault="00A9257A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Dale Hopper 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8CA272D" w14:textId="29C1B44A" w:rsidR="00831F2A" w:rsidRDefault="00141104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sym w:font="Wingdings" w:char="F0FC"/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vAlign w:val="bottom"/>
          </w:tcPr>
          <w:p w14:paraId="1E4DA4EB" w14:textId="760B8AEF" w:rsidR="00831F2A" w:rsidRDefault="00D26D01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Doug Bourdeau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vAlign w:val="bottom"/>
              </w:tcPr>
              <w:p w14:paraId="23BC8E5C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vAlign w:val="bottom"/>
          </w:tcPr>
          <w:p w14:paraId="13AE21BD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A50F99F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F8517D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7D26A569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B32D988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28D01B6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52B85F4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2C730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7246730A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13B8451D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1F403464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60498BD3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4EA4991E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1B92E400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6D418E24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06F6F97C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vAlign w:val="center"/>
          </w:tcPr>
          <w:p w14:paraId="4BCDCE02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164F2E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08C7490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3202023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00860848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F8517A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415A8C50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9C5B9FB" w14:textId="73ABE2CB" w:rsidR="00487E33" w:rsidRPr="007031EB" w:rsidRDefault="0062453D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17CBD6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697B15D9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042834B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BF6C3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55D6573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1ADC40DB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A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A0F" w14:textId="2E7BB42E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05910">
              <w:rPr>
                <w:rFonts w:ascii="Arial" w:hAnsi="Arial" w:cs="Arial"/>
                <w:sz w:val="16"/>
                <w:szCs w:val="16"/>
              </w:rPr>
              <w:t>6:30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DE454B" w14:textId="2BBD7CBC" w:rsidR="00487E33" w:rsidRPr="000705E9" w:rsidRDefault="0022727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C1531E6" w14:textId="4DF7385B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Meeting called to order at</w:t>
            </w:r>
            <w:r w:rsidR="00141104">
              <w:rPr>
                <w:rFonts w:ascii="Arial" w:hAnsi="Arial" w:cs="Arial"/>
                <w:sz w:val="18"/>
                <w:szCs w:val="18"/>
              </w:rPr>
              <w:t xml:space="preserve"> 6:30 </w:t>
            </w:r>
          </w:p>
        </w:tc>
      </w:tr>
      <w:tr w:rsidR="00487E33" w:rsidRPr="002F1BA3" w14:paraId="2C42D5C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B73E7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3C1A1E77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510F81E3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C65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4822FDF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177010C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1EE" w14:textId="6897ECBD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910">
              <w:rPr>
                <w:rFonts w:ascii="Arial" w:hAnsi="Arial" w:cs="Arial"/>
                <w:sz w:val="16"/>
                <w:szCs w:val="16"/>
              </w:rPr>
              <w:t>6:</w:t>
            </w:r>
            <w:r w:rsidR="003F16A9">
              <w:rPr>
                <w:rFonts w:ascii="Arial" w:hAnsi="Arial" w:cs="Arial"/>
                <w:sz w:val="16"/>
                <w:szCs w:val="16"/>
              </w:rPr>
              <w:t>3</w:t>
            </w:r>
            <w:r w:rsidR="002272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3B469F" w14:textId="4E68991F" w:rsidR="00487E33" w:rsidRPr="000705E9" w:rsidRDefault="0022727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Eric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75111AEC" w14:textId="2B795288" w:rsidR="00487E33" w:rsidRPr="00201D68" w:rsidRDefault="00227275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Motion to approve the agenda by </w:t>
            </w:r>
            <w:r w:rsidR="00141104">
              <w:rPr>
                <w:rFonts w:ascii="Arial" w:hAnsi="Arial" w:cs="Arial"/>
                <w:sz w:val="18"/>
                <w:szCs w:val="20"/>
              </w:rPr>
              <w:t xml:space="preserve">Dale, </w:t>
            </w:r>
            <w:r>
              <w:rPr>
                <w:rFonts w:ascii="Arial" w:hAnsi="Arial" w:cs="Arial"/>
                <w:sz w:val="18"/>
                <w:szCs w:val="20"/>
              </w:rPr>
              <w:t xml:space="preserve">supported by </w:t>
            </w:r>
            <w:r w:rsidR="00141104">
              <w:rPr>
                <w:rFonts w:ascii="Arial" w:hAnsi="Arial" w:cs="Arial"/>
                <w:sz w:val="18"/>
                <w:szCs w:val="20"/>
              </w:rPr>
              <w:t xml:space="preserve">Christopher.  Motion carried. </w:t>
            </w:r>
          </w:p>
        </w:tc>
      </w:tr>
      <w:tr w:rsidR="00487E33" w:rsidRPr="002F1BA3" w14:paraId="57B525A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1031D9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3A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A4FE" w14:textId="77B5E7E5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05910">
              <w:rPr>
                <w:rFonts w:ascii="Arial" w:hAnsi="Arial" w:cs="Arial"/>
                <w:sz w:val="16"/>
                <w:szCs w:val="16"/>
              </w:rPr>
              <w:t>6</w:t>
            </w:r>
            <w:r w:rsidR="00D70206">
              <w:rPr>
                <w:rFonts w:ascii="Arial" w:hAnsi="Arial" w:cs="Arial"/>
                <w:sz w:val="16"/>
                <w:szCs w:val="16"/>
              </w:rPr>
              <w:t>:</w:t>
            </w:r>
            <w:r w:rsidR="003F16A9">
              <w:rPr>
                <w:rFonts w:ascii="Arial" w:hAnsi="Arial" w:cs="Arial"/>
                <w:sz w:val="16"/>
                <w:szCs w:val="16"/>
              </w:rPr>
              <w:t>3</w:t>
            </w:r>
            <w:r w:rsidR="0022727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7909F" w14:textId="5450782F" w:rsidR="00487E33" w:rsidRDefault="0022727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42D3F043" w14:textId="15F4F770" w:rsidR="00487E33" w:rsidRPr="00201D68" w:rsidRDefault="00227275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Motion to approve the meeting minutes from </w:t>
            </w:r>
            <w:r w:rsidR="00405910">
              <w:rPr>
                <w:rFonts w:ascii="Arial" w:hAnsi="Arial" w:cs="Arial"/>
                <w:sz w:val="18"/>
                <w:szCs w:val="20"/>
              </w:rPr>
              <w:t>May 13</w:t>
            </w:r>
            <w:r w:rsidR="00405910" w:rsidRPr="00405910">
              <w:rPr>
                <w:rFonts w:ascii="Arial" w:hAnsi="Arial" w:cs="Arial"/>
                <w:sz w:val="18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2026</w:t>
            </w:r>
            <w:proofErr w:type="gramEnd"/>
            <w:r w:rsidR="00141104">
              <w:rPr>
                <w:rFonts w:ascii="Arial" w:hAnsi="Arial" w:cs="Arial"/>
                <w:sz w:val="18"/>
                <w:szCs w:val="20"/>
              </w:rPr>
              <w:t xml:space="preserve"> by Dale, supported by Perry.  Motion carried. </w:t>
            </w:r>
          </w:p>
        </w:tc>
      </w:tr>
      <w:tr w:rsidR="00487E33" w:rsidRPr="002F1BA3" w14:paraId="431C3E2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71BC40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354FBB84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4ED98FBE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0B6C4F3B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2850CA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044BB" w14:textId="21627AE1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0591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3F16A9">
              <w:rPr>
                <w:rFonts w:ascii="Arial" w:hAnsi="Arial" w:cs="Arial"/>
                <w:sz w:val="16"/>
                <w:szCs w:val="16"/>
              </w:rPr>
              <w:t>3</w:t>
            </w:r>
            <w:r w:rsidR="005E1E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3496A43" w14:textId="0DCA4771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0B99E8" w14:textId="0ED24FEE" w:rsidR="008821F9" w:rsidRPr="00C03721" w:rsidRDefault="00227275" w:rsidP="00227275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Vicky present</w:t>
            </w:r>
            <w:r w:rsidR="00141104">
              <w:rPr>
                <w:rFonts w:ascii="Arial" w:hAnsi="Arial" w:cs="Arial"/>
                <w:sz w:val="18"/>
                <w:szCs w:val="18"/>
              </w:rPr>
              <w:t xml:space="preserve">ed </w:t>
            </w:r>
            <w:r>
              <w:rPr>
                <w:rFonts w:ascii="Arial" w:hAnsi="Arial" w:cs="Arial"/>
                <w:sz w:val="18"/>
                <w:szCs w:val="18"/>
              </w:rPr>
              <w:t>the Treasurer’s report</w:t>
            </w:r>
            <w:r w:rsidR="00141104">
              <w:rPr>
                <w:rFonts w:ascii="Arial" w:hAnsi="Arial" w:cs="Arial"/>
                <w:sz w:val="18"/>
                <w:szCs w:val="18"/>
              </w:rPr>
              <w:t xml:space="preserve">.  Motion to pay the bills by Perry supported by Rob.  Motion carried. </w:t>
            </w:r>
          </w:p>
        </w:tc>
      </w:tr>
      <w:tr w:rsidR="00487E33" w:rsidRPr="002F1BA3" w14:paraId="2F8A1B8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D888AED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Communications</w:t>
            </w:r>
          </w:p>
          <w:p w14:paraId="6A466124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098104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72F3F" w14:textId="4F461801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40591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5E1EE1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CC77F3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13228D0E" w14:textId="386148B9" w:rsidR="00104ADE" w:rsidRPr="00901631" w:rsidRDefault="00174C9D" w:rsidP="002272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September 10</w:t>
            </w:r>
            <w:r w:rsidRPr="00174C9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, Negaunee City will start working on the compressor and dehumidification systems.  The start of the IRHA 2026-2027 season may need to be pushed a week or two. </w:t>
            </w:r>
          </w:p>
        </w:tc>
      </w:tr>
      <w:tr w:rsidR="00487E33" w:rsidRPr="002F1BA3" w14:paraId="69128B9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04E711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Public Comment on Agenda Items</w:t>
            </w:r>
          </w:p>
          <w:p w14:paraId="3C556CE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43FA2D3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0856486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71236EE7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762809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AFCB1" w14:textId="56AA8141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405910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5E1EE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ECC6D4" w14:textId="23F9E9A0" w:rsidR="00487E33" w:rsidRDefault="0022727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Eric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5B947327" w14:textId="0157DFF8" w:rsidR="00487E33" w:rsidRPr="00901631" w:rsidRDefault="00174C9D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7AD2E0B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81F354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Business</w:t>
            </w:r>
          </w:p>
          <w:p w14:paraId="4E06C20B" w14:textId="1324891F" w:rsidR="00BF39FB" w:rsidRDefault="00D66C1D" w:rsidP="00405910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BA2BD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05910">
              <w:rPr>
                <w:rFonts w:ascii="Arial" w:hAnsi="Arial" w:cs="Arial"/>
                <w:sz w:val="18"/>
                <w:szCs w:val="18"/>
              </w:rPr>
              <w:t>By-law Review</w:t>
            </w:r>
          </w:p>
          <w:p w14:paraId="3C7460A9" w14:textId="0F8BB16C" w:rsidR="00405910" w:rsidRDefault="00405910" w:rsidP="00405910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</w:t>
            </w:r>
            <w:r w:rsidR="00EE6956">
              <w:rPr>
                <w:rFonts w:ascii="Arial" w:hAnsi="Arial" w:cs="Arial"/>
                <w:sz w:val="18"/>
                <w:szCs w:val="18"/>
              </w:rPr>
              <w:t xml:space="preserve">AA Tryouts </w:t>
            </w:r>
          </w:p>
          <w:p w14:paraId="744EF017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5DA93B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31EE1D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8926C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660271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786E48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2BBA12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8DE608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1CBEA22A" w14:textId="2BF93E08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4758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257A">
              <w:rPr>
                <w:rFonts w:ascii="Arial" w:hAnsi="Arial" w:cs="Arial"/>
                <w:sz w:val="16"/>
                <w:szCs w:val="16"/>
              </w:rPr>
              <w:t>Alignment/</w:t>
            </w:r>
            <w:r w:rsidR="004758FF">
              <w:rPr>
                <w:rFonts w:ascii="Arial" w:hAnsi="Arial" w:cs="Arial"/>
                <w:sz w:val="16"/>
                <w:szCs w:val="16"/>
              </w:rPr>
              <w:t>Decision</w:t>
            </w:r>
          </w:p>
          <w:p w14:paraId="3A0B201B" w14:textId="36010143" w:rsidR="00224EE1" w:rsidRDefault="00487E33" w:rsidP="00973FA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A9257A">
              <w:rPr>
                <w:rFonts w:ascii="Arial" w:hAnsi="Arial" w:cs="Arial"/>
                <w:sz w:val="16"/>
                <w:szCs w:val="16"/>
              </w:rPr>
              <w:t>Alignment/</w:t>
            </w:r>
            <w:r w:rsidR="004758FF">
              <w:rPr>
                <w:rFonts w:ascii="Arial" w:hAnsi="Arial" w:cs="Arial"/>
                <w:sz w:val="16"/>
                <w:szCs w:val="16"/>
              </w:rPr>
              <w:t>Decision</w:t>
            </w:r>
          </w:p>
          <w:p w14:paraId="35A6A1ED" w14:textId="08CD9CA1" w:rsidR="00EE3C34" w:rsidRDefault="00EE3C34" w:rsidP="00405910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9ED458" w14:textId="7AADE2BB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910">
              <w:rPr>
                <w:rFonts w:ascii="Arial" w:hAnsi="Arial" w:cs="Arial"/>
                <w:sz w:val="16"/>
                <w:szCs w:val="16"/>
              </w:rPr>
              <w:t>6</w:t>
            </w:r>
            <w:r w:rsidR="00691DCB">
              <w:rPr>
                <w:rFonts w:ascii="Arial" w:hAnsi="Arial" w:cs="Arial"/>
                <w:sz w:val="16"/>
                <w:szCs w:val="16"/>
              </w:rPr>
              <w:t>:</w:t>
            </w:r>
            <w:r w:rsidR="003F16A9">
              <w:rPr>
                <w:rFonts w:ascii="Arial" w:hAnsi="Arial" w:cs="Arial"/>
                <w:sz w:val="16"/>
                <w:szCs w:val="16"/>
              </w:rPr>
              <w:t>5</w:t>
            </w:r>
            <w:r w:rsidR="005E1E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713325A" w14:textId="7B1AF383" w:rsidR="00BC12F3" w:rsidRDefault="0062453D" w:rsidP="0040591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A: </w:t>
            </w:r>
            <w:r w:rsidR="00405910">
              <w:rPr>
                <w:rFonts w:ascii="Arial" w:hAnsi="Arial" w:cs="Arial"/>
                <w:sz w:val="16"/>
                <w:szCs w:val="16"/>
              </w:rPr>
              <w:t>Team</w:t>
            </w:r>
          </w:p>
          <w:p w14:paraId="2828292C" w14:textId="6DC4A51E" w:rsidR="00405910" w:rsidRDefault="00405910" w:rsidP="0040591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B: </w:t>
            </w:r>
            <w:r w:rsidR="00EE6956">
              <w:rPr>
                <w:rFonts w:ascii="Arial" w:hAnsi="Arial" w:cs="Arial"/>
                <w:sz w:val="16"/>
                <w:szCs w:val="16"/>
              </w:rPr>
              <w:t xml:space="preserve">Dale </w:t>
            </w:r>
          </w:p>
          <w:p w14:paraId="6EBE4C38" w14:textId="57A95A97" w:rsidR="00405910" w:rsidRDefault="00405910" w:rsidP="0040591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06E38D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446C1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2B2C3C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90681D2" w14:textId="77777777" w:rsidR="00174C9D" w:rsidRDefault="00BC12F3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A:</w:t>
            </w:r>
            <w:r w:rsidR="00645D03">
              <w:rPr>
                <w:rFonts w:ascii="Arial" w:hAnsi="Arial" w:cs="Arial"/>
                <w:sz w:val="18"/>
                <w:szCs w:val="18"/>
              </w:rPr>
              <w:t xml:space="preserve"> Motion by Perry to accept the IRHA bylaw changes for the first read supported by Dale.  Motion carried. </w:t>
            </w:r>
          </w:p>
          <w:p w14:paraId="0C4CD6A3" w14:textId="6B68A938" w:rsidR="00645D03" w:rsidRPr="00901631" w:rsidRDefault="00645D03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B: Motion </w:t>
            </w:r>
            <w:r w:rsidR="00B325EF">
              <w:rPr>
                <w:rFonts w:ascii="Arial" w:hAnsi="Arial" w:cs="Arial"/>
                <w:sz w:val="18"/>
                <w:szCs w:val="18"/>
              </w:rPr>
              <w:t xml:space="preserve">by Doug to approve 6 skaters outside of Marquette County for the 12U AA team supported by Perry.  Motion carried. </w:t>
            </w:r>
          </w:p>
        </w:tc>
      </w:tr>
      <w:tr w:rsidR="00487E33" w:rsidRPr="002F1BA3" w14:paraId="78533E6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039A7C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Committee Reports</w:t>
            </w:r>
          </w:p>
          <w:p w14:paraId="304A3DF8" w14:textId="77777777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25F2750F" w14:textId="42B8629D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6181798B" w14:textId="0131191E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3F20B312" w14:textId="77777777" w:rsidR="00487E33" w:rsidRPr="00312959" w:rsidRDefault="00487E33" w:rsidP="00774743">
            <w:pPr>
              <w:pStyle w:val="ListParagraph"/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8290C1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FF8266F" w14:textId="2063BD9E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DE766DC" w14:textId="62B3F5D9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161ED65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72C18F8A" w14:textId="0F06BA3C" w:rsidR="003F16A9" w:rsidRDefault="003F16A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4DD360E" w14:textId="329357E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F5BF4" w14:textId="58CA85B7" w:rsidR="00487E33" w:rsidRDefault="00405910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D5589C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276135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5DC8DF4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1A6314F" w14:textId="7008C748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7FBE658F" w14:textId="51150513" w:rsidR="00487E33" w:rsidRPr="00061C4B" w:rsidRDefault="003F16A9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D: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B967322" w14:textId="39D350BC" w:rsidR="00B325EF" w:rsidRDefault="006E2DC4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821F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93811">
              <w:rPr>
                <w:rFonts w:ascii="Arial" w:hAnsi="Arial" w:cs="Arial"/>
                <w:sz w:val="18"/>
                <w:szCs w:val="18"/>
              </w:rPr>
              <w:t xml:space="preserve">The grant committee sent in the </w:t>
            </w:r>
            <w:r w:rsidR="00B325EF">
              <w:rPr>
                <w:rFonts w:ascii="Arial" w:hAnsi="Arial" w:cs="Arial"/>
                <w:sz w:val="18"/>
                <w:szCs w:val="18"/>
              </w:rPr>
              <w:t xml:space="preserve">MQT County community grant  for Project Zebra. The committee is going to </w:t>
            </w:r>
            <w:proofErr w:type="gramStart"/>
            <w:r w:rsidR="00B325EF">
              <w:rPr>
                <w:rFonts w:ascii="Arial" w:hAnsi="Arial" w:cs="Arial"/>
                <w:sz w:val="18"/>
                <w:szCs w:val="18"/>
              </w:rPr>
              <w:t>look into</w:t>
            </w:r>
            <w:proofErr w:type="gramEnd"/>
            <w:r w:rsidR="00B325EF">
              <w:rPr>
                <w:rFonts w:ascii="Arial" w:hAnsi="Arial" w:cs="Arial"/>
                <w:sz w:val="18"/>
                <w:szCs w:val="18"/>
              </w:rPr>
              <w:t xml:space="preserve"> DNR grants and a grant for LTS. </w:t>
            </w:r>
          </w:p>
          <w:p w14:paraId="519767E9" w14:textId="2AA15EDF" w:rsidR="00B325EF" w:rsidRDefault="00B325EF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Did not meet</w:t>
            </w:r>
          </w:p>
          <w:p w14:paraId="5D9501B4" w14:textId="5C3D2C12" w:rsidR="00B325EF" w:rsidRDefault="00B325EF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Did not meet</w:t>
            </w:r>
          </w:p>
          <w:p w14:paraId="4905A337" w14:textId="20B9D191" w:rsidR="000C61A0" w:rsidRPr="00061C4B" w:rsidRDefault="000C61A0" w:rsidP="0077474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123A710D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E1C49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62DFE3C6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2192B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FC523A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68EB391C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AD04C" w14:textId="693537C1" w:rsidR="00487E33" w:rsidRDefault="00D5589C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7: </w:t>
            </w:r>
            <w:r w:rsidR="00405910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B15C762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8EB0EC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264206" w14:textId="08B8FA50" w:rsidR="00487E33" w:rsidRPr="00061C4B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Eric</w:t>
            </w:r>
          </w:p>
          <w:p w14:paraId="44BFB66C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9C629B3" w14:textId="2D3711C1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06645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737AD31B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0FBBF7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Comments</w:t>
            </w:r>
          </w:p>
          <w:p w14:paraId="61AACE1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70B04C1F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36653B52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64A18E94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7C325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363430" w14:textId="1A5B1E2D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405910">
              <w:rPr>
                <w:rFonts w:ascii="Arial" w:hAnsi="Arial" w:cs="Arial"/>
                <w:sz w:val="16"/>
                <w:szCs w:val="16"/>
              </w:rPr>
              <w:t>3</w:t>
            </w:r>
            <w:r w:rsidR="00D5589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C7CF5CC" w14:textId="41411517" w:rsidR="00487E33" w:rsidRDefault="004569FF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20EE5D37" w14:textId="2FF5FC17" w:rsidR="00D5589C" w:rsidRPr="00061C4B" w:rsidRDefault="00306645" w:rsidP="0022727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IRHA still hasn’t received </w:t>
            </w:r>
            <w:r w:rsidR="00867210">
              <w:rPr>
                <w:rFonts w:ascii="Arial" w:hAnsi="Arial" w:cs="Arial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 hourly rate from Negaunee City. </w:t>
            </w:r>
          </w:p>
        </w:tc>
      </w:tr>
      <w:tr w:rsidR="00487E33" w:rsidRPr="002F1BA3" w14:paraId="605CB31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01A1A1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3BA269D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60C33A77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3CA6CD82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6626CBBE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317DB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7129C" w14:textId="2FDDA6DB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2453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16A9">
              <w:rPr>
                <w:rFonts w:ascii="Arial" w:hAnsi="Arial" w:cs="Arial"/>
                <w:sz w:val="16"/>
                <w:szCs w:val="16"/>
              </w:rPr>
              <w:t>7:</w:t>
            </w:r>
            <w:r w:rsidR="00405910">
              <w:rPr>
                <w:rFonts w:ascii="Arial" w:hAnsi="Arial" w:cs="Arial"/>
                <w:sz w:val="16"/>
                <w:szCs w:val="16"/>
              </w:rPr>
              <w:t>3</w:t>
            </w:r>
            <w:r w:rsidR="00D5589C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3B1D3A5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114D23" w14:textId="7899DB5B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AC91CA6" w14:textId="5B0977D9" w:rsidR="00487E33" w:rsidRPr="00061C4B" w:rsidRDefault="00306645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None </w:t>
            </w:r>
          </w:p>
        </w:tc>
      </w:tr>
      <w:tr w:rsidR="00487E33" w:rsidRPr="002F1BA3" w14:paraId="3C03E425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1CC1A" w14:textId="77777777" w:rsidR="00405910" w:rsidRDefault="00405910" w:rsidP="00405910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57AA75" w14:textId="77777777" w:rsidR="00306645" w:rsidRDefault="00306645" w:rsidP="00405910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082B9E" w14:textId="5F190CE5" w:rsidR="00487E33" w:rsidRDefault="0062453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067E35FA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68AD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A17D766" w14:textId="77777777" w:rsidR="00306645" w:rsidRDefault="0030664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F6178CF" w14:textId="683310C9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D60" w14:textId="37136F07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257A">
              <w:rPr>
                <w:rFonts w:ascii="Arial" w:hAnsi="Arial" w:cs="Arial"/>
                <w:sz w:val="16"/>
                <w:szCs w:val="16"/>
              </w:rPr>
              <w:t>7:</w:t>
            </w:r>
            <w:r w:rsidR="0040591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C4BCFD" w14:textId="2ED4795D" w:rsidR="00487E33" w:rsidRDefault="00487E33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29309D4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DECF4A4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671FD43" w14:textId="0870CEDD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>the meeting by</w:t>
            </w:r>
            <w:r w:rsidR="002272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6645">
              <w:rPr>
                <w:rFonts w:ascii="Arial" w:hAnsi="Arial" w:cs="Arial"/>
                <w:sz w:val="16"/>
                <w:szCs w:val="16"/>
              </w:rPr>
              <w:t xml:space="preserve">Perry, </w:t>
            </w:r>
            <w:r w:rsidR="00D5589C">
              <w:rPr>
                <w:rFonts w:ascii="Arial" w:hAnsi="Arial" w:cs="Arial"/>
                <w:sz w:val="16"/>
                <w:szCs w:val="16"/>
              </w:rPr>
              <w:t xml:space="preserve">supported by </w:t>
            </w:r>
            <w:r w:rsidR="00306645">
              <w:rPr>
                <w:rFonts w:ascii="Arial" w:hAnsi="Arial" w:cs="Arial"/>
                <w:sz w:val="16"/>
                <w:szCs w:val="16"/>
              </w:rPr>
              <w:t>Chris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.  </w:t>
            </w:r>
            <w:r w:rsidR="0062453D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6645">
              <w:rPr>
                <w:rFonts w:ascii="Arial" w:hAnsi="Arial" w:cs="Arial"/>
                <w:sz w:val="16"/>
                <w:szCs w:val="16"/>
              </w:rPr>
              <w:t>7:40</w:t>
            </w:r>
            <w:r w:rsidR="00D5589C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E0DCA56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217F44D" w14:textId="549DB61E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3F16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257A">
              <w:rPr>
                <w:rFonts w:ascii="Arial" w:hAnsi="Arial" w:cs="Arial"/>
                <w:sz w:val="16"/>
                <w:szCs w:val="16"/>
              </w:rPr>
              <w:t>J</w:t>
            </w:r>
            <w:r w:rsidR="00405910">
              <w:rPr>
                <w:rFonts w:ascii="Arial" w:hAnsi="Arial" w:cs="Arial"/>
                <w:sz w:val="16"/>
                <w:szCs w:val="16"/>
              </w:rPr>
              <w:t>uly</w:t>
            </w:r>
            <w:r w:rsidR="00A925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5910">
              <w:rPr>
                <w:rFonts w:ascii="Arial" w:hAnsi="Arial" w:cs="Arial"/>
                <w:sz w:val="16"/>
                <w:szCs w:val="16"/>
              </w:rPr>
              <w:t>1</w:t>
            </w:r>
            <w:proofErr w:type="gramStart"/>
            <w:r w:rsidR="00405910" w:rsidRPr="00405910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="00405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2D35"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="00B52D35">
              <w:rPr>
                <w:rFonts w:ascii="Arial" w:hAnsi="Arial" w:cs="Arial"/>
                <w:sz w:val="16"/>
                <w:szCs w:val="16"/>
              </w:rPr>
              <w:t xml:space="preserve"> 2026.</w:t>
            </w:r>
          </w:p>
        </w:tc>
      </w:tr>
    </w:tbl>
    <w:p w14:paraId="7C5445CA" w14:textId="77777777" w:rsidR="0050241E" w:rsidRDefault="0050241E">
      <w:pPr>
        <w:rPr>
          <w:rFonts w:asciiTheme="minorHAnsi" w:hAnsiTheme="minorHAnsi"/>
          <w:b/>
        </w:rPr>
      </w:pPr>
    </w:p>
    <w:p w14:paraId="48065B3B" w14:textId="77777777" w:rsidR="0050241E" w:rsidRDefault="0050241E">
      <w:pPr>
        <w:rPr>
          <w:rFonts w:asciiTheme="minorHAnsi" w:hAnsiTheme="minorHAnsi"/>
          <w:b/>
        </w:rPr>
      </w:pPr>
    </w:p>
    <w:p w14:paraId="36E6C239" w14:textId="77777777" w:rsidR="0050241E" w:rsidRDefault="0050241E">
      <w:pPr>
        <w:rPr>
          <w:rFonts w:asciiTheme="minorHAnsi" w:hAnsiTheme="minorHAnsi"/>
          <w:b/>
        </w:rPr>
      </w:pPr>
    </w:p>
    <w:p w14:paraId="4DB5CBBD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5255F2FE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2CE5E8F5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4657D23D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2295171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76262960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10E3319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08CB1D3A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732CF70F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1F0EF51C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1BDDF3FD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19E1744B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B26D3C0" w14:textId="5CBF4FF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9630EF" w14:textId="7C080562" w:rsidR="00663A42" w:rsidRDefault="00663A42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7BE025E6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611AEA1B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093E9E5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2580D919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B1564EE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CDD7EC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4C0D6A3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3728E0" w14:textId="27CB75D3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280C17" w14:textId="78CFB817" w:rsidR="00783C83" w:rsidRDefault="00783C83" w:rsidP="00783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1F64ABC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41F51A0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708B60E1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2E109E6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E98FF2D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E82389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9993C9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F6FB64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16EC72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44797EF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408DAB9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2BBA187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5330AC55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D500F2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360F4B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46AA70B7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6B64F77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133D34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C1FDDD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D8E54CD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6858123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5BEB3D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500661B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1FDEF00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23517366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3B2FD3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8ED90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FAE8B32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61EEDD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vAlign w:val="center"/>
          </w:tcPr>
          <w:p w14:paraId="3B97CB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496A425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0C7EC47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7643D50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06C4C688" w14:textId="77777777" w:rsidR="0031137F" w:rsidRPr="001560D1" w:rsidRDefault="0031137F"/>
    <w:p w14:paraId="460104E8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66DE347C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30260648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DCBD55E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FC54F7D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5F874E2B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64CEA6B4" w14:textId="0BB80956" w:rsidR="005D0D9B" w:rsidRPr="001560D1" w:rsidRDefault="0062453D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0A001EC8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9064D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7A8119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59B77DDD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6F6462B2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92B3794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1558B65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9956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66E56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3A5396C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33CB6F30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1E754EB2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05B2BC1E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58F45E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360CF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8C5DAE9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96C044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FECACED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2ACD7315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4E79155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2BF39D4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vAlign w:val="center"/>
          </w:tcPr>
          <w:p w14:paraId="6D1A4C96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24F8F6C7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7E1FF380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C4B097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62B76107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2E5EF6E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0123105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44EF60BC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17723FB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C33816C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2EF8BCDD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746B14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502B8EE" w14:textId="2E841737" w:rsidR="00BB5629" w:rsidRP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247D4274" w14:textId="425A7970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42D664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AF52A0D" w14:textId="3A7B8F73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                                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Samantha Toth</w:t>
            </w:r>
          </w:p>
        </w:tc>
        <w:tc>
          <w:tcPr>
            <w:tcW w:w="4842" w:type="dxa"/>
            <w:vAlign w:val="center"/>
          </w:tcPr>
          <w:p w14:paraId="3A5B1B26" w14:textId="49334059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5B14784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CB8C991" w14:textId="697B58B4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842" w:type="dxa"/>
            <w:vAlign w:val="center"/>
          </w:tcPr>
          <w:p w14:paraId="0819A67B" w14:textId="3D0B8BA2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62453D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57304A4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B56189A" w14:textId="775BA884" w:rsidR="00BB5629" w:rsidRP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70FA8E41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0A015CE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29F3B05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61A820DB" w14:textId="22AE10AF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7BEEB41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156FB76" w14:textId="25A32E90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30F9D860" w14:textId="073EFF9E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2B78398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F80A331" w14:textId="26151F97" w:rsidR="00C172D2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Kirby Frantti </w:t>
            </w:r>
          </w:p>
        </w:tc>
        <w:tc>
          <w:tcPr>
            <w:tcW w:w="4842" w:type="dxa"/>
            <w:vAlign w:val="center"/>
          </w:tcPr>
          <w:p w14:paraId="55013C6E" w14:textId="6095C743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  <w:tr w:rsidR="00BB5629" w:rsidRPr="00BB5629" w14:paraId="17645CE2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44BE26" w14:textId="30F85B57" w:rsidR="00BB5629" w:rsidRDefault="00E229F1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Don Poupore</w:t>
            </w:r>
          </w:p>
        </w:tc>
        <w:tc>
          <w:tcPr>
            <w:tcW w:w="4842" w:type="dxa"/>
            <w:vAlign w:val="center"/>
          </w:tcPr>
          <w:p w14:paraId="6E3F8F2B" w14:textId="37F069C3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487E401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04C121D" w14:textId="6B73E8B3" w:rsidR="00BB5629" w:rsidRDefault="00D5589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Doug Bourdeau </w:t>
            </w:r>
          </w:p>
        </w:tc>
        <w:tc>
          <w:tcPr>
            <w:tcW w:w="4842" w:type="dxa"/>
            <w:vAlign w:val="center"/>
          </w:tcPr>
          <w:p w14:paraId="015F8502" w14:textId="387259A8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3452A583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E6EB56C" w14:textId="067ADC30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6832CC52" w14:textId="2AA1154A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7FD548B1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36F33DA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1A46C21" w14:textId="20711030" w:rsidR="00E71165" w:rsidRDefault="00E229F1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Christopher Penney </w:t>
            </w:r>
          </w:p>
        </w:tc>
        <w:tc>
          <w:tcPr>
            <w:tcW w:w="4842" w:type="dxa"/>
            <w:vAlign w:val="center"/>
          </w:tcPr>
          <w:p w14:paraId="7BD50A26" w14:textId="46BE8F7B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6FA67D1A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C920904" w14:textId="6CC7BDE4" w:rsidR="00E71165" w:rsidRDefault="00E229F1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Robert Spear</w:t>
            </w:r>
          </w:p>
        </w:tc>
        <w:tc>
          <w:tcPr>
            <w:tcW w:w="4842" w:type="dxa"/>
            <w:vAlign w:val="center"/>
          </w:tcPr>
          <w:p w14:paraId="797098E5" w14:textId="1BAC74C1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E229F1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</w:tr>
    </w:tbl>
    <w:p w14:paraId="611A4EA5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4948080D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6B69BB14" w14:textId="77777777" w:rsidR="009728A7" w:rsidRDefault="009728A7" w:rsidP="00AF66BA">
      <w:pPr>
        <w:rPr>
          <w:b/>
          <w:bCs/>
        </w:rPr>
      </w:pPr>
    </w:p>
    <w:p w14:paraId="523ADEBB" w14:textId="77777777" w:rsidR="009728A7" w:rsidRDefault="009728A7" w:rsidP="00AF66BA">
      <w:pPr>
        <w:rPr>
          <w:b/>
          <w:bCs/>
        </w:rPr>
      </w:pPr>
    </w:p>
    <w:p w14:paraId="377F9E80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35F063ED" w14:textId="77777777" w:rsidR="004E5AE1" w:rsidRPr="004E5AE1" w:rsidRDefault="004E5AE1" w:rsidP="00AF66BA">
      <w:pPr>
        <w:rPr>
          <w:bCs/>
        </w:rPr>
      </w:pPr>
    </w:p>
    <w:p w14:paraId="62364340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56BEEB61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7558CF1D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6B0E746F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95AB8E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1CE32959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51B60F1A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2C91" w14:textId="77777777" w:rsidR="007E54F7" w:rsidRDefault="007E54F7">
      <w:r>
        <w:separator/>
      </w:r>
    </w:p>
  </w:endnote>
  <w:endnote w:type="continuationSeparator" w:id="0">
    <w:p w14:paraId="1B4324A8" w14:textId="77777777" w:rsidR="007E54F7" w:rsidRDefault="007E54F7">
      <w:r>
        <w:continuationSeparator/>
      </w:r>
    </w:p>
  </w:endnote>
  <w:endnote w:type="continuationNotice" w:id="1">
    <w:p w14:paraId="6EF4B3CC" w14:textId="77777777" w:rsidR="007E54F7" w:rsidRDefault="007E54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C1AF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599317B0" w14:textId="77777777" w:rsidR="00FD084E" w:rsidRDefault="00FD084E">
    <w:pPr>
      <w:ind w:left="-1080"/>
    </w:pPr>
  </w:p>
  <w:p w14:paraId="7B008EDB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4EADC9E7" w14:textId="77777777" w:rsidTr="00711FB1">
      <w:trPr>
        <w:trHeight w:val="401"/>
      </w:trPr>
      <w:tc>
        <w:tcPr>
          <w:tcW w:w="11718" w:type="dxa"/>
          <w:vAlign w:val="center"/>
        </w:tcPr>
        <w:p w14:paraId="32DE9AD5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vAlign w:val="center"/>
        </w:tcPr>
        <w:p w14:paraId="20E6BB57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7C277FD3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36E0465E" w14:textId="77777777" w:rsidTr="00355C85">
      <w:trPr>
        <w:trHeight w:val="447"/>
      </w:trPr>
      <w:tc>
        <w:tcPr>
          <w:tcW w:w="11892" w:type="dxa"/>
          <w:vAlign w:val="center"/>
        </w:tcPr>
        <w:p w14:paraId="7682AF91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vAlign w:val="center"/>
        </w:tcPr>
        <w:p w14:paraId="0E964BA2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54F846AF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E102" w14:textId="77777777" w:rsidR="007E54F7" w:rsidRDefault="007E54F7">
      <w:r>
        <w:separator/>
      </w:r>
    </w:p>
  </w:footnote>
  <w:footnote w:type="continuationSeparator" w:id="0">
    <w:p w14:paraId="73199CC0" w14:textId="77777777" w:rsidR="007E54F7" w:rsidRDefault="007E54F7">
      <w:r>
        <w:continuationSeparator/>
      </w:r>
    </w:p>
  </w:footnote>
  <w:footnote w:type="continuationNotice" w:id="1">
    <w:p w14:paraId="5514CFB8" w14:textId="77777777" w:rsidR="007E54F7" w:rsidRDefault="007E54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65FA1460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</w:tcPr>
            <w:p w14:paraId="43C257C7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1AE4783" w14:textId="5E9AA62C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6-06-03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D26D01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6/3/2026</w:t>
              </w:r>
            </w:sdtContent>
          </w:sdt>
        </w:p>
      </w:tc>
    </w:tr>
    <w:tr w:rsidR="00FD084E" w:rsidRPr="00C816E1" w14:paraId="749F444C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</w:tcPr>
            <w:p w14:paraId="45EC9206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</w:tcPr>
        <w:p w14:paraId="1FAAC048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1D0C1604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7711F3F8" w14:textId="77777777" w:rsidTr="00CF0592">
      <w:trPr>
        <w:trHeight w:val="678"/>
      </w:trPr>
      <w:tc>
        <w:tcPr>
          <w:tcW w:w="8910" w:type="dxa"/>
          <w:vAlign w:val="center"/>
        </w:tcPr>
        <w:p w14:paraId="7FF5B0C8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0F8BF394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vAlign w:val="center"/>
        </w:tcPr>
        <w:p w14:paraId="070C1F1B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5A464A7B" wp14:editId="55A4317D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138E582C" w14:textId="77777777" w:rsidTr="00CF0592">
      <w:trPr>
        <w:trHeight w:val="59"/>
      </w:trPr>
      <w:tc>
        <w:tcPr>
          <w:tcW w:w="8910" w:type="dxa"/>
          <w:vAlign w:val="center"/>
        </w:tcPr>
        <w:p w14:paraId="06C974E5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vAlign w:val="center"/>
        </w:tcPr>
        <w:p w14:paraId="79963C25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7C830B3D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vAlign w:val="center"/>
            </w:tcPr>
            <w:p w14:paraId="56D945B5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vAlign w:val="center"/>
        </w:tcPr>
        <w:p w14:paraId="685413A8" w14:textId="27496332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6-06-03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D26D01">
                <w:rPr>
                  <w:rFonts w:asciiTheme="minorHAnsi" w:hAnsiTheme="minorHAnsi" w:cs="Arial"/>
                  <w:b/>
                  <w:szCs w:val="20"/>
                </w:rPr>
                <w:t>3-Jun-26</w:t>
              </w:r>
            </w:sdtContent>
          </w:sdt>
        </w:p>
      </w:tc>
    </w:tr>
    <w:tr w:rsidR="006863E5" w:rsidRPr="009D6B7E" w14:paraId="1E39E871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vAlign w:val="center"/>
        </w:tcPr>
        <w:p w14:paraId="4A5322FD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vAlign w:val="center"/>
        </w:tcPr>
        <w:p w14:paraId="7272191A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2E970367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D70206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CB0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5CE4"/>
    <w:rsid w:val="00066506"/>
    <w:rsid w:val="0006670C"/>
    <w:rsid w:val="00066C27"/>
    <w:rsid w:val="0006701B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8DC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8A9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7B"/>
    <w:rsid w:val="000B308F"/>
    <w:rsid w:val="000B40A6"/>
    <w:rsid w:val="000B4889"/>
    <w:rsid w:val="000B4896"/>
    <w:rsid w:val="000B4F5A"/>
    <w:rsid w:val="000B5163"/>
    <w:rsid w:val="000B6382"/>
    <w:rsid w:val="000B6689"/>
    <w:rsid w:val="000B6CA0"/>
    <w:rsid w:val="000B6E1B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1A0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1004CE"/>
    <w:rsid w:val="0010094F"/>
    <w:rsid w:val="00101A96"/>
    <w:rsid w:val="00103492"/>
    <w:rsid w:val="00104253"/>
    <w:rsid w:val="001044A0"/>
    <w:rsid w:val="00104685"/>
    <w:rsid w:val="001047F5"/>
    <w:rsid w:val="00104ADE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EA0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104"/>
    <w:rsid w:val="00141604"/>
    <w:rsid w:val="00141E0B"/>
    <w:rsid w:val="001434E2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3E47"/>
    <w:rsid w:val="00174988"/>
    <w:rsid w:val="00174B03"/>
    <w:rsid w:val="00174C9D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895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275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125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3E3D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4F92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64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19E"/>
    <w:rsid w:val="003343C9"/>
    <w:rsid w:val="003344CE"/>
    <w:rsid w:val="0033462A"/>
    <w:rsid w:val="00334F9C"/>
    <w:rsid w:val="003350B3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8E7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8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4199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6A9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5910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5DE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0B06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9FF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8FF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D5D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7256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57CBD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7F3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8D4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A6F4C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1EE1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3D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5D03"/>
    <w:rsid w:val="0064672D"/>
    <w:rsid w:val="00646D91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00F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768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332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4FA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733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887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946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1F66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743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54F7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27F7B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1F9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5FB7"/>
    <w:rsid w:val="00846962"/>
    <w:rsid w:val="00847375"/>
    <w:rsid w:val="00847C55"/>
    <w:rsid w:val="00847DDC"/>
    <w:rsid w:val="00850DE4"/>
    <w:rsid w:val="00851093"/>
    <w:rsid w:val="008514F9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210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3FA0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160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6F06"/>
    <w:rsid w:val="00A0700F"/>
    <w:rsid w:val="00A0795E"/>
    <w:rsid w:val="00A07A10"/>
    <w:rsid w:val="00A10399"/>
    <w:rsid w:val="00A10551"/>
    <w:rsid w:val="00A10E13"/>
    <w:rsid w:val="00A11453"/>
    <w:rsid w:val="00A11722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641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196E"/>
    <w:rsid w:val="00A92227"/>
    <w:rsid w:val="00A9257A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B7474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4B8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0C6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5EF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2D35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CE0"/>
    <w:rsid w:val="00B92F55"/>
    <w:rsid w:val="00B935FE"/>
    <w:rsid w:val="00B93811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BD0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2F3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6BBA"/>
    <w:rsid w:val="00BD7160"/>
    <w:rsid w:val="00BE0042"/>
    <w:rsid w:val="00BE09D6"/>
    <w:rsid w:val="00BE0E3D"/>
    <w:rsid w:val="00BE13AC"/>
    <w:rsid w:val="00BE1D5E"/>
    <w:rsid w:val="00BE360B"/>
    <w:rsid w:val="00BE502C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296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2D5F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4B32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239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18"/>
    <w:rsid w:val="00D22D99"/>
    <w:rsid w:val="00D2350C"/>
    <w:rsid w:val="00D246DA"/>
    <w:rsid w:val="00D25117"/>
    <w:rsid w:val="00D25919"/>
    <w:rsid w:val="00D266D4"/>
    <w:rsid w:val="00D26809"/>
    <w:rsid w:val="00D26911"/>
    <w:rsid w:val="00D26D01"/>
    <w:rsid w:val="00D27F52"/>
    <w:rsid w:val="00D30125"/>
    <w:rsid w:val="00D310A2"/>
    <w:rsid w:val="00D313EA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589C"/>
    <w:rsid w:val="00D5655B"/>
    <w:rsid w:val="00D572B9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29F1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4438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17FD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58E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D1C"/>
    <w:rsid w:val="00EE1343"/>
    <w:rsid w:val="00EE2547"/>
    <w:rsid w:val="00EE3263"/>
    <w:rsid w:val="00EE3804"/>
    <w:rsid w:val="00EE3C34"/>
    <w:rsid w:val="00EE5099"/>
    <w:rsid w:val="00EE51BB"/>
    <w:rsid w:val="00EE63E5"/>
    <w:rsid w:val="00EE6515"/>
    <w:rsid w:val="00EE677A"/>
    <w:rsid w:val="00EE6956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2AA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A59"/>
    <w:rsid w:val="00F924A1"/>
    <w:rsid w:val="00F9289B"/>
    <w:rsid w:val="00F931FF"/>
    <w:rsid w:val="00F9325D"/>
    <w:rsid w:val="00F9415B"/>
    <w:rsid w:val="00F96672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7E2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C5E313"/>
  <w15:docId w15:val="{73618A2B-6805-FA4A-9820-056B8F56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IRHA%20AGENDAS/agenda%20May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2026-06-03T00:00:00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May 2024.dotx</Template>
  <TotalTime>0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2</cp:revision>
  <cp:lastPrinted>2026-01-07T15:23:00Z</cp:lastPrinted>
  <dcterms:created xsi:type="dcterms:W3CDTF">2026-06-16T12:51:00Z</dcterms:created>
  <dcterms:modified xsi:type="dcterms:W3CDTF">2026-06-16T12:51:00Z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