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50"/>
        <w:gridCol w:w="2519"/>
        <w:gridCol w:w="181"/>
        <w:gridCol w:w="450"/>
        <w:gridCol w:w="1890"/>
        <w:gridCol w:w="432"/>
        <w:gridCol w:w="18"/>
        <w:gridCol w:w="360"/>
        <w:gridCol w:w="450"/>
        <w:gridCol w:w="1080"/>
        <w:gridCol w:w="522"/>
        <w:gridCol w:w="526"/>
        <w:gridCol w:w="1084"/>
        <w:gridCol w:w="450"/>
        <w:gridCol w:w="404"/>
        <w:gridCol w:w="46"/>
        <w:gridCol w:w="404"/>
        <w:gridCol w:w="46"/>
        <w:gridCol w:w="1796"/>
        <w:gridCol w:w="342"/>
        <w:gridCol w:w="22"/>
        <w:gridCol w:w="536"/>
      </w:tblGrid>
      <w:tr w:rsidR="00174B03" w:rsidRPr="00C816E1" w14:paraId="19495602" w14:textId="77777777" w:rsidTr="0052612F">
        <w:trPr>
          <w:gridAfter w:val="3"/>
          <w:wAfter w:w="900" w:type="dxa"/>
          <w:trHeight w:val="111"/>
          <w:jc w:val="center"/>
        </w:trPr>
        <w:tc>
          <w:tcPr>
            <w:tcW w:w="3869" w:type="dxa"/>
            <w:gridSpan w:val="2"/>
            <w:tcBorders>
              <w:bottom w:val="single" w:sz="4" w:space="0" w:color="808080" w:themeColor="background1" w:themeShade="80"/>
            </w:tcBorders>
          </w:tcPr>
          <w:p w14:paraId="3F7495C4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0A5B2B">
              <w:rPr>
                <w:rFonts w:ascii="Arial" w:hAnsi="Arial" w:cs="Arial"/>
                <w:b/>
                <w:sz w:val="18"/>
                <w:szCs w:val="20"/>
              </w:rPr>
              <w:t>Admin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76A248BB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CD278B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0A5B2B">
              <w:rPr>
                <w:rFonts w:ascii="Arial" w:hAnsi="Arial" w:cs="Arial"/>
                <w:b/>
                <w:sz w:val="18"/>
                <w:szCs w:val="20"/>
              </w:rPr>
              <w:t>Attendees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472" w:type="dxa"/>
            <w:gridSpan w:val="8"/>
            <w:shd w:val="clear" w:color="auto" w:fill="auto"/>
            <w:vAlign w:val="center"/>
          </w:tcPr>
          <w:p w14:paraId="3B72D1D8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450" w:type="dxa"/>
          </w:tcPr>
          <w:p w14:paraId="3EE916D9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696" w:type="dxa"/>
            <w:gridSpan w:val="5"/>
          </w:tcPr>
          <w:p w14:paraId="0F1E5256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</w:tr>
      <w:tr w:rsidR="00174B03" w:rsidRPr="00C816E1" w14:paraId="1638EE7D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2D753703" w14:textId="77777777" w:rsidR="00174B03" w:rsidRPr="005866CD" w:rsidRDefault="00174B03" w:rsidP="00206736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 w:rsidRPr="005866CD">
              <w:rPr>
                <w:rFonts w:ascii="Arial" w:hAnsi="Arial" w:cs="Arial"/>
                <w:sz w:val="18"/>
                <w:szCs w:val="18"/>
              </w:rPr>
              <w:t>Facilitator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04CC2EFB" w14:textId="77777777" w:rsidR="00174B03" w:rsidRPr="006D2C96" w:rsidRDefault="004D20B5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Lystila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28331233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4A4DFF26" w14:textId="69B2529A" w:rsidR="00174B03" w:rsidRPr="00C03F6D" w:rsidRDefault="00631DD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423FBB" w14:textId="0793469D" w:rsidR="00174B03" w:rsidRPr="00201D68" w:rsidRDefault="00FC4007" w:rsidP="00B371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Tim Lystila</w:t>
            </w:r>
            <w:r w:rsidR="00C86B34">
              <w:rPr>
                <w:rFonts w:ascii="Arial" w:hAnsi="Arial" w:cs="Arial"/>
                <w:sz w:val="18"/>
                <w:szCs w:val="20"/>
              </w:rPr>
              <w:t xml:space="preserve"> - President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4447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209920635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6193A420" w14:textId="5D96B0E5" w:rsidR="00174B03" w:rsidRPr="00C03F6D" w:rsidRDefault="00631DD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0C4C7E" w14:textId="77777777" w:rsidR="00BB3649" w:rsidRPr="00201D68" w:rsidRDefault="00BB3649" w:rsidP="0081148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Kevin Yohe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DF7B0F" w14:textId="675B5B4B" w:rsidR="00174B03" w:rsidRPr="00C03F6D" w:rsidRDefault="00000000" w:rsidP="000D391B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502542383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631DD2"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sdtContent>
            </w:sdt>
            <w:r w:rsidR="000D3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809689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Chris</w:t>
            </w:r>
            <w:r w:rsidR="00E015DD">
              <w:rPr>
                <w:rFonts w:ascii="Arial" w:hAnsi="Arial" w:cs="Arial"/>
                <w:sz w:val="18"/>
                <w:szCs w:val="20"/>
              </w:rPr>
              <w:t>t</w:t>
            </w:r>
            <w:r>
              <w:rPr>
                <w:rFonts w:ascii="Arial" w:hAnsi="Arial" w:cs="Arial"/>
                <w:sz w:val="18"/>
                <w:szCs w:val="20"/>
              </w:rPr>
              <w:t>opher Penney</w:t>
            </w:r>
          </w:p>
        </w:tc>
        <w:sdt>
          <w:sdtPr>
            <w:rPr>
              <w:sz w:val="20"/>
              <w:szCs w:val="20"/>
            </w:rPr>
            <w:id w:val="55527510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721BE66D" w14:textId="4CEE76F6" w:rsidR="00174B03" w:rsidRPr="00C03F6D" w:rsidRDefault="00855E94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3363C993" w14:textId="2780DF2A" w:rsidR="00174B03" w:rsidRPr="004E6BDC" w:rsidRDefault="00855E94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Jamee Gobert - Public</w:t>
            </w:r>
          </w:p>
        </w:tc>
      </w:tr>
      <w:tr w:rsidR="00174B03" w:rsidRPr="00C816E1" w14:paraId="1BE70468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21DBF9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009987" w14:textId="77777777" w:rsidR="00174B03" w:rsidRPr="006D2C96" w:rsidRDefault="00174B03" w:rsidP="00F777E5">
            <w:pPr>
              <w:tabs>
                <w:tab w:val="num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10EA11D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8404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3947C3E8" w14:textId="180847C9" w:rsidR="00174B03" w:rsidRPr="00C03F6D" w:rsidRDefault="00631DD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33641D" w14:textId="22BD137E" w:rsidR="00174B03" w:rsidRPr="00462948" w:rsidRDefault="00C86B34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Eric Beckman – Vice President</w:t>
            </w:r>
          </w:p>
        </w:tc>
        <w:sdt>
          <w:sdtPr>
            <w:rPr>
              <w:sz w:val="20"/>
              <w:szCs w:val="20"/>
            </w:rPr>
            <w:id w:val="-187677188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7B94754A" w14:textId="3C9DA07C" w:rsidR="00174B03" w:rsidRPr="00C03F6D" w:rsidRDefault="00631DD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9648009" w14:textId="77777777" w:rsidR="00174B03" w:rsidRPr="00201D68" w:rsidRDefault="00BB3649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Jill Dix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909F2D" w14:textId="77777777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4149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6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376D3F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6791890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B66D2F1" w14:textId="1DEBC4D5" w:rsidR="00174B03" w:rsidRPr="00C03F6D" w:rsidRDefault="00855E94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12B74537" w14:textId="45FFF224" w:rsidR="00174B03" w:rsidRPr="00201D68" w:rsidRDefault="00855E94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Tammy Rogers - Public</w:t>
            </w:r>
          </w:p>
        </w:tc>
      </w:tr>
      <w:tr w:rsidR="00174B03" w:rsidRPr="00C816E1" w14:paraId="32B71BB3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8A0D0D1" w14:textId="77777777" w:rsidR="00174B03" w:rsidRPr="005866CD" w:rsidRDefault="00174B03" w:rsidP="00A71C00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Scribe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1C779CE6" w14:textId="77777777" w:rsidR="00174B03" w:rsidRPr="004E6BDC" w:rsidRDefault="0014447E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3CAD529" w14:textId="77777777" w:rsidR="00174B03" w:rsidRDefault="00174B03" w:rsidP="00A71C00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550015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076042D1" w14:textId="0D340C5A" w:rsidR="00174B03" w:rsidRPr="00C03F6D" w:rsidRDefault="00631DD2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EFF2E4" w14:textId="24BDCF45" w:rsidR="00174B03" w:rsidRPr="00201D68" w:rsidRDefault="00BB3649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Sarah Bekkala</w:t>
            </w:r>
            <w:r w:rsidR="00C86B34">
              <w:rPr>
                <w:rFonts w:ascii="Arial" w:hAnsi="Arial" w:cs="Arial"/>
                <w:sz w:val="18"/>
                <w:szCs w:val="20"/>
              </w:rPr>
              <w:t xml:space="preserve"> – Secretary </w:t>
            </w:r>
          </w:p>
        </w:tc>
        <w:sdt>
          <w:sdtPr>
            <w:rPr>
              <w:sz w:val="20"/>
              <w:szCs w:val="20"/>
            </w:rPr>
            <w:id w:val="15201983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1A45D9B1" w14:textId="2942CBAE" w:rsidR="00174B03" w:rsidRPr="00C03F6D" w:rsidRDefault="00631DD2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BD0C02" w14:textId="77777777" w:rsidR="00174B03" w:rsidRPr="00201D68" w:rsidRDefault="00D70206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Kristin Lystila </w:t>
            </w:r>
          </w:p>
        </w:tc>
        <w:sdt>
          <w:sdtPr>
            <w:rPr>
              <w:sz w:val="20"/>
              <w:szCs w:val="20"/>
            </w:rPr>
            <w:id w:val="-111667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63825EBF" w14:textId="77777777" w:rsidR="00174B03" w:rsidRPr="00C03F6D" w:rsidRDefault="00BD083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B79C42B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0935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96765FC" w14:textId="77777777" w:rsidR="00174B03" w:rsidRPr="00C03F6D" w:rsidRDefault="009B2099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7EC04F82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1EA4B758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AE640A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40AE71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2712AF3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84609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1A897689" w14:textId="22509963" w:rsidR="00174B03" w:rsidRPr="00C03F6D" w:rsidRDefault="00631DD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951979" w14:textId="3CF86C07" w:rsidR="00174B03" w:rsidRPr="00201D68" w:rsidRDefault="00C86B34" w:rsidP="00C813A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Vicky Aldridge - Treasurer</w:t>
            </w:r>
          </w:p>
        </w:tc>
        <w:sdt>
          <w:sdtPr>
            <w:rPr>
              <w:sz w:val="20"/>
              <w:szCs w:val="20"/>
            </w:rPr>
            <w:id w:val="185738324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40FEF72C" w14:textId="312168EF" w:rsidR="00174B03" w:rsidRPr="00C03F6D" w:rsidRDefault="00631DD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05D2004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Jacob Spear</w:t>
            </w:r>
          </w:p>
        </w:tc>
        <w:sdt>
          <w:sdtPr>
            <w:rPr>
              <w:sz w:val="20"/>
              <w:szCs w:val="20"/>
            </w:rPr>
            <w:id w:val="-913707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5FA1E270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78CA3D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73675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4F3610D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57DEEFDC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42878281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1A7E71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7175DE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2C37DB2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590456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10B9EA69" w14:textId="24DC9946" w:rsidR="00174B03" w:rsidRPr="00C03F6D" w:rsidRDefault="00631DD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628254" w14:textId="77777777" w:rsidR="00174B03" w:rsidRPr="00201D68" w:rsidRDefault="00340938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Dale Hopper</w:t>
            </w:r>
          </w:p>
        </w:tc>
        <w:sdt>
          <w:sdtPr>
            <w:rPr>
              <w:sz w:val="20"/>
              <w:szCs w:val="20"/>
            </w:rPr>
            <w:id w:val="45406701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292EB598" w14:textId="07514DE4" w:rsidR="00174B03" w:rsidRPr="00C03F6D" w:rsidRDefault="00631DD2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F96354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Andrew Herriman</w:t>
            </w:r>
          </w:p>
        </w:tc>
        <w:sdt>
          <w:sdtPr>
            <w:rPr>
              <w:sz w:val="20"/>
              <w:szCs w:val="20"/>
            </w:rPr>
            <w:id w:val="-1837525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1D6488ED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4E5A5DE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2672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69191135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01B61D1D" w14:textId="77777777" w:rsidR="001A2133" w:rsidRPr="00201D68" w:rsidRDefault="001A213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31F2A" w:rsidRPr="00C816E1" w14:paraId="3B3D72CC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63A665B5" w14:textId="3F82BBED" w:rsidR="00831F2A" w:rsidRPr="005866CD" w:rsidRDefault="00664902" w:rsidP="00831F2A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Timekeeper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198AF3E" w14:textId="7EF4F828" w:rsidR="00831F2A" w:rsidRPr="004E6BDC" w:rsidRDefault="00C86B34" w:rsidP="00831F2A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Kevin Yohe 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98792DF" w14:textId="77777777" w:rsidR="00831F2A" w:rsidRDefault="00831F2A" w:rsidP="00831F2A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377945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411A5B71" w14:textId="0A3813C1" w:rsidR="00831F2A" w:rsidRDefault="00631DD2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32C89B" w14:textId="11ADE753" w:rsidR="00831F2A" w:rsidRDefault="00C86B34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Perry Wooden </w:t>
            </w:r>
          </w:p>
        </w:tc>
        <w:sdt>
          <w:sdtPr>
            <w:rPr>
              <w:sz w:val="20"/>
              <w:szCs w:val="20"/>
            </w:rPr>
            <w:id w:val="111879703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5646B1E2" w14:textId="060CACAF" w:rsidR="00831F2A" w:rsidRDefault="00631DD2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230131" w14:textId="77777777" w:rsidR="00831F2A" w:rsidRDefault="00D70206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Don Poupore</w:t>
            </w:r>
          </w:p>
        </w:tc>
        <w:sdt>
          <w:sdtPr>
            <w:rPr>
              <w:sz w:val="20"/>
              <w:szCs w:val="20"/>
            </w:rPr>
            <w:id w:val="1533840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66F1A9B0" w14:textId="77777777" w:rsidR="00831F2A" w:rsidRDefault="00BD083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07AC90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9697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173F22C" w14:textId="77777777" w:rsidR="00831F2A" w:rsidRDefault="00831F2A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781E3E00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486F01" w14:paraId="670F8D7D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3F69CC0F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58C62E05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45E05619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4A53E695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shd w:val="clear" w:color="auto" w:fill="auto"/>
            <w:vAlign w:val="center"/>
          </w:tcPr>
          <w:p w14:paraId="0FC1B261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  <w:r w:rsidRPr="00486F01">
              <w:rPr>
                <w:rFonts w:ascii="Arial" w:hAnsi="Arial" w:cs="Arial"/>
                <w:color w:val="FFFFFF" w:themeColor="background1"/>
                <w:sz w:val="6"/>
                <w:szCs w:val="20"/>
              </w:rPr>
              <w:t>Current Topics | Planned Topics</w:t>
            </w:r>
          </w:p>
        </w:tc>
        <w:tc>
          <w:tcPr>
            <w:tcW w:w="450" w:type="dxa"/>
            <w:gridSpan w:val="2"/>
          </w:tcPr>
          <w:p w14:paraId="14E4FB52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2F8A4897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1A2133" w:rsidRPr="00486F01" w14:paraId="1F564BF9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5AB3DCEF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412FA593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5BEFCFB1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19FFAA98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shd w:val="clear" w:color="auto" w:fill="auto"/>
            <w:vAlign w:val="center"/>
          </w:tcPr>
          <w:p w14:paraId="00405546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F141FEB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02194AC6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487E33" w:rsidRPr="007031EB" w14:paraId="7EC0672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bottom w:w="86" w:type="dxa"/>
            <w:right w:w="29" w:type="dxa"/>
          </w:tblCellMar>
        </w:tblPrEx>
        <w:trPr>
          <w:gridAfter w:val="1"/>
          <w:wAfter w:w="536" w:type="dxa"/>
          <w:trHeight w:val="413"/>
          <w:tblHeader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4CAD5238" w14:textId="77777777" w:rsidR="00487E33" w:rsidRPr="007031EB" w:rsidRDefault="00487E33" w:rsidP="00487E33">
            <w:pPr>
              <w:tabs>
                <w:tab w:val="num" w:pos="308"/>
                <w:tab w:val="right" w:pos="6690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Item: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038191E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Purpose</w:t>
            </w:r>
          </w:p>
          <w:p w14:paraId="73286784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(Alignment / Decision)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70182810" w14:textId="11135B8D" w:rsidR="00487E33" w:rsidRPr="007031EB" w:rsidRDefault="00664902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Start Time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9C5EA6B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8BEE768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87E33" w:rsidRPr="00CC3076" w14:paraId="136F92D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528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61D6" w14:textId="77777777" w:rsidR="00487E3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  <w:p w14:paraId="05532A89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  <w:p w14:paraId="62936A70" w14:textId="77777777" w:rsidR="00487E33" w:rsidRPr="00C85171" w:rsidRDefault="00487E33" w:rsidP="00487E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2C05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93C9" w14:textId="40DDD369" w:rsidR="00487E33" w:rsidRPr="000705E9" w:rsidRDefault="00D77E1B" w:rsidP="00052BA4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 6:3</w:t>
            </w:r>
            <w:r w:rsidR="00631DD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0242EF" w14:textId="77777777" w:rsidR="00487E33" w:rsidRPr="000705E9" w:rsidRDefault="004D20B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EBE84" w14:textId="6C6ED7B3" w:rsidR="00487E33" w:rsidRPr="00901631" w:rsidRDefault="00D77E1B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Meeting called to order at </w:t>
            </w:r>
            <w:r w:rsidR="00631DD2">
              <w:rPr>
                <w:rFonts w:ascii="Arial" w:hAnsi="Arial" w:cs="Arial"/>
                <w:sz w:val="18"/>
                <w:szCs w:val="18"/>
              </w:rPr>
              <w:t>6:31</w:t>
            </w:r>
          </w:p>
        </w:tc>
      </w:tr>
      <w:tr w:rsidR="00487E33" w:rsidRPr="002F1BA3" w14:paraId="2F137461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987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0CA1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</w:t>
            </w:r>
            <w:r>
              <w:rPr>
                <w:rFonts w:ascii="Arial" w:hAnsi="Arial" w:cs="Arial"/>
                <w:sz w:val="18"/>
                <w:szCs w:val="18"/>
              </w:rPr>
              <w:t>/Approve Agenda</w:t>
            </w:r>
          </w:p>
          <w:p w14:paraId="11D158E1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Agenda; Additions? Omissions?</w:t>
            </w:r>
          </w:p>
          <w:p w14:paraId="274B61CB" w14:textId="77777777" w:rsidR="00487E33" w:rsidRPr="001B0C46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Ground Rules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91D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Decision-Should any topics be added, removed, or changed for this week’s discussion?</w:t>
            </w:r>
          </w:p>
          <w:p w14:paraId="42143223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BD42FD3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7397" w14:textId="7C0FE718" w:rsidR="00487E33" w:rsidRPr="000705E9" w:rsidRDefault="00073B3A" w:rsidP="00D77E1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6:32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CE3BB4" w14:textId="77777777" w:rsidR="00487E33" w:rsidRPr="000705E9" w:rsidRDefault="004D20B5" w:rsidP="009C48D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FD525AE" w14:textId="7849E5B9" w:rsidR="00487E33" w:rsidRPr="00201D68" w:rsidRDefault="00BD0830" w:rsidP="006B19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agenda</w:t>
            </w:r>
            <w:r w:rsidR="00631DD2">
              <w:rPr>
                <w:rFonts w:ascii="Arial" w:hAnsi="Arial" w:cs="Arial"/>
                <w:sz w:val="18"/>
                <w:szCs w:val="20"/>
              </w:rPr>
              <w:t xml:space="preserve"> with amended item G: </w:t>
            </w:r>
            <w:r w:rsidR="000F340A">
              <w:rPr>
                <w:rFonts w:ascii="Arial" w:hAnsi="Arial" w:cs="Arial"/>
                <w:sz w:val="18"/>
                <w:szCs w:val="20"/>
              </w:rPr>
              <w:t xml:space="preserve">Board </w:t>
            </w:r>
            <w:r w:rsidR="00631DD2">
              <w:rPr>
                <w:rFonts w:ascii="Arial" w:hAnsi="Arial" w:cs="Arial"/>
                <w:sz w:val="18"/>
                <w:szCs w:val="20"/>
              </w:rPr>
              <w:t>Liaisons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E1B"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="00631DD2">
              <w:rPr>
                <w:rFonts w:ascii="Arial" w:hAnsi="Arial" w:cs="Arial"/>
                <w:sz w:val="18"/>
                <w:szCs w:val="20"/>
              </w:rPr>
              <w:t xml:space="preserve">Dale </w:t>
            </w:r>
            <w:r w:rsidR="00D72855">
              <w:rPr>
                <w:rFonts w:ascii="Arial" w:hAnsi="Arial" w:cs="Arial"/>
                <w:sz w:val="18"/>
                <w:szCs w:val="20"/>
              </w:rPr>
              <w:t>su</w:t>
            </w:r>
            <w:r w:rsidR="00D77E1B">
              <w:rPr>
                <w:rFonts w:ascii="Arial" w:hAnsi="Arial" w:cs="Arial"/>
                <w:sz w:val="18"/>
                <w:szCs w:val="20"/>
              </w:rPr>
              <w:t>pported by</w:t>
            </w:r>
            <w:r w:rsidR="00631DD2">
              <w:rPr>
                <w:rFonts w:ascii="Arial" w:hAnsi="Arial" w:cs="Arial"/>
                <w:sz w:val="18"/>
                <w:szCs w:val="20"/>
              </w:rPr>
              <w:t xml:space="preserve"> Kevin.  Motion carried. </w:t>
            </w:r>
          </w:p>
        </w:tc>
      </w:tr>
      <w:tr w:rsidR="00487E33" w:rsidRPr="002F1BA3" w14:paraId="4870B87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9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83EF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Minutes/Approve Minutes 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215E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002B" w14:textId="27C3C007" w:rsidR="00487E33" w:rsidRDefault="00D77E1B" w:rsidP="00E54BB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B00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>6:34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A2567A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32DC4C87" w14:textId="4DE9BF8F" w:rsidR="00487E33" w:rsidRPr="00201D68" w:rsidRDefault="00FA5DCF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the meeting minute</w:t>
            </w:r>
            <w:r w:rsidR="00476525">
              <w:rPr>
                <w:rFonts w:ascii="Arial" w:hAnsi="Arial" w:cs="Arial"/>
                <w:sz w:val="18"/>
                <w:szCs w:val="20"/>
              </w:rPr>
              <w:t>s</w:t>
            </w:r>
            <w:r w:rsidR="00F434C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from</w:t>
            </w:r>
            <w:r w:rsidR="00664902">
              <w:rPr>
                <w:rFonts w:ascii="Arial" w:hAnsi="Arial" w:cs="Arial"/>
                <w:sz w:val="18"/>
                <w:szCs w:val="20"/>
              </w:rPr>
              <w:t xml:space="preserve"> August 6</w:t>
            </w:r>
            <w:r w:rsidR="00664902" w:rsidRPr="00664902">
              <w:rPr>
                <w:rFonts w:ascii="Arial" w:hAnsi="Arial" w:cs="Arial"/>
                <w:sz w:val="18"/>
                <w:szCs w:val="20"/>
                <w:vertAlign w:val="superscript"/>
              </w:rPr>
              <w:t>th</w:t>
            </w:r>
            <w:r w:rsidR="00691DCB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794C9C">
              <w:rPr>
                <w:rFonts w:ascii="Arial" w:hAnsi="Arial" w:cs="Arial"/>
                <w:sz w:val="18"/>
                <w:szCs w:val="20"/>
              </w:rPr>
              <w:t>2025,</w:t>
            </w:r>
            <w:r w:rsidR="00664902">
              <w:rPr>
                <w:rFonts w:ascii="Arial" w:hAnsi="Arial" w:cs="Arial"/>
                <w:sz w:val="18"/>
                <w:szCs w:val="20"/>
              </w:rPr>
              <w:t xml:space="preserve"> and the </w:t>
            </w:r>
            <w:r w:rsidR="00BB7CD7">
              <w:rPr>
                <w:rFonts w:ascii="Arial" w:hAnsi="Arial" w:cs="Arial"/>
                <w:sz w:val="18"/>
                <w:szCs w:val="20"/>
              </w:rPr>
              <w:t>special</w:t>
            </w:r>
            <w:r w:rsidR="00664902">
              <w:rPr>
                <w:rFonts w:ascii="Arial" w:hAnsi="Arial" w:cs="Arial"/>
                <w:sz w:val="18"/>
                <w:szCs w:val="20"/>
              </w:rPr>
              <w:t xml:space="preserve"> meeting minutes from August 19</w:t>
            </w:r>
            <w:r w:rsidR="00664902" w:rsidRPr="00664902">
              <w:rPr>
                <w:rFonts w:ascii="Arial" w:hAnsi="Arial" w:cs="Arial"/>
                <w:sz w:val="18"/>
                <w:szCs w:val="20"/>
                <w:vertAlign w:val="superscript"/>
              </w:rPr>
              <w:t>th</w:t>
            </w:r>
            <w:r w:rsidR="00664902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794C9C">
              <w:rPr>
                <w:rFonts w:ascii="Arial" w:hAnsi="Arial" w:cs="Arial"/>
                <w:sz w:val="18"/>
                <w:szCs w:val="20"/>
              </w:rPr>
              <w:t>2025,</w:t>
            </w:r>
            <w:r w:rsidR="00631DD2">
              <w:rPr>
                <w:rFonts w:ascii="Arial" w:hAnsi="Arial" w:cs="Arial"/>
                <w:sz w:val="18"/>
                <w:szCs w:val="20"/>
              </w:rPr>
              <w:t xml:space="preserve"> by Dale, supported by Don.  Motion carried.  </w:t>
            </w:r>
            <w:r w:rsidR="00664902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9289B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487E33" w:rsidRPr="002F1BA3" w14:paraId="1CD5528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09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760F2B7" w14:textId="77777777" w:rsidR="00487E33" w:rsidRPr="008B76F3" w:rsidRDefault="00487E33" w:rsidP="00487E33">
            <w:pPr>
              <w:numPr>
                <w:ilvl w:val="0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Treasurers Report</w:t>
            </w:r>
          </w:p>
          <w:p w14:paraId="4D4C0F47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Cash Flow</w:t>
            </w:r>
          </w:p>
          <w:p w14:paraId="79F2E47E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P&amp;L Fiscal Year Comparison</w:t>
            </w:r>
          </w:p>
          <w:p w14:paraId="76349D79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8A13C8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BDFD" w14:textId="1963E137" w:rsidR="00487E33" w:rsidRDefault="00D70206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B00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6:36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F6870C" w14:textId="77777777" w:rsidR="00487E33" w:rsidRDefault="00D7020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Vicky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A7C606" w14:textId="4025FFE6" w:rsidR="00487E33" w:rsidRDefault="00D70206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0774">
              <w:rPr>
                <w:rFonts w:ascii="Arial" w:hAnsi="Arial" w:cs="Arial"/>
                <w:sz w:val="18"/>
                <w:szCs w:val="18"/>
              </w:rPr>
              <w:t>will present the Treasurer’s report</w:t>
            </w:r>
            <w:r w:rsidR="00631DD2">
              <w:rPr>
                <w:rFonts w:ascii="Arial" w:hAnsi="Arial" w:cs="Arial"/>
                <w:sz w:val="18"/>
                <w:szCs w:val="18"/>
              </w:rPr>
              <w:t xml:space="preserve">. Motion to pay the bills by </w:t>
            </w:r>
            <w:r w:rsidR="00855E94">
              <w:rPr>
                <w:rFonts w:ascii="Arial" w:hAnsi="Arial" w:cs="Arial"/>
                <w:sz w:val="18"/>
                <w:szCs w:val="18"/>
              </w:rPr>
              <w:t>Kevin,</w:t>
            </w:r>
            <w:r w:rsidR="00631DD2">
              <w:rPr>
                <w:rFonts w:ascii="Arial" w:hAnsi="Arial" w:cs="Arial"/>
                <w:sz w:val="18"/>
                <w:szCs w:val="18"/>
              </w:rPr>
              <w:t xml:space="preserve"> supported by</w:t>
            </w:r>
            <w:r w:rsidR="00855E94">
              <w:rPr>
                <w:rFonts w:ascii="Arial" w:hAnsi="Arial" w:cs="Arial"/>
                <w:sz w:val="18"/>
                <w:szCs w:val="18"/>
              </w:rPr>
              <w:t xml:space="preserve"> Don.  Motion carried.  </w:t>
            </w:r>
            <w:r w:rsidR="00631DD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5E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64DF3F" w14:textId="77777777" w:rsidR="008821F9" w:rsidRPr="00C03721" w:rsidRDefault="008821F9" w:rsidP="006B192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33" w:rsidRPr="002F1BA3" w14:paraId="75572EBD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23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CBA1F7" w14:textId="77777777" w:rsidR="00487E33" w:rsidRPr="008F7CB2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</w:t>
            </w:r>
          </w:p>
          <w:p w14:paraId="25115EEB" w14:textId="77777777" w:rsidR="00487E33" w:rsidRPr="00D8055C" w:rsidRDefault="00487E33" w:rsidP="00487E33">
            <w:pPr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6731D36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712B" w14:textId="77777777" w:rsidR="00487E33" w:rsidRPr="00A87AC7" w:rsidRDefault="00D70206" w:rsidP="00D7020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6:38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63C36" w14:textId="77777777" w:rsidR="00487E33" w:rsidRDefault="00D46EAD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ABBBBA9" w14:textId="45A0DD7F" w:rsidR="00487E33" w:rsidRDefault="00855E94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Perry received the invoice for the Girls State Championship banner </w:t>
            </w:r>
            <w:r w:rsidR="000F340A">
              <w:rPr>
                <w:rFonts w:ascii="Arial" w:hAnsi="Arial" w:cs="Arial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sz w:val="18"/>
                <w:szCs w:val="18"/>
              </w:rPr>
              <w:t xml:space="preserve">$103.88, will forward to Tim.  </w:t>
            </w:r>
          </w:p>
          <w:p w14:paraId="7825012F" w14:textId="77777777" w:rsidR="00855E94" w:rsidRDefault="00855E94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put in to be on the Tier II &amp; Tier III Maha committees.</w:t>
            </w:r>
          </w:p>
          <w:p w14:paraId="2AA0C94C" w14:textId="475E36BD" w:rsidR="00855E94" w:rsidRPr="00901631" w:rsidRDefault="00855E94" w:rsidP="0090163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4D652A30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5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CA90977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Public Comment on Agenda Items</w:t>
            </w:r>
          </w:p>
          <w:p w14:paraId="6BDCD6FF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1230DA64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7736FB6D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13588148" w14:textId="77777777" w:rsidR="00487E33" w:rsidRPr="002F656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564643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B9F8" w14:textId="6617B12A" w:rsidR="00487E33" w:rsidRDefault="00691DCB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6:4</w:t>
            </w:r>
            <w:r w:rsidR="00855E9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9C4213" w14:textId="77777777" w:rsidR="00487E33" w:rsidRDefault="007127C2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099FAAB9" w14:textId="31125F86" w:rsidR="00487E33" w:rsidRPr="00901631" w:rsidRDefault="00855E94" w:rsidP="00487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</w:tr>
      <w:tr w:rsidR="00487E33" w:rsidRPr="002F1BA3" w14:paraId="0B747740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104902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Business</w:t>
            </w:r>
          </w:p>
          <w:p w14:paraId="34CD95D6" w14:textId="2704EFD8" w:rsidR="00701815" w:rsidRDefault="00D66C1D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91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64902">
              <w:rPr>
                <w:rFonts w:ascii="Arial" w:hAnsi="Arial" w:cs="Arial"/>
                <w:sz w:val="18"/>
                <w:szCs w:val="18"/>
              </w:rPr>
              <w:t xml:space="preserve">Jerseys </w:t>
            </w:r>
          </w:p>
          <w:p w14:paraId="28C411D4" w14:textId="75866AF5" w:rsidR="00664902" w:rsidRDefault="00664902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Pasty Sale </w:t>
            </w:r>
          </w:p>
          <w:p w14:paraId="7ED96A70" w14:textId="151EED6D" w:rsidR="00664902" w:rsidRDefault="00664902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Welcome Letter</w:t>
            </w:r>
          </w:p>
          <w:p w14:paraId="7F24C2EB" w14:textId="503972A9" w:rsidR="00664902" w:rsidRDefault="00664902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City Hockey Tournament</w:t>
            </w:r>
          </w:p>
          <w:p w14:paraId="16BB8C69" w14:textId="4CEF5DF5" w:rsidR="00664902" w:rsidRDefault="00664902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E: Sign up Genius </w:t>
            </w:r>
          </w:p>
          <w:p w14:paraId="5D18A341" w14:textId="366F3E94" w:rsidR="00664902" w:rsidRDefault="00664902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F: 10U AA Fundraisers </w:t>
            </w:r>
          </w:p>
          <w:p w14:paraId="03B0A08C" w14:textId="48E71847" w:rsidR="00631DD2" w:rsidRDefault="00631DD2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G: </w:t>
            </w:r>
            <w:r w:rsidR="000F340A">
              <w:rPr>
                <w:rFonts w:ascii="Arial" w:hAnsi="Arial" w:cs="Arial"/>
                <w:sz w:val="18"/>
                <w:szCs w:val="18"/>
              </w:rPr>
              <w:t xml:space="preserve">Board </w:t>
            </w:r>
            <w:r w:rsidR="00855E94">
              <w:rPr>
                <w:rFonts w:ascii="Arial" w:hAnsi="Arial" w:cs="Arial"/>
                <w:sz w:val="18"/>
                <w:szCs w:val="18"/>
              </w:rPr>
              <w:t>Liaisons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787B60" w14:textId="77777777" w:rsidR="00224EE1" w:rsidRPr="00701815" w:rsidRDefault="00224EE1" w:rsidP="00701815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21EC9D" w14:textId="77777777" w:rsidR="00BE0E3D" w:rsidRPr="002D2348" w:rsidRDefault="00BE0E3D" w:rsidP="002D2348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7F1B9A" w14:textId="77777777" w:rsidR="00476525" w:rsidRPr="002D2348" w:rsidRDefault="00476525" w:rsidP="002D2348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52B13F" w14:textId="77777777" w:rsidR="00ED0774" w:rsidRPr="00476525" w:rsidRDefault="00ED0774" w:rsidP="00476525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66909B" w14:textId="77777777" w:rsidR="00BF39FB" w:rsidRPr="00ED0774" w:rsidRDefault="00BF39FB" w:rsidP="00ED0774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C67887" w14:textId="77777777" w:rsidR="00BF39FB" w:rsidRDefault="00BF39FB" w:rsidP="00ED077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0AB44C" w14:textId="77777777" w:rsidR="00CF61C1" w:rsidRPr="00ED0774" w:rsidRDefault="00CF61C1" w:rsidP="00ED077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B3BEF7" w14:textId="77777777" w:rsidR="00D66C1D" w:rsidRPr="00D9119C" w:rsidRDefault="00D66C1D" w:rsidP="00D9119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B2177E" w14:textId="77777777" w:rsidR="00A4224E" w:rsidRPr="00A4224E" w:rsidRDefault="00A4224E" w:rsidP="00A4224E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3C3017" w14:textId="77777777" w:rsidR="002F4345" w:rsidRPr="00230A8C" w:rsidRDefault="002F4345" w:rsidP="00230A8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A0DAAD0" w14:textId="77777777" w:rsidR="00A0700F" w:rsidRDefault="00A0700F" w:rsidP="00D77E1B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5EB9D6" w14:textId="77777777" w:rsidR="006C0F7C" w:rsidRPr="00D77E1B" w:rsidRDefault="006C0F7C" w:rsidP="00D77E1B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0C437F" w14:textId="77777777" w:rsidR="00CF62A1" w:rsidRPr="00D93164" w:rsidRDefault="00CF62A1" w:rsidP="00D9316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86498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49BFE3E9" w14:textId="25995402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D20B5">
              <w:rPr>
                <w:rFonts w:ascii="Arial" w:hAnsi="Arial" w:cs="Arial"/>
                <w:sz w:val="16"/>
                <w:szCs w:val="16"/>
              </w:rPr>
              <w:t>:</w:t>
            </w:r>
            <w:r w:rsidR="001F7C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4902">
              <w:rPr>
                <w:rFonts w:ascii="Arial" w:hAnsi="Arial" w:cs="Arial"/>
                <w:sz w:val="16"/>
                <w:szCs w:val="16"/>
              </w:rPr>
              <w:t>Alignment/</w:t>
            </w:r>
            <w:r w:rsidR="0052612F">
              <w:rPr>
                <w:rFonts w:ascii="Arial" w:hAnsi="Arial" w:cs="Arial"/>
                <w:sz w:val="16"/>
                <w:szCs w:val="16"/>
              </w:rPr>
              <w:t>Decision</w:t>
            </w:r>
          </w:p>
          <w:p w14:paraId="619744FF" w14:textId="6BF36C0B" w:rsidR="00CF62A1" w:rsidRDefault="00487E33" w:rsidP="00340938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64902">
              <w:rPr>
                <w:rFonts w:ascii="Arial" w:hAnsi="Arial" w:cs="Arial"/>
                <w:sz w:val="16"/>
                <w:szCs w:val="16"/>
              </w:rPr>
              <w:t>Alignment/</w:t>
            </w:r>
            <w:r w:rsidR="0052612F">
              <w:rPr>
                <w:rFonts w:ascii="Arial" w:hAnsi="Arial" w:cs="Arial"/>
                <w:sz w:val="16"/>
                <w:szCs w:val="16"/>
              </w:rPr>
              <w:t>Decision</w:t>
            </w:r>
          </w:p>
          <w:p w14:paraId="033EE54C" w14:textId="77777777" w:rsidR="00CF61C1" w:rsidRDefault="00224EE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52612F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1EEF555A" w14:textId="77777777" w:rsidR="00D572B9" w:rsidRDefault="00D572B9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Alignment/Decision</w:t>
            </w:r>
          </w:p>
          <w:p w14:paraId="5EAA0EC6" w14:textId="77777777" w:rsidR="0032620A" w:rsidRDefault="0032620A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Alignment/Decision</w:t>
            </w:r>
          </w:p>
          <w:p w14:paraId="46C68A5B" w14:textId="6C567818" w:rsidR="00664902" w:rsidRDefault="00664902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Alignment/Decision</w:t>
            </w:r>
          </w:p>
          <w:p w14:paraId="5CB61C14" w14:textId="1176AE3F" w:rsidR="00855E94" w:rsidRDefault="00855E94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Alignment/Decision</w:t>
            </w:r>
          </w:p>
          <w:p w14:paraId="3D05B1CC" w14:textId="77777777" w:rsidR="00224EE1" w:rsidRDefault="00224EE1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C038" w14:textId="5FE74612" w:rsidR="00074477" w:rsidRDefault="00265251" w:rsidP="00090EB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 6:</w:t>
            </w:r>
            <w:r w:rsidR="00855E94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4E768" w14:textId="77777777" w:rsidR="00945B0D" w:rsidRDefault="00487E33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A:</w:t>
            </w:r>
            <w:r w:rsidR="008C33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1DCB">
              <w:rPr>
                <w:rFonts w:ascii="Arial" w:hAnsi="Arial" w:cs="Arial"/>
                <w:sz w:val="16"/>
                <w:szCs w:val="16"/>
              </w:rPr>
              <w:t>Team</w:t>
            </w:r>
          </w:p>
          <w:p w14:paraId="51FE4A0F" w14:textId="72488E97" w:rsidR="00691DCB" w:rsidRDefault="00691DCB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B: </w:t>
            </w:r>
            <w:r w:rsidR="00664902">
              <w:rPr>
                <w:rFonts w:ascii="Arial" w:hAnsi="Arial" w:cs="Arial"/>
                <w:sz w:val="16"/>
                <w:szCs w:val="16"/>
              </w:rPr>
              <w:t>Vicky</w:t>
            </w:r>
          </w:p>
          <w:p w14:paraId="236C1404" w14:textId="18ADB0A7" w:rsidR="0032620A" w:rsidRDefault="0032620A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664902">
              <w:rPr>
                <w:rFonts w:ascii="Arial" w:hAnsi="Arial" w:cs="Arial"/>
                <w:sz w:val="16"/>
                <w:szCs w:val="16"/>
              </w:rPr>
              <w:t>Kristin</w:t>
            </w:r>
          </w:p>
          <w:p w14:paraId="0448ACE2" w14:textId="6D9B187A" w:rsidR="0032620A" w:rsidRDefault="0032620A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T</w:t>
            </w:r>
            <w:r w:rsidR="00664902">
              <w:rPr>
                <w:rFonts w:ascii="Arial" w:hAnsi="Arial" w:cs="Arial"/>
                <w:sz w:val="16"/>
                <w:szCs w:val="16"/>
              </w:rPr>
              <w:t>im</w:t>
            </w:r>
          </w:p>
          <w:p w14:paraId="731CFBE4" w14:textId="69A4F96C" w:rsidR="0032620A" w:rsidRDefault="0032620A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E: </w:t>
            </w:r>
            <w:r w:rsidR="00664902">
              <w:rPr>
                <w:rFonts w:ascii="Arial" w:hAnsi="Arial" w:cs="Arial"/>
                <w:sz w:val="16"/>
                <w:szCs w:val="16"/>
              </w:rPr>
              <w:t>Vicky</w:t>
            </w:r>
          </w:p>
          <w:p w14:paraId="4EAC72C1" w14:textId="0B171A70" w:rsidR="00664902" w:rsidRDefault="00664902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F: Vicky </w:t>
            </w:r>
          </w:p>
          <w:p w14:paraId="634A8622" w14:textId="457B62DC" w:rsidR="00855E94" w:rsidRDefault="00855E94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G: </w:t>
            </w:r>
            <w:r w:rsidR="000F6F75">
              <w:rPr>
                <w:rFonts w:ascii="Arial" w:hAnsi="Arial" w:cs="Arial"/>
                <w:sz w:val="16"/>
                <w:szCs w:val="16"/>
              </w:rPr>
              <w:t>Team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9F856F6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72CDBE2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FC2FA3" w14:textId="77777777" w:rsidR="00476525" w:rsidRDefault="00476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BC6572" w14:textId="77777777" w:rsidR="00CF62A1" w:rsidRDefault="00CF62A1" w:rsidP="0047652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4D2373" w14:textId="1FCA0827" w:rsidR="00757A03" w:rsidRDefault="00855E94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A: </w:t>
            </w:r>
            <w:r w:rsidR="000F6F75">
              <w:rPr>
                <w:rFonts w:ascii="Arial" w:hAnsi="Arial" w:cs="Arial"/>
                <w:sz w:val="18"/>
                <w:szCs w:val="18"/>
              </w:rPr>
              <w:t xml:space="preserve">Motion made by Kristin to order a set of jerseys for both 10U &amp; 14U, supported by Perry.  Motion carried. Coaches will be responsible in taking the goalie gear for their team this year, they can’t be stored next to the skate sharpener. </w:t>
            </w:r>
          </w:p>
          <w:p w14:paraId="2FE0D1D8" w14:textId="2FE1935B" w:rsidR="00855E94" w:rsidRDefault="00855E94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</w:t>
            </w:r>
            <w:r w:rsidR="000F6F75">
              <w:rPr>
                <w:rFonts w:ascii="Arial" w:hAnsi="Arial" w:cs="Arial"/>
                <w:sz w:val="18"/>
                <w:szCs w:val="18"/>
              </w:rPr>
              <w:t xml:space="preserve">Depending on registration numbers will be dependent on if Pasty Sale </w:t>
            </w:r>
            <w:r w:rsidR="0031579E">
              <w:rPr>
                <w:rFonts w:ascii="Arial" w:hAnsi="Arial" w:cs="Arial"/>
                <w:sz w:val="18"/>
                <w:szCs w:val="18"/>
              </w:rPr>
              <w:t>volunteering will count as a special event concession.</w:t>
            </w:r>
          </w:p>
          <w:p w14:paraId="110C183A" w14:textId="3DF4A1E7" w:rsidR="0031579E" w:rsidRDefault="00315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The updated Concession Stand Policy/schedule, the locker room policy, </w:t>
            </w:r>
            <w:r w:rsidR="00323116">
              <w:rPr>
                <w:rFonts w:ascii="Arial" w:hAnsi="Arial" w:cs="Arial"/>
                <w:sz w:val="18"/>
                <w:szCs w:val="18"/>
              </w:rPr>
              <w:t xml:space="preserve">shooting area policy </w:t>
            </w:r>
            <w:r>
              <w:rPr>
                <w:rFonts w:ascii="Arial" w:hAnsi="Arial" w:cs="Arial"/>
                <w:sz w:val="18"/>
                <w:szCs w:val="18"/>
              </w:rPr>
              <w:t>and the raffle ticket</w:t>
            </w:r>
            <w:r w:rsidR="0032311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incentives will be added to the </w:t>
            </w:r>
            <w:r w:rsidR="00BB7CD7">
              <w:rPr>
                <w:rFonts w:ascii="Arial" w:hAnsi="Arial" w:cs="Arial"/>
                <w:sz w:val="18"/>
                <w:szCs w:val="18"/>
              </w:rPr>
              <w:t xml:space="preserve">IRHA </w:t>
            </w:r>
            <w:r>
              <w:rPr>
                <w:rFonts w:ascii="Arial" w:hAnsi="Arial" w:cs="Arial"/>
                <w:sz w:val="18"/>
                <w:szCs w:val="18"/>
              </w:rPr>
              <w:t xml:space="preserve">Welcome Letter.  </w:t>
            </w:r>
          </w:p>
          <w:p w14:paraId="741A055E" w14:textId="7B04D5FC" w:rsidR="0031579E" w:rsidRDefault="00315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</w:t>
            </w:r>
            <w:r w:rsidR="00BB7CD7">
              <w:rPr>
                <w:rFonts w:ascii="Arial" w:hAnsi="Arial" w:cs="Arial"/>
                <w:sz w:val="18"/>
                <w:szCs w:val="18"/>
              </w:rPr>
              <w:t>Enough i</w:t>
            </w:r>
            <w:r>
              <w:rPr>
                <w:rFonts w:ascii="Arial" w:hAnsi="Arial" w:cs="Arial"/>
                <w:sz w:val="18"/>
                <w:szCs w:val="18"/>
              </w:rPr>
              <w:t>ce</w:t>
            </w:r>
            <w:r w:rsidR="00BB7CD7">
              <w:rPr>
                <w:rFonts w:ascii="Arial" w:hAnsi="Arial" w:cs="Arial"/>
                <w:sz w:val="18"/>
                <w:szCs w:val="18"/>
              </w:rPr>
              <w:t xml:space="preserve"> isn’t available</w:t>
            </w:r>
            <w:r>
              <w:rPr>
                <w:rFonts w:ascii="Arial" w:hAnsi="Arial" w:cs="Arial"/>
                <w:sz w:val="18"/>
                <w:szCs w:val="18"/>
              </w:rPr>
              <w:t xml:space="preserve"> to support a tournament. Reaching out a year in advance would be best. </w:t>
            </w:r>
          </w:p>
          <w:p w14:paraId="5377EA78" w14:textId="1956AC7F" w:rsidR="0031579E" w:rsidRDefault="00315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E: Motion made by </w:t>
            </w:r>
            <w:r w:rsidR="006305CB">
              <w:rPr>
                <w:rFonts w:ascii="Arial" w:hAnsi="Arial" w:cs="Arial"/>
                <w:sz w:val="18"/>
                <w:szCs w:val="18"/>
              </w:rPr>
              <w:t xml:space="preserve">Kristin to pay $270 for the upgraded version of SignUp Genius, supported by Eric.  Motion carried. </w:t>
            </w:r>
          </w:p>
          <w:p w14:paraId="5EA2EB33" w14:textId="767148E3" w:rsidR="0031579E" w:rsidRDefault="00315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</w:t>
            </w:r>
            <w:r w:rsidR="006305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6205">
              <w:rPr>
                <w:rFonts w:ascii="Arial" w:hAnsi="Arial" w:cs="Arial"/>
                <w:sz w:val="18"/>
                <w:szCs w:val="18"/>
              </w:rPr>
              <w:t xml:space="preserve">Motion made by Kristin to approve the 10U AA Fundraisers supported by Andrew.  Motion carried. </w:t>
            </w:r>
          </w:p>
          <w:p w14:paraId="558C8919" w14:textId="3993FCD2" w:rsidR="00186205" w:rsidRPr="00901631" w:rsidRDefault="00315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G: </w:t>
            </w:r>
            <w:r w:rsidR="000F340A">
              <w:rPr>
                <w:rFonts w:ascii="Arial" w:hAnsi="Arial" w:cs="Arial"/>
                <w:sz w:val="18"/>
                <w:szCs w:val="18"/>
              </w:rPr>
              <w:t xml:space="preserve">Board </w:t>
            </w:r>
            <w:r w:rsidR="00794C9C">
              <w:rPr>
                <w:rFonts w:ascii="Arial" w:hAnsi="Arial" w:cs="Arial"/>
                <w:sz w:val="18"/>
                <w:szCs w:val="18"/>
              </w:rPr>
              <w:t>Liaisons</w:t>
            </w:r>
            <w:r w:rsidR="000F340A">
              <w:rPr>
                <w:rFonts w:ascii="Arial" w:hAnsi="Arial" w:cs="Arial"/>
                <w:sz w:val="18"/>
                <w:szCs w:val="18"/>
              </w:rPr>
              <w:t xml:space="preserve"> are as followed: </w:t>
            </w:r>
            <w:r>
              <w:rPr>
                <w:rFonts w:ascii="Arial" w:hAnsi="Arial" w:cs="Arial"/>
                <w:sz w:val="18"/>
                <w:szCs w:val="18"/>
              </w:rPr>
              <w:t xml:space="preserve">LTS: </w:t>
            </w:r>
            <w:r w:rsidR="00186205">
              <w:rPr>
                <w:rFonts w:ascii="Arial" w:hAnsi="Arial" w:cs="Arial"/>
                <w:sz w:val="18"/>
                <w:szCs w:val="18"/>
              </w:rPr>
              <w:t>Jake</w:t>
            </w:r>
            <w:r w:rsidR="000F340A">
              <w:rPr>
                <w:rFonts w:ascii="Arial" w:hAnsi="Arial" w:cs="Arial"/>
                <w:sz w:val="18"/>
                <w:szCs w:val="18"/>
              </w:rPr>
              <w:t>, 8U: Don, 10U B: Eric, 10U AA: Kristin, 12U B: Kevin, 12U AA: Perry, 14U B: Andrew, 16U AA: Tim</w:t>
            </w:r>
          </w:p>
        </w:tc>
      </w:tr>
      <w:tr w:rsidR="00487E33" w:rsidRPr="002F1BA3" w14:paraId="6AE1D7FC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0F8CB3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Committee Reports</w:t>
            </w:r>
          </w:p>
          <w:p w14:paraId="05955638" w14:textId="4643A50D" w:rsidR="00312959" w:rsidRPr="00312959" w:rsidRDefault="00487E33" w:rsidP="00312959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64902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4E79">
              <w:rPr>
                <w:rFonts w:ascii="Arial" w:hAnsi="Arial" w:cs="Arial"/>
                <w:sz w:val="18"/>
                <w:szCs w:val="18"/>
              </w:rPr>
              <w:t>Standing Committees</w:t>
            </w:r>
          </w:p>
          <w:p w14:paraId="4D1955BE" w14:textId="7777777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76525">
              <w:rPr>
                <w:rFonts w:ascii="Arial" w:hAnsi="Arial" w:cs="Arial"/>
                <w:sz w:val="18"/>
                <w:szCs w:val="18"/>
              </w:rPr>
              <w:t>: Planning committee</w:t>
            </w:r>
          </w:p>
          <w:p w14:paraId="5FFB4B17" w14:textId="7777777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Tier </w:t>
            </w:r>
            <w:r w:rsidR="0040084F">
              <w:rPr>
                <w:rFonts w:ascii="Arial" w:hAnsi="Arial" w:cs="Arial"/>
                <w:sz w:val="18"/>
                <w:szCs w:val="18"/>
              </w:rPr>
              <w:t>II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committee</w:t>
            </w:r>
          </w:p>
          <w:p w14:paraId="467C8EDE" w14:textId="77777777" w:rsidR="00487E33" w:rsidRPr="00312959" w:rsidRDefault="00487E33" w:rsidP="0036656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81A880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02A05C7" w14:textId="7BD33CF1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8B006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372C5D83" w14:textId="2AC627DC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8B006E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3C0C4999" w14:textId="77777777" w:rsidR="00487E33" w:rsidRDefault="0047652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Update</w:t>
            </w:r>
          </w:p>
          <w:p w14:paraId="3E7058B6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07B2" w14:textId="74EF6659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 w:rsidR="001862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1C1FBE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 xml:space="preserve">A:  </w:t>
            </w:r>
          </w:p>
          <w:p w14:paraId="73FA7B09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>B:</w:t>
            </w:r>
            <w:r w:rsidR="00312959" w:rsidRPr="00061C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B4EFF41" w14:textId="77777777" w:rsidR="00476525" w:rsidRPr="00061C4B" w:rsidRDefault="00476525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</w:p>
          <w:p w14:paraId="50A34B89" w14:textId="77777777" w:rsidR="00487E33" w:rsidRPr="00061C4B" w:rsidRDefault="00487E33" w:rsidP="0031295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95A867" w14:textId="42830C97" w:rsidR="0038421D" w:rsidRDefault="006E2DC4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821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86205">
              <w:rPr>
                <w:rFonts w:ascii="Arial" w:hAnsi="Arial" w:cs="Arial"/>
                <w:sz w:val="18"/>
                <w:szCs w:val="18"/>
              </w:rPr>
              <w:t>Did not meet</w:t>
            </w:r>
          </w:p>
          <w:p w14:paraId="3F6A44E5" w14:textId="77777777" w:rsidR="006A103B" w:rsidRPr="00061C4B" w:rsidRDefault="006A103B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14C82C4F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27D3BB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Business</w:t>
            </w:r>
          </w:p>
          <w:p w14:paraId="13F2B070" w14:textId="77777777" w:rsidR="00487E33" w:rsidRDefault="00487E33" w:rsidP="00C9176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6763C5" w14:textId="77777777" w:rsidR="00550122" w:rsidRPr="002D4E79" w:rsidRDefault="00550122" w:rsidP="002D4E79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B6769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286B2819" w14:textId="77777777" w:rsidR="00366564" w:rsidRDefault="007C16E0" w:rsidP="00C9176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11C9" w14:textId="50112287" w:rsidR="00487E33" w:rsidRDefault="00691DCB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7:</w:t>
            </w:r>
            <w:r w:rsidR="0018620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2D2988" w14:textId="77777777" w:rsidR="00C9176A" w:rsidRPr="00061C4B" w:rsidRDefault="00C9176A" w:rsidP="00C9176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9F1443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D8F73F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9232D6" w14:textId="77777777" w:rsidR="00143525" w:rsidRPr="00061C4B" w:rsidRDefault="00143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B4FFDB" w14:textId="2F99C867" w:rsidR="0038421D" w:rsidRPr="00061C4B" w:rsidRDefault="006E2DC4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931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86205">
              <w:rPr>
                <w:rFonts w:ascii="Arial" w:hAnsi="Arial" w:cs="Arial"/>
                <w:sz w:val="18"/>
                <w:szCs w:val="18"/>
              </w:rPr>
              <w:t>Did not meet</w:t>
            </w:r>
          </w:p>
        </w:tc>
      </w:tr>
      <w:tr w:rsidR="00487E33" w:rsidRPr="002F1BA3" w14:paraId="5626CA1E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4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588B91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Board Member Comments</w:t>
            </w:r>
          </w:p>
          <w:p w14:paraId="05EF34B6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Minutes total round table</w:t>
            </w:r>
          </w:p>
          <w:p w14:paraId="44C5E755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missed and essential</w:t>
            </w:r>
          </w:p>
          <w:p w14:paraId="77489113" w14:textId="77777777" w:rsidR="00487E33" w:rsidRDefault="0050241E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sh</w:t>
            </w:r>
            <w:r w:rsidR="00D66C1D">
              <w:rPr>
                <w:rFonts w:ascii="Arial" w:hAnsi="Arial" w:cs="Arial"/>
                <w:sz w:val="18"/>
                <w:szCs w:val="18"/>
              </w:rPr>
              <w:t>a</w:t>
            </w:r>
            <w:r w:rsidR="00487E33">
              <w:rPr>
                <w:rFonts w:ascii="Arial" w:hAnsi="Arial" w:cs="Arial"/>
                <w:sz w:val="18"/>
                <w:szCs w:val="18"/>
              </w:rPr>
              <w:t>ll ask for New Business</w:t>
            </w:r>
          </w:p>
          <w:p w14:paraId="35F28701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20A0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9DA1" w14:textId="4ABFA921" w:rsidR="00487E33" w:rsidRDefault="00691DCB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7:</w:t>
            </w:r>
            <w:r w:rsidR="0018620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A1E74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C4AD99" w14:textId="1F974A30" w:rsidR="00323116" w:rsidRDefault="00323116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Earn Your Stripes will be held in Houghton if any referees are interested. </w:t>
            </w:r>
          </w:p>
          <w:p w14:paraId="121DD6B9" w14:textId="77777777" w:rsidR="00323116" w:rsidRDefault="00323116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Coaches need to sign up for tournaments before October 19</w:t>
            </w:r>
            <w:r w:rsidRPr="0032311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and let Kerri know. October 18</w:t>
            </w:r>
            <w:r w:rsidRPr="0032311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is the district meeting and October 19</w:t>
            </w:r>
            <w:r w:rsidRPr="0032311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is Cup League scheduling. </w:t>
            </w:r>
          </w:p>
          <w:p w14:paraId="7F2F200C" w14:textId="59222EFD" w:rsidR="00323116" w:rsidRDefault="00323116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Reminder that the </w:t>
            </w:r>
            <w:r w:rsidR="000F340A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 xml:space="preserve">ear </w:t>
            </w:r>
            <w:r w:rsidR="000F340A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wap will be during the raffle pick up on September 23</w:t>
            </w:r>
            <w:r w:rsidRPr="00323116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>, gear can be dropped off on September 16</w:t>
            </w:r>
            <w:r w:rsidRPr="00323116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6 to 7. </w:t>
            </w:r>
          </w:p>
          <w:p w14:paraId="6AFF1072" w14:textId="0A05C558" w:rsidR="00323116" w:rsidRPr="00061C4B" w:rsidRDefault="00323116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7BE5F92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24BF89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</w:t>
            </w:r>
          </w:p>
          <w:p w14:paraId="01D4AE0F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57262D45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6EA39645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14C8BC9F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8D44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DB06" w14:textId="2076F78A" w:rsidR="00487E33" w:rsidRDefault="00691DCB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7:</w:t>
            </w:r>
            <w:r w:rsidR="00CB02D1">
              <w:rPr>
                <w:rFonts w:ascii="Arial" w:hAnsi="Arial" w:cs="Arial"/>
                <w:sz w:val="16"/>
                <w:szCs w:val="16"/>
              </w:rPr>
              <w:t xml:space="preserve">24 </w:t>
            </w:r>
          </w:p>
          <w:p w14:paraId="6B833B3C" w14:textId="77777777" w:rsidR="00772285" w:rsidRDefault="00772285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8466A2" w14:textId="77777777" w:rsidR="00487E33" w:rsidRDefault="002D2348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6215AB" w14:textId="23513E13" w:rsidR="00487E33" w:rsidRPr="00061C4B" w:rsidRDefault="00794C9C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10U AA team was wondering about IRHA’s protocol regarding teams </w:t>
            </w:r>
            <w:r w:rsidR="00404857">
              <w:rPr>
                <w:rFonts w:ascii="Arial" w:hAnsi="Arial" w:cs="Arial"/>
                <w:sz w:val="18"/>
                <w:szCs w:val="18"/>
              </w:rPr>
              <w:t xml:space="preserve">ordering personalized jerseys. </w:t>
            </w:r>
          </w:p>
        </w:tc>
      </w:tr>
      <w:tr w:rsidR="00487E33" w:rsidRPr="002F1BA3" w14:paraId="7015F3E0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BB5E" w14:textId="77777777" w:rsidR="0050241E" w:rsidRDefault="0050241E" w:rsidP="00D66C1D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E4C969" w14:textId="77777777" w:rsidR="0050241E" w:rsidRDefault="00085C63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Closed Session</w:t>
            </w:r>
          </w:p>
          <w:p w14:paraId="780F86D3" w14:textId="77777777" w:rsidR="000F5B9D" w:rsidRDefault="000F5B9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B44A03" w14:textId="72775150" w:rsidR="00487E33" w:rsidRDefault="00664902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Adjournment</w:t>
            </w:r>
          </w:p>
          <w:p w14:paraId="4D880438" w14:textId="77777777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BD8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61315610" w14:textId="77777777" w:rsidR="0050241E" w:rsidRDefault="00986AFC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82BF" w14:textId="046AB53A" w:rsidR="00487E33" w:rsidRDefault="00691DCB" w:rsidP="0066449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5C63">
              <w:rPr>
                <w:rFonts w:ascii="Arial" w:hAnsi="Arial" w:cs="Arial"/>
                <w:sz w:val="16"/>
                <w:szCs w:val="16"/>
              </w:rPr>
              <w:t xml:space="preserve"> 8:0</w:t>
            </w:r>
            <w:r w:rsidR="00C2639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7B88C" w14:textId="77777777" w:rsidR="00487E33" w:rsidRDefault="002D2348" w:rsidP="00D4209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3FA090" w14:textId="34357236" w:rsidR="0050241E" w:rsidRDefault="00404857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Motion to go into closed session at 7:37 by Don supported by Kevin. Motion carried.   </w:t>
            </w:r>
          </w:p>
          <w:p w14:paraId="64FF75A6" w14:textId="02149832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7514A21" w14:textId="0ABADE9C" w:rsidR="00090EB2" w:rsidRDefault="0017129D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to adjourn </w:t>
            </w:r>
            <w:r w:rsidR="00783C83">
              <w:rPr>
                <w:rFonts w:ascii="Arial" w:hAnsi="Arial" w:cs="Arial"/>
                <w:sz w:val="16"/>
                <w:szCs w:val="16"/>
              </w:rPr>
              <w:t>the meeting by</w:t>
            </w:r>
            <w:r w:rsidR="00C26390">
              <w:rPr>
                <w:rFonts w:ascii="Arial" w:hAnsi="Arial" w:cs="Arial"/>
                <w:sz w:val="16"/>
                <w:szCs w:val="16"/>
              </w:rPr>
              <w:t xml:space="preserve"> Perry, supported by Kevin. Motion carried. 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64902">
              <w:rPr>
                <w:rFonts w:ascii="Arial" w:hAnsi="Arial" w:cs="Arial"/>
                <w:sz w:val="16"/>
                <w:szCs w:val="16"/>
              </w:rPr>
              <w:t>Adjourned at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6390">
              <w:rPr>
                <w:rFonts w:ascii="Arial" w:hAnsi="Arial" w:cs="Arial"/>
                <w:sz w:val="16"/>
                <w:szCs w:val="16"/>
              </w:rPr>
              <w:t xml:space="preserve">8:02. </w:t>
            </w:r>
          </w:p>
          <w:p w14:paraId="4495B240" w14:textId="77777777" w:rsidR="008821F9" w:rsidRDefault="008821F9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DE4080F" w14:textId="682350D6" w:rsidR="00090EB2" w:rsidRPr="0024322F" w:rsidRDefault="00090EB2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Meeting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B819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4857">
              <w:rPr>
                <w:rFonts w:ascii="Arial" w:hAnsi="Arial" w:cs="Arial"/>
                <w:sz w:val="16"/>
                <w:szCs w:val="16"/>
              </w:rPr>
              <w:t>October 1</w:t>
            </w:r>
            <w:r w:rsidR="00404857" w:rsidRPr="00404857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404857">
              <w:rPr>
                <w:rFonts w:ascii="Arial" w:hAnsi="Arial" w:cs="Arial"/>
                <w:sz w:val="16"/>
                <w:szCs w:val="16"/>
              </w:rPr>
              <w:t xml:space="preserve">, 2025.  </w:t>
            </w:r>
          </w:p>
        </w:tc>
      </w:tr>
    </w:tbl>
    <w:p w14:paraId="1539BCB5" w14:textId="77777777" w:rsidR="0050241E" w:rsidRDefault="0050241E">
      <w:pPr>
        <w:rPr>
          <w:rFonts w:asciiTheme="minorHAnsi" w:hAnsiTheme="minorHAnsi"/>
          <w:b/>
        </w:rPr>
      </w:pPr>
    </w:p>
    <w:p w14:paraId="6309279F" w14:textId="77777777" w:rsidR="0050241E" w:rsidRDefault="0050241E">
      <w:pPr>
        <w:rPr>
          <w:rFonts w:asciiTheme="minorHAnsi" w:hAnsiTheme="minorHAnsi"/>
          <w:b/>
        </w:rPr>
      </w:pPr>
    </w:p>
    <w:p w14:paraId="7141DD9E" w14:textId="77777777" w:rsidR="0050241E" w:rsidRDefault="0050241E">
      <w:pPr>
        <w:rPr>
          <w:rFonts w:asciiTheme="minorHAnsi" w:hAnsiTheme="minorHAnsi"/>
          <w:b/>
        </w:rPr>
      </w:pPr>
    </w:p>
    <w:p w14:paraId="06DFF4F5" w14:textId="77777777" w:rsidR="0031137F" w:rsidRPr="00237899" w:rsidRDefault="00237899">
      <w:pPr>
        <w:rPr>
          <w:rFonts w:asciiTheme="minorHAnsi" w:hAnsiTheme="minorHAnsi"/>
          <w:b/>
        </w:rPr>
      </w:pPr>
      <w:r w:rsidRPr="00237899">
        <w:rPr>
          <w:rFonts w:asciiTheme="minorHAnsi" w:hAnsiTheme="minorHAnsi"/>
          <w:b/>
        </w:rPr>
        <w:t>Action Items</w:t>
      </w:r>
    </w:p>
    <w:p w14:paraId="58C50689" w14:textId="77777777" w:rsidR="0031137F" w:rsidRDefault="0031137F"/>
    <w:tbl>
      <w:tblPr>
        <w:tblW w:w="14130" w:type="dxa"/>
        <w:tblInd w:w="-4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8820"/>
        <w:gridCol w:w="810"/>
        <w:gridCol w:w="990"/>
        <w:gridCol w:w="674"/>
        <w:gridCol w:w="406"/>
        <w:gridCol w:w="540"/>
        <w:gridCol w:w="540"/>
      </w:tblGrid>
      <w:tr w:rsidR="00237899" w:rsidRPr="007446E6" w14:paraId="0C75C458" w14:textId="77777777" w:rsidTr="009F2C6F">
        <w:trPr>
          <w:trHeight w:val="413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998A411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 Added</w:t>
            </w:r>
          </w:p>
        </w:tc>
        <w:tc>
          <w:tcPr>
            <w:tcW w:w="88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0FDAE20B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8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5B1E6682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84F7101" w14:textId="77777777" w:rsidR="00237899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6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5AAEFCCB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0624D1E4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4D94B8A5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D7C8135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663A42" w:rsidRPr="001560D1" w14:paraId="1117C7A1" w14:textId="77777777" w:rsidTr="009F2C6F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A21A3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9307F" w14:textId="77777777" w:rsidR="00663A42" w:rsidRDefault="00663A42" w:rsidP="009F2C6F">
            <w:pPr>
              <w:ind w:left="6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F66084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9422069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34E15C67" w14:textId="77777777" w:rsidR="00663A42" w:rsidRDefault="00EE7198" w:rsidP="00EE719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A2BAF4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31EAECD2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C8C0763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4304254D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16F02A92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5217FF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6F676E" w14:textId="77777777" w:rsidR="00783C83" w:rsidRDefault="00783C83" w:rsidP="00783C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DFBFF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8532310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1ED4AB92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C6BA08" w14:textId="77777777" w:rsidR="00001352" w:rsidRDefault="005D0D82" w:rsidP="00783C83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  <w:r>
              <w:rPr>
                <w:rFonts w:ascii="Calibri" w:hAnsi="Calibri" w:cs="Arial"/>
                <w:sz w:val="20"/>
                <w:szCs w:val="28"/>
              </w:rPr>
              <w:t xml:space="preserve">  </w:t>
            </w:r>
          </w:p>
        </w:tc>
        <w:tc>
          <w:tcPr>
            <w:tcW w:w="406" w:type="dxa"/>
            <w:vAlign w:val="center"/>
          </w:tcPr>
          <w:p w14:paraId="65DBB55F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38C9F00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36091ED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06CD12F2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DD312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B71D93" w14:textId="77777777" w:rsidR="00001352" w:rsidRDefault="00001352" w:rsidP="001F4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F6678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9739450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DEF22D9" w14:textId="77777777" w:rsidR="00001352" w:rsidRDefault="002D2348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18D97D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065C779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246493E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418AD9A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5FFD6CE5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C8CA2" w14:textId="77777777" w:rsidR="00001352" w:rsidRDefault="001F4768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8BD799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8DB03FE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32873694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534E10A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AA3E9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062ECC7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C65D26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944D07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20A45EF1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771F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EC1CB3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15BE3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5930055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52E3C5C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CE781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20E25FC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27802E94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B87B7D5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</w:tbl>
    <w:p w14:paraId="5CDB0111" w14:textId="77777777" w:rsidR="0031137F" w:rsidRPr="001560D1" w:rsidRDefault="0031137F"/>
    <w:p w14:paraId="58C4C7E2" w14:textId="77777777" w:rsidR="00145C78" w:rsidRPr="001560D1" w:rsidRDefault="00145C78"/>
    <w:tbl>
      <w:tblPr>
        <w:tblW w:w="1422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9000"/>
        <w:gridCol w:w="810"/>
        <w:gridCol w:w="990"/>
        <w:gridCol w:w="2160"/>
      </w:tblGrid>
      <w:tr w:rsidR="001560D1" w:rsidRPr="001560D1" w14:paraId="76D61DAC" w14:textId="77777777" w:rsidTr="004E5AE1">
        <w:trPr>
          <w:trHeight w:val="288"/>
          <w:tblHeader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103519B9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02881E8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2"/>
                <w:szCs w:val="22"/>
              </w:rPr>
            </w:pPr>
            <w:r w:rsidRPr="001560D1">
              <w:rPr>
                <w:rFonts w:ascii="Calibri" w:hAnsi="Calibri" w:cs="Arial"/>
                <w:sz w:val="22"/>
                <w:szCs w:val="22"/>
              </w:rPr>
              <w:t>For Further Discussion, at end of meeting or at subsequent meeting.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0D0C87DD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4C4CFF3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7D6A6C9F" w14:textId="5239BAA2" w:rsidR="005D0D9B" w:rsidRPr="001560D1" w:rsidRDefault="00664902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Response</w:t>
            </w:r>
          </w:p>
        </w:tc>
      </w:tr>
      <w:tr w:rsidR="00C84F19" w:rsidRPr="00327203" w14:paraId="557F5ADF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3D50BD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F22E0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F9B866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31638138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132416C5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6A8A44D4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F19" w:rsidRPr="00327203" w14:paraId="7A076028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DFF65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CB8C20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CB779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28387722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3DB714F9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33AC74BE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5D067C44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00D525" w14:textId="77777777" w:rsidR="00145C78" w:rsidRPr="00203903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FDB499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062859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35204214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5946C535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0B086B3B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746995D7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A21A1" w14:textId="77777777" w:rsidR="00145C78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7491107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1F16D5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53160893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12" w:space="0" w:color="auto"/>
                  <w:right w:val="double" w:sz="4" w:space="0" w:color="auto"/>
                </w:tcBorders>
                <w:vAlign w:val="center"/>
              </w:tcPr>
              <w:p w14:paraId="08BBA254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214F25CB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A642AF" w14:textId="77777777" w:rsidR="00201D68" w:rsidRDefault="00201D68" w:rsidP="00AF66BA">
      <w:pPr>
        <w:rPr>
          <w:rFonts w:asciiTheme="minorHAnsi" w:hAnsiTheme="minorHAnsi"/>
          <w:bCs/>
          <w:sz w:val="14"/>
          <w:szCs w:val="22"/>
        </w:rPr>
      </w:pPr>
    </w:p>
    <w:p w14:paraId="3258E481" w14:textId="77777777" w:rsidR="002A5223" w:rsidRDefault="002A5223" w:rsidP="00AF66BA">
      <w:pPr>
        <w:rPr>
          <w:rFonts w:asciiTheme="minorHAnsi" w:hAnsiTheme="minorHAnsi"/>
          <w:bCs/>
          <w:sz w:val="14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842"/>
      </w:tblGrid>
      <w:tr w:rsidR="00BB5629" w:rsidRPr="00BB5629" w14:paraId="62003FF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742F3CB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Board Member</w:t>
            </w:r>
          </w:p>
        </w:tc>
        <w:tc>
          <w:tcPr>
            <w:tcW w:w="4842" w:type="dxa"/>
            <w:vAlign w:val="center"/>
          </w:tcPr>
          <w:p w14:paraId="7E8F7ECB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BB5629" w:rsidRPr="00BB5629" w14:paraId="5F3BA343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EA290C4" w14:textId="77777777" w:rsidR="00BB5629" w:rsidRPr="00BB5629" w:rsidRDefault="00E42833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 Beckman</w:t>
            </w:r>
          </w:p>
        </w:tc>
        <w:tc>
          <w:tcPr>
            <w:tcW w:w="4842" w:type="dxa"/>
            <w:vAlign w:val="center"/>
          </w:tcPr>
          <w:p w14:paraId="7D988538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541B1FC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DF32D2A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Tim Lystila</w:t>
            </w:r>
          </w:p>
        </w:tc>
        <w:tc>
          <w:tcPr>
            <w:tcW w:w="4842" w:type="dxa"/>
            <w:vAlign w:val="center"/>
          </w:tcPr>
          <w:p w14:paraId="45186658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5684A023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F9DE42A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Kevin Yohe</w:t>
            </w:r>
          </w:p>
        </w:tc>
        <w:tc>
          <w:tcPr>
            <w:tcW w:w="4842" w:type="dxa"/>
            <w:vAlign w:val="center"/>
          </w:tcPr>
          <w:p w14:paraId="5746E9CF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2EF31BD6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90034CF" w14:textId="77777777" w:rsidR="00BB5629" w:rsidRPr="00BB5629" w:rsidRDefault="00230A8C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366564">
              <w:rPr>
                <w:rFonts w:ascii="Arial" w:hAnsi="Arial" w:cs="Arial"/>
                <w:bCs/>
                <w:sz w:val="18"/>
                <w:szCs w:val="18"/>
              </w:rPr>
              <w:t>Jill Dix</w:t>
            </w:r>
          </w:p>
        </w:tc>
        <w:tc>
          <w:tcPr>
            <w:tcW w:w="4842" w:type="dxa"/>
            <w:vAlign w:val="center"/>
          </w:tcPr>
          <w:p w14:paraId="57F6B7B9" w14:textId="094CA8FD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664902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3/31/20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</w:tr>
      <w:tr w:rsidR="00BB5629" w:rsidRPr="00BB5629" w14:paraId="26A3872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F7F9C3C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Perry Wooden</w:t>
            </w:r>
          </w:p>
        </w:tc>
        <w:tc>
          <w:tcPr>
            <w:tcW w:w="4842" w:type="dxa"/>
            <w:vAlign w:val="center"/>
          </w:tcPr>
          <w:p w14:paraId="1D998C2E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101F43D7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A846663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Dale Hopper</w:t>
            </w:r>
          </w:p>
        </w:tc>
        <w:tc>
          <w:tcPr>
            <w:tcW w:w="4842" w:type="dxa"/>
            <w:vAlign w:val="center"/>
          </w:tcPr>
          <w:p w14:paraId="7458DCE5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6EE8B1E6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A7A5252" w14:textId="77777777" w:rsidR="00BB5629" w:rsidRP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Bekkala</w:t>
            </w:r>
          </w:p>
        </w:tc>
        <w:tc>
          <w:tcPr>
            <w:tcW w:w="4842" w:type="dxa"/>
            <w:vAlign w:val="center"/>
          </w:tcPr>
          <w:p w14:paraId="61B4C4A4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C172D2" w:rsidRPr="00BB5629" w14:paraId="2399E76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FFDBB17" w14:textId="77777777" w:rsidR="00C172D2" w:rsidRDefault="00340938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Kristin Lystila</w:t>
            </w:r>
          </w:p>
        </w:tc>
        <w:tc>
          <w:tcPr>
            <w:tcW w:w="4842" w:type="dxa"/>
            <w:vAlign w:val="center"/>
          </w:tcPr>
          <w:p w14:paraId="73FF48D4" w14:textId="77777777" w:rsidR="00C172D2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5BB097C4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24E192D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Vicky Aldridge</w:t>
            </w:r>
          </w:p>
        </w:tc>
        <w:tc>
          <w:tcPr>
            <w:tcW w:w="4842" w:type="dxa"/>
            <w:vAlign w:val="center"/>
          </w:tcPr>
          <w:p w14:paraId="6928C23D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5CC4699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0BB32D7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Jacob Spear</w:t>
            </w:r>
          </w:p>
        </w:tc>
        <w:tc>
          <w:tcPr>
            <w:tcW w:w="4842" w:type="dxa"/>
            <w:vAlign w:val="center"/>
          </w:tcPr>
          <w:p w14:paraId="489A2684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26686CC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612FB26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Herriman</w:t>
            </w:r>
          </w:p>
        </w:tc>
        <w:tc>
          <w:tcPr>
            <w:tcW w:w="4842" w:type="dxa"/>
            <w:vAlign w:val="center"/>
          </w:tcPr>
          <w:p w14:paraId="5139DD56" w14:textId="77777777" w:rsid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14:paraId="33ED01BD" w14:textId="77777777" w:rsidR="00E71165" w:rsidRPr="00BB5629" w:rsidRDefault="00E71165" w:rsidP="00E711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165" w:rsidRPr="00BB5629" w14:paraId="26F7ED71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F22D6B5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Don Poupore</w:t>
            </w:r>
          </w:p>
        </w:tc>
        <w:tc>
          <w:tcPr>
            <w:tcW w:w="4842" w:type="dxa"/>
            <w:vAlign w:val="center"/>
          </w:tcPr>
          <w:p w14:paraId="46939640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E71165" w:rsidRPr="00BB5629" w14:paraId="2734FA97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05CD9E0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Christopher Penney</w:t>
            </w:r>
          </w:p>
        </w:tc>
        <w:tc>
          <w:tcPr>
            <w:tcW w:w="4842" w:type="dxa"/>
            <w:vAlign w:val="center"/>
          </w:tcPr>
          <w:p w14:paraId="551F2756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</w:tbl>
    <w:p w14:paraId="367E3F5C" w14:textId="77777777" w:rsidR="002A5223" w:rsidRPr="00BB5629" w:rsidRDefault="002A5223" w:rsidP="00BB5629">
      <w:pPr>
        <w:jc w:val="center"/>
        <w:rPr>
          <w:rFonts w:ascii="Arial" w:hAnsi="Arial" w:cs="Arial"/>
          <w:bCs/>
          <w:sz w:val="16"/>
          <w:szCs w:val="16"/>
        </w:rPr>
      </w:pPr>
    </w:p>
    <w:p w14:paraId="2451715C" w14:textId="77777777" w:rsidR="004E5AE1" w:rsidRDefault="004E5AE1" w:rsidP="00BB5629">
      <w:pPr>
        <w:jc w:val="center"/>
        <w:rPr>
          <w:rFonts w:asciiTheme="minorHAnsi" w:hAnsiTheme="minorHAnsi"/>
          <w:bCs/>
          <w:sz w:val="14"/>
          <w:szCs w:val="22"/>
        </w:rPr>
      </w:pPr>
    </w:p>
    <w:p w14:paraId="63768E17" w14:textId="77777777" w:rsidR="009728A7" w:rsidRDefault="009728A7" w:rsidP="00AF66BA">
      <w:pPr>
        <w:rPr>
          <w:b/>
          <w:bCs/>
        </w:rPr>
      </w:pPr>
    </w:p>
    <w:p w14:paraId="563606FC" w14:textId="77777777" w:rsidR="009728A7" w:rsidRDefault="009728A7" w:rsidP="00AF66BA">
      <w:pPr>
        <w:rPr>
          <w:b/>
          <w:bCs/>
        </w:rPr>
      </w:pPr>
    </w:p>
    <w:p w14:paraId="71B6CA56" w14:textId="77777777" w:rsidR="004E5AE1" w:rsidRPr="004E5AE1" w:rsidRDefault="004E5AE1" w:rsidP="00AF66BA">
      <w:pPr>
        <w:rPr>
          <w:b/>
          <w:bCs/>
        </w:rPr>
      </w:pPr>
      <w:r w:rsidRPr="004E5AE1">
        <w:rPr>
          <w:b/>
          <w:bCs/>
        </w:rPr>
        <w:t>IRHA Meeting Ground Rules:</w:t>
      </w:r>
    </w:p>
    <w:p w14:paraId="0C7D2873" w14:textId="77777777" w:rsidR="004E5AE1" w:rsidRPr="004E5AE1" w:rsidRDefault="004E5AE1" w:rsidP="00AF66BA">
      <w:pPr>
        <w:rPr>
          <w:bCs/>
        </w:rPr>
      </w:pPr>
    </w:p>
    <w:p w14:paraId="38858A23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Show up on time and be prepared:</w:t>
      </w:r>
    </w:p>
    <w:p w14:paraId="761129B1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Stay mentally and physically present:</w:t>
      </w:r>
    </w:p>
    <w:p w14:paraId="0B79685C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Contribute to meeting goals:</w:t>
      </w:r>
    </w:p>
    <w:p w14:paraId="4BA54B0B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Attack the problem, not the person</w:t>
      </w:r>
      <w:r w:rsidR="00F30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3CB2A0" w14:textId="77777777" w:rsidR="004E5AE1" w:rsidRPr="00500BE5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Drive resolutions and bring issues to closure:</w:t>
      </w:r>
    </w:p>
    <w:p w14:paraId="769D5E7E" w14:textId="77777777" w:rsidR="00500BE5" w:rsidRPr="00626020" w:rsidRDefault="00500BE5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will be sent within 24 hours of Adjournment</w:t>
      </w:r>
    </w:p>
    <w:p w14:paraId="0E3EF4B9" w14:textId="77777777" w:rsidR="00626020" w:rsidRPr="004E5AE1" w:rsidRDefault="00626020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 follow board policy</w:t>
      </w:r>
    </w:p>
    <w:sectPr w:rsidR="00626020" w:rsidRPr="004E5AE1" w:rsidSect="004F06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1152" w:right="1152" w:bottom="1152" w:left="1152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478A" w14:textId="77777777" w:rsidR="00BB325A" w:rsidRDefault="00BB325A">
      <w:r>
        <w:separator/>
      </w:r>
    </w:p>
  </w:endnote>
  <w:endnote w:type="continuationSeparator" w:id="0">
    <w:p w14:paraId="6E943D1C" w14:textId="77777777" w:rsidR="00BB325A" w:rsidRDefault="00BB325A">
      <w:r>
        <w:continuationSeparator/>
      </w:r>
    </w:p>
  </w:endnote>
  <w:endnote w:type="continuationNotice" w:id="1">
    <w:p w14:paraId="407BCE5B" w14:textId="77777777" w:rsidR="00BB325A" w:rsidRDefault="00BB3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AD02" w14:textId="77777777" w:rsidR="00FD084E" w:rsidRDefault="00FD084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7F32615" w14:textId="77777777" w:rsidR="00FD084E" w:rsidRDefault="00FD084E">
    <w:pPr>
      <w:ind w:left="-1080"/>
    </w:pPr>
  </w:p>
  <w:p w14:paraId="3608ACF3" w14:textId="77777777" w:rsidR="00FD084E" w:rsidRDefault="00FD08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1" w:type="dxa"/>
      <w:tblInd w:w="288" w:type="dxa"/>
      <w:tblLook w:val="01E0" w:firstRow="1" w:lastRow="1" w:firstColumn="1" w:lastColumn="1" w:noHBand="0" w:noVBand="0"/>
    </w:tblPr>
    <w:tblGrid>
      <w:gridCol w:w="11718"/>
      <w:gridCol w:w="1973"/>
    </w:tblGrid>
    <w:tr w:rsidR="00FD084E" w:rsidRPr="00BB5335" w14:paraId="36823786" w14:textId="77777777" w:rsidTr="00711FB1">
      <w:trPr>
        <w:trHeight w:val="401"/>
      </w:trPr>
      <w:tc>
        <w:tcPr>
          <w:tcW w:w="11718" w:type="dxa"/>
          <w:shd w:val="clear" w:color="auto" w:fill="auto"/>
          <w:vAlign w:val="center"/>
        </w:tcPr>
        <w:p w14:paraId="7397F38B" w14:textId="77777777" w:rsidR="00FD084E" w:rsidRPr="00BB5335" w:rsidRDefault="00FD084E" w:rsidP="002E524E">
          <w:pPr>
            <w:pStyle w:val="Footer"/>
            <w:rPr>
              <w:rFonts w:ascii="Arial" w:hAnsi="Arial" w:cs="Arial"/>
              <w:color w:val="595959" w:themeColor="text1" w:themeTint="A6"/>
              <w:sz w:val="16"/>
              <w:szCs w:val="20"/>
            </w:rPr>
          </w:pPr>
        </w:p>
      </w:tc>
      <w:tc>
        <w:tcPr>
          <w:tcW w:w="1973" w:type="dxa"/>
          <w:shd w:val="clear" w:color="auto" w:fill="auto"/>
          <w:vAlign w:val="center"/>
        </w:tcPr>
        <w:p w14:paraId="276706F2" w14:textId="77777777" w:rsidR="00FD084E" w:rsidRPr="00BB5335" w:rsidRDefault="00FD084E" w:rsidP="00C816E1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3C98DFB4" w14:textId="77777777" w:rsidR="00FD084E" w:rsidRPr="0011111E" w:rsidRDefault="00FD084E" w:rsidP="003B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4" w:type="dxa"/>
      <w:tblLook w:val="01E0" w:firstRow="1" w:lastRow="1" w:firstColumn="1" w:lastColumn="1" w:noHBand="0" w:noVBand="0"/>
    </w:tblPr>
    <w:tblGrid>
      <w:gridCol w:w="11892"/>
      <w:gridCol w:w="2002"/>
    </w:tblGrid>
    <w:tr w:rsidR="00FD084E" w:rsidRPr="00BB5335" w14:paraId="515AD9F1" w14:textId="77777777" w:rsidTr="00355C85">
      <w:trPr>
        <w:trHeight w:val="447"/>
      </w:trPr>
      <w:tc>
        <w:tcPr>
          <w:tcW w:w="11892" w:type="dxa"/>
          <w:shd w:val="clear" w:color="auto" w:fill="auto"/>
          <w:vAlign w:val="center"/>
        </w:tcPr>
        <w:p w14:paraId="739540BE" w14:textId="77777777" w:rsidR="00FD084E" w:rsidRPr="000A48C2" w:rsidRDefault="00FD084E" w:rsidP="00D30125">
          <w:pPr>
            <w:spacing w:after="20"/>
            <w:rPr>
              <w:rFonts w:ascii="Arial" w:hAnsi="Arial" w:cs="Arial"/>
              <w:b/>
              <w:color w:val="BFBFBF" w:themeColor="background1" w:themeShade="BF"/>
              <w:sz w:val="22"/>
              <w:szCs w:val="22"/>
            </w:rPr>
          </w:pPr>
        </w:p>
      </w:tc>
      <w:tc>
        <w:tcPr>
          <w:tcW w:w="2002" w:type="dxa"/>
          <w:shd w:val="clear" w:color="auto" w:fill="auto"/>
          <w:vAlign w:val="center"/>
        </w:tcPr>
        <w:p w14:paraId="3FE1B7F4" w14:textId="77777777" w:rsidR="00FD084E" w:rsidRPr="00BB5335" w:rsidRDefault="00FD084E" w:rsidP="00D30125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1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2567C546" w14:textId="77777777" w:rsidR="00FD084E" w:rsidRPr="00C57080" w:rsidRDefault="00FD084E" w:rsidP="000A5B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15B5" w14:textId="77777777" w:rsidR="00BB325A" w:rsidRDefault="00BB325A">
      <w:r>
        <w:separator/>
      </w:r>
    </w:p>
  </w:footnote>
  <w:footnote w:type="continuationSeparator" w:id="0">
    <w:p w14:paraId="2B21D061" w14:textId="77777777" w:rsidR="00BB325A" w:rsidRDefault="00BB325A">
      <w:r>
        <w:continuationSeparator/>
      </w:r>
    </w:p>
  </w:footnote>
  <w:footnote w:type="continuationNotice" w:id="1">
    <w:p w14:paraId="08A03A24" w14:textId="77777777" w:rsidR="00BB325A" w:rsidRDefault="00BB3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68" w:type="dxa"/>
      <w:tblLook w:val="01E0" w:firstRow="1" w:lastRow="1" w:firstColumn="1" w:lastColumn="1" w:noHBand="0" w:noVBand="0"/>
    </w:tblPr>
    <w:tblGrid>
      <w:gridCol w:w="5113"/>
      <w:gridCol w:w="8655"/>
    </w:tblGrid>
    <w:tr w:rsidR="00FD084E" w:rsidRPr="00C816E1" w14:paraId="42B9B71A" w14:textId="77777777" w:rsidTr="00355C85">
      <w:trPr>
        <w:trHeight w:val="319"/>
      </w:trPr>
      <w:sdt>
        <w:sdtPr>
          <w:rPr>
            <w:rFonts w:ascii="Calibri" w:hAnsi="Calibri"/>
            <w:color w:val="808080"/>
            <w:sz w:val="20"/>
            <w:szCs w:val="20"/>
          </w:rPr>
          <w:alias w:val="Title"/>
          <w:tag w:val=""/>
          <w:id w:val="6340686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113" w:type="dxa"/>
              <w:shd w:val="clear" w:color="auto" w:fill="auto"/>
            </w:tcPr>
            <w:p w14:paraId="6B31984D" w14:textId="77777777" w:rsidR="00FD084E" w:rsidRPr="00C816E1" w:rsidRDefault="00914086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  <w:shd w:val="clear" w:color="auto" w:fill="auto"/>
        </w:tcPr>
        <w:p w14:paraId="68ACA819" w14:textId="31933EE0" w:rsidR="00FD084E" w:rsidRPr="00C816E1" w:rsidRDefault="00000000" w:rsidP="00C554B3">
          <w:pPr>
            <w:pStyle w:val="Header"/>
            <w:jc w:val="right"/>
            <w:rPr>
              <w:rFonts w:ascii="Calibri" w:hAnsi="Calibri"/>
              <w:color w:val="808080"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color w:val="808080"/>
                <w:sz w:val="20"/>
                <w:szCs w:val="20"/>
              </w:rPr>
              <w:alias w:val="Publish Date"/>
              <w:tag w:val=""/>
              <w:id w:val="-1459570064"/>
              <w:dataBinding w:prefixMappings="xmlns:ns0='http://schemas.microsoft.com/office/2006/coverPageProps' " w:xpath="/ns0:CoverPageProperties[1]/ns0:PublishDate[1]" w:storeItemID="{55AF091B-3C7A-41E3-B477-F2FDAA23CFDA}"/>
              <w:date w:fullDate="2025-09-03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2D460F">
                <w:rPr>
                  <w:rFonts w:asciiTheme="minorHAnsi" w:hAnsiTheme="minorHAnsi" w:cs="Arial"/>
                  <w:b/>
                  <w:color w:val="808080"/>
                  <w:sz w:val="20"/>
                  <w:szCs w:val="20"/>
                </w:rPr>
                <w:t>9/3/2025</w:t>
              </w:r>
            </w:sdtContent>
          </w:sdt>
        </w:p>
      </w:tc>
    </w:tr>
    <w:tr w:rsidR="00FD084E" w:rsidRPr="00C816E1" w14:paraId="2C467C3B" w14:textId="77777777" w:rsidTr="00355C85">
      <w:trPr>
        <w:trHeight w:val="659"/>
      </w:trPr>
      <w:sdt>
        <w:sdtPr>
          <w:rPr>
            <w:rFonts w:ascii="Calibri" w:hAnsi="Calibri"/>
            <w:color w:val="808080"/>
            <w:sz w:val="20"/>
            <w:szCs w:val="20"/>
          </w:rPr>
          <w:alias w:val="Subject"/>
          <w:tag w:val=""/>
          <w:id w:val="-1329124286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113" w:type="dxa"/>
              <w:shd w:val="clear" w:color="auto" w:fill="auto"/>
            </w:tcPr>
            <w:p w14:paraId="69B22920" w14:textId="77777777" w:rsidR="00FD084E" w:rsidRPr="00C816E1" w:rsidRDefault="008C33D7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  <w:shd w:val="clear" w:color="auto" w:fill="auto"/>
        </w:tcPr>
        <w:p w14:paraId="72E091CE" w14:textId="77777777" w:rsidR="00FD084E" w:rsidRPr="00413CD4" w:rsidRDefault="00FD084E" w:rsidP="00355C85">
          <w:pPr>
            <w:rPr>
              <w:rFonts w:asciiTheme="minorHAnsi" w:hAnsiTheme="minorHAnsi" w:cs="Arial"/>
              <w:color w:val="808080"/>
              <w:sz w:val="20"/>
              <w:szCs w:val="20"/>
            </w:rPr>
          </w:pPr>
        </w:p>
      </w:tc>
    </w:tr>
  </w:tbl>
  <w:p w14:paraId="2718A898" w14:textId="77777777" w:rsidR="00FD084E" w:rsidRPr="00397546" w:rsidRDefault="00FD084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39" w:type="dxa"/>
      <w:tblLook w:val="01E0" w:firstRow="1" w:lastRow="1" w:firstColumn="1" w:lastColumn="1" w:noHBand="0" w:noVBand="0"/>
    </w:tblPr>
    <w:tblGrid>
      <w:gridCol w:w="8910"/>
      <w:gridCol w:w="4929"/>
    </w:tblGrid>
    <w:tr w:rsidR="006863E5" w14:paraId="337B9464" w14:textId="77777777" w:rsidTr="00CF0592">
      <w:trPr>
        <w:trHeight w:val="678"/>
      </w:trPr>
      <w:tc>
        <w:tcPr>
          <w:tcW w:w="8910" w:type="dxa"/>
          <w:shd w:val="clear" w:color="auto" w:fill="auto"/>
          <w:vAlign w:val="center"/>
        </w:tcPr>
        <w:p w14:paraId="337DE7A0" w14:textId="77777777" w:rsidR="00FD084E" w:rsidRDefault="006D4783" w:rsidP="00C14A78">
          <w:pPr>
            <w:rPr>
              <w:rFonts w:ascii="Arial" w:hAnsi="Arial" w:cs="Arial"/>
              <w:b/>
              <w:smallCaps/>
              <w:sz w:val="36"/>
              <w:szCs w:val="36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>Iron Range Hockey Association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 xml:space="preserve"> </w:t>
          </w:r>
        </w:p>
        <w:p w14:paraId="002BA8A4" w14:textId="77777777" w:rsidR="00052BA4" w:rsidRPr="00052BA4" w:rsidRDefault="006D4783" w:rsidP="006D4783">
          <w:pPr>
            <w:rPr>
              <w:rFonts w:asciiTheme="minorHAnsi" w:hAnsiTheme="minorHAnsi" w:cs="Arial"/>
              <w:b/>
              <w:szCs w:val="20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 xml:space="preserve">Regular Board 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>Meeting</w:t>
          </w:r>
          <w:r w:rsidR="00FD084E">
            <w:rPr>
              <w:rFonts w:asciiTheme="minorHAnsi" w:hAnsiTheme="minorHAnsi" w:cs="Arial"/>
              <w:b/>
              <w:szCs w:val="20"/>
            </w:rPr>
            <w:t xml:space="preserve"> </w:t>
          </w:r>
        </w:p>
      </w:tc>
      <w:tc>
        <w:tcPr>
          <w:tcW w:w="4929" w:type="dxa"/>
          <w:shd w:val="clear" w:color="auto" w:fill="auto"/>
          <w:vAlign w:val="center"/>
        </w:tcPr>
        <w:p w14:paraId="25F141F1" w14:textId="77777777" w:rsidR="00FD084E" w:rsidRPr="00C816E1" w:rsidRDefault="00D63B5D" w:rsidP="00D30125">
          <w:pPr>
            <w:jc w:val="righ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808080"/>
              <w:sz w:val="20"/>
              <w:szCs w:val="20"/>
            </w:rPr>
            <w:drawing>
              <wp:inline distT="0" distB="0" distL="0" distR="0" wp14:anchorId="15FC964B" wp14:editId="161E7C49">
                <wp:extent cx="2883869" cy="10902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ONRANGEMINE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81" cy="112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63E5" w:rsidRPr="00B935FE" w14:paraId="16C0AC90" w14:textId="77777777" w:rsidTr="00CF0592">
      <w:trPr>
        <w:trHeight w:val="59"/>
      </w:trPr>
      <w:tc>
        <w:tcPr>
          <w:tcW w:w="8910" w:type="dxa"/>
          <w:shd w:val="clear" w:color="auto" w:fill="auto"/>
          <w:vAlign w:val="center"/>
        </w:tcPr>
        <w:p w14:paraId="26F8A063" w14:textId="77777777" w:rsidR="00FD084E" w:rsidRPr="00B935FE" w:rsidRDefault="00FD084E" w:rsidP="005D273F">
          <w:pPr>
            <w:ind w:left="180"/>
            <w:rPr>
              <w:rFonts w:ascii="Calibri" w:hAnsi="Calibri" w:cs="Arial"/>
              <w:b/>
              <w:sz w:val="10"/>
            </w:rPr>
          </w:pPr>
        </w:p>
      </w:tc>
      <w:tc>
        <w:tcPr>
          <w:tcW w:w="4929" w:type="dxa"/>
          <w:shd w:val="clear" w:color="auto" w:fill="auto"/>
          <w:vAlign w:val="center"/>
        </w:tcPr>
        <w:p w14:paraId="2B2DCA8F" w14:textId="77777777" w:rsidR="00FD084E" w:rsidRPr="00B935FE" w:rsidRDefault="00FD084E" w:rsidP="00C816E1">
          <w:pPr>
            <w:jc w:val="right"/>
            <w:rPr>
              <w:rFonts w:asciiTheme="minorHAnsi" w:hAnsiTheme="minorHAnsi" w:cs="Arial"/>
              <w:b/>
              <w:color w:val="808080"/>
              <w:sz w:val="10"/>
              <w:szCs w:val="20"/>
            </w:rPr>
          </w:pPr>
        </w:p>
      </w:tc>
    </w:tr>
    <w:tr w:rsidR="006863E5" w:rsidRPr="009D6B7E" w14:paraId="301BF40D" w14:textId="77777777" w:rsidTr="00CF0592">
      <w:trPr>
        <w:trHeight w:val="528"/>
      </w:trPr>
      <w:sdt>
        <w:sdtPr>
          <w:rPr>
            <w:rFonts w:ascii="Calibri" w:hAnsi="Calibri" w:cs="Arial"/>
            <w:b/>
          </w:rPr>
          <w:alias w:val="Subject"/>
          <w:tag w:val=""/>
          <w:id w:val="67076425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8910" w:type="dxa"/>
              <w:shd w:val="clear" w:color="auto" w:fill="auto"/>
              <w:vAlign w:val="center"/>
            </w:tcPr>
            <w:p w14:paraId="78A8D744" w14:textId="77777777" w:rsidR="00FD084E" w:rsidRPr="009D6B7E" w:rsidRDefault="008C33D7" w:rsidP="008C33D7">
              <w:pPr>
                <w:rPr>
                  <w:rFonts w:ascii="Calibri" w:hAnsi="Calibri" w:cs="Arial"/>
                  <w:b/>
                </w:rPr>
              </w:pPr>
              <w:r>
                <w:rPr>
                  <w:rFonts w:ascii="Calibri" w:hAnsi="Calibri" w:cs="Arial"/>
                  <w:b/>
                </w:rPr>
                <w:t xml:space="preserve">     </w:t>
              </w:r>
            </w:p>
          </w:tc>
        </w:sdtContent>
      </w:sdt>
      <w:tc>
        <w:tcPr>
          <w:tcW w:w="4929" w:type="dxa"/>
          <w:shd w:val="clear" w:color="auto" w:fill="auto"/>
          <w:vAlign w:val="center"/>
        </w:tcPr>
        <w:p w14:paraId="00574C6F" w14:textId="79203E0E" w:rsidR="00FD084E" w:rsidRPr="006D4783" w:rsidRDefault="00000000" w:rsidP="00F1064D">
          <w:pPr>
            <w:shd w:val="clear" w:color="auto" w:fill="B8CCE4" w:themeFill="accent1" w:themeFillTint="6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Cs w:val="20"/>
              </w:rPr>
              <w:alias w:val="Publish Date"/>
              <w:tag w:val=""/>
              <w:id w:val="1613780723"/>
              <w:dataBinding w:prefixMappings="xmlns:ns0='http://schemas.microsoft.com/office/2006/coverPageProps' " w:xpath="/ns0:CoverPageProperties[1]/ns0:PublishDate[1]" w:storeItemID="{55AF091B-3C7A-41E3-B477-F2FDAA23CFDA}"/>
              <w:date w:fullDate="2025-09-03T00:00:00Z">
                <w:dateFormat w:val="d-MMM-yy"/>
                <w:lid w:val="en-US"/>
                <w:storeMappedDataAs w:val="dateTime"/>
                <w:calendar w:val="gregorian"/>
              </w:date>
            </w:sdtPr>
            <w:sdtContent>
              <w:r w:rsidR="002D460F">
                <w:rPr>
                  <w:rFonts w:asciiTheme="minorHAnsi" w:hAnsiTheme="minorHAnsi" w:cs="Arial"/>
                  <w:b/>
                  <w:szCs w:val="20"/>
                </w:rPr>
                <w:t>3-Sep-25</w:t>
              </w:r>
            </w:sdtContent>
          </w:sdt>
        </w:p>
      </w:tc>
    </w:tr>
    <w:tr w:rsidR="006863E5" w:rsidRPr="009D6B7E" w14:paraId="68B169DB" w14:textId="77777777" w:rsidTr="00CF0592">
      <w:trPr>
        <w:trHeight w:val="129"/>
      </w:trPr>
      <w:tc>
        <w:tcPr>
          <w:tcW w:w="8910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3B6E5344" w14:textId="77777777" w:rsidR="00FD084E" w:rsidRPr="00D30125" w:rsidRDefault="00FD084E" w:rsidP="003339DA">
          <w:pPr>
            <w:ind w:left="36"/>
            <w:rPr>
              <w:rFonts w:ascii="Calibri" w:hAnsi="Calibri" w:cs="Arial"/>
              <w:b/>
              <w:sz w:val="6"/>
              <w:szCs w:val="6"/>
            </w:rPr>
          </w:pPr>
        </w:p>
      </w:tc>
      <w:tc>
        <w:tcPr>
          <w:tcW w:w="4929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7D36F1" w14:textId="77777777" w:rsidR="00FD084E" w:rsidRPr="00D30125" w:rsidRDefault="00FD084E" w:rsidP="00C816E1">
          <w:pPr>
            <w:jc w:val="right"/>
            <w:rPr>
              <w:rFonts w:asciiTheme="minorHAnsi" w:hAnsiTheme="minorHAnsi" w:cs="Arial"/>
              <w:b/>
              <w:sz w:val="6"/>
              <w:szCs w:val="6"/>
            </w:rPr>
          </w:pPr>
        </w:p>
      </w:tc>
    </w:tr>
  </w:tbl>
  <w:p w14:paraId="7936DA23" w14:textId="77777777" w:rsidR="00FD084E" w:rsidRPr="00D30125" w:rsidRDefault="00FD084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27"/>
    <w:multiLevelType w:val="hybridMultilevel"/>
    <w:tmpl w:val="85B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5DD"/>
    <w:multiLevelType w:val="hybridMultilevel"/>
    <w:tmpl w:val="F3F8F8B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9B26CE4"/>
    <w:multiLevelType w:val="hybridMultilevel"/>
    <w:tmpl w:val="7AE65048"/>
    <w:lvl w:ilvl="0" w:tplc="365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8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2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4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4F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8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DD0"/>
    <w:multiLevelType w:val="hybridMultilevel"/>
    <w:tmpl w:val="966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7606"/>
    <w:multiLevelType w:val="hybridMultilevel"/>
    <w:tmpl w:val="2D3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95"/>
    <w:multiLevelType w:val="hybridMultilevel"/>
    <w:tmpl w:val="0E483674"/>
    <w:lvl w:ilvl="0" w:tplc="A9F80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54A"/>
    <w:multiLevelType w:val="hybridMultilevel"/>
    <w:tmpl w:val="19124F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E134C10"/>
    <w:multiLevelType w:val="hybridMultilevel"/>
    <w:tmpl w:val="74BE3E12"/>
    <w:lvl w:ilvl="0" w:tplc="0D8E4A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1F33"/>
    <w:multiLevelType w:val="hybridMultilevel"/>
    <w:tmpl w:val="30D60888"/>
    <w:lvl w:ilvl="0" w:tplc="9CE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8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A4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6B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8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8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043C2"/>
    <w:multiLevelType w:val="hybridMultilevel"/>
    <w:tmpl w:val="7B96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0B5"/>
    <w:multiLevelType w:val="hybridMultilevel"/>
    <w:tmpl w:val="64FCA648"/>
    <w:lvl w:ilvl="0" w:tplc="9B78F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B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273C76"/>
    <w:multiLevelType w:val="hybridMultilevel"/>
    <w:tmpl w:val="EF46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34876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8C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62461"/>
    <w:multiLevelType w:val="hybridMultilevel"/>
    <w:tmpl w:val="CE006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3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EDF"/>
    <w:multiLevelType w:val="hybridMultilevel"/>
    <w:tmpl w:val="55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594D"/>
    <w:multiLevelType w:val="hybridMultilevel"/>
    <w:tmpl w:val="727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ED1"/>
    <w:multiLevelType w:val="hybridMultilevel"/>
    <w:tmpl w:val="9A2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7B4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48C1"/>
    <w:multiLevelType w:val="hybridMultilevel"/>
    <w:tmpl w:val="C54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57D"/>
    <w:multiLevelType w:val="hybridMultilevel"/>
    <w:tmpl w:val="7024720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67921B03"/>
    <w:multiLevelType w:val="multilevel"/>
    <w:tmpl w:val="746276CC"/>
    <w:styleLink w:val="Style1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5453"/>
    <w:multiLevelType w:val="hybridMultilevel"/>
    <w:tmpl w:val="2F3EB32E"/>
    <w:lvl w:ilvl="0" w:tplc="A24A9DE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DF4"/>
    <w:multiLevelType w:val="hybridMultilevel"/>
    <w:tmpl w:val="322E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52C9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6894">
    <w:abstractNumId w:val="23"/>
  </w:num>
  <w:num w:numId="2" w16cid:durableId="2001999447">
    <w:abstractNumId w:val="13"/>
  </w:num>
  <w:num w:numId="3" w16cid:durableId="536428925">
    <w:abstractNumId w:val="7"/>
  </w:num>
  <w:num w:numId="4" w16cid:durableId="2140564463">
    <w:abstractNumId w:val="22"/>
  </w:num>
  <w:num w:numId="5" w16cid:durableId="1259368302">
    <w:abstractNumId w:val="13"/>
  </w:num>
  <w:num w:numId="6" w16cid:durableId="664357131">
    <w:abstractNumId w:val="10"/>
  </w:num>
  <w:num w:numId="7" w16cid:durableId="1070275476">
    <w:abstractNumId w:val="2"/>
  </w:num>
  <w:num w:numId="8" w16cid:durableId="720129385">
    <w:abstractNumId w:val="8"/>
  </w:num>
  <w:num w:numId="9" w16cid:durableId="1538666560">
    <w:abstractNumId w:val="18"/>
  </w:num>
  <w:num w:numId="10" w16cid:durableId="1135948577">
    <w:abstractNumId w:val="17"/>
  </w:num>
  <w:num w:numId="11" w16cid:durableId="299582749">
    <w:abstractNumId w:val="3"/>
  </w:num>
  <w:num w:numId="12" w16cid:durableId="2114089222">
    <w:abstractNumId w:val="13"/>
  </w:num>
  <w:num w:numId="13" w16cid:durableId="144781594">
    <w:abstractNumId w:val="13"/>
  </w:num>
  <w:num w:numId="14" w16cid:durableId="16204326">
    <w:abstractNumId w:val="11"/>
  </w:num>
  <w:num w:numId="15" w16cid:durableId="1792626326">
    <w:abstractNumId w:val="16"/>
  </w:num>
  <w:num w:numId="16" w16cid:durableId="1470243328">
    <w:abstractNumId w:val="12"/>
  </w:num>
  <w:num w:numId="17" w16cid:durableId="465970113">
    <w:abstractNumId w:val="19"/>
  </w:num>
  <w:num w:numId="18" w16cid:durableId="1872642791">
    <w:abstractNumId w:val="25"/>
  </w:num>
  <w:num w:numId="19" w16cid:durableId="876429219">
    <w:abstractNumId w:val="15"/>
  </w:num>
  <w:num w:numId="20" w16cid:durableId="1567690559">
    <w:abstractNumId w:val="13"/>
  </w:num>
  <w:num w:numId="21" w16cid:durableId="2096512990">
    <w:abstractNumId w:val="21"/>
  </w:num>
  <w:num w:numId="22" w16cid:durableId="235287031">
    <w:abstractNumId w:val="14"/>
  </w:num>
  <w:num w:numId="23" w16cid:durableId="677344878">
    <w:abstractNumId w:val="1"/>
  </w:num>
  <w:num w:numId="24" w16cid:durableId="120657060">
    <w:abstractNumId w:val="24"/>
  </w:num>
  <w:num w:numId="25" w16cid:durableId="2139181677">
    <w:abstractNumId w:val="20"/>
  </w:num>
  <w:num w:numId="26" w16cid:durableId="336077684">
    <w:abstractNumId w:val="0"/>
  </w:num>
  <w:num w:numId="27" w16cid:durableId="2031056502">
    <w:abstractNumId w:val="6"/>
  </w:num>
  <w:num w:numId="28" w16cid:durableId="1939365376">
    <w:abstractNumId w:val="5"/>
  </w:num>
  <w:num w:numId="29" w16cid:durableId="975184443">
    <w:abstractNumId w:val="4"/>
  </w:num>
  <w:num w:numId="30" w16cid:durableId="20965165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7E0MzExMDQxsDBW0lEKTi0uzszPAykwrAUALQer6CwAAAA="/>
  </w:docVars>
  <w:rsids>
    <w:rsidRoot w:val="00C86B34"/>
    <w:rsid w:val="00000329"/>
    <w:rsid w:val="000004B6"/>
    <w:rsid w:val="00000BD9"/>
    <w:rsid w:val="00001352"/>
    <w:rsid w:val="0000141F"/>
    <w:rsid w:val="00001492"/>
    <w:rsid w:val="00001955"/>
    <w:rsid w:val="00001957"/>
    <w:rsid w:val="00002B34"/>
    <w:rsid w:val="0000316C"/>
    <w:rsid w:val="0000381C"/>
    <w:rsid w:val="00003B31"/>
    <w:rsid w:val="0000498C"/>
    <w:rsid w:val="0000502F"/>
    <w:rsid w:val="00006412"/>
    <w:rsid w:val="00007FE0"/>
    <w:rsid w:val="000100B7"/>
    <w:rsid w:val="00010910"/>
    <w:rsid w:val="000112BC"/>
    <w:rsid w:val="00011323"/>
    <w:rsid w:val="00011D01"/>
    <w:rsid w:val="00012239"/>
    <w:rsid w:val="0001236D"/>
    <w:rsid w:val="000126F8"/>
    <w:rsid w:val="00012F16"/>
    <w:rsid w:val="000130F6"/>
    <w:rsid w:val="00013616"/>
    <w:rsid w:val="00013CF4"/>
    <w:rsid w:val="000143C5"/>
    <w:rsid w:val="000148AE"/>
    <w:rsid w:val="00014D77"/>
    <w:rsid w:val="00015918"/>
    <w:rsid w:val="00016384"/>
    <w:rsid w:val="000167B2"/>
    <w:rsid w:val="000178B8"/>
    <w:rsid w:val="00020EF4"/>
    <w:rsid w:val="000217C9"/>
    <w:rsid w:val="00021F22"/>
    <w:rsid w:val="00022121"/>
    <w:rsid w:val="00022826"/>
    <w:rsid w:val="0002291B"/>
    <w:rsid w:val="000229CD"/>
    <w:rsid w:val="0002375A"/>
    <w:rsid w:val="00024284"/>
    <w:rsid w:val="00024AC6"/>
    <w:rsid w:val="00024D2E"/>
    <w:rsid w:val="00024DC7"/>
    <w:rsid w:val="0002631F"/>
    <w:rsid w:val="00026A13"/>
    <w:rsid w:val="00026F0A"/>
    <w:rsid w:val="00026FC9"/>
    <w:rsid w:val="00027A1C"/>
    <w:rsid w:val="00030613"/>
    <w:rsid w:val="00030814"/>
    <w:rsid w:val="00030C1C"/>
    <w:rsid w:val="000315AD"/>
    <w:rsid w:val="00031D02"/>
    <w:rsid w:val="00032BF3"/>
    <w:rsid w:val="00033033"/>
    <w:rsid w:val="000337D7"/>
    <w:rsid w:val="00033C70"/>
    <w:rsid w:val="00034321"/>
    <w:rsid w:val="00034CBC"/>
    <w:rsid w:val="0003510D"/>
    <w:rsid w:val="00035186"/>
    <w:rsid w:val="00035AAA"/>
    <w:rsid w:val="00035FE8"/>
    <w:rsid w:val="00036D36"/>
    <w:rsid w:val="0004019C"/>
    <w:rsid w:val="0004106A"/>
    <w:rsid w:val="000411C1"/>
    <w:rsid w:val="0004148C"/>
    <w:rsid w:val="000420E0"/>
    <w:rsid w:val="00042176"/>
    <w:rsid w:val="000425FE"/>
    <w:rsid w:val="00042C89"/>
    <w:rsid w:val="000432D3"/>
    <w:rsid w:val="000439FD"/>
    <w:rsid w:val="00043BF0"/>
    <w:rsid w:val="00044848"/>
    <w:rsid w:val="000452AE"/>
    <w:rsid w:val="00046C7E"/>
    <w:rsid w:val="00047435"/>
    <w:rsid w:val="000478CA"/>
    <w:rsid w:val="000479D6"/>
    <w:rsid w:val="00050DD1"/>
    <w:rsid w:val="0005195B"/>
    <w:rsid w:val="0005250D"/>
    <w:rsid w:val="00052BA4"/>
    <w:rsid w:val="000531D6"/>
    <w:rsid w:val="00053470"/>
    <w:rsid w:val="00053752"/>
    <w:rsid w:val="00054A28"/>
    <w:rsid w:val="00054FE7"/>
    <w:rsid w:val="000551A4"/>
    <w:rsid w:val="00055294"/>
    <w:rsid w:val="00055529"/>
    <w:rsid w:val="00056CDA"/>
    <w:rsid w:val="000571B5"/>
    <w:rsid w:val="00057734"/>
    <w:rsid w:val="00057ECB"/>
    <w:rsid w:val="000601C0"/>
    <w:rsid w:val="00060A7D"/>
    <w:rsid w:val="00060C65"/>
    <w:rsid w:val="0006144F"/>
    <w:rsid w:val="00061C4B"/>
    <w:rsid w:val="00061ED2"/>
    <w:rsid w:val="00062372"/>
    <w:rsid w:val="000624F1"/>
    <w:rsid w:val="00062D0B"/>
    <w:rsid w:val="00063238"/>
    <w:rsid w:val="00063C02"/>
    <w:rsid w:val="00064131"/>
    <w:rsid w:val="00064413"/>
    <w:rsid w:val="00064EA0"/>
    <w:rsid w:val="00065777"/>
    <w:rsid w:val="00066506"/>
    <w:rsid w:val="0006670C"/>
    <w:rsid w:val="00066C27"/>
    <w:rsid w:val="00067026"/>
    <w:rsid w:val="000670AB"/>
    <w:rsid w:val="0006741B"/>
    <w:rsid w:val="000678D9"/>
    <w:rsid w:val="00067C10"/>
    <w:rsid w:val="00067DB6"/>
    <w:rsid w:val="000702A0"/>
    <w:rsid w:val="000703EC"/>
    <w:rsid w:val="000705E9"/>
    <w:rsid w:val="00070959"/>
    <w:rsid w:val="00070AF6"/>
    <w:rsid w:val="00070E99"/>
    <w:rsid w:val="00070F8B"/>
    <w:rsid w:val="00071142"/>
    <w:rsid w:val="00071553"/>
    <w:rsid w:val="00071790"/>
    <w:rsid w:val="00071DA1"/>
    <w:rsid w:val="00071DB2"/>
    <w:rsid w:val="000727D4"/>
    <w:rsid w:val="00073402"/>
    <w:rsid w:val="00073607"/>
    <w:rsid w:val="00073B3A"/>
    <w:rsid w:val="0007402A"/>
    <w:rsid w:val="00074477"/>
    <w:rsid w:val="0007451E"/>
    <w:rsid w:val="00074523"/>
    <w:rsid w:val="000745B3"/>
    <w:rsid w:val="000749A8"/>
    <w:rsid w:val="000759BA"/>
    <w:rsid w:val="00076A57"/>
    <w:rsid w:val="000775B1"/>
    <w:rsid w:val="00077782"/>
    <w:rsid w:val="00077819"/>
    <w:rsid w:val="0008078D"/>
    <w:rsid w:val="000808C9"/>
    <w:rsid w:val="0008098A"/>
    <w:rsid w:val="000810D5"/>
    <w:rsid w:val="00081CFD"/>
    <w:rsid w:val="00082050"/>
    <w:rsid w:val="00082159"/>
    <w:rsid w:val="00082E98"/>
    <w:rsid w:val="00082FF0"/>
    <w:rsid w:val="000831C0"/>
    <w:rsid w:val="0008351C"/>
    <w:rsid w:val="000839E6"/>
    <w:rsid w:val="00083A3C"/>
    <w:rsid w:val="00083B9C"/>
    <w:rsid w:val="00083C11"/>
    <w:rsid w:val="00083E1C"/>
    <w:rsid w:val="000846CC"/>
    <w:rsid w:val="00084D59"/>
    <w:rsid w:val="00085C63"/>
    <w:rsid w:val="00085CB2"/>
    <w:rsid w:val="000866CB"/>
    <w:rsid w:val="00087B6F"/>
    <w:rsid w:val="00090B8B"/>
    <w:rsid w:val="00090EB2"/>
    <w:rsid w:val="000914E7"/>
    <w:rsid w:val="00091AD0"/>
    <w:rsid w:val="00091D21"/>
    <w:rsid w:val="00091DE7"/>
    <w:rsid w:val="00092446"/>
    <w:rsid w:val="00092D04"/>
    <w:rsid w:val="00092DB7"/>
    <w:rsid w:val="00092F2D"/>
    <w:rsid w:val="000944DB"/>
    <w:rsid w:val="0009454F"/>
    <w:rsid w:val="00094908"/>
    <w:rsid w:val="00095548"/>
    <w:rsid w:val="000A0BC4"/>
    <w:rsid w:val="000A1563"/>
    <w:rsid w:val="000A169A"/>
    <w:rsid w:val="000A18DF"/>
    <w:rsid w:val="000A1D63"/>
    <w:rsid w:val="000A2238"/>
    <w:rsid w:val="000A32B6"/>
    <w:rsid w:val="000A3427"/>
    <w:rsid w:val="000A3DA0"/>
    <w:rsid w:val="000A43D5"/>
    <w:rsid w:val="000A48C2"/>
    <w:rsid w:val="000A5275"/>
    <w:rsid w:val="000A5B2B"/>
    <w:rsid w:val="000A629A"/>
    <w:rsid w:val="000A67A2"/>
    <w:rsid w:val="000A6D5C"/>
    <w:rsid w:val="000A7013"/>
    <w:rsid w:val="000A7BAC"/>
    <w:rsid w:val="000A7F53"/>
    <w:rsid w:val="000A7FC5"/>
    <w:rsid w:val="000B19BE"/>
    <w:rsid w:val="000B1DD2"/>
    <w:rsid w:val="000B225B"/>
    <w:rsid w:val="000B308F"/>
    <w:rsid w:val="000B40A6"/>
    <w:rsid w:val="000B4889"/>
    <w:rsid w:val="000B4896"/>
    <w:rsid w:val="000B4F5A"/>
    <w:rsid w:val="000B6382"/>
    <w:rsid w:val="000B6689"/>
    <w:rsid w:val="000B6CA0"/>
    <w:rsid w:val="000B706D"/>
    <w:rsid w:val="000B7EDD"/>
    <w:rsid w:val="000C03C7"/>
    <w:rsid w:val="000C0A12"/>
    <w:rsid w:val="000C0B27"/>
    <w:rsid w:val="000C306D"/>
    <w:rsid w:val="000C3302"/>
    <w:rsid w:val="000C3508"/>
    <w:rsid w:val="000C39C3"/>
    <w:rsid w:val="000C4065"/>
    <w:rsid w:val="000C49B1"/>
    <w:rsid w:val="000C4AB5"/>
    <w:rsid w:val="000C6945"/>
    <w:rsid w:val="000C6CD5"/>
    <w:rsid w:val="000C72BF"/>
    <w:rsid w:val="000C7679"/>
    <w:rsid w:val="000D02F6"/>
    <w:rsid w:val="000D0A8A"/>
    <w:rsid w:val="000D3176"/>
    <w:rsid w:val="000D391B"/>
    <w:rsid w:val="000D3D96"/>
    <w:rsid w:val="000D4D3B"/>
    <w:rsid w:val="000D4D7C"/>
    <w:rsid w:val="000D59D4"/>
    <w:rsid w:val="000D5A32"/>
    <w:rsid w:val="000D6A87"/>
    <w:rsid w:val="000D7239"/>
    <w:rsid w:val="000D76A5"/>
    <w:rsid w:val="000E00C7"/>
    <w:rsid w:val="000E013E"/>
    <w:rsid w:val="000E01FA"/>
    <w:rsid w:val="000E0A92"/>
    <w:rsid w:val="000E0CD8"/>
    <w:rsid w:val="000E0F29"/>
    <w:rsid w:val="000E116E"/>
    <w:rsid w:val="000E145F"/>
    <w:rsid w:val="000E1A9D"/>
    <w:rsid w:val="000E3011"/>
    <w:rsid w:val="000E3853"/>
    <w:rsid w:val="000E3EF6"/>
    <w:rsid w:val="000E44A0"/>
    <w:rsid w:val="000E45DB"/>
    <w:rsid w:val="000E4965"/>
    <w:rsid w:val="000E5FBD"/>
    <w:rsid w:val="000E6091"/>
    <w:rsid w:val="000E655B"/>
    <w:rsid w:val="000E70AE"/>
    <w:rsid w:val="000F036C"/>
    <w:rsid w:val="000F0C3A"/>
    <w:rsid w:val="000F0CA1"/>
    <w:rsid w:val="000F1A20"/>
    <w:rsid w:val="000F1DDB"/>
    <w:rsid w:val="000F1EF3"/>
    <w:rsid w:val="000F2E9A"/>
    <w:rsid w:val="000F304D"/>
    <w:rsid w:val="000F340A"/>
    <w:rsid w:val="000F34B0"/>
    <w:rsid w:val="000F3ADC"/>
    <w:rsid w:val="000F49A6"/>
    <w:rsid w:val="000F4F6E"/>
    <w:rsid w:val="000F5B9D"/>
    <w:rsid w:val="000F62C2"/>
    <w:rsid w:val="000F6373"/>
    <w:rsid w:val="000F68E6"/>
    <w:rsid w:val="000F6F75"/>
    <w:rsid w:val="000F72BB"/>
    <w:rsid w:val="000F75EA"/>
    <w:rsid w:val="001004CE"/>
    <w:rsid w:val="0010094F"/>
    <w:rsid w:val="00101A96"/>
    <w:rsid w:val="00103492"/>
    <w:rsid w:val="00104253"/>
    <w:rsid w:val="001044A0"/>
    <w:rsid w:val="00104685"/>
    <w:rsid w:val="001047F5"/>
    <w:rsid w:val="001055C4"/>
    <w:rsid w:val="00105604"/>
    <w:rsid w:val="00105BFC"/>
    <w:rsid w:val="00106B5E"/>
    <w:rsid w:val="00106DB5"/>
    <w:rsid w:val="00106FCC"/>
    <w:rsid w:val="00107956"/>
    <w:rsid w:val="00107B5D"/>
    <w:rsid w:val="001101E9"/>
    <w:rsid w:val="00110405"/>
    <w:rsid w:val="0011111E"/>
    <w:rsid w:val="00111196"/>
    <w:rsid w:val="001113C0"/>
    <w:rsid w:val="0011167F"/>
    <w:rsid w:val="00111B0E"/>
    <w:rsid w:val="00111C11"/>
    <w:rsid w:val="00112D6C"/>
    <w:rsid w:val="00113238"/>
    <w:rsid w:val="001133D9"/>
    <w:rsid w:val="001136C1"/>
    <w:rsid w:val="0011376E"/>
    <w:rsid w:val="00113FBB"/>
    <w:rsid w:val="00114ADB"/>
    <w:rsid w:val="00115060"/>
    <w:rsid w:val="001154C6"/>
    <w:rsid w:val="0011565A"/>
    <w:rsid w:val="0011594D"/>
    <w:rsid w:val="00115EB0"/>
    <w:rsid w:val="00116044"/>
    <w:rsid w:val="0011615E"/>
    <w:rsid w:val="00116353"/>
    <w:rsid w:val="001163F5"/>
    <w:rsid w:val="00116D4D"/>
    <w:rsid w:val="00116E7A"/>
    <w:rsid w:val="0012110E"/>
    <w:rsid w:val="001214AF"/>
    <w:rsid w:val="00122DAD"/>
    <w:rsid w:val="00122E93"/>
    <w:rsid w:val="00122F73"/>
    <w:rsid w:val="0012340E"/>
    <w:rsid w:val="001235D2"/>
    <w:rsid w:val="00123BB8"/>
    <w:rsid w:val="00123FFD"/>
    <w:rsid w:val="00124A2F"/>
    <w:rsid w:val="00125FF6"/>
    <w:rsid w:val="0012682E"/>
    <w:rsid w:val="00127B84"/>
    <w:rsid w:val="00131552"/>
    <w:rsid w:val="00131762"/>
    <w:rsid w:val="00131DA3"/>
    <w:rsid w:val="00133207"/>
    <w:rsid w:val="00133B5C"/>
    <w:rsid w:val="0013429E"/>
    <w:rsid w:val="0013440D"/>
    <w:rsid w:val="001344B0"/>
    <w:rsid w:val="00134E60"/>
    <w:rsid w:val="00135537"/>
    <w:rsid w:val="001358A8"/>
    <w:rsid w:val="001369B9"/>
    <w:rsid w:val="00137080"/>
    <w:rsid w:val="00137E06"/>
    <w:rsid w:val="00140A1A"/>
    <w:rsid w:val="00140D9F"/>
    <w:rsid w:val="00141604"/>
    <w:rsid w:val="00141E0B"/>
    <w:rsid w:val="00143525"/>
    <w:rsid w:val="00143533"/>
    <w:rsid w:val="001438C9"/>
    <w:rsid w:val="00143975"/>
    <w:rsid w:val="0014445C"/>
    <w:rsid w:val="0014447E"/>
    <w:rsid w:val="001449E4"/>
    <w:rsid w:val="00144FC7"/>
    <w:rsid w:val="0014565B"/>
    <w:rsid w:val="00145C78"/>
    <w:rsid w:val="001462D9"/>
    <w:rsid w:val="0014692B"/>
    <w:rsid w:val="0014755C"/>
    <w:rsid w:val="00147740"/>
    <w:rsid w:val="00147E03"/>
    <w:rsid w:val="00150B28"/>
    <w:rsid w:val="00151488"/>
    <w:rsid w:val="00151F45"/>
    <w:rsid w:val="0015230C"/>
    <w:rsid w:val="00152554"/>
    <w:rsid w:val="00153906"/>
    <w:rsid w:val="00153E80"/>
    <w:rsid w:val="00154541"/>
    <w:rsid w:val="00154B79"/>
    <w:rsid w:val="0015544E"/>
    <w:rsid w:val="00155509"/>
    <w:rsid w:val="0015608E"/>
    <w:rsid w:val="001560D1"/>
    <w:rsid w:val="00156500"/>
    <w:rsid w:val="0015684C"/>
    <w:rsid w:val="00156D5E"/>
    <w:rsid w:val="00156E6B"/>
    <w:rsid w:val="00157317"/>
    <w:rsid w:val="00160A31"/>
    <w:rsid w:val="00160F5A"/>
    <w:rsid w:val="00161955"/>
    <w:rsid w:val="00162310"/>
    <w:rsid w:val="00162CFA"/>
    <w:rsid w:val="0016305A"/>
    <w:rsid w:val="00163451"/>
    <w:rsid w:val="00163967"/>
    <w:rsid w:val="00163A55"/>
    <w:rsid w:val="001641BB"/>
    <w:rsid w:val="00164CC1"/>
    <w:rsid w:val="00164D8A"/>
    <w:rsid w:val="00165AC3"/>
    <w:rsid w:val="00165AE1"/>
    <w:rsid w:val="00165B45"/>
    <w:rsid w:val="0016654E"/>
    <w:rsid w:val="001665AC"/>
    <w:rsid w:val="001668E6"/>
    <w:rsid w:val="00167C37"/>
    <w:rsid w:val="00167FBE"/>
    <w:rsid w:val="0017040C"/>
    <w:rsid w:val="00170595"/>
    <w:rsid w:val="00170678"/>
    <w:rsid w:val="001711CC"/>
    <w:rsid w:val="0017129D"/>
    <w:rsid w:val="00171BF2"/>
    <w:rsid w:val="00171EF7"/>
    <w:rsid w:val="00171FAA"/>
    <w:rsid w:val="0017304A"/>
    <w:rsid w:val="001732A3"/>
    <w:rsid w:val="0017377E"/>
    <w:rsid w:val="00173A74"/>
    <w:rsid w:val="00174988"/>
    <w:rsid w:val="00174B03"/>
    <w:rsid w:val="00174CD0"/>
    <w:rsid w:val="00175ECC"/>
    <w:rsid w:val="001767B8"/>
    <w:rsid w:val="001770CE"/>
    <w:rsid w:val="0017778B"/>
    <w:rsid w:val="00177C28"/>
    <w:rsid w:val="00177DF7"/>
    <w:rsid w:val="0018009A"/>
    <w:rsid w:val="001800E5"/>
    <w:rsid w:val="001801AA"/>
    <w:rsid w:val="001804BF"/>
    <w:rsid w:val="00180664"/>
    <w:rsid w:val="001806BF"/>
    <w:rsid w:val="00181332"/>
    <w:rsid w:val="00181818"/>
    <w:rsid w:val="001818C0"/>
    <w:rsid w:val="00181F19"/>
    <w:rsid w:val="0018218F"/>
    <w:rsid w:val="00182442"/>
    <w:rsid w:val="00182AC7"/>
    <w:rsid w:val="00183295"/>
    <w:rsid w:val="00183B16"/>
    <w:rsid w:val="00184076"/>
    <w:rsid w:val="001843E5"/>
    <w:rsid w:val="00185367"/>
    <w:rsid w:val="001856A8"/>
    <w:rsid w:val="00186205"/>
    <w:rsid w:val="001865E2"/>
    <w:rsid w:val="0018685F"/>
    <w:rsid w:val="00186C53"/>
    <w:rsid w:val="0019016E"/>
    <w:rsid w:val="00190435"/>
    <w:rsid w:val="001907A3"/>
    <w:rsid w:val="00190D61"/>
    <w:rsid w:val="00190D8C"/>
    <w:rsid w:val="0019116B"/>
    <w:rsid w:val="00191544"/>
    <w:rsid w:val="0019381D"/>
    <w:rsid w:val="00193C23"/>
    <w:rsid w:val="00194581"/>
    <w:rsid w:val="0019481B"/>
    <w:rsid w:val="0019501C"/>
    <w:rsid w:val="001953C9"/>
    <w:rsid w:val="001955B8"/>
    <w:rsid w:val="001957E8"/>
    <w:rsid w:val="00196803"/>
    <w:rsid w:val="00196E5A"/>
    <w:rsid w:val="001971ED"/>
    <w:rsid w:val="0019743E"/>
    <w:rsid w:val="0019747A"/>
    <w:rsid w:val="00197B8F"/>
    <w:rsid w:val="00197E09"/>
    <w:rsid w:val="001A1DAE"/>
    <w:rsid w:val="001A1DC8"/>
    <w:rsid w:val="001A2133"/>
    <w:rsid w:val="001A504D"/>
    <w:rsid w:val="001A5711"/>
    <w:rsid w:val="001A591B"/>
    <w:rsid w:val="001A5A7B"/>
    <w:rsid w:val="001A6085"/>
    <w:rsid w:val="001A73B9"/>
    <w:rsid w:val="001A747D"/>
    <w:rsid w:val="001A771F"/>
    <w:rsid w:val="001A7E1F"/>
    <w:rsid w:val="001B00ED"/>
    <w:rsid w:val="001B09AE"/>
    <w:rsid w:val="001B0C46"/>
    <w:rsid w:val="001B182E"/>
    <w:rsid w:val="001B289F"/>
    <w:rsid w:val="001B5456"/>
    <w:rsid w:val="001B64DA"/>
    <w:rsid w:val="001B6A58"/>
    <w:rsid w:val="001B6F0F"/>
    <w:rsid w:val="001B71AC"/>
    <w:rsid w:val="001B7541"/>
    <w:rsid w:val="001B7EB1"/>
    <w:rsid w:val="001C0E24"/>
    <w:rsid w:val="001C1E23"/>
    <w:rsid w:val="001C25EA"/>
    <w:rsid w:val="001C2A8C"/>
    <w:rsid w:val="001C2BC7"/>
    <w:rsid w:val="001C2E31"/>
    <w:rsid w:val="001C3B5C"/>
    <w:rsid w:val="001C3D2A"/>
    <w:rsid w:val="001C42C6"/>
    <w:rsid w:val="001C4FC4"/>
    <w:rsid w:val="001C54DC"/>
    <w:rsid w:val="001C5827"/>
    <w:rsid w:val="001C58D5"/>
    <w:rsid w:val="001C5B2C"/>
    <w:rsid w:val="001C6EC9"/>
    <w:rsid w:val="001C738A"/>
    <w:rsid w:val="001D031F"/>
    <w:rsid w:val="001D0BB2"/>
    <w:rsid w:val="001D12F7"/>
    <w:rsid w:val="001D14D5"/>
    <w:rsid w:val="001D150D"/>
    <w:rsid w:val="001D293D"/>
    <w:rsid w:val="001D2C0E"/>
    <w:rsid w:val="001D336A"/>
    <w:rsid w:val="001D3BA5"/>
    <w:rsid w:val="001D3D31"/>
    <w:rsid w:val="001D3F54"/>
    <w:rsid w:val="001D4498"/>
    <w:rsid w:val="001D4B71"/>
    <w:rsid w:val="001D4C32"/>
    <w:rsid w:val="001D4CE6"/>
    <w:rsid w:val="001D4E13"/>
    <w:rsid w:val="001D5016"/>
    <w:rsid w:val="001D6619"/>
    <w:rsid w:val="001D7124"/>
    <w:rsid w:val="001D73D3"/>
    <w:rsid w:val="001E0309"/>
    <w:rsid w:val="001E164E"/>
    <w:rsid w:val="001E167D"/>
    <w:rsid w:val="001E1D84"/>
    <w:rsid w:val="001E1F93"/>
    <w:rsid w:val="001E2430"/>
    <w:rsid w:val="001E253D"/>
    <w:rsid w:val="001E2B5D"/>
    <w:rsid w:val="001E356C"/>
    <w:rsid w:val="001E365D"/>
    <w:rsid w:val="001E4110"/>
    <w:rsid w:val="001E4125"/>
    <w:rsid w:val="001E533E"/>
    <w:rsid w:val="001E5AAE"/>
    <w:rsid w:val="001E5C54"/>
    <w:rsid w:val="001E5FBB"/>
    <w:rsid w:val="001E799D"/>
    <w:rsid w:val="001E7D92"/>
    <w:rsid w:val="001F1A1D"/>
    <w:rsid w:val="001F1A88"/>
    <w:rsid w:val="001F25F2"/>
    <w:rsid w:val="001F293D"/>
    <w:rsid w:val="001F2B06"/>
    <w:rsid w:val="001F3214"/>
    <w:rsid w:val="001F3387"/>
    <w:rsid w:val="001F4768"/>
    <w:rsid w:val="001F4DB4"/>
    <w:rsid w:val="001F512C"/>
    <w:rsid w:val="001F69B1"/>
    <w:rsid w:val="001F779A"/>
    <w:rsid w:val="001F79FC"/>
    <w:rsid w:val="001F7C99"/>
    <w:rsid w:val="00200DE8"/>
    <w:rsid w:val="002013FD"/>
    <w:rsid w:val="00201492"/>
    <w:rsid w:val="00201564"/>
    <w:rsid w:val="00201664"/>
    <w:rsid w:val="002018E9"/>
    <w:rsid w:val="00201D68"/>
    <w:rsid w:val="002028D3"/>
    <w:rsid w:val="0020304A"/>
    <w:rsid w:val="002032FC"/>
    <w:rsid w:val="00203903"/>
    <w:rsid w:val="00203950"/>
    <w:rsid w:val="00203B50"/>
    <w:rsid w:val="00203C2C"/>
    <w:rsid w:val="002042F4"/>
    <w:rsid w:val="0020583F"/>
    <w:rsid w:val="002058D3"/>
    <w:rsid w:val="002066F5"/>
    <w:rsid w:val="00206736"/>
    <w:rsid w:val="00207567"/>
    <w:rsid w:val="00207F58"/>
    <w:rsid w:val="0021024E"/>
    <w:rsid w:val="002104C0"/>
    <w:rsid w:val="00211BFB"/>
    <w:rsid w:val="00211E28"/>
    <w:rsid w:val="002122EF"/>
    <w:rsid w:val="002127A9"/>
    <w:rsid w:val="00212942"/>
    <w:rsid w:val="00212ECA"/>
    <w:rsid w:val="0021323A"/>
    <w:rsid w:val="00213640"/>
    <w:rsid w:val="00213C18"/>
    <w:rsid w:val="00214591"/>
    <w:rsid w:val="00214980"/>
    <w:rsid w:val="00214E76"/>
    <w:rsid w:val="00216D07"/>
    <w:rsid w:val="0022049E"/>
    <w:rsid w:val="0022060B"/>
    <w:rsid w:val="00220693"/>
    <w:rsid w:val="00220E32"/>
    <w:rsid w:val="0022137B"/>
    <w:rsid w:val="002216E0"/>
    <w:rsid w:val="002224CA"/>
    <w:rsid w:val="00222955"/>
    <w:rsid w:val="00222A65"/>
    <w:rsid w:val="00222F19"/>
    <w:rsid w:val="00224795"/>
    <w:rsid w:val="00224A48"/>
    <w:rsid w:val="00224EE1"/>
    <w:rsid w:val="00224FB0"/>
    <w:rsid w:val="00225649"/>
    <w:rsid w:val="00225849"/>
    <w:rsid w:val="00225D07"/>
    <w:rsid w:val="00225D8A"/>
    <w:rsid w:val="00225F12"/>
    <w:rsid w:val="00226B9D"/>
    <w:rsid w:val="00226E32"/>
    <w:rsid w:val="00227AFC"/>
    <w:rsid w:val="00230813"/>
    <w:rsid w:val="00230940"/>
    <w:rsid w:val="002309E5"/>
    <w:rsid w:val="00230A8C"/>
    <w:rsid w:val="00230B26"/>
    <w:rsid w:val="002313C4"/>
    <w:rsid w:val="00232D08"/>
    <w:rsid w:val="00233454"/>
    <w:rsid w:val="002334E1"/>
    <w:rsid w:val="002347D8"/>
    <w:rsid w:val="0023496B"/>
    <w:rsid w:val="002363CC"/>
    <w:rsid w:val="00236B05"/>
    <w:rsid w:val="00236D07"/>
    <w:rsid w:val="002374D4"/>
    <w:rsid w:val="00237899"/>
    <w:rsid w:val="00237C31"/>
    <w:rsid w:val="00237ECC"/>
    <w:rsid w:val="00237FFE"/>
    <w:rsid w:val="002401D3"/>
    <w:rsid w:val="002403A8"/>
    <w:rsid w:val="00242082"/>
    <w:rsid w:val="00242CD7"/>
    <w:rsid w:val="00242D71"/>
    <w:rsid w:val="00242F12"/>
    <w:rsid w:val="0024322F"/>
    <w:rsid w:val="002435EF"/>
    <w:rsid w:val="00243667"/>
    <w:rsid w:val="00244D52"/>
    <w:rsid w:val="002458A3"/>
    <w:rsid w:val="002458DA"/>
    <w:rsid w:val="00246494"/>
    <w:rsid w:val="00247014"/>
    <w:rsid w:val="00247212"/>
    <w:rsid w:val="00247276"/>
    <w:rsid w:val="002473E2"/>
    <w:rsid w:val="002500BC"/>
    <w:rsid w:val="00250D80"/>
    <w:rsid w:val="00251054"/>
    <w:rsid w:val="00251124"/>
    <w:rsid w:val="00251159"/>
    <w:rsid w:val="002512E5"/>
    <w:rsid w:val="002513A6"/>
    <w:rsid w:val="002513C4"/>
    <w:rsid w:val="0025213C"/>
    <w:rsid w:val="00252B01"/>
    <w:rsid w:val="00252D23"/>
    <w:rsid w:val="002534B9"/>
    <w:rsid w:val="00253538"/>
    <w:rsid w:val="00253B00"/>
    <w:rsid w:val="00253B72"/>
    <w:rsid w:val="00253F2A"/>
    <w:rsid w:val="00254326"/>
    <w:rsid w:val="00254CBC"/>
    <w:rsid w:val="0025521A"/>
    <w:rsid w:val="00255C5F"/>
    <w:rsid w:val="002560A6"/>
    <w:rsid w:val="002560B7"/>
    <w:rsid w:val="00256483"/>
    <w:rsid w:val="002565AF"/>
    <w:rsid w:val="00257606"/>
    <w:rsid w:val="002577A1"/>
    <w:rsid w:val="00257EED"/>
    <w:rsid w:val="00257FA6"/>
    <w:rsid w:val="00260158"/>
    <w:rsid w:val="0026094A"/>
    <w:rsid w:val="00260D82"/>
    <w:rsid w:val="00260F4B"/>
    <w:rsid w:val="002614E2"/>
    <w:rsid w:val="00262372"/>
    <w:rsid w:val="002626A5"/>
    <w:rsid w:val="00262838"/>
    <w:rsid w:val="002631DF"/>
    <w:rsid w:val="00263462"/>
    <w:rsid w:val="00263F02"/>
    <w:rsid w:val="00264E57"/>
    <w:rsid w:val="00265251"/>
    <w:rsid w:val="00265B0D"/>
    <w:rsid w:val="00265F04"/>
    <w:rsid w:val="00266291"/>
    <w:rsid w:val="00266B23"/>
    <w:rsid w:val="00267336"/>
    <w:rsid w:val="00267C9D"/>
    <w:rsid w:val="002708A1"/>
    <w:rsid w:val="00270922"/>
    <w:rsid w:val="00272B15"/>
    <w:rsid w:val="00274261"/>
    <w:rsid w:val="0027485B"/>
    <w:rsid w:val="00274EF6"/>
    <w:rsid w:val="002750AA"/>
    <w:rsid w:val="0027516C"/>
    <w:rsid w:val="00276EF2"/>
    <w:rsid w:val="00277101"/>
    <w:rsid w:val="00277880"/>
    <w:rsid w:val="002800C1"/>
    <w:rsid w:val="0028015D"/>
    <w:rsid w:val="002807C7"/>
    <w:rsid w:val="002812F3"/>
    <w:rsid w:val="002815C1"/>
    <w:rsid w:val="002820B0"/>
    <w:rsid w:val="00282C49"/>
    <w:rsid w:val="00282EDE"/>
    <w:rsid w:val="00283570"/>
    <w:rsid w:val="00283615"/>
    <w:rsid w:val="00283B95"/>
    <w:rsid w:val="00284B8F"/>
    <w:rsid w:val="0028525B"/>
    <w:rsid w:val="002859A2"/>
    <w:rsid w:val="00285AA8"/>
    <w:rsid w:val="002862A8"/>
    <w:rsid w:val="0028697E"/>
    <w:rsid w:val="00286A84"/>
    <w:rsid w:val="00286D2B"/>
    <w:rsid w:val="00287B31"/>
    <w:rsid w:val="00287B3F"/>
    <w:rsid w:val="00287F41"/>
    <w:rsid w:val="002906DA"/>
    <w:rsid w:val="002909B6"/>
    <w:rsid w:val="00290FE7"/>
    <w:rsid w:val="002910DF"/>
    <w:rsid w:val="0029143C"/>
    <w:rsid w:val="00291871"/>
    <w:rsid w:val="002925FD"/>
    <w:rsid w:val="0029350D"/>
    <w:rsid w:val="00293BBB"/>
    <w:rsid w:val="0029417A"/>
    <w:rsid w:val="002952F0"/>
    <w:rsid w:val="0029633C"/>
    <w:rsid w:val="0029676B"/>
    <w:rsid w:val="00296CE5"/>
    <w:rsid w:val="002970D7"/>
    <w:rsid w:val="002973C4"/>
    <w:rsid w:val="00297C00"/>
    <w:rsid w:val="002A014A"/>
    <w:rsid w:val="002A0B23"/>
    <w:rsid w:val="002A1028"/>
    <w:rsid w:val="002A15DB"/>
    <w:rsid w:val="002A172F"/>
    <w:rsid w:val="002A27C7"/>
    <w:rsid w:val="002A28A9"/>
    <w:rsid w:val="002A2FD8"/>
    <w:rsid w:val="002A3588"/>
    <w:rsid w:val="002A3E41"/>
    <w:rsid w:val="002A43D3"/>
    <w:rsid w:val="002A4C09"/>
    <w:rsid w:val="002A5223"/>
    <w:rsid w:val="002A6AC0"/>
    <w:rsid w:val="002A6F9C"/>
    <w:rsid w:val="002B0546"/>
    <w:rsid w:val="002B09F2"/>
    <w:rsid w:val="002B0BE8"/>
    <w:rsid w:val="002B2FA7"/>
    <w:rsid w:val="002B5D26"/>
    <w:rsid w:val="002B69A8"/>
    <w:rsid w:val="002B6A35"/>
    <w:rsid w:val="002B6C8B"/>
    <w:rsid w:val="002B74E7"/>
    <w:rsid w:val="002B7677"/>
    <w:rsid w:val="002B7F6A"/>
    <w:rsid w:val="002C0B8E"/>
    <w:rsid w:val="002C15DD"/>
    <w:rsid w:val="002C1B0F"/>
    <w:rsid w:val="002C1F0E"/>
    <w:rsid w:val="002C26A6"/>
    <w:rsid w:val="002C3007"/>
    <w:rsid w:val="002C35ED"/>
    <w:rsid w:val="002C3FBE"/>
    <w:rsid w:val="002C4A09"/>
    <w:rsid w:val="002C4FBB"/>
    <w:rsid w:val="002C4FD7"/>
    <w:rsid w:val="002C524D"/>
    <w:rsid w:val="002C636A"/>
    <w:rsid w:val="002C6D95"/>
    <w:rsid w:val="002C7073"/>
    <w:rsid w:val="002C7105"/>
    <w:rsid w:val="002C7D2F"/>
    <w:rsid w:val="002D0E8C"/>
    <w:rsid w:val="002D1577"/>
    <w:rsid w:val="002D1709"/>
    <w:rsid w:val="002D1F28"/>
    <w:rsid w:val="002D1F46"/>
    <w:rsid w:val="002D21E8"/>
    <w:rsid w:val="002D2348"/>
    <w:rsid w:val="002D237F"/>
    <w:rsid w:val="002D2A85"/>
    <w:rsid w:val="002D2ACD"/>
    <w:rsid w:val="002D40F3"/>
    <w:rsid w:val="002D460F"/>
    <w:rsid w:val="002D4698"/>
    <w:rsid w:val="002D4E33"/>
    <w:rsid w:val="002D4E79"/>
    <w:rsid w:val="002D576E"/>
    <w:rsid w:val="002D59B5"/>
    <w:rsid w:val="002D5AB2"/>
    <w:rsid w:val="002D61A7"/>
    <w:rsid w:val="002D6A8F"/>
    <w:rsid w:val="002D7535"/>
    <w:rsid w:val="002D7A8C"/>
    <w:rsid w:val="002D7BAC"/>
    <w:rsid w:val="002E08B2"/>
    <w:rsid w:val="002E155C"/>
    <w:rsid w:val="002E17EF"/>
    <w:rsid w:val="002E2373"/>
    <w:rsid w:val="002E2AF7"/>
    <w:rsid w:val="002E2BEA"/>
    <w:rsid w:val="002E2FF1"/>
    <w:rsid w:val="002E3180"/>
    <w:rsid w:val="002E3E2F"/>
    <w:rsid w:val="002E3FA7"/>
    <w:rsid w:val="002E47C2"/>
    <w:rsid w:val="002E4D32"/>
    <w:rsid w:val="002E4D3E"/>
    <w:rsid w:val="002E524E"/>
    <w:rsid w:val="002E5282"/>
    <w:rsid w:val="002E54A7"/>
    <w:rsid w:val="002E57D1"/>
    <w:rsid w:val="002E5852"/>
    <w:rsid w:val="002E7101"/>
    <w:rsid w:val="002E7145"/>
    <w:rsid w:val="002E754D"/>
    <w:rsid w:val="002F0109"/>
    <w:rsid w:val="002F021F"/>
    <w:rsid w:val="002F03F2"/>
    <w:rsid w:val="002F0D79"/>
    <w:rsid w:val="002F0F92"/>
    <w:rsid w:val="002F1BA3"/>
    <w:rsid w:val="002F1E06"/>
    <w:rsid w:val="002F2444"/>
    <w:rsid w:val="002F2817"/>
    <w:rsid w:val="002F2A7B"/>
    <w:rsid w:val="002F40DE"/>
    <w:rsid w:val="002F4345"/>
    <w:rsid w:val="002F47F8"/>
    <w:rsid w:val="002F4D97"/>
    <w:rsid w:val="002F5CF7"/>
    <w:rsid w:val="002F6563"/>
    <w:rsid w:val="002F6762"/>
    <w:rsid w:val="002F6B32"/>
    <w:rsid w:val="002F777B"/>
    <w:rsid w:val="00300774"/>
    <w:rsid w:val="0030198F"/>
    <w:rsid w:val="00301AB0"/>
    <w:rsid w:val="00301E31"/>
    <w:rsid w:val="00302A0A"/>
    <w:rsid w:val="00303BD3"/>
    <w:rsid w:val="00304025"/>
    <w:rsid w:val="003042B3"/>
    <w:rsid w:val="003047BE"/>
    <w:rsid w:val="00304E35"/>
    <w:rsid w:val="00306009"/>
    <w:rsid w:val="00306365"/>
    <w:rsid w:val="00306FB9"/>
    <w:rsid w:val="003075F8"/>
    <w:rsid w:val="003109BC"/>
    <w:rsid w:val="00310D74"/>
    <w:rsid w:val="0031137F"/>
    <w:rsid w:val="00311576"/>
    <w:rsid w:val="00311FB1"/>
    <w:rsid w:val="0031205B"/>
    <w:rsid w:val="003127EB"/>
    <w:rsid w:val="00312959"/>
    <w:rsid w:val="00312DFB"/>
    <w:rsid w:val="0031338E"/>
    <w:rsid w:val="003134E2"/>
    <w:rsid w:val="00313E8D"/>
    <w:rsid w:val="003142FA"/>
    <w:rsid w:val="00314726"/>
    <w:rsid w:val="00314768"/>
    <w:rsid w:val="0031579E"/>
    <w:rsid w:val="0031588C"/>
    <w:rsid w:val="003158AA"/>
    <w:rsid w:val="00316C64"/>
    <w:rsid w:val="00316C95"/>
    <w:rsid w:val="00316DF1"/>
    <w:rsid w:val="0031733C"/>
    <w:rsid w:val="00317913"/>
    <w:rsid w:val="00317982"/>
    <w:rsid w:val="00317C85"/>
    <w:rsid w:val="00317F79"/>
    <w:rsid w:val="00320D5B"/>
    <w:rsid w:val="00321160"/>
    <w:rsid w:val="00322EDE"/>
    <w:rsid w:val="00322F19"/>
    <w:rsid w:val="003230F5"/>
    <w:rsid w:val="00323116"/>
    <w:rsid w:val="00323A9A"/>
    <w:rsid w:val="003245F0"/>
    <w:rsid w:val="0032478A"/>
    <w:rsid w:val="00324CC8"/>
    <w:rsid w:val="00324DCA"/>
    <w:rsid w:val="00325D4D"/>
    <w:rsid w:val="00325F1E"/>
    <w:rsid w:val="0032620A"/>
    <w:rsid w:val="003264E1"/>
    <w:rsid w:val="00326776"/>
    <w:rsid w:val="00327084"/>
    <w:rsid w:val="00327203"/>
    <w:rsid w:val="003275FE"/>
    <w:rsid w:val="00327D0C"/>
    <w:rsid w:val="003302D1"/>
    <w:rsid w:val="00331242"/>
    <w:rsid w:val="003314EA"/>
    <w:rsid w:val="003315A3"/>
    <w:rsid w:val="003315E6"/>
    <w:rsid w:val="00331863"/>
    <w:rsid w:val="00331A6B"/>
    <w:rsid w:val="003337CD"/>
    <w:rsid w:val="003339DA"/>
    <w:rsid w:val="00334122"/>
    <w:rsid w:val="003343C9"/>
    <w:rsid w:val="003344CE"/>
    <w:rsid w:val="0033462A"/>
    <w:rsid w:val="00334F9C"/>
    <w:rsid w:val="003364EC"/>
    <w:rsid w:val="00336CA7"/>
    <w:rsid w:val="003371B8"/>
    <w:rsid w:val="00337C44"/>
    <w:rsid w:val="00337D70"/>
    <w:rsid w:val="00340938"/>
    <w:rsid w:val="00340F4C"/>
    <w:rsid w:val="003412E9"/>
    <w:rsid w:val="003414E6"/>
    <w:rsid w:val="0034169A"/>
    <w:rsid w:val="00341916"/>
    <w:rsid w:val="00341936"/>
    <w:rsid w:val="00342390"/>
    <w:rsid w:val="0034245C"/>
    <w:rsid w:val="00342D49"/>
    <w:rsid w:val="00343445"/>
    <w:rsid w:val="00343D3A"/>
    <w:rsid w:val="0034431E"/>
    <w:rsid w:val="0034448B"/>
    <w:rsid w:val="00345222"/>
    <w:rsid w:val="00345691"/>
    <w:rsid w:val="003461CF"/>
    <w:rsid w:val="003469B9"/>
    <w:rsid w:val="00346AE9"/>
    <w:rsid w:val="00347BCD"/>
    <w:rsid w:val="00347E9B"/>
    <w:rsid w:val="003501E9"/>
    <w:rsid w:val="00351905"/>
    <w:rsid w:val="00351F99"/>
    <w:rsid w:val="0035210B"/>
    <w:rsid w:val="0035224A"/>
    <w:rsid w:val="003529CC"/>
    <w:rsid w:val="00352E95"/>
    <w:rsid w:val="003532F0"/>
    <w:rsid w:val="003536D4"/>
    <w:rsid w:val="00353702"/>
    <w:rsid w:val="00353826"/>
    <w:rsid w:val="00354D20"/>
    <w:rsid w:val="00355683"/>
    <w:rsid w:val="00355C85"/>
    <w:rsid w:val="00356977"/>
    <w:rsid w:val="00356DF3"/>
    <w:rsid w:val="00357377"/>
    <w:rsid w:val="003579FB"/>
    <w:rsid w:val="00357A84"/>
    <w:rsid w:val="003603D4"/>
    <w:rsid w:val="00360990"/>
    <w:rsid w:val="00361448"/>
    <w:rsid w:val="00361D1E"/>
    <w:rsid w:val="00361EA6"/>
    <w:rsid w:val="00361EE3"/>
    <w:rsid w:val="003622C3"/>
    <w:rsid w:val="00362B02"/>
    <w:rsid w:val="00362E66"/>
    <w:rsid w:val="00363650"/>
    <w:rsid w:val="003636AE"/>
    <w:rsid w:val="00363C16"/>
    <w:rsid w:val="0036412B"/>
    <w:rsid w:val="0036423C"/>
    <w:rsid w:val="003648B4"/>
    <w:rsid w:val="003650AB"/>
    <w:rsid w:val="003658B5"/>
    <w:rsid w:val="003658D9"/>
    <w:rsid w:val="00366564"/>
    <w:rsid w:val="00371068"/>
    <w:rsid w:val="0037115E"/>
    <w:rsid w:val="00371B83"/>
    <w:rsid w:val="00371C44"/>
    <w:rsid w:val="00371CFB"/>
    <w:rsid w:val="00374616"/>
    <w:rsid w:val="00374D78"/>
    <w:rsid w:val="003762AA"/>
    <w:rsid w:val="003763FC"/>
    <w:rsid w:val="0037666D"/>
    <w:rsid w:val="0037749B"/>
    <w:rsid w:val="003776D7"/>
    <w:rsid w:val="00377B2D"/>
    <w:rsid w:val="00377BD6"/>
    <w:rsid w:val="00377DB2"/>
    <w:rsid w:val="0038020B"/>
    <w:rsid w:val="00380878"/>
    <w:rsid w:val="0038088E"/>
    <w:rsid w:val="0038154C"/>
    <w:rsid w:val="003820F7"/>
    <w:rsid w:val="00383829"/>
    <w:rsid w:val="00383D5F"/>
    <w:rsid w:val="0038421D"/>
    <w:rsid w:val="003844BA"/>
    <w:rsid w:val="003848CC"/>
    <w:rsid w:val="003854C7"/>
    <w:rsid w:val="003854FC"/>
    <w:rsid w:val="00385A07"/>
    <w:rsid w:val="00385B03"/>
    <w:rsid w:val="00385FE3"/>
    <w:rsid w:val="003862E3"/>
    <w:rsid w:val="003873E0"/>
    <w:rsid w:val="00390667"/>
    <w:rsid w:val="00390A91"/>
    <w:rsid w:val="00391620"/>
    <w:rsid w:val="00393DF0"/>
    <w:rsid w:val="00394100"/>
    <w:rsid w:val="00394222"/>
    <w:rsid w:val="00394592"/>
    <w:rsid w:val="003958BD"/>
    <w:rsid w:val="00395D59"/>
    <w:rsid w:val="003962AA"/>
    <w:rsid w:val="00396EDF"/>
    <w:rsid w:val="00397109"/>
    <w:rsid w:val="0039727C"/>
    <w:rsid w:val="00397546"/>
    <w:rsid w:val="00397758"/>
    <w:rsid w:val="003A01DC"/>
    <w:rsid w:val="003A04E4"/>
    <w:rsid w:val="003A0F8F"/>
    <w:rsid w:val="003A211A"/>
    <w:rsid w:val="003A271C"/>
    <w:rsid w:val="003A2EE2"/>
    <w:rsid w:val="003A3046"/>
    <w:rsid w:val="003A37C9"/>
    <w:rsid w:val="003A3849"/>
    <w:rsid w:val="003A445C"/>
    <w:rsid w:val="003A50BC"/>
    <w:rsid w:val="003A57A2"/>
    <w:rsid w:val="003A5816"/>
    <w:rsid w:val="003A59CC"/>
    <w:rsid w:val="003A5B39"/>
    <w:rsid w:val="003A5E7D"/>
    <w:rsid w:val="003A6337"/>
    <w:rsid w:val="003A63D5"/>
    <w:rsid w:val="003A64F7"/>
    <w:rsid w:val="003A67A7"/>
    <w:rsid w:val="003A7ACC"/>
    <w:rsid w:val="003B037A"/>
    <w:rsid w:val="003B064C"/>
    <w:rsid w:val="003B1165"/>
    <w:rsid w:val="003B15B4"/>
    <w:rsid w:val="003B1BD4"/>
    <w:rsid w:val="003B22B6"/>
    <w:rsid w:val="003B33F7"/>
    <w:rsid w:val="003B385D"/>
    <w:rsid w:val="003B3C05"/>
    <w:rsid w:val="003B51F0"/>
    <w:rsid w:val="003B5937"/>
    <w:rsid w:val="003B5B79"/>
    <w:rsid w:val="003B6B65"/>
    <w:rsid w:val="003C0961"/>
    <w:rsid w:val="003C0D63"/>
    <w:rsid w:val="003C15D9"/>
    <w:rsid w:val="003C15EE"/>
    <w:rsid w:val="003C16A5"/>
    <w:rsid w:val="003C1D09"/>
    <w:rsid w:val="003C2A3C"/>
    <w:rsid w:val="003C36D2"/>
    <w:rsid w:val="003C3A34"/>
    <w:rsid w:val="003C3A9D"/>
    <w:rsid w:val="003C3BCA"/>
    <w:rsid w:val="003C3E3C"/>
    <w:rsid w:val="003C550C"/>
    <w:rsid w:val="003C5D70"/>
    <w:rsid w:val="003C649A"/>
    <w:rsid w:val="003C6E29"/>
    <w:rsid w:val="003C7200"/>
    <w:rsid w:val="003C731E"/>
    <w:rsid w:val="003C740F"/>
    <w:rsid w:val="003D05AB"/>
    <w:rsid w:val="003D0F8E"/>
    <w:rsid w:val="003D127C"/>
    <w:rsid w:val="003D147A"/>
    <w:rsid w:val="003D24B2"/>
    <w:rsid w:val="003D2701"/>
    <w:rsid w:val="003D28C3"/>
    <w:rsid w:val="003D2CFC"/>
    <w:rsid w:val="003D34F8"/>
    <w:rsid w:val="003D3A20"/>
    <w:rsid w:val="003D3AF9"/>
    <w:rsid w:val="003D3B7B"/>
    <w:rsid w:val="003D4195"/>
    <w:rsid w:val="003D41EA"/>
    <w:rsid w:val="003D4540"/>
    <w:rsid w:val="003D4D7F"/>
    <w:rsid w:val="003D5673"/>
    <w:rsid w:val="003D5FE5"/>
    <w:rsid w:val="003D5FF1"/>
    <w:rsid w:val="003D61AA"/>
    <w:rsid w:val="003D68E0"/>
    <w:rsid w:val="003D7956"/>
    <w:rsid w:val="003D7FCA"/>
    <w:rsid w:val="003E0175"/>
    <w:rsid w:val="003E0BA8"/>
    <w:rsid w:val="003E0D1C"/>
    <w:rsid w:val="003E2EE2"/>
    <w:rsid w:val="003E3E30"/>
    <w:rsid w:val="003E4837"/>
    <w:rsid w:val="003E4B56"/>
    <w:rsid w:val="003E610F"/>
    <w:rsid w:val="003E635F"/>
    <w:rsid w:val="003E7418"/>
    <w:rsid w:val="003F00FF"/>
    <w:rsid w:val="003F0F79"/>
    <w:rsid w:val="003F1253"/>
    <w:rsid w:val="003F135C"/>
    <w:rsid w:val="003F13CC"/>
    <w:rsid w:val="003F1C2F"/>
    <w:rsid w:val="003F1CC9"/>
    <w:rsid w:val="003F230F"/>
    <w:rsid w:val="003F2C44"/>
    <w:rsid w:val="003F3C57"/>
    <w:rsid w:val="003F4134"/>
    <w:rsid w:val="003F4495"/>
    <w:rsid w:val="003F48DB"/>
    <w:rsid w:val="003F6FDB"/>
    <w:rsid w:val="003F7BC6"/>
    <w:rsid w:val="0040084F"/>
    <w:rsid w:val="00400C69"/>
    <w:rsid w:val="00400E37"/>
    <w:rsid w:val="00400E90"/>
    <w:rsid w:val="004015AF"/>
    <w:rsid w:val="0040175F"/>
    <w:rsid w:val="004025BD"/>
    <w:rsid w:val="00403357"/>
    <w:rsid w:val="00403556"/>
    <w:rsid w:val="00403872"/>
    <w:rsid w:val="00404191"/>
    <w:rsid w:val="00404857"/>
    <w:rsid w:val="00404948"/>
    <w:rsid w:val="00404DCD"/>
    <w:rsid w:val="00405561"/>
    <w:rsid w:val="004057A6"/>
    <w:rsid w:val="0040607D"/>
    <w:rsid w:val="004075D5"/>
    <w:rsid w:val="00410C8C"/>
    <w:rsid w:val="004111DF"/>
    <w:rsid w:val="004131FC"/>
    <w:rsid w:val="00413495"/>
    <w:rsid w:val="00413CD4"/>
    <w:rsid w:val="00413EF3"/>
    <w:rsid w:val="00414372"/>
    <w:rsid w:val="004144B8"/>
    <w:rsid w:val="00414A5F"/>
    <w:rsid w:val="00414A81"/>
    <w:rsid w:val="004167F5"/>
    <w:rsid w:val="00416CC9"/>
    <w:rsid w:val="00416E35"/>
    <w:rsid w:val="0041735D"/>
    <w:rsid w:val="0041736A"/>
    <w:rsid w:val="00420197"/>
    <w:rsid w:val="00421349"/>
    <w:rsid w:val="0042145F"/>
    <w:rsid w:val="00421BDB"/>
    <w:rsid w:val="004220BB"/>
    <w:rsid w:val="00422514"/>
    <w:rsid w:val="00422828"/>
    <w:rsid w:val="00422D74"/>
    <w:rsid w:val="00423345"/>
    <w:rsid w:val="00424808"/>
    <w:rsid w:val="004249CC"/>
    <w:rsid w:val="00424A67"/>
    <w:rsid w:val="00424E25"/>
    <w:rsid w:val="00425421"/>
    <w:rsid w:val="004262D3"/>
    <w:rsid w:val="004268D1"/>
    <w:rsid w:val="00427F81"/>
    <w:rsid w:val="00430F2E"/>
    <w:rsid w:val="00430F90"/>
    <w:rsid w:val="0043141C"/>
    <w:rsid w:val="00431560"/>
    <w:rsid w:val="004317B7"/>
    <w:rsid w:val="004317F4"/>
    <w:rsid w:val="00431C93"/>
    <w:rsid w:val="00432646"/>
    <w:rsid w:val="00432ACE"/>
    <w:rsid w:val="00433EF3"/>
    <w:rsid w:val="00434292"/>
    <w:rsid w:val="00434669"/>
    <w:rsid w:val="00434FEA"/>
    <w:rsid w:val="00435037"/>
    <w:rsid w:val="00435138"/>
    <w:rsid w:val="00435733"/>
    <w:rsid w:val="0043628A"/>
    <w:rsid w:val="00436C3D"/>
    <w:rsid w:val="00436D68"/>
    <w:rsid w:val="0043719B"/>
    <w:rsid w:val="00437526"/>
    <w:rsid w:val="00437778"/>
    <w:rsid w:val="00437878"/>
    <w:rsid w:val="00437D64"/>
    <w:rsid w:val="00437F9E"/>
    <w:rsid w:val="00440123"/>
    <w:rsid w:val="004419D5"/>
    <w:rsid w:val="00441E0F"/>
    <w:rsid w:val="00441FBE"/>
    <w:rsid w:val="004423A0"/>
    <w:rsid w:val="004425A8"/>
    <w:rsid w:val="00442806"/>
    <w:rsid w:val="00442928"/>
    <w:rsid w:val="00442AEA"/>
    <w:rsid w:val="00442CFB"/>
    <w:rsid w:val="00443B05"/>
    <w:rsid w:val="00443CB6"/>
    <w:rsid w:val="00443EE9"/>
    <w:rsid w:val="0044446E"/>
    <w:rsid w:val="00444A53"/>
    <w:rsid w:val="00444FBC"/>
    <w:rsid w:val="00445E41"/>
    <w:rsid w:val="00446417"/>
    <w:rsid w:val="00446511"/>
    <w:rsid w:val="004471E7"/>
    <w:rsid w:val="00447A24"/>
    <w:rsid w:val="00447B2C"/>
    <w:rsid w:val="00447E23"/>
    <w:rsid w:val="00447EDB"/>
    <w:rsid w:val="0045030E"/>
    <w:rsid w:val="004512E1"/>
    <w:rsid w:val="00452223"/>
    <w:rsid w:val="0045270E"/>
    <w:rsid w:val="004527DB"/>
    <w:rsid w:val="00453D02"/>
    <w:rsid w:val="00453FDC"/>
    <w:rsid w:val="00454373"/>
    <w:rsid w:val="00454861"/>
    <w:rsid w:val="00454ABC"/>
    <w:rsid w:val="00454E61"/>
    <w:rsid w:val="004550B8"/>
    <w:rsid w:val="00455FDA"/>
    <w:rsid w:val="00456F5E"/>
    <w:rsid w:val="00457501"/>
    <w:rsid w:val="00457A79"/>
    <w:rsid w:val="00457AF3"/>
    <w:rsid w:val="004600B3"/>
    <w:rsid w:val="0046046B"/>
    <w:rsid w:val="00460616"/>
    <w:rsid w:val="004623F2"/>
    <w:rsid w:val="00462465"/>
    <w:rsid w:val="004628EB"/>
    <w:rsid w:val="00462930"/>
    <w:rsid w:val="00462948"/>
    <w:rsid w:val="00463CA6"/>
    <w:rsid w:val="00464441"/>
    <w:rsid w:val="0046513D"/>
    <w:rsid w:val="004653C4"/>
    <w:rsid w:val="00465471"/>
    <w:rsid w:val="004654D1"/>
    <w:rsid w:val="0046560C"/>
    <w:rsid w:val="00465809"/>
    <w:rsid w:val="004672B8"/>
    <w:rsid w:val="004677C6"/>
    <w:rsid w:val="00467F11"/>
    <w:rsid w:val="004704B8"/>
    <w:rsid w:val="004707CC"/>
    <w:rsid w:val="004715C8"/>
    <w:rsid w:val="004726C4"/>
    <w:rsid w:val="00472B38"/>
    <w:rsid w:val="00472D44"/>
    <w:rsid w:val="0047337D"/>
    <w:rsid w:val="00473AD9"/>
    <w:rsid w:val="00473BC6"/>
    <w:rsid w:val="004746DC"/>
    <w:rsid w:val="00474D96"/>
    <w:rsid w:val="0047517C"/>
    <w:rsid w:val="0047594A"/>
    <w:rsid w:val="0047628E"/>
    <w:rsid w:val="00476525"/>
    <w:rsid w:val="004765BC"/>
    <w:rsid w:val="004765F2"/>
    <w:rsid w:val="00477019"/>
    <w:rsid w:val="004775F4"/>
    <w:rsid w:val="00477776"/>
    <w:rsid w:val="00477E0D"/>
    <w:rsid w:val="004805BB"/>
    <w:rsid w:val="00480ABD"/>
    <w:rsid w:val="00480B5F"/>
    <w:rsid w:val="00480D77"/>
    <w:rsid w:val="00481305"/>
    <w:rsid w:val="00481374"/>
    <w:rsid w:val="004817FC"/>
    <w:rsid w:val="00481B50"/>
    <w:rsid w:val="00481EC7"/>
    <w:rsid w:val="0048212D"/>
    <w:rsid w:val="00482426"/>
    <w:rsid w:val="004827D2"/>
    <w:rsid w:val="00483774"/>
    <w:rsid w:val="004837EC"/>
    <w:rsid w:val="004837F4"/>
    <w:rsid w:val="00483862"/>
    <w:rsid w:val="00483A16"/>
    <w:rsid w:val="00483AE9"/>
    <w:rsid w:val="00483BCA"/>
    <w:rsid w:val="00484BD8"/>
    <w:rsid w:val="00485741"/>
    <w:rsid w:val="00485A7F"/>
    <w:rsid w:val="00486024"/>
    <w:rsid w:val="004864AF"/>
    <w:rsid w:val="0048662F"/>
    <w:rsid w:val="004869B6"/>
    <w:rsid w:val="00486BEF"/>
    <w:rsid w:val="00486F01"/>
    <w:rsid w:val="00486FC5"/>
    <w:rsid w:val="0048709E"/>
    <w:rsid w:val="004870DD"/>
    <w:rsid w:val="00487B91"/>
    <w:rsid w:val="00487CB9"/>
    <w:rsid w:val="00487E33"/>
    <w:rsid w:val="00492523"/>
    <w:rsid w:val="004934B9"/>
    <w:rsid w:val="00493776"/>
    <w:rsid w:val="00493AAF"/>
    <w:rsid w:val="0049475E"/>
    <w:rsid w:val="00494D38"/>
    <w:rsid w:val="004957B9"/>
    <w:rsid w:val="00495DF2"/>
    <w:rsid w:val="004961C4"/>
    <w:rsid w:val="00496427"/>
    <w:rsid w:val="0049676E"/>
    <w:rsid w:val="004967B0"/>
    <w:rsid w:val="004968E6"/>
    <w:rsid w:val="00496CB5"/>
    <w:rsid w:val="00496F98"/>
    <w:rsid w:val="004971C9"/>
    <w:rsid w:val="004972FD"/>
    <w:rsid w:val="004974DB"/>
    <w:rsid w:val="00497823"/>
    <w:rsid w:val="00497E75"/>
    <w:rsid w:val="004A07F1"/>
    <w:rsid w:val="004A0B31"/>
    <w:rsid w:val="004A1318"/>
    <w:rsid w:val="004A1356"/>
    <w:rsid w:val="004A19FF"/>
    <w:rsid w:val="004A2BC3"/>
    <w:rsid w:val="004A3AF5"/>
    <w:rsid w:val="004A3BE0"/>
    <w:rsid w:val="004A4A76"/>
    <w:rsid w:val="004A4DB0"/>
    <w:rsid w:val="004A4E3A"/>
    <w:rsid w:val="004A55ED"/>
    <w:rsid w:val="004A57E4"/>
    <w:rsid w:val="004A5DA7"/>
    <w:rsid w:val="004A6005"/>
    <w:rsid w:val="004A618A"/>
    <w:rsid w:val="004A6C45"/>
    <w:rsid w:val="004A6E0C"/>
    <w:rsid w:val="004A732A"/>
    <w:rsid w:val="004B0126"/>
    <w:rsid w:val="004B01A7"/>
    <w:rsid w:val="004B04AA"/>
    <w:rsid w:val="004B0606"/>
    <w:rsid w:val="004B2661"/>
    <w:rsid w:val="004B3326"/>
    <w:rsid w:val="004B382C"/>
    <w:rsid w:val="004B43EE"/>
    <w:rsid w:val="004B55C8"/>
    <w:rsid w:val="004B5FBD"/>
    <w:rsid w:val="004B7056"/>
    <w:rsid w:val="004C01AC"/>
    <w:rsid w:val="004C0DA0"/>
    <w:rsid w:val="004C1588"/>
    <w:rsid w:val="004C26C3"/>
    <w:rsid w:val="004C30D3"/>
    <w:rsid w:val="004C3499"/>
    <w:rsid w:val="004C3CB4"/>
    <w:rsid w:val="004C40F8"/>
    <w:rsid w:val="004C4ABF"/>
    <w:rsid w:val="004C4DCC"/>
    <w:rsid w:val="004C7463"/>
    <w:rsid w:val="004C7A78"/>
    <w:rsid w:val="004C7BE2"/>
    <w:rsid w:val="004D0577"/>
    <w:rsid w:val="004D0B08"/>
    <w:rsid w:val="004D1010"/>
    <w:rsid w:val="004D1555"/>
    <w:rsid w:val="004D1673"/>
    <w:rsid w:val="004D18F5"/>
    <w:rsid w:val="004D20B5"/>
    <w:rsid w:val="004D27D9"/>
    <w:rsid w:val="004D2DFE"/>
    <w:rsid w:val="004D4636"/>
    <w:rsid w:val="004D47EE"/>
    <w:rsid w:val="004D4F4D"/>
    <w:rsid w:val="004D5869"/>
    <w:rsid w:val="004D5A80"/>
    <w:rsid w:val="004D5EEE"/>
    <w:rsid w:val="004D6428"/>
    <w:rsid w:val="004D67DC"/>
    <w:rsid w:val="004D6842"/>
    <w:rsid w:val="004D70F3"/>
    <w:rsid w:val="004D73F0"/>
    <w:rsid w:val="004D7E5D"/>
    <w:rsid w:val="004E019C"/>
    <w:rsid w:val="004E0669"/>
    <w:rsid w:val="004E16E2"/>
    <w:rsid w:val="004E1CFC"/>
    <w:rsid w:val="004E3403"/>
    <w:rsid w:val="004E43E6"/>
    <w:rsid w:val="004E5AE1"/>
    <w:rsid w:val="004E5D3F"/>
    <w:rsid w:val="004E5EE2"/>
    <w:rsid w:val="004E63F5"/>
    <w:rsid w:val="004E6BDC"/>
    <w:rsid w:val="004E73E2"/>
    <w:rsid w:val="004F03E5"/>
    <w:rsid w:val="004F0642"/>
    <w:rsid w:val="004F1127"/>
    <w:rsid w:val="004F1298"/>
    <w:rsid w:val="004F207F"/>
    <w:rsid w:val="004F2624"/>
    <w:rsid w:val="004F6252"/>
    <w:rsid w:val="00500295"/>
    <w:rsid w:val="0050062E"/>
    <w:rsid w:val="00500BE5"/>
    <w:rsid w:val="00501CEA"/>
    <w:rsid w:val="0050211A"/>
    <w:rsid w:val="0050241E"/>
    <w:rsid w:val="00502AA0"/>
    <w:rsid w:val="00503608"/>
    <w:rsid w:val="005038F3"/>
    <w:rsid w:val="00503A09"/>
    <w:rsid w:val="00504577"/>
    <w:rsid w:val="00504B82"/>
    <w:rsid w:val="005050AF"/>
    <w:rsid w:val="00506443"/>
    <w:rsid w:val="0050668F"/>
    <w:rsid w:val="00506C4F"/>
    <w:rsid w:val="00507234"/>
    <w:rsid w:val="0050748F"/>
    <w:rsid w:val="00507DCC"/>
    <w:rsid w:val="00510400"/>
    <w:rsid w:val="005106A8"/>
    <w:rsid w:val="0051084C"/>
    <w:rsid w:val="00510BAC"/>
    <w:rsid w:val="005116C1"/>
    <w:rsid w:val="00511BFC"/>
    <w:rsid w:val="005122F7"/>
    <w:rsid w:val="00513CAE"/>
    <w:rsid w:val="005146A1"/>
    <w:rsid w:val="00514D3D"/>
    <w:rsid w:val="005154F9"/>
    <w:rsid w:val="00515E08"/>
    <w:rsid w:val="00516D7E"/>
    <w:rsid w:val="0051758D"/>
    <w:rsid w:val="00517706"/>
    <w:rsid w:val="00520EE6"/>
    <w:rsid w:val="0052160E"/>
    <w:rsid w:val="005218C6"/>
    <w:rsid w:val="00522B81"/>
    <w:rsid w:val="00523348"/>
    <w:rsid w:val="0052338C"/>
    <w:rsid w:val="005233BF"/>
    <w:rsid w:val="00523758"/>
    <w:rsid w:val="00524180"/>
    <w:rsid w:val="00524686"/>
    <w:rsid w:val="00524F8D"/>
    <w:rsid w:val="00525446"/>
    <w:rsid w:val="00525767"/>
    <w:rsid w:val="00525AF4"/>
    <w:rsid w:val="00525C5F"/>
    <w:rsid w:val="00525F6C"/>
    <w:rsid w:val="005260F8"/>
    <w:rsid w:val="0052612F"/>
    <w:rsid w:val="00526470"/>
    <w:rsid w:val="00526F8D"/>
    <w:rsid w:val="00526FC5"/>
    <w:rsid w:val="00527943"/>
    <w:rsid w:val="00527B48"/>
    <w:rsid w:val="00527F6E"/>
    <w:rsid w:val="0053003C"/>
    <w:rsid w:val="00530270"/>
    <w:rsid w:val="00531148"/>
    <w:rsid w:val="005311F1"/>
    <w:rsid w:val="00532389"/>
    <w:rsid w:val="005323C8"/>
    <w:rsid w:val="005325C0"/>
    <w:rsid w:val="005325F7"/>
    <w:rsid w:val="00532857"/>
    <w:rsid w:val="005332D3"/>
    <w:rsid w:val="00533337"/>
    <w:rsid w:val="005335E2"/>
    <w:rsid w:val="00533627"/>
    <w:rsid w:val="005351D5"/>
    <w:rsid w:val="00535719"/>
    <w:rsid w:val="00535ED7"/>
    <w:rsid w:val="00536574"/>
    <w:rsid w:val="00536E13"/>
    <w:rsid w:val="005376E5"/>
    <w:rsid w:val="005379EE"/>
    <w:rsid w:val="00542679"/>
    <w:rsid w:val="00543D53"/>
    <w:rsid w:val="00544F23"/>
    <w:rsid w:val="00545F2C"/>
    <w:rsid w:val="00546094"/>
    <w:rsid w:val="0054664C"/>
    <w:rsid w:val="005474D3"/>
    <w:rsid w:val="005479B4"/>
    <w:rsid w:val="00550122"/>
    <w:rsid w:val="00550267"/>
    <w:rsid w:val="005505EE"/>
    <w:rsid w:val="00550CED"/>
    <w:rsid w:val="005515F7"/>
    <w:rsid w:val="0055185E"/>
    <w:rsid w:val="0055188F"/>
    <w:rsid w:val="00551BC4"/>
    <w:rsid w:val="00551BD7"/>
    <w:rsid w:val="00552952"/>
    <w:rsid w:val="005530FF"/>
    <w:rsid w:val="00554425"/>
    <w:rsid w:val="005546B9"/>
    <w:rsid w:val="005557D5"/>
    <w:rsid w:val="00555943"/>
    <w:rsid w:val="0055594A"/>
    <w:rsid w:val="00556E06"/>
    <w:rsid w:val="00557A8E"/>
    <w:rsid w:val="005600C8"/>
    <w:rsid w:val="00560709"/>
    <w:rsid w:val="00560827"/>
    <w:rsid w:val="00560F0F"/>
    <w:rsid w:val="00560F1C"/>
    <w:rsid w:val="005615C0"/>
    <w:rsid w:val="00561C28"/>
    <w:rsid w:val="00562CE4"/>
    <w:rsid w:val="005637A5"/>
    <w:rsid w:val="00563EC4"/>
    <w:rsid w:val="00564454"/>
    <w:rsid w:val="00564EE3"/>
    <w:rsid w:val="005652D4"/>
    <w:rsid w:val="005655C3"/>
    <w:rsid w:val="005656DE"/>
    <w:rsid w:val="00565EB8"/>
    <w:rsid w:val="0056699F"/>
    <w:rsid w:val="00566CE1"/>
    <w:rsid w:val="00566CF4"/>
    <w:rsid w:val="0056772B"/>
    <w:rsid w:val="00567E74"/>
    <w:rsid w:val="00570B61"/>
    <w:rsid w:val="00570BD0"/>
    <w:rsid w:val="00570E20"/>
    <w:rsid w:val="00570EFE"/>
    <w:rsid w:val="005719F3"/>
    <w:rsid w:val="00571B7F"/>
    <w:rsid w:val="005722FA"/>
    <w:rsid w:val="00572392"/>
    <w:rsid w:val="0057270F"/>
    <w:rsid w:val="00572B44"/>
    <w:rsid w:val="00572B8A"/>
    <w:rsid w:val="00572D94"/>
    <w:rsid w:val="00572E3F"/>
    <w:rsid w:val="00573A75"/>
    <w:rsid w:val="005744B9"/>
    <w:rsid w:val="005744DE"/>
    <w:rsid w:val="005752FA"/>
    <w:rsid w:val="00575383"/>
    <w:rsid w:val="00576026"/>
    <w:rsid w:val="00576436"/>
    <w:rsid w:val="0057682F"/>
    <w:rsid w:val="0057761A"/>
    <w:rsid w:val="00577DD2"/>
    <w:rsid w:val="00577ECD"/>
    <w:rsid w:val="00580EF2"/>
    <w:rsid w:val="00581977"/>
    <w:rsid w:val="005832E8"/>
    <w:rsid w:val="0058387D"/>
    <w:rsid w:val="005841BA"/>
    <w:rsid w:val="005849A7"/>
    <w:rsid w:val="00584F9E"/>
    <w:rsid w:val="005866CD"/>
    <w:rsid w:val="00586C6B"/>
    <w:rsid w:val="0058729B"/>
    <w:rsid w:val="00587453"/>
    <w:rsid w:val="0058749B"/>
    <w:rsid w:val="00587579"/>
    <w:rsid w:val="0058758A"/>
    <w:rsid w:val="005876F8"/>
    <w:rsid w:val="00591292"/>
    <w:rsid w:val="00591293"/>
    <w:rsid w:val="005913D9"/>
    <w:rsid w:val="00592F37"/>
    <w:rsid w:val="005939FB"/>
    <w:rsid w:val="00593ACB"/>
    <w:rsid w:val="00593CA8"/>
    <w:rsid w:val="00593EE0"/>
    <w:rsid w:val="0059481B"/>
    <w:rsid w:val="00594CDD"/>
    <w:rsid w:val="00594E30"/>
    <w:rsid w:val="00594E9B"/>
    <w:rsid w:val="00595BB9"/>
    <w:rsid w:val="00596858"/>
    <w:rsid w:val="00597197"/>
    <w:rsid w:val="00597F71"/>
    <w:rsid w:val="005A07F3"/>
    <w:rsid w:val="005A0831"/>
    <w:rsid w:val="005A0C3B"/>
    <w:rsid w:val="005A0D06"/>
    <w:rsid w:val="005A13E9"/>
    <w:rsid w:val="005A1675"/>
    <w:rsid w:val="005A17F1"/>
    <w:rsid w:val="005A1CDE"/>
    <w:rsid w:val="005A266B"/>
    <w:rsid w:val="005A3795"/>
    <w:rsid w:val="005A37DD"/>
    <w:rsid w:val="005A418C"/>
    <w:rsid w:val="005A4195"/>
    <w:rsid w:val="005A4A2D"/>
    <w:rsid w:val="005A5A96"/>
    <w:rsid w:val="005A6142"/>
    <w:rsid w:val="005A6281"/>
    <w:rsid w:val="005A63E3"/>
    <w:rsid w:val="005A6836"/>
    <w:rsid w:val="005A6AA0"/>
    <w:rsid w:val="005B0D71"/>
    <w:rsid w:val="005B10A9"/>
    <w:rsid w:val="005B1DCC"/>
    <w:rsid w:val="005B25E7"/>
    <w:rsid w:val="005B2C22"/>
    <w:rsid w:val="005B379B"/>
    <w:rsid w:val="005B3FF1"/>
    <w:rsid w:val="005B45B4"/>
    <w:rsid w:val="005B4661"/>
    <w:rsid w:val="005B4CCC"/>
    <w:rsid w:val="005B4F48"/>
    <w:rsid w:val="005B504E"/>
    <w:rsid w:val="005B5776"/>
    <w:rsid w:val="005B694C"/>
    <w:rsid w:val="005B78F7"/>
    <w:rsid w:val="005C04A6"/>
    <w:rsid w:val="005C0F3D"/>
    <w:rsid w:val="005C1029"/>
    <w:rsid w:val="005C19CE"/>
    <w:rsid w:val="005C1B73"/>
    <w:rsid w:val="005C1D53"/>
    <w:rsid w:val="005C2180"/>
    <w:rsid w:val="005C2CE2"/>
    <w:rsid w:val="005C2E2A"/>
    <w:rsid w:val="005C3E37"/>
    <w:rsid w:val="005C4203"/>
    <w:rsid w:val="005C5DE3"/>
    <w:rsid w:val="005C683D"/>
    <w:rsid w:val="005C6B7A"/>
    <w:rsid w:val="005C6C97"/>
    <w:rsid w:val="005C6D43"/>
    <w:rsid w:val="005C73B2"/>
    <w:rsid w:val="005C7514"/>
    <w:rsid w:val="005D0127"/>
    <w:rsid w:val="005D031B"/>
    <w:rsid w:val="005D0D82"/>
    <w:rsid w:val="005D0D9B"/>
    <w:rsid w:val="005D162D"/>
    <w:rsid w:val="005D22A6"/>
    <w:rsid w:val="005D273F"/>
    <w:rsid w:val="005D2C07"/>
    <w:rsid w:val="005D2D43"/>
    <w:rsid w:val="005D2ED3"/>
    <w:rsid w:val="005D3156"/>
    <w:rsid w:val="005D3556"/>
    <w:rsid w:val="005D3B9D"/>
    <w:rsid w:val="005D40C7"/>
    <w:rsid w:val="005D4ED1"/>
    <w:rsid w:val="005D534C"/>
    <w:rsid w:val="005D5A17"/>
    <w:rsid w:val="005D60CB"/>
    <w:rsid w:val="005D61CC"/>
    <w:rsid w:val="005D63DD"/>
    <w:rsid w:val="005D67F7"/>
    <w:rsid w:val="005D7771"/>
    <w:rsid w:val="005D78F7"/>
    <w:rsid w:val="005D7BA8"/>
    <w:rsid w:val="005E016F"/>
    <w:rsid w:val="005E0265"/>
    <w:rsid w:val="005E22ED"/>
    <w:rsid w:val="005E277A"/>
    <w:rsid w:val="005E2B2E"/>
    <w:rsid w:val="005E3FD8"/>
    <w:rsid w:val="005E58B9"/>
    <w:rsid w:val="005E6E2F"/>
    <w:rsid w:val="005E7375"/>
    <w:rsid w:val="005E7829"/>
    <w:rsid w:val="005E7C70"/>
    <w:rsid w:val="005E7E3F"/>
    <w:rsid w:val="005F0E62"/>
    <w:rsid w:val="005F133F"/>
    <w:rsid w:val="005F1C2F"/>
    <w:rsid w:val="005F274D"/>
    <w:rsid w:val="005F28D4"/>
    <w:rsid w:val="005F37FB"/>
    <w:rsid w:val="005F4E40"/>
    <w:rsid w:val="005F5070"/>
    <w:rsid w:val="005F519A"/>
    <w:rsid w:val="005F5671"/>
    <w:rsid w:val="005F5A06"/>
    <w:rsid w:val="005F5D69"/>
    <w:rsid w:val="005F5E30"/>
    <w:rsid w:val="005F662D"/>
    <w:rsid w:val="005F714A"/>
    <w:rsid w:val="005F73CE"/>
    <w:rsid w:val="005F7469"/>
    <w:rsid w:val="005F78EA"/>
    <w:rsid w:val="0060013D"/>
    <w:rsid w:val="006003B8"/>
    <w:rsid w:val="006009E7"/>
    <w:rsid w:val="0060168E"/>
    <w:rsid w:val="00601974"/>
    <w:rsid w:val="00602904"/>
    <w:rsid w:val="0060397E"/>
    <w:rsid w:val="0060483B"/>
    <w:rsid w:val="006048A7"/>
    <w:rsid w:val="00604CB1"/>
    <w:rsid w:val="006052A2"/>
    <w:rsid w:val="0060564A"/>
    <w:rsid w:val="00606FED"/>
    <w:rsid w:val="00607614"/>
    <w:rsid w:val="00607965"/>
    <w:rsid w:val="00610214"/>
    <w:rsid w:val="0061085F"/>
    <w:rsid w:val="0061099B"/>
    <w:rsid w:val="00610B26"/>
    <w:rsid w:val="00611C06"/>
    <w:rsid w:val="00611CAE"/>
    <w:rsid w:val="00612901"/>
    <w:rsid w:val="00613B5F"/>
    <w:rsid w:val="0061421E"/>
    <w:rsid w:val="006148B3"/>
    <w:rsid w:val="00614906"/>
    <w:rsid w:val="00614A44"/>
    <w:rsid w:val="00614BD7"/>
    <w:rsid w:val="00615792"/>
    <w:rsid w:val="00615B55"/>
    <w:rsid w:val="00615C4A"/>
    <w:rsid w:val="006161D3"/>
    <w:rsid w:val="006161F9"/>
    <w:rsid w:val="00616928"/>
    <w:rsid w:val="00617995"/>
    <w:rsid w:val="00623748"/>
    <w:rsid w:val="0062410E"/>
    <w:rsid w:val="0062459A"/>
    <w:rsid w:val="0062460A"/>
    <w:rsid w:val="0062557D"/>
    <w:rsid w:val="00626020"/>
    <w:rsid w:val="0062631A"/>
    <w:rsid w:val="00626823"/>
    <w:rsid w:val="0062686A"/>
    <w:rsid w:val="006271B3"/>
    <w:rsid w:val="006272CF"/>
    <w:rsid w:val="00627398"/>
    <w:rsid w:val="00627836"/>
    <w:rsid w:val="00627E50"/>
    <w:rsid w:val="006305CB"/>
    <w:rsid w:val="006312D4"/>
    <w:rsid w:val="0063181D"/>
    <w:rsid w:val="00631DD2"/>
    <w:rsid w:val="00632041"/>
    <w:rsid w:val="006322A2"/>
    <w:rsid w:val="006322C4"/>
    <w:rsid w:val="00632BBB"/>
    <w:rsid w:val="00633013"/>
    <w:rsid w:val="0063304D"/>
    <w:rsid w:val="006332A0"/>
    <w:rsid w:val="006349D0"/>
    <w:rsid w:val="00634D4E"/>
    <w:rsid w:val="0063605E"/>
    <w:rsid w:val="006361B3"/>
    <w:rsid w:val="00637BB5"/>
    <w:rsid w:val="006410F3"/>
    <w:rsid w:val="006411F8"/>
    <w:rsid w:val="00641871"/>
    <w:rsid w:val="006419B7"/>
    <w:rsid w:val="00642293"/>
    <w:rsid w:val="006422E5"/>
    <w:rsid w:val="00642537"/>
    <w:rsid w:val="00642EF3"/>
    <w:rsid w:val="00643381"/>
    <w:rsid w:val="00644613"/>
    <w:rsid w:val="0064519C"/>
    <w:rsid w:val="0064529F"/>
    <w:rsid w:val="0064551A"/>
    <w:rsid w:val="0064672D"/>
    <w:rsid w:val="00646D91"/>
    <w:rsid w:val="0065087A"/>
    <w:rsid w:val="00652004"/>
    <w:rsid w:val="0065289C"/>
    <w:rsid w:val="0065298F"/>
    <w:rsid w:val="00654217"/>
    <w:rsid w:val="0065445A"/>
    <w:rsid w:val="006549C6"/>
    <w:rsid w:val="00655AAD"/>
    <w:rsid w:val="00655B0F"/>
    <w:rsid w:val="00655C09"/>
    <w:rsid w:val="00656D7D"/>
    <w:rsid w:val="006570C4"/>
    <w:rsid w:val="0066013A"/>
    <w:rsid w:val="006606E4"/>
    <w:rsid w:val="00660AEB"/>
    <w:rsid w:val="0066109C"/>
    <w:rsid w:val="00661155"/>
    <w:rsid w:val="006611CC"/>
    <w:rsid w:val="00661863"/>
    <w:rsid w:val="00661AA5"/>
    <w:rsid w:val="00661C40"/>
    <w:rsid w:val="0066389C"/>
    <w:rsid w:val="00663A42"/>
    <w:rsid w:val="00663BD7"/>
    <w:rsid w:val="00664497"/>
    <w:rsid w:val="00664902"/>
    <w:rsid w:val="0066496B"/>
    <w:rsid w:val="00664AD8"/>
    <w:rsid w:val="006657E6"/>
    <w:rsid w:val="00665841"/>
    <w:rsid w:val="006658C1"/>
    <w:rsid w:val="0066591D"/>
    <w:rsid w:val="00665B27"/>
    <w:rsid w:val="00665F8E"/>
    <w:rsid w:val="00666F5A"/>
    <w:rsid w:val="00667499"/>
    <w:rsid w:val="0066757B"/>
    <w:rsid w:val="00667E29"/>
    <w:rsid w:val="006701B1"/>
    <w:rsid w:val="0067070E"/>
    <w:rsid w:val="00670F6D"/>
    <w:rsid w:val="00671317"/>
    <w:rsid w:val="00671413"/>
    <w:rsid w:val="00671BB4"/>
    <w:rsid w:val="00671D9D"/>
    <w:rsid w:val="00672200"/>
    <w:rsid w:val="006734B7"/>
    <w:rsid w:val="0067516E"/>
    <w:rsid w:val="00675193"/>
    <w:rsid w:val="00676BCC"/>
    <w:rsid w:val="00676DF4"/>
    <w:rsid w:val="0067793C"/>
    <w:rsid w:val="006824E9"/>
    <w:rsid w:val="00682561"/>
    <w:rsid w:val="00682674"/>
    <w:rsid w:val="006830C6"/>
    <w:rsid w:val="006837E3"/>
    <w:rsid w:val="0068387B"/>
    <w:rsid w:val="00683DF9"/>
    <w:rsid w:val="0068419B"/>
    <w:rsid w:val="00684677"/>
    <w:rsid w:val="00684BA3"/>
    <w:rsid w:val="006857DC"/>
    <w:rsid w:val="006863E5"/>
    <w:rsid w:val="00686773"/>
    <w:rsid w:val="00686ECD"/>
    <w:rsid w:val="006872D1"/>
    <w:rsid w:val="00690C21"/>
    <w:rsid w:val="00690C8C"/>
    <w:rsid w:val="00691DCB"/>
    <w:rsid w:val="00692F1C"/>
    <w:rsid w:val="00693649"/>
    <w:rsid w:val="00693C91"/>
    <w:rsid w:val="00693CA1"/>
    <w:rsid w:val="00695A6C"/>
    <w:rsid w:val="00695A72"/>
    <w:rsid w:val="0069619C"/>
    <w:rsid w:val="006963AB"/>
    <w:rsid w:val="006964DF"/>
    <w:rsid w:val="006966B3"/>
    <w:rsid w:val="006969C4"/>
    <w:rsid w:val="006971A7"/>
    <w:rsid w:val="006975DF"/>
    <w:rsid w:val="0069780C"/>
    <w:rsid w:val="00697DBB"/>
    <w:rsid w:val="006A01AD"/>
    <w:rsid w:val="006A0D57"/>
    <w:rsid w:val="006A103B"/>
    <w:rsid w:val="006A1326"/>
    <w:rsid w:val="006A1802"/>
    <w:rsid w:val="006A1B4B"/>
    <w:rsid w:val="006A1DB2"/>
    <w:rsid w:val="006A26CF"/>
    <w:rsid w:val="006A2B47"/>
    <w:rsid w:val="006A2E7D"/>
    <w:rsid w:val="006A3BFB"/>
    <w:rsid w:val="006A46A0"/>
    <w:rsid w:val="006A4BC9"/>
    <w:rsid w:val="006A4DE4"/>
    <w:rsid w:val="006A5203"/>
    <w:rsid w:val="006A5775"/>
    <w:rsid w:val="006A5B72"/>
    <w:rsid w:val="006A66D9"/>
    <w:rsid w:val="006A750E"/>
    <w:rsid w:val="006A773D"/>
    <w:rsid w:val="006B0CE3"/>
    <w:rsid w:val="006B0F85"/>
    <w:rsid w:val="006B177A"/>
    <w:rsid w:val="006B192F"/>
    <w:rsid w:val="006B1CB4"/>
    <w:rsid w:val="006B2DDC"/>
    <w:rsid w:val="006B2DF2"/>
    <w:rsid w:val="006B3F7F"/>
    <w:rsid w:val="006B4009"/>
    <w:rsid w:val="006B4214"/>
    <w:rsid w:val="006B4809"/>
    <w:rsid w:val="006B56B7"/>
    <w:rsid w:val="006B6B1E"/>
    <w:rsid w:val="006B6F50"/>
    <w:rsid w:val="006B7027"/>
    <w:rsid w:val="006B7944"/>
    <w:rsid w:val="006B7A70"/>
    <w:rsid w:val="006B7B08"/>
    <w:rsid w:val="006C01EA"/>
    <w:rsid w:val="006C0F7C"/>
    <w:rsid w:val="006C10C8"/>
    <w:rsid w:val="006C1C78"/>
    <w:rsid w:val="006C1CFA"/>
    <w:rsid w:val="006C2622"/>
    <w:rsid w:val="006C2683"/>
    <w:rsid w:val="006C33E6"/>
    <w:rsid w:val="006C39C7"/>
    <w:rsid w:val="006C4FDA"/>
    <w:rsid w:val="006C5BB6"/>
    <w:rsid w:val="006C5CAE"/>
    <w:rsid w:val="006C5E3A"/>
    <w:rsid w:val="006C6479"/>
    <w:rsid w:val="006C6A14"/>
    <w:rsid w:val="006C6C3C"/>
    <w:rsid w:val="006C7B8F"/>
    <w:rsid w:val="006D007C"/>
    <w:rsid w:val="006D070E"/>
    <w:rsid w:val="006D085F"/>
    <w:rsid w:val="006D1476"/>
    <w:rsid w:val="006D171F"/>
    <w:rsid w:val="006D18C7"/>
    <w:rsid w:val="006D1AB6"/>
    <w:rsid w:val="006D1D60"/>
    <w:rsid w:val="006D21A8"/>
    <w:rsid w:val="006D2C96"/>
    <w:rsid w:val="006D3375"/>
    <w:rsid w:val="006D3619"/>
    <w:rsid w:val="006D3F44"/>
    <w:rsid w:val="006D4563"/>
    <w:rsid w:val="006D4704"/>
    <w:rsid w:val="006D4783"/>
    <w:rsid w:val="006D5B49"/>
    <w:rsid w:val="006D650C"/>
    <w:rsid w:val="006D6942"/>
    <w:rsid w:val="006D7706"/>
    <w:rsid w:val="006E05AB"/>
    <w:rsid w:val="006E084B"/>
    <w:rsid w:val="006E13CF"/>
    <w:rsid w:val="006E1617"/>
    <w:rsid w:val="006E27C6"/>
    <w:rsid w:val="006E2999"/>
    <w:rsid w:val="006E2C0C"/>
    <w:rsid w:val="006E2DC4"/>
    <w:rsid w:val="006E3589"/>
    <w:rsid w:val="006E35F6"/>
    <w:rsid w:val="006E36D2"/>
    <w:rsid w:val="006E3D34"/>
    <w:rsid w:val="006E420E"/>
    <w:rsid w:val="006E44ED"/>
    <w:rsid w:val="006E4934"/>
    <w:rsid w:val="006E4A13"/>
    <w:rsid w:val="006E4C59"/>
    <w:rsid w:val="006E5209"/>
    <w:rsid w:val="006E6494"/>
    <w:rsid w:val="006E74EA"/>
    <w:rsid w:val="006F0581"/>
    <w:rsid w:val="006F23D7"/>
    <w:rsid w:val="006F3C54"/>
    <w:rsid w:val="006F3CE0"/>
    <w:rsid w:val="006F43E9"/>
    <w:rsid w:val="006F455E"/>
    <w:rsid w:val="006F495F"/>
    <w:rsid w:val="006F4B87"/>
    <w:rsid w:val="006F563D"/>
    <w:rsid w:val="006F58C2"/>
    <w:rsid w:val="006F5C80"/>
    <w:rsid w:val="006F66E4"/>
    <w:rsid w:val="006F6C92"/>
    <w:rsid w:val="006F6E21"/>
    <w:rsid w:val="006F771D"/>
    <w:rsid w:val="00700773"/>
    <w:rsid w:val="00700B4E"/>
    <w:rsid w:val="00700C56"/>
    <w:rsid w:val="007014BF"/>
    <w:rsid w:val="00701815"/>
    <w:rsid w:val="007018D6"/>
    <w:rsid w:val="0070215C"/>
    <w:rsid w:val="007031EB"/>
    <w:rsid w:val="0070349C"/>
    <w:rsid w:val="00703707"/>
    <w:rsid w:val="00703C5D"/>
    <w:rsid w:val="007046A4"/>
    <w:rsid w:val="00704986"/>
    <w:rsid w:val="00705467"/>
    <w:rsid w:val="007056D1"/>
    <w:rsid w:val="00705ABF"/>
    <w:rsid w:val="00705D16"/>
    <w:rsid w:val="00705EAF"/>
    <w:rsid w:val="00706F20"/>
    <w:rsid w:val="00707AA0"/>
    <w:rsid w:val="007100DD"/>
    <w:rsid w:val="00710606"/>
    <w:rsid w:val="00711B50"/>
    <w:rsid w:val="00711FB1"/>
    <w:rsid w:val="007127C2"/>
    <w:rsid w:val="00712FDD"/>
    <w:rsid w:val="0071314F"/>
    <w:rsid w:val="00713517"/>
    <w:rsid w:val="00713BD8"/>
    <w:rsid w:val="0071495F"/>
    <w:rsid w:val="00716080"/>
    <w:rsid w:val="00716468"/>
    <w:rsid w:val="0071657F"/>
    <w:rsid w:val="0071692B"/>
    <w:rsid w:val="007172BF"/>
    <w:rsid w:val="007174E7"/>
    <w:rsid w:val="00720430"/>
    <w:rsid w:val="007208AD"/>
    <w:rsid w:val="00720D51"/>
    <w:rsid w:val="00721405"/>
    <w:rsid w:val="007218A2"/>
    <w:rsid w:val="00721E0C"/>
    <w:rsid w:val="00722116"/>
    <w:rsid w:val="0072226B"/>
    <w:rsid w:val="007227F0"/>
    <w:rsid w:val="00722C9A"/>
    <w:rsid w:val="007236E4"/>
    <w:rsid w:val="007240C0"/>
    <w:rsid w:val="00724559"/>
    <w:rsid w:val="007252A4"/>
    <w:rsid w:val="007261F5"/>
    <w:rsid w:val="00726969"/>
    <w:rsid w:val="00726BED"/>
    <w:rsid w:val="007276A8"/>
    <w:rsid w:val="00730603"/>
    <w:rsid w:val="0073079F"/>
    <w:rsid w:val="00730834"/>
    <w:rsid w:val="00730BBB"/>
    <w:rsid w:val="00730CDF"/>
    <w:rsid w:val="00730D91"/>
    <w:rsid w:val="00730DDF"/>
    <w:rsid w:val="00731E77"/>
    <w:rsid w:val="007325E2"/>
    <w:rsid w:val="00732EF0"/>
    <w:rsid w:val="007331D7"/>
    <w:rsid w:val="00733385"/>
    <w:rsid w:val="00733CE7"/>
    <w:rsid w:val="00733DC0"/>
    <w:rsid w:val="00734743"/>
    <w:rsid w:val="00735ACB"/>
    <w:rsid w:val="00737633"/>
    <w:rsid w:val="0074154A"/>
    <w:rsid w:val="0074377B"/>
    <w:rsid w:val="00743A84"/>
    <w:rsid w:val="007446E6"/>
    <w:rsid w:val="007462FA"/>
    <w:rsid w:val="00746634"/>
    <w:rsid w:val="00746B1C"/>
    <w:rsid w:val="00747077"/>
    <w:rsid w:val="00747472"/>
    <w:rsid w:val="0074776B"/>
    <w:rsid w:val="0074791A"/>
    <w:rsid w:val="00750F18"/>
    <w:rsid w:val="00751FE9"/>
    <w:rsid w:val="00753DDB"/>
    <w:rsid w:val="00754A40"/>
    <w:rsid w:val="007553FC"/>
    <w:rsid w:val="00755635"/>
    <w:rsid w:val="00755C98"/>
    <w:rsid w:val="00755D50"/>
    <w:rsid w:val="00755E42"/>
    <w:rsid w:val="00756158"/>
    <w:rsid w:val="00756270"/>
    <w:rsid w:val="00756397"/>
    <w:rsid w:val="00756CAC"/>
    <w:rsid w:val="00756DA7"/>
    <w:rsid w:val="00756E43"/>
    <w:rsid w:val="00756ED4"/>
    <w:rsid w:val="00757915"/>
    <w:rsid w:val="0075798A"/>
    <w:rsid w:val="00757A03"/>
    <w:rsid w:val="00757A57"/>
    <w:rsid w:val="00757CB6"/>
    <w:rsid w:val="00760268"/>
    <w:rsid w:val="00760B36"/>
    <w:rsid w:val="00760BB7"/>
    <w:rsid w:val="00761CCB"/>
    <w:rsid w:val="00762097"/>
    <w:rsid w:val="0076218C"/>
    <w:rsid w:val="00762A9C"/>
    <w:rsid w:val="00762C36"/>
    <w:rsid w:val="0076304D"/>
    <w:rsid w:val="007633EA"/>
    <w:rsid w:val="00763BD7"/>
    <w:rsid w:val="007642A5"/>
    <w:rsid w:val="0076439D"/>
    <w:rsid w:val="007643C0"/>
    <w:rsid w:val="007649EF"/>
    <w:rsid w:val="00764E4E"/>
    <w:rsid w:val="00766055"/>
    <w:rsid w:val="00766853"/>
    <w:rsid w:val="00766A58"/>
    <w:rsid w:val="00766E4F"/>
    <w:rsid w:val="00770470"/>
    <w:rsid w:val="00770D23"/>
    <w:rsid w:val="00770D44"/>
    <w:rsid w:val="00771908"/>
    <w:rsid w:val="00771C1C"/>
    <w:rsid w:val="00771C6F"/>
    <w:rsid w:val="00772285"/>
    <w:rsid w:val="007722EB"/>
    <w:rsid w:val="007722EF"/>
    <w:rsid w:val="00772927"/>
    <w:rsid w:val="00772BA1"/>
    <w:rsid w:val="00772D19"/>
    <w:rsid w:val="007748A3"/>
    <w:rsid w:val="00774ED7"/>
    <w:rsid w:val="00775E18"/>
    <w:rsid w:val="00775EEE"/>
    <w:rsid w:val="00776183"/>
    <w:rsid w:val="00776A19"/>
    <w:rsid w:val="00776BFC"/>
    <w:rsid w:val="00776C0B"/>
    <w:rsid w:val="00776FB8"/>
    <w:rsid w:val="00777730"/>
    <w:rsid w:val="00777B67"/>
    <w:rsid w:val="00777B79"/>
    <w:rsid w:val="00777BE2"/>
    <w:rsid w:val="00780B53"/>
    <w:rsid w:val="00782269"/>
    <w:rsid w:val="0078234B"/>
    <w:rsid w:val="0078283B"/>
    <w:rsid w:val="00782970"/>
    <w:rsid w:val="00782CFF"/>
    <w:rsid w:val="00783457"/>
    <w:rsid w:val="00783C83"/>
    <w:rsid w:val="00784654"/>
    <w:rsid w:val="0078687A"/>
    <w:rsid w:val="0078688B"/>
    <w:rsid w:val="00786E42"/>
    <w:rsid w:val="00791424"/>
    <w:rsid w:val="007916B2"/>
    <w:rsid w:val="007917EF"/>
    <w:rsid w:val="007922EB"/>
    <w:rsid w:val="00792AB8"/>
    <w:rsid w:val="00792F9F"/>
    <w:rsid w:val="0079314E"/>
    <w:rsid w:val="00793A61"/>
    <w:rsid w:val="00793BEB"/>
    <w:rsid w:val="00794177"/>
    <w:rsid w:val="00794BF1"/>
    <w:rsid w:val="00794C9C"/>
    <w:rsid w:val="0079534B"/>
    <w:rsid w:val="00797660"/>
    <w:rsid w:val="007A1B59"/>
    <w:rsid w:val="007A2098"/>
    <w:rsid w:val="007A22DE"/>
    <w:rsid w:val="007A2B34"/>
    <w:rsid w:val="007A3210"/>
    <w:rsid w:val="007A4795"/>
    <w:rsid w:val="007A6DC6"/>
    <w:rsid w:val="007A714F"/>
    <w:rsid w:val="007A716C"/>
    <w:rsid w:val="007A75F8"/>
    <w:rsid w:val="007A7823"/>
    <w:rsid w:val="007B0306"/>
    <w:rsid w:val="007B032F"/>
    <w:rsid w:val="007B050A"/>
    <w:rsid w:val="007B0639"/>
    <w:rsid w:val="007B0AEE"/>
    <w:rsid w:val="007B11E2"/>
    <w:rsid w:val="007B2E74"/>
    <w:rsid w:val="007B311B"/>
    <w:rsid w:val="007B328E"/>
    <w:rsid w:val="007B3D7D"/>
    <w:rsid w:val="007B4034"/>
    <w:rsid w:val="007B462C"/>
    <w:rsid w:val="007B4898"/>
    <w:rsid w:val="007B551F"/>
    <w:rsid w:val="007B7542"/>
    <w:rsid w:val="007B75FC"/>
    <w:rsid w:val="007B76F9"/>
    <w:rsid w:val="007B7D3B"/>
    <w:rsid w:val="007C0402"/>
    <w:rsid w:val="007C0630"/>
    <w:rsid w:val="007C0E1C"/>
    <w:rsid w:val="007C0F78"/>
    <w:rsid w:val="007C163C"/>
    <w:rsid w:val="007C16E0"/>
    <w:rsid w:val="007C1EFD"/>
    <w:rsid w:val="007C26C0"/>
    <w:rsid w:val="007C2BAD"/>
    <w:rsid w:val="007C3A58"/>
    <w:rsid w:val="007C4E76"/>
    <w:rsid w:val="007C5AAE"/>
    <w:rsid w:val="007C5B90"/>
    <w:rsid w:val="007C6472"/>
    <w:rsid w:val="007C6710"/>
    <w:rsid w:val="007C6F44"/>
    <w:rsid w:val="007C7303"/>
    <w:rsid w:val="007C7BF5"/>
    <w:rsid w:val="007D10EF"/>
    <w:rsid w:val="007D12A6"/>
    <w:rsid w:val="007D1474"/>
    <w:rsid w:val="007D2E42"/>
    <w:rsid w:val="007D49E9"/>
    <w:rsid w:val="007D4E9E"/>
    <w:rsid w:val="007D54ED"/>
    <w:rsid w:val="007D6574"/>
    <w:rsid w:val="007D6722"/>
    <w:rsid w:val="007D68A8"/>
    <w:rsid w:val="007D6F54"/>
    <w:rsid w:val="007D70EE"/>
    <w:rsid w:val="007D737A"/>
    <w:rsid w:val="007D738D"/>
    <w:rsid w:val="007E015E"/>
    <w:rsid w:val="007E028E"/>
    <w:rsid w:val="007E0A1F"/>
    <w:rsid w:val="007E12E5"/>
    <w:rsid w:val="007E185C"/>
    <w:rsid w:val="007E1929"/>
    <w:rsid w:val="007E21EA"/>
    <w:rsid w:val="007E2269"/>
    <w:rsid w:val="007E2B2D"/>
    <w:rsid w:val="007E356B"/>
    <w:rsid w:val="007E3973"/>
    <w:rsid w:val="007E4547"/>
    <w:rsid w:val="007E48F7"/>
    <w:rsid w:val="007E4AA3"/>
    <w:rsid w:val="007E53D9"/>
    <w:rsid w:val="007E629A"/>
    <w:rsid w:val="007E6579"/>
    <w:rsid w:val="007E7911"/>
    <w:rsid w:val="007E7D0D"/>
    <w:rsid w:val="007F04E8"/>
    <w:rsid w:val="007F08D5"/>
    <w:rsid w:val="007F1D43"/>
    <w:rsid w:val="007F3B81"/>
    <w:rsid w:val="007F503B"/>
    <w:rsid w:val="007F52A5"/>
    <w:rsid w:val="007F54B8"/>
    <w:rsid w:val="007F5DF0"/>
    <w:rsid w:val="007F5E2E"/>
    <w:rsid w:val="007F60AA"/>
    <w:rsid w:val="007F6284"/>
    <w:rsid w:val="007F65ED"/>
    <w:rsid w:val="007F6B09"/>
    <w:rsid w:val="007F7695"/>
    <w:rsid w:val="00800715"/>
    <w:rsid w:val="00800BDB"/>
    <w:rsid w:val="008015A4"/>
    <w:rsid w:val="00801E9D"/>
    <w:rsid w:val="00801FA2"/>
    <w:rsid w:val="00801FA9"/>
    <w:rsid w:val="008036C6"/>
    <w:rsid w:val="00803948"/>
    <w:rsid w:val="00803B38"/>
    <w:rsid w:val="00804157"/>
    <w:rsid w:val="00804FBE"/>
    <w:rsid w:val="00805752"/>
    <w:rsid w:val="008061A5"/>
    <w:rsid w:val="008064E0"/>
    <w:rsid w:val="0080658D"/>
    <w:rsid w:val="00810222"/>
    <w:rsid w:val="00810CC9"/>
    <w:rsid w:val="00811483"/>
    <w:rsid w:val="0081241C"/>
    <w:rsid w:val="00812443"/>
    <w:rsid w:val="00812948"/>
    <w:rsid w:val="0081369A"/>
    <w:rsid w:val="00813944"/>
    <w:rsid w:val="00813BE7"/>
    <w:rsid w:val="00813E92"/>
    <w:rsid w:val="0081462B"/>
    <w:rsid w:val="00816298"/>
    <w:rsid w:val="00816D7B"/>
    <w:rsid w:val="00817604"/>
    <w:rsid w:val="00817D85"/>
    <w:rsid w:val="008206EE"/>
    <w:rsid w:val="00821301"/>
    <w:rsid w:val="00821529"/>
    <w:rsid w:val="0082178C"/>
    <w:rsid w:val="008221B5"/>
    <w:rsid w:val="008237D2"/>
    <w:rsid w:val="00823C76"/>
    <w:rsid w:val="00825A14"/>
    <w:rsid w:val="00825F5B"/>
    <w:rsid w:val="00826472"/>
    <w:rsid w:val="008274E4"/>
    <w:rsid w:val="00827709"/>
    <w:rsid w:val="00827781"/>
    <w:rsid w:val="00827A7D"/>
    <w:rsid w:val="00827B49"/>
    <w:rsid w:val="008307DE"/>
    <w:rsid w:val="0083125F"/>
    <w:rsid w:val="00831F2A"/>
    <w:rsid w:val="00832ACD"/>
    <w:rsid w:val="008334E2"/>
    <w:rsid w:val="008343B5"/>
    <w:rsid w:val="008343E7"/>
    <w:rsid w:val="008349F1"/>
    <w:rsid w:val="00834E40"/>
    <w:rsid w:val="00834ED8"/>
    <w:rsid w:val="00835E80"/>
    <w:rsid w:val="008360CC"/>
    <w:rsid w:val="0084031D"/>
    <w:rsid w:val="00841355"/>
    <w:rsid w:val="00841C05"/>
    <w:rsid w:val="0084225B"/>
    <w:rsid w:val="008423BD"/>
    <w:rsid w:val="00842747"/>
    <w:rsid w:val="008431E0"/>
    <w:rsid w:val="008433B7"/>
    <w:rsid w:val="008441D5"/>
    <w:rsid w:val="00844B65"/>
    <w:rsid w:val="00844EAF"/>
    <w:rsid w:val="0084507D"/>
    <w:rsid w:val="00845593"/>
    <w:rsid w:val="00846962"/>
    <w:rsid w:val="00847375"/>
    <w:rsid w:val="00847C55"/>
    <w:rsid w:val="00847DDC"/>
    <w:rsid w:val="00850DE4"/>
    <w:rsid w:val="00851093"/>
    <w:rsid w:val="00851817"/>
    <w:rsid w:val="00851FC6"/>
    <w:rsid w:val="008524F5"/>
    <w:rsid w:val="00852942"/>
    <w:rsid w:val="008535A9"/>
    <w:rsid w:val="00853697"/>
    <w:rsid w:val="008537A1"/>
    <w:rsid w:val="0085576B"/>
    <w:rsid w:val="00855E94"/>
    <w:rsid w:val="00856849"/>
    <w:rsid w:val="00856C83"/>
    <w:rsid w:val="00857073"/>
    <w:rsid w:val="00857875"/>
    <w:rsid w:val="00857C1A"/>
    <w:rsid w:val="00860443"/>
    <w:rsid w:val="008606C2"/>
    <w:rsid w:val="00860F87"/>
    <w:rsid w:val="0086108B"/>
    <w:rsid w:val="00861393"/>
    <w:rsid w:val="008616EC"/>
    <w:rsid w:val="00861D9E"/>
    <w:rsid w:val="0086247B"/>
    <w:rsid w:val="00862F03"/>
    <w:rsid w:val="00863319"/>
    <w:rsid w:val="00863D73"/>
    <w:rsid w:val="00864D70"/>
    <w:rsid w:val="00865D9B"/>
    <w:rsid w:val="00865EFE"/>
    <w:rsid w:val="00866A5F"/>
    <w:rsid w:val="00866A9F"/>
    <w:rsid w:val="00866BBE"/>
    <w:rsid w:val="0086751F"/>
    <w:rsid w:val="00867592"/>
    <w:rsid w:val="0086764C"/>
    <w:rsid w:val="008678A3"/>
    <w:rsid w:val="00867910"/>
    <w:rsid w:val="00870154"/>
    <w:rsid w:val="008705A2"/>
    <w:rsid w:val="008717C4"/>
    <w:rsid w:val="00871FBA"/>
    <w:rsid w:val="00873D2B"/>
    <w:rsid w:val="00874D01"/>
    <w:rsid w:val="008769A2"/>
    <w:rsid w:val="00876F76"/>
    <w:rsid w:val="00877A1C"/>
    <w:rsid w:val="00877BE4"/>
    <w:rsid w:val="0088020A"/>
    <w:rsid w:val="00880828"/>
    <w:rsid w:val="00881533"/>
    <w:rsid w:val="008821F9"/>
    <w:rsid w:val="008824B3"/>
    <w:rsid w:val="00882986"/>
    <w:rsid w:val="00882DA1"/>
    <w:rsid w:val="008833E0"/>
    <w:rsid w:val="00883CCE"/>
    <w:rsid w:val="00883EBC"/>
    <w:rsid w:val="008844CF"/>
    <w:rsid w:val="00884540"/>
    <w:rsid w:val="00885192"/>
    <w:rsid w:val="00885512"/>
    <w:rsid w:val="00885915"/>
    <w:rsid w:val="0088597B"/>
    <w:rsid w:val="00885CBF"/>
    <w:rsid w:val="00886016"/>
    <w:rsid w:val="008870F7"/>
    <w:rsid w:val="008874FE"/>
    <w:rsid w:val="00887B09"/>
    <w:rsid w:val="00890B35"/>
    <w:rsid w:val="00890D4E"/>
    <w:rsid w:val="00891882"/>
    <w:rsid w:val="00892596"/>
    <w:rsid w:val="008926B5"/>
    <w:rsid w:val="00892F51"/>
    <w:rsid w:val="00893206"/>
    <w:rsid w:val="00893612"/>
    <w:rsid w:val="00894F6B"/>
    <w:rsid w:val="0089625C"/>
    <w:rsid w:val="00896A35"/>
    <w:rsid w:val="008A155D"/>
    <w:rsid w:val="008A2296"/>
    <w:rsid w:val="008A23A4"/>
    <w:rsid w:val="008A2DA5"/>
    <w:rsid w:val="008A2FC0"/>
    <w:rsid w:val="008A3F5E"/>
    <w:rsid w:val="008A4694"/>
    <w:rsid w:val="008A573F"/>
    <w:rsid w:val="008A5875"/>
    <w:rsid w:val="008A6028"/>
    <w:rsid w:val="008A6104"/>
    <w:rsid w:val="008A62ED"/>
    <w:rsid w:val="008A63DD"/>
    <w:rsid w:val="008A6604"/>
    <w:rsid w:val="008B006E"/>
    <w:rsid w:val="008B03C6"/>
    <w:rsid w:val="008B0687"/>
    <w:rsid w:val="008B0952"/>
    <w:rsid w:val="008B0D17"/>
    <w:rsid w:val="008B1173"/>
    <w:rsid w:val="008B1636"/>
    <w:rsid w:val="008B1C6E"/>
    <w:rsid w:val="008B1DD7"/>
    <w:rsid w:val="008B2362"/>
    <w:rsid w:val="008B27E5"/>
    <w:rsid w:val="008B29C9"/>
    <w:rsid w:val="008B2F25"/>
    <w:rsid w:val="008B3D1B"/>
    <w:rsid w:val="008B3EEF"/>
    <w:rsid w:val="008B4E64"/>
    <w:rsid w:val="008B57F9"/>
    <w:rsid w:val="008B586D"/>
    <w:rsid w:val="008B5B4C"/>
    <w:rsid w:val="008B6122"/>
    <w:rsid w:val="008B6203"/>
    <w:rsid w:val="008B6FED"/>
    <w:rsid w:val="008B70DA"/>
    <w:rsid w:val="008B76F3"/>
    <w:rsid w:val="008B7797"/>
    <w:rsid w:val="008B7E7D"/>
    <w:rsid w:val="008C08C0"/>
    <w:rsid w:val="008C0C88"/>
    <w:rsid w:val="008C18B0"/>
    <w:rsid w:val="008C1C1A"/>
    <w:rsid w:val="008C2625"/>
    <w:rsid w:val="008C306C"/>
    <w:rsid w:val="008C33D7"/>
    <w:rsid w:val="008C343C"/>
    <w:rsid w:val="008C43DB"/>
    <w:rsid w:val="008C567D"/>
    <w:rsid w:val="008C57CB"/>
    <w:rsid w:val="008C5BB7"/>
    <w:rsid w:val="008C5E96"/>
    <w:rsid w:val="008C74B7"/>
    <w:rsid w:val="008D129B"/>
    <w:rsid w:val="008D1341"/>
    <w:rsid w:val="008D1F51"/>
    <w:rsid w:val="008D30BA"/>
    <w:rsid w:val="008D387C"/>
    <w:rsid w:val="008D3D73"/>
    <w:rsid w:val="008D47AE"/>
    <w:rsid w:val="008D5A3C"/>
    <w:rsid w:val="008D650F"/>
    <w:rsid w:val="008D78E1"/>
    <w:rsid w:val="008E14B6"/>
    <w:rsid w:val="008E1CA0"/>
    <w:rsid w:val="008E292B"/>
    <w:rsid w:val="008E2AEB"/>
    <w:rsid w:val="008E2E2D"/>
    <w:rsid w:val="008E3346"/>
    <w:rsid w:val="008E3F2C"/>
    <w:rsid w:val="008E48A0"/>
    <w:rsid w:val="008E50EF"/>
    <w:rsid w:val="008E5923"/>
    <w:rsid w:val="008E647E"/>
    <w:rsid w:val="008E7031"/>
    <w:rsid w:val="008E7EC5"/>
    <w:rsid w:val="008F0309"/>
    <w:rsid w:val="008F0F27"/>
    <w:rsid w:val="008F0F8B"/>
    <w:rsid w:val="008F197B"/>
    <w:rsid w:val="008F199B"/>
    <w:rsid w:val="008F21F0"/>
    <w:rsid w:val="008F2A5B"/>
    <w:rsid w:val="008F3421"/>
    <w:rsid w:val="008F3A3A"/>
    <w:rsid w:val="008F4658"/>
    <w:rsid w:val="008F4BB5"/>
    <w:rsid w:val="008F686F"/>
    <w:rsid w:val="008F68A6"/>
    <w:rsid w:val="008F6EA2"/>
    <w:rsid w:val="008F73BA"/>
    <w:rsid w:val="008F7CB2"/>
    <w:rsid w:val="008F7EAB"/>
    <w:rsid w:val="009002E5"/>
    <w:rsid w:val="00900CA4"/>
    <w:rsid w:val="00901631"/>
    <w:rsid w:val="00901EE8"/>
    <w:rsid w:val="00902570"/>
    <w:rsid w:val="00902618"/>
    <w:rsid w:val="00902F0A"/>
    <w:rsid w:val="009037D4"/>
    <w:rsid w:val="00903967"/>
    <w:rsid w:val="0090400B"/>
    <w:rsid w:val="009043FC"/>
    <w:rsid w:val="0090489E"/>
    <w:rsid w:val="00904DDF"/>
    <w:rsid w:val="00904EE9"/>
    <w:rsid w:val="0090653A"/>
    <w:rsid w:val="00907CA6"/>
    <w:rsid w:val="00910A05"/>
    <w:rsid w:val="00911357"/>
    <w:rsid w:val="0091245F"/>
    <w:rsid w:val="00912FA0"/>
    <w:rsid w:val="00913284"/>
    <w:rsid w:val="00913645"/>
    <w:rsid w:val="009136A7"/>
    <w:rsid w:val="00913701"/>
    <w:rsid w:val="00914086"/>
    <w:rsid w:val="0091499E"/>
    <w:rsid w:val="0091507E"/>
    <w:rsid w:val="00915A8C"/>
    <w:rsid w:val="00917031"/>
    <w:rsid w:val="00917895"/>
    <w:rsid w:val="00917B0F"/>
    <w:rsid w:val="009209B3"/>
    <w:rsid w:val="00920D09"/>
    <w:rsid w:val="00920E20"/>
    <w:rsid w:val="00921FC9"/>
    <w:rsid w:val="00922C99"/>
    <w:rsid w:val="0092306A"/>
    <w:rsid w:val="00923405"/>
    <w:rsid w:val="00923EB8"/>
    <w:rsid w:val="00924CA8"/>
    <w:rsid w:val="009257AD"/>
    <w:rsid w:val="009260E1"/>
    <w:rsid w:val="00926C42"/>
    <w:rsid w:val="00927577"/>
    <w:rsid w:val="00927B9A"/>
    <w:rsid w:val="00930B14"/>
    <w:rsid w:val="009311D4"/>
    <w:rsid w:val="009319AF"/>
    <w:rsid w:val="0093219E"/>
    <w:rsid w:val="00932BDC"/>
    <w:rsid w:val="00933932"/>
    <w:rsid w:val="00933D7E"/>
    <w:rsid w:val="00933DF0"/>
    <w:rsid w:val="00933F2B"/>
    <w:rsid w:val="009346FA"/>
    <w:rsid w:val="00936499"/>
    <w:rsid w:val="00936A25"/>
    <w:rsid w:val="009371F1"/>
    <w:rsid w:val="0093757C"/>
    <w:rsid w:val="00937A8C"/>
    <w:rsid w:val="00937F86"/>
    <w:rsid w:val="009405FF"/>
    <w:rsid w:val="00940A51"/>
    <w:rsid w:val="00941418"/>
    <w:rsid w:val="009426A2"/>
    <w:rsid w:val="009428F1"/>
    <w:rsid w:val="00942E7D"/>
    <w:rsid w:val="00944091"/>
    <w:rsid w:val="009450B4"/>
    <w:rsid w:val="00945242"/>
    <w:rsid w:val="00945837"/>
    <w:rsid w:val="00945AC4"/>
    <w:rsid w:val="00945B0D"/>
    <w:rsid w:val="00945C33"/>
    <w:rsid w:val="00945F93"/>
    <w:rsid w:val="00946DA6"/>
    <w:rsid w:val="00947A2A"/>
    <w:rsid w:val="00950C3D"/>
    <w:rsid w:val="00950EDC"/>
    <w:rsid w:val="00951577"/>
    <w:rsid w:val="00951900"/>
    <w:rsid w:val="00951C41"/>
    <w:rsid w:val="00951C7D"/>
    <w:rsid w:val="00951FE0"/>
    <w:rsid w:val="0095291A"/>
    <w:rsid w:val="00953226"/>
    <w:rsid w:val="009555E7"/>
    <w:rsid w:val="00955A23"/>
    <w:rsid w:val="00956ADB"/>
    <w:rsid w:val="00956D0C"/>
    <w:rsid w:val="0095724C"/>
    <w:rsid w:val="0095762F"/>
    <w:rsid w:val="009577DE"/>
    <w:rsid w:val="00957C2A"/>
    <w:rsid w:val="00960B0F"/>
    <w:rsid w:val="009612A8"/>
    <w:rsid w:val="00962699"/>
    <w:rsid w:val="00962BAF"/>
    <w:rsid w:val="00964620"/>
    <w:rsid w:val="00964CF7"/>
    <w:rsid w:val="009650D3"/>
    <w:rsid w:val="0096581B"/>
    <w:rsid w:val="00965926"/>
    <w:rsid w:val="00965E65"/>
    <w:rsid w:val="00965FFF"/>
    <w:rsid w:val="00967BF3"/>
    <w:rsid w:val="00967FF1"/>
    <w:rsid w:val="009703D6"/>
    <w:rsid w:val="00970539"/>
    <w:rsid w:val="0097112B"/>
    <w:rsid w:val="00971131"/>
    <w:rsid w:val="00971448"/>
    <w:rsid w:val="00971582"/>
    <w:rsid w:val="009716CC"/>
    <w:rsid w:val="00971F0B"/>
    <w:rsid w:val="009728A7"/>
    <w:rsid w:val="00973680"/>
    <w:rsid w:val="00973850"/>
    <w:rsid w:val="009739EC"/>
    <w:rsid w:val="00973BC4"/>
    <w:rsid w:val="00974514"/>
    <w:rsid w:val="00974C2B"/>
    <w:rsid w:val="0097529C"/>
    <w:rsid w:val="009752B5"/>
    <w:rsid w:val="0097550A"/>
    <w:rsid w:val="009755FD"/>
    <w:rsid w:val="0097633F"/>
    <w:rsid w:val="00976848"/>
    <w:rsid w:val="009779AB"/>
    <w:rsid w:val="00977D23"/>
    <w:rsid w:val="0098009E"/>
    <w:rsid w:val="009800EC"/>
    <w:rsid w:val="0098021B"/>
    <w:rsid w:val="00980709"/>
    <w:rsid w:val="009817CF"/>
    <w:rsid w:val="0098182F"/>
    <w:rsid w:val="00982053"/>
    <w:rsid w:val="00982135"/>
    <w:rsid w:val="009823A1"/>
    <w:rsid w:val="0098240C"/>
    <w:rsid w:val="009825B3"/>
    <w:rsid w:val="00982EED"/>
    <w:rsid w:val="00982FDB"/>
    <w:rsid w:val="009832FA"/>
    <w:rsid w:val="009844C5"/>
    <w:rsid w:val="00984CCC"/>
    <w:rsid w:val="00984CFC"/>
    <w:rsid w:val="00985772"/>
    <w:rsid w:val="0098584C"/>
    <w:rsid w:val="009863D9"/>
    <w:rsid w:val="00986AFC"/>
    <w:rsid w:val="00986DA4"/>
    <w:rsid w:val="00987FC6"/>
    <w:rsid w:val="009912FF"/>
    <w:rsid w:val="00991D55"/>
    <w:rsid w:val="00991F81"/>
    <w:rsid w:val="00992CE5"/>
    <w:rsid w:val="00994067"/>
    <w:rsid w:val="0099495B"/>
    <w:rsid w:val="00994994"/>
    <w:rsid w:val="00995179"/>
    <w:rsid w:val="00995FA5"/>
    <w:rsid w:val="0099662E"/>
    <w:rsid w:val="009979B8"/>
    <w:rsid w:val="009A00DC"/>
    <w:rsid w:val="009A0632"/>
    <w:rsid w:val="009A0EDE"/>
    <w:rsid w:val="009A0F32"/>
    <w:rsid w:val="009A10C7"/>
    <w:rsid w:val="009A1505"/>
    <w:rsid w:val="009A17A2"/>
    <w:rsid w:val="009A1891"/>
    <w:rsid w:val="009A1B23"/>
    <w:rsid w:val="009A1DDC"/>
    <w:rsid w:val="009A1E14"/>
    <w:rsid w:val="009A257A"/>
    <w:rsid w:val="009A2B07"/>
    <w:rsid w:val="009A2E02"/>
    <w:rsid w:val="009A2F27"/>
    <w:rsid w:val="009A3311"/>
    <w:rsid w:val="009A4048"/>
    <w:rsid w:val="009A445E"/>
    <w:rsid w:val="009A55C7"/>
    <w:rsid w:val="009A5AF0"/>
    <w:rsid w:val="009A638B"/>
    <w:rsid w:val="009A77AB"/>
    <w:rsid w:val="009B036E"/>
    <w:rsid w:val="009B0E34"/>
    <w:rsid w:val="009B1593"/>
    <w:rsid w:val="009B1AAE"/>
    <w:rsid w:val="009B1E87"/>
    <w:rsid w:val="009B2099"/>
    <w:rsid w:val="009B21EF"/>
    <w:rsid w:val="009B2518"/>
    <w:rsid w:val="009B2C93"/>
    <w:rsid w:val="009B2EE2"/>
    <w:rsid w:val="009B3281"/>
    <w:rsid w:val="009B38D5"/>
    <w:rsid w:val="009B431B"/>
    <w:rsid w:val="009B5F8D"/>
    <w:rsid w:val="009B69FB"/>
    <w:rsid w:val="009B6E58"/>
    <w:rsid w:val="009B6E71"/>
    <w:rsid w:val="009B7A1B"/>
    <w:rsid w:val="009B7ABD"/>
    <w:rsid w:val="009B7ACC"/>
    <w:rsid w:val="009C037B"/>
    <w:rsid w:val="009C03EF"/>
    <w:rsid w:val="009C0AE1"/>
    <w:rsid w:val="009C0CAF"/>
    <w:rsid w:val="009C16E2"/>
    <w:rsid w:val="009C1B24"/>
    <w:rsid w:val="009C2361"/>
    <w:rsid w:val="009C269F"/>
    <w:rsid w:val="009C28F1"/>
    <w:rsid w:val="009C393F"/>
    <w:rsid w:val="009C48D5"/>
    <w:rsid w:val="009C49BF"/>
    <w:rsid w:val="009C4DF1"/>
    <w:rsid w:val="009C54AB"/>
    <w:rsid w:val="009C5FCF"/>
    <w:rsid w:val="009C6614"/>
    <w:rsid w:val="009C6CB2"/>
    <w:rsid w:val="009C7938"/>
    <w:rsid w:val="009C7F80"/>
    <w:rsid w:val="009D008F"/>
    <w:rsid w:val="009D13EC"/>
    <w:rsid w:val="009D17D2"/>
    <w:rsid w:val="009D17DD"/>
    <w:rsid w:val="009D24B3"/>
    <w:rsid w:val="009D37C7"/>
    <w:rsid w:val="009D3E50"/>
    <w:rsid w:val="009D452A"/>
    <w:rsid w:val="009D46E5"/>
    <w:rsid w:val="009D4791"/>
    <w:rsid w:val="009D4B29"/>
    <w:rsid w:val="009D4CE0"/>
    <w:rsid w:val="009D4D63"/>
    <w:rsid w:val="009D4FC8"/>
    <w:rsid w:val="009D50E4"/>
    <w:rsid w:val="009D678F"/>
    <w:rsid w:val="009D6909"/>
    <w:rsid w:val="009D6B7E"/>
    <w:rsid w:val="009D713D"/>
    <w:rsid w:val="009D7EE9"/>
    <w:rsid w:val="009D7F73"/>
    <w:rsid w:val="009E069B"/>
    <w:rsid w:val="009E0789"/>
    <w:rsid w:val="009E0CB6"/>
    <w:rsid w:val="009E23B3"/>
    <w:rsid w:val="009E25FF"/>
    <w:rsid w:val="009E2C5A"/>
    <w:rsid w:val="009E3764"/>
    <w:rsid w:val="009E46DE"/>
    <w:rsid w:val="009E4F07"/>
    <w:rsid w:val="009E7B4C"/>
    <w:rsid w:val="009E7CFF"/>
    <w:rsid w:val="009F0E80"/>
    <w:rsid w:val="009F1CD1"/>
    <w:rsid w:val="009F2073"/>
    <w:rsid w:val="009F2134"/>
    <w:rsid w:val="009F2C6F"/>
    <w:rsid w:val="009F332E"/>
    <w:rsid w:val="009F37E7"/>
    <w:rsid w:val="009F3BD2"/>
    <w:rsid w:val="009F3ED9"/>
    <w:rsid w:val="009F43AC"/>
    <w:rsid w:val="009F46D3"/>
    <w:rsid w:val="009F4735"/>
    <w:rsid w:val="009F5CB1"/>
    <w:rsid w:val="009F5CF9"/>
    <w:rsid w:val="009F6808"/>
    <w:rsid w:val="009F6BB2"/>
    <w:rsid w:val="009F76C0"/>
    <w:rsid w:val="00A00C6A"/>
    <w:rsid w:val="00A01076"/>
    <w:rsid w:val="00A01836"/>
    <w:rsid w:val="00A01AFC"/>
    <w:rsid w:val="00A02268"/>
    <w:rsid w:val="00A02914"/>
    <w:rsid w:val="00A03010"/>
    <w:rsid w:val="00A03013"/>
    <w:rsid w:val="00A04517"/>
    <w:rsid w:val="00A047C9"/>
    <w:rsid w:val="00A05429"/>
    <w:rsid w:val="00A05E9F"/>
    <w:rsid w:val="00A06ABF"/>
    <w:rsid w:val="00A0700F"/>
    <w:rsid w:val="00A0795E"/>
    <w:rsid w:val="00A07A10"/>
    <w:rsid w:val="00A10399"/>
    <w:rsid w:val="00A10551"/>
    <w:rsid w:val="00A10E13"/>
    <w:rsid w:val="00A11453"/>
    <w:rsid w:val="00A11B4A"/>
    <w:rsid w:val="00A123B9"/>
    <w:rsid w:val="00A1254E"/>
    <w:rsid w:val="00A125CD"/>
    <w:rsid w:val="00A13076"/>
    <w:rsid w:val="00A13597"/>
    <w:rsid w:val="00A13A2E"/>
    <w:rsid w:val="00A15012"/>
    <w:rsid w:val="00A15C6D"/>
    <w:rsid w:val="00A15F05"/>
    <w:rsid w:val="00A15F78"/>
    <w:rsid w:val="00A15F79"/>
    <w:rsid w:val="00A173D5"/>
    <w:rsid w:val="00A17C88"/>
    <w:rsid w:val="00A20EE5"/>
    <w:rsid w:val="00A20EFB"/>
    <w:rsid w:val="00A218AE"/>
    <w:rsid w:val="00A21C5D"/>
    <w:rsid w:val="00A21CB6"/>
    <w:rsid w:val="00A220F5"/>
    <w:rsid w:val="00A225DD"/>
    <w:rsid w:val="00A231A0"/>
    <w:rsid w:val="00A23A1E"/>
    <w:rsid w:val="00A23CAB"/>
    <w:rsid w:val="00A247C5"/>
    <w:rsid w:val="00A24D9E"/>
    <w:rsid w:val="00A24DCC"/>
    <w:rsid w:val="00A24EBF"/>
    <w:rsid w:val="00A24FDA"/>
    <w:rsid w:val="00A2528C"/>
    <w:rsid w:val="00A2543E"/>
    <w:rsid w:val="00A262D5"/>
    <w:rsid w:val="00A26DA4"/>
    <w:rsid w:val="00A26DDC"/>
    <w:rsid w:val="00A273AC"/>
    <w:rsid w:val="00A278D9"/>
    <w:rsid w:val="00A27EDF"/>
    <w:rsid w:val="00A30BC3"/>
    <w:rsid w:val="00A30F07"/>
    <w:rsid w:val="00A31217"/>
    <w:rsid w:val="00A31B77"/>
    <w:rsid w:val="00A31B89"/>
    <w:rsid w:val="00A322E8"/>
    <w:rsid w:val="00A32D26"/>
    <w:rsid w:val="00A33ABC"/>
    <w:rsid w:val="00A33AF0"/>
    <w:rsid w:val="00A33F56"/>
    <w:rsid w:val="00A3468F"/>
    <w:rsid w:val="00A349EC"/>
    <w:rsid w:val="00A34F6F"/>
    <w:rsid w:val="00A3520E"/>
    <w:rsid w:val="00A353C8"/>
    <w:rsid w:val="00A3578E"/>
    <w:rsid w:val="00A361A2"/>
    <w:rsid w:val="00A36E12"/>
    <w:rsid w:val="00A371C0"/>
    <w:rsid w:val="00A373FA"/>
    <w:rsid w:val="00A37AA2"/>
    <w:rsid w:val="00A37B65"/>
    <w:rsid w:val="00A37CAE"/>
    <w:rsid w:val="00A403FE"/>
    <w:rsid w:val="00A40AEB"/>
    <w:rsid w:val="00A418F9"/>
    <w:rsid w:val="00A41C29"/>
    <w:rsid w:val="00A42126"/>
    <w:rsid w:val="00A4224E"/>
    <w:rsid w:val="00A4323B"/>
    <w:rsid w:val="00A43861"/>
    <w:rsid w:val="00A4392E"/>
    <w:rsid w:val="00A43C04"/>
    <w:rsid w:val="00A43CCB"/>
    <w:rsid w:val="00A43F3A"/>
    <w:rsid w:val="00A43FE2"/>
    <w:rsid w:val="00A45790"/>
    <w:rsid w:val="00A45960"/>
    <w:rsid w:val="00A46395"/>
    <w:rsid w:val="00A4704A"/>
    <w:rsid w:val="00A47AA5"/>
    <w:rsid w:val="00A51CCD"/>
    <w:rsid w:val="00A52946"/>
    <w:rsid w:val="00A532EB"/>
    <w:rsid w:val="00A545AA"/>
    <w:rsid w:val="00A54C4B"/>
    <w:rsid w:val="00A55564"/>
    <w:rsid w:val="00A55B17"/>
    <w:rsid w:val="00A602FD"/>
    <w:rsid w:val="00A610BD"/>
    <w:rsid w:val="00A61EA6"/>
    <w:rsid w:val="00A620FC"/>
    <w:rsid w:val="00A62648"/>
    <w:rsid w:val="00A629E8"/>
    <w:rsid w:val="00A62D58"/>
    <w:rsid w:val="00A638EC"/>
    <w:rsid w:val="00A6483E"/>
    <w:rsid w:val="00A64E21"/>
    <w:rsid w:val="00A64ED2"/>
    <w:rsid w:val="00A64F99"/>
    <w:rsid w:val="00A652B0"/>
    <w:rsid w:val="00A6573F"/>
    <w:rsid w:val="00A660BF"/>
    <w:rsid w:val="00A66124"/>
    <w:rsid w:val="00A6668D"/>
    <w:rsid w:val="00A6674B"/>
    <w:rsid w:val="00A6767B"/>
    <w:rsid w:val="00A67B31"/>
    <w:rsid w:val="00A71C00"/>
    <w:rsid w:val="00A71F99"/>
    <w:rsid w:val="00A726E5"/>
    <w:rsid w:val="00A72867"/>
    <w:rsid w:val="00A72CD2"/>
    <w:rsid w:val="00A72FC8"/>
    <w:rsid w:val="00A73D03"/>
    <w:rsid w:val="00A73D68"/>
    <w:rsid w:val="00A74235"/>
    <w:rsid w:val="00A757C2"/>
    <w:rsid w:val="00A75B7C"/>
    <w:rsid w:val="00A7683E"/>
    <w:rsid w:val="00A76C3D"/>
    <w:rsid w:val="00A779E3"/>
    <w:rsid w:val="00A77B4B"/>
    <w:rsid w:val="00A80AB5"/>
    <w:rsid w:val="00A8145E"/>
    <w:rsid w:val="00A81784"/>
    <w:rsid w:val="00A82B51"/>
    <w:rsid w:val="00A83F71"/>
    <w:rsid w:val="00A8455E"/>
    <w:rsid w:val="00A84751"/>
    <w:rsid w:val="00A84EF2"/>
    <w:rsid w:val="00A856EF"/>
    <w:rsid w:val="00A86700"/>
    <w:rsid w:val="00A86AFC"/>
    <w:rsid w:val="00A86EA9"/>
    <w:rsid w:val="00A87AC7"/>
    <w:rsid w:val="00A92227"/>
    <w:rsid w:val="00A929CD"/>
    <w:rsid w:val="00A93935"/>
    <w:rsid w:val="00A93E6F"/>
    <w:rsid w:val="00A941FB"/>
    <w:rsid w:val="00A943AE"/>
    <w:rsid w:val="00A96680"/>
    <w:rsid w:val="00A9688E"/>
    <w:rsid w:val="00A96B28"/>
    <w:rsid w:val="00A97C2D"/>
    <w:rsid w:val="00AA0022"/>
    <w:rsid w:val="00AA0403"/>
    <w:rsid w:val="00AA041E"/>
    <w:rsid w:val="00AA0682"/>
    <w:rsid w:val="00AA10AC"/>
    <w:rsid w:val="00AA144F"/>
    <w:rsid w:val="00AA19AF"/>
    <w:rsid w:val="00AA2A94"/>
    <w:rsid w:val="00AA4684"/>
    <w:rsid w:val="00AA4CBF"/>
    <w:rsid w:val="00AA538F"/>
    <w:rsid w:val="00AA5D34"/>
    <w:rsid w:val="00AA65D9"/>
    <w:rsid w:val="00AA6733"/>
    <w:rsid w:val="00AA686E"/>
    <w:rsid w:val="00AA6890"/>
    <w:rsid w:val="00AA7072"/>
    <w:rsid w:val="00AB053E"/>
    <w:rsid w:val="00AB0FEF"/>
    <w:rsid w:val="00AB116D"/>
    <w:rsid w:val="00AB178B"/>
    <w:rsid w:val="00AB20DA"/>
    <w:rsid w:val="00AB24F3"/>
    <w:rsid w:val="00AB3586"/>
    <w:rsid w:val="00AB3B20"/>
    <w:rsid w:val="00AB54D7"/>
    <w:rsid w:val="00AB574A"/>
    <w:rsid w:val="00AC07DA"/>
    <w:rsid w:val="00AC1010"/>
    <w:rsid w:val="00AC1852"/>
    <w:rsid w:val="00AC26EB"/>
    <w:rsid w:val="00AC2EFA"/>
    <w:rsid w:val="00AC3271"/>
    <w:rsid w:val="00AC32A2"/>
    <w:rsid w:val="00AC3A22"/>
    <w:rsid w:val="00AC42AD"/>
    <w:rsid w:val="00AC6280"/>
    <w:rsid w:val="00AC6937"/>
    <w:rsid w:val="00AC6DD8"/>
    <w:rsid w:val="00AD0422"/>
    <w:rsid w:val="00AD05C2"/>
    <w:rsid w:val="00AD062C"/>
    <w:rsid w:val="00AD0939"/>
    <w:rsid w:val="00AD0D48"/>
    <w:rsid w:val="00AD0E66"/>
    <w:rsid w:val="00AD37B2"/>
    <w:rsid w:val="00AD3B97"/>
    <w:rsid w:val="00AD44E9"/>
    <w:rsid w:val="00AD454D"/>
    <w:rsid w:val="00AD4DE3"/>
    <w:rsid w:val="00AD63D3"/>
    <w:rsid w:val="00AD6442"/>
    <w:rsid w:val="00AD653E"/>
    <w:rsid w:val="00AD66D3"/>
    <w:rsid w:val="00AD72F3"/>
    <w:rsid w:val="00AD75FC"/>
    <w:rsid w:val="00AE00B0"/>
    <w:rsid w:val="00AE03B5"/>
    <w:rsid w:val="00AE148D"/>
    <w:rsid w:val="00AE1745"/>
    <w:rsid w:val="00AE1C23"/>
    <w:rsid w:val="00AE2051"/>
    <w:rsid w:val="00AE3BA9"/>
    <w:rsid w:val="00AE3EFF"/>
    <w:rsid w:val="00AE46BA"/>
    <w:rsid w:val="00AE4CCA"/>
    <w:rsid w:val="00AE4DFF"/>
    <w:rsid w:val="00AE4FE1"/>
    <w:rsid w:val="00AE5B0F"/>
    <w:rsid w:val="00AE7395"/>
    <w:rsid w:val="00AE7468"/>
    <w:rsid w:val="00AF0E05"/>
    <w:rsid w:val="00AF195A"/>
    <w:rsid w:val="00AF1A8C"/>
    <w:rsid w:val="00AF294D"/>
    <w:rsid w:val="00AF2B60"/>
    <w:rsid w:val="00AF405B"/>
    <w:rsid w:val="00AF5824"/>
    <w:rsid w:val="00AF66BA"/>
    <w:rsid w:val="00AF6BF0"/>
    <w:rsid w:val="00AF7096"/>
    <w:rsid w:val="00AF721E"/>
    <w:rsid w:val="00AF795E"/>
    <w:rsid w:val="00AF7BA3"/>
    <w:rsid w:val="00AF7F5C"/>
    <w:rsid w:val="00B00366"/>
    <w:rsid w:val="00B008CE"/>
    <w:rsid w:val="00B024B9"/>
    <w:rsid w:val="00B02748"/>
    <w:rsid w:val="00B02CA2"/>
    <w:rsid w:val="00B031F9"/>
    <w:rsid w:val="00B03BA5"/>
    <w:rsid w:val="00B04862"/>
    <w:rsid w:val="00B048E0"/>
    <w:rsid w:val="00B04B10"/>
    <w:rsid w:val="00B04FA7"/>
    <w:rsid w:val="00B067F9"/>
    <w:rsid w:val="00B07DF5"/>
    <w:rsid w:val="00B1023C"/>
    <w:rsid w:val="00B104F3"/>
    <w:rsid w:val="00B10A77"/>
    <w:rsid w:val="00B12881"/>
    <w:rsid w:val="00B128A2"/>
    <w:rsid w:val="00B12FE9"/>
    <w:rsid w:val="00B13475"/>
    <w:rsid w:val="00B135C9"/>
    <w:rsid w:val="00B13736"/>
    <w:rsid w:val="00B13BDA"/>
    <w:rsid w:val="00B13D10"/>
    <w:rsid w:val="00B15722"/>
    <w:rsid w:val="00B15D23"/>
    <w:rsid w:val="00B16271"/>
    <w:rsid w:val="00B163A9"/>
    <w:rsid w:val="00B16F26"/>
    <w:rsid w:val="00B1701C"/>
    <w:rsid w:val="00B20086"/>
    <w:rsid w:val="00B20352"/>
    <w:rsid w:val="00B2057E"/>
    <w:rsid w:val="00B209AD"/>
    <w:rsid w:val="00B20A7C"/>
    <w:rsid w:val="00B20B71"/>
    <w:rsid w:val="00B2135A"/>
    <w:rsid w:val="00B22129"/>
    <w:rsid w:val="00B2235F"/>
    <w:rsid w:val="00B25334"/>
    <w:rsid w:val="00B25F56"/>
    <w:rsid w:val="00B26BB6"/>
    <w:rsid w:val="00B27072"/>
    <w:rsid w:val="00B30D5B"/>
    <w:rsid w:val="00B30FE9"/>
    <w:rsid w:val="00B31048"/>
    <w:rsid w:val="00B31060"/>
    <w:rsid w:val="00B324B5"/>
    <w:rsid w:val="00B32BCD"/>
    <w:rsid w:val="00B32C10"/>
    <w:rsid w:val="00B33F6B"/>
    <w:rsid w:val="00B347AA"/>
    <w:rsid w:val="00B34DD2"/>
    <w:rsid w:val="00B35A7C"/>
    <w:rsid w:val="00B35FD6"/>
    <w:rsid w:val="00B36319"/>
    <w:rsid w:val="00B3657B"/>
    <w:rsid w:val="00B3717F"/>
    <w:rsid w:val="00B3795A"/>
    <w:rsid w:val="00B37FA0"/>
    <w:rsid w:val="00B4005E"/>
    <w:rsid w:val="00B40293"/>
    <w:rsid w:val="00B40298"/>
    <w:rsid w:val="00B404C6"/>
    <w:rsid w:val="00B40595"/>
    <w:rsid w:val="00B40683"/>
    <w:rsid w:val="00B40AE4"/>
    <w:rsid w:val="00B411CC"/>
    <w:rsid w:val="00B41CB1"/>
    <w:rsid w:val="00B42645"/>
    <w:rsid w:val="00B42CB7"/>
    <w:rsid w:val="00B42DAB"/>
    <w:rsid w:val="00B4383D"/>
    <w:rsid w:val="00B43952"/>
    <w:rsid w:val="00B43F71"/>
    <w:rsid w:val="00B44048"/>
    <w:rsid w:val="00B44133"/>
    <w:rsid w:val="00B4426D"/>
    <w:rsid w:val="00B45103"/>
    <w:rsid w:val="00B4557B"/>
    <w:rsid w:val="00B45A88"/>
    <w:rsid w:val="00B462E2"/>
    <w:rsid w:val="00B4708E"/>
    <w:rsid w:val="00B47298"/>
    <w:rsid w:val="00B4759D"/>
    <w:rsid w:val="00B50229"/>
    <w:rsid w:val="00B509EC"/>
    <w:rsid w:val="00B52226"/>
    <w:rsid w:val="00B53275"/>
    <w:rsid w:val="00B536AA"/>
    <w:rsid w:val="00B53D58"/>
    <w:rsid w:val="00B53EB7"/>
    <w:rsid w:val="00B5425E"/>
    <w:rsid w:val="00B549E7"/>
    <w:rsid w:val="00B54D33"/>
    <w:rsid w:val="00B54E8B"/>
    <w:rsid w:val="00B5503C"/>
    <w:rsid w:val="00B55A47"/>
    <w:rsid w:val="00B619CC"/>
    <w:rsid w:val="00B62FBE"/>
    <w:rsid w:val="00B6378D"/>
    <w:rsid w:val="00B63AFC"/>
    <w:rsid w:val="00B63B07"/>
    <w:rsid w:val="00B63C04"/>
    <w:rsid w:val="00B648A1"/>
    <w:rsid w:val="00B64CFB"/>
    <w:rsid w:val="00B64CFE"/>
    <w:rsid w:val="00B656B0"/>
    <w:rsid w:val="00B65A53"/>
    <w:rsid w:val="00B66B28"/>
    <w:rsid w:val="00B66ECC"/>
    <w:rsid w:val="00B670E9"/>
    <w:rsid w:val="00B673F0"/>
    <w:rsid w:val="00B6757A"/>
    <w:rsid w:val="00B67789"/>
    <w:rsid w:val="00B67B3C"/>
    <w:rsid w:val="00B67BF3"/>
    <w:rsid w:val="00B70715"/>
    <w:rsid w:val="00B71E38"/>
    <w:rsid w:val="00B72180"/>
    <w:rsid w:val="00B72940"/>
    <w:rsid w:val="00B72A08"/>
    <w:rsid w:val="00B72D4F"/>
    <w:rsid w:val="00B73569"/>
    <w:rsid w:val="00B7379B"/>
    <w:rsid w:val="00B74C12"/>
    <w:rsid w:val="00B75F0A"/>
    <w:rsid w:val="00B76084"/>
    <w:rsid w:val="00B802E2"/>
    <w:rsid w:val="00B80681"/>
    <w:rsid w:val="00B807DF"/>
    <w:rsid w:val="00B80ECF"/>
    <w:rsid w:val="00B81913"/>
    <w:rsid w:val="00B81B73"/>
    <w:rsid w:val="00B826D2"/>
    <w:rsid w:val="00B828A4"/>
    <w:rsid w:val="00B833F8"/>
    <w:rsid w:val="00B843CA"/>
    <w:rsid w:val="00B84420"/>
    <w:rsid w:val="00B8476F"/>
    <w:rsid w:val="00B84A0E"/>
    <w:rsid w:val="00B84D81"/>
    <w:rsid w:val="00B866E5"/>
    <w:rsid w:val="00B86E39"/>
    <w:rsid w:val="00B8794A"/>
    <w:rsid w:val="00B900DD"/>
    <w:rsid w:val="00B90158"/>
    <w:rsid w:val="00B90C5D"/>
    <w:rsid w:val="00B90CFB"/>
    <w:rsid w:val="00B91674"/>
    <w:rsid w:val="00B916EC"/>
    <w:rsid w:val="00B919EF"/>
    <w:rsid w:val="00B91B00"/>
    <w:rsid w:val="00B91C45"/>
    <w:rsid w:val="00B92042"/>
    <w:rsid w:val="00B92755"/>
    <w:rsid w:val="00B92CE0"/>
    <w:rsid w:val="00B92F55"/>
    <w:rsid w:val="00B935FE"/>
    <w:rsid w:val="00B93CB0"/>
    <w:rsid w:val="00B94056"/>
    <w:rsid w:val="00B94AF0"/>
    <w:rsid w:val="00B9503C"/>
    <w:rsid w:val="00B9580C"/>
    <w:rsid w:val="00B95892"/>
    <w:rsid w:val="00B958AD"/>
    <w:rsid w:val="00B9609C"/>
    <w:rsid w:val="00B969FF"/>
    <w:rsid w:val="00B97656"/>
    <w:rsid w:val="00BA038F"/>
    <w:rsid w:val="00BA0E32"/>
    <w:rsid w:val="00BA1BCB"/>
    <w:rsid w:val="00BA265E"/>
    <w:rsid w:val="00BA2E21"/>
    <w:rsid w:val="00BA3402"/>
    <w:rsid w:val="00BA376E"/>
    <w:rsid w:val="00BA4870"/>
    <w:rsid w:val="00BA5B88"/>
    <w:rsid w:val="00BA622A"/>
    <w:rsid w:val="00BA753A"/>
    <w:rsid w:val="00BB0369"/>
    <w:rsid w:val="00BB03EC"/>
    <w:rsid w:val="00BB051B"/>
    <w:rsid w:val="00BB0C6D"/>
    <w:rsid w:val="00BB1879"/>
    <w:rsid w:val="00BB1D98"/>
    <w:rsid w:val="00BB2B09"/>
    <w:rsid w:val="00BB2F41"/>
    <w:rsid w:val="00BB325A"/>
    <w:rsid w:val="00BB3649"/>
    <w:rsid w:val="00BB40E3"/>
    <w:rsid w:val="00BB4464"/>
    <w:rsid w:val="00BB4646"/>
    <w:rsid w:val="00BB4C58"/>
    <w:rsid w:val="00BB5335"/>
    <w:rsid w:val="00BB5629"/>
    <w:rsid w:val="00BB73DF"/>
    <w:rsid w:val="00BB7409"/>
    <w:rsid w:val="00BB7A06"/>
    <w:rsid w:val="00BB7AA8"/>
    <w:rsid w:val="00BB7CD7"/>
    <w:rsid w:val="00BC0537"/>
    <w:rsid w:val="00BC0682"/>
    <w:rsid w:val="00BC14B5"/>
    <w:rsid w:val="00BC1926"/>
    <w:rsid w:val="00BC198A"/>
    <w:rsid w:val="00BC205E"/>
    <w:rsid w:val="00BC275A"/>
    <w:rsid w:val="00BC27D1"/>
    <w:rsid w:val="00BC35D2"/>
    <w:rsid w:val="00BC37DC"/>
    <w:rsid w:val="00BC3BD5"/>
    <w:rsid w:val="00BC3F5C"/>
    <w:rsid w:val="00BC3FE9"/>
    <w:rsid w:val="00BC46ED"/>
    <w:rsid w:val="00BC553F"/>
    <w:rsid w:val="00BD033D"/>
    <w:rsid w:val="00BD0830"/>
    <w:rsid w:val="00BD0C17"/>
    <w:rsid w:val="00BD0DDD"/>
    <w:rsid w:val="00BD0FA0"/>
    <w:rsid w:val="00BD1199"/>
    <w:rsid w:val="00BD3207"/>
    <w:rsid w:val="00BD329B"/>
    <w:rsid w:val="00BD3844"/>
    <w:rsid w:val="00BD4127"/>
    <w:rsid w:val="00BD45C6"/>
    <w:rsid w:val="00BD48AE"/>
    <w:rsid w:val="00BD4B00"/>
    <w:rsid w:val="00BD5498"/>
    <w:rsid w:val="00BD5E84"/>
    <w:rsid w:val="00BD5FD4"/>
    <w:rsid w:val="00BD602C"/>
    <w:rsid w:val="00BD61B6"/>
    <w:rsid w:val="00BD6AD8"/>
    <w:rsid w:val="00BD7160"/>
    <w:rsid w:val="00BE0042"/>
    <w:rsid w:val="00BE09D6"/>
    <w:rsid w:val="00BE0E3D"/>
    <w:rsid w:val="00BE13AC"/>
    <w:rsid w:val="00BE1D5E"/>
    <w:rsid w:val="00BE360B"/>
    <w:rsid w:val="00BE5F8E"/>
    <w:rsid w:val="00BE611D"/>
    <w:rsid w:val="00BE6377"/>
    <w:rsid w:val="00BE7998"/>
    <w:rsid w:val="00BE7B3A"/>
    <w:rsid w:val="00BE7F20"/>
    <w:rsid w:val="00BF0C2E"/>
    <w:rsid w:val="00BF1F92"/>
    <w:rsid w:val="00BF22CE"/>
    <w:rsid w:val="00BF28DB"/>
    <w:rsid w:val="00BF3259"/>
    <w:rsid w:val="00BF3615"/>
    <w:rsid w:val="00BF39FB"/>
    <w:rsid w:val="00BF3CE0"/>
    <w:rsid w:val="00BF4418"/>
    <w:rsid w:val="00BF480D"/>
    <w:rsid w:val="00BF5EA7"/>
    <w:rsid w:val="00BF5F2A"/>
    <w:rsid w:val="00BF6813"/>
    <w:rsid w:val="00BF7B5A"/>
    <w:rsid w:val="00C0041A"/>
    <w:rsid w:val="00C02481"/>
    <w:rsid w:val="00C02BC7"/>
    <w:rsid w:val="00C02C48"/>
    <w:rsid w:val="00C02CC1"/>
    <w:rsid w:val="00C03721"/>
    <w:rsid w:val="00C03F6D"/>
    <w:rsid w:val="00C04746"/>
    <w:rsid w:val="00C04C67"/>
    <w:rsid w:val="00C05073"/>
    <w:rsid w:val="00C05385"/>
    <w:rsid w:val="00C063E0"/>
    <w:rsid w:val="00C06F25"/>
    <w:rsid w:val="00C07738"/>
    <w:rsid w:val="00C07E46"/>
    <w:rsid w:val="00C118B6"/>
    <w:rsid w:val="00C11B0C"/>
    <w:rsid w:val="00C11CE5"/>
    <w:rsid w:val="00C1252B"/>
    <w:rsid w:val="00C127F5"/>
    <w:rsid w:val="00C13ECF"/>
    <w:rsid w:val="00C14A78"/>
    <w:rsid w:val="00C15063"/>
    <w:rsid w:val="00C1630E"/>
    <w:rsid w:val="00C1668C"/>
    <w:rsid w:val="00C168AE"/>
    <w:rsid w:val="00C168DF"/>
    <w:rsid w:val="00C16CAC"/>
    <w:rsid w:val="00C1712F"/>
    <w:rsid w:val="00C172D2"/>
    <w:rsid w:val="00C20819"/>
    <w:rsid w:val="00C217C5"/>
    <w:rsid w:val="00C21AA5"/>
    <w:rsid w:val="00C22E77"/>
    <w:rsid w:val="00C2380E"/>
    <w:rsid w:val="00C2434A"/>
    <w:rsid w:val="00C245A9"/>
    <w:rsid w:val="00C25576"/>
    <w:rsid w:val="00C255E8"/>
    <w:rsid w:val="00C257C3"/>
    <w:rsid w:val="00C25897"/>
    <w:rsid w:val="00C25DC4"/>
    <w:rsid w:val="00C261DF"/>
    <w:rsid w:val="00C26390"/>
    <w:rsid w:val="00C267CC"/>
    <w:rsid w:val="00C26865"/>
    <w:rsid w:val="00C2717C"/>
    <w:rsid w:val="00C27883"/>
    <w:rsid w:val="00C278F3"/>
    <w:rsid w:val="00C3034F"/>
    <w:rsid w:val="00C30491"/>
    <w:rsid w:val="00C309BD"/>
    <w:rsid w:val="00C3223B"/>
    <w:rsid w:val="00C335C5"/>
    <w:rsid w:val="00C3372C"/>
    <w:rsid w:val="00C339A0"/>
    <w:rsid w:val="00C33D31"/>
    <w:rsid w:val="00C349E5"/>
    <w:rsid w:val="00C34E93"/>
    <w:rsid w:val="00C36976"/>
    <w:rsid w:val="00C3769E"/>
    <w:rsid w:val="00C37A4A"/>
    <w:rsid w:val="00C401F9"/>
    <w:rsid w:val="00C404BB"/>
    <w:rsid w:val="00C40CF1"/>
    <w:rsid w:val="00C41329"/>
    <w:rsid w:val="00C426CB"/>
    <w:rsid w:val="00C427FD"/>
    <w:rsid w:val="00C42A28"/>
    <w:rsid w:val="00C42D9F"/>
    <w:rsid w:val="00C431EE"/>
    <w:rsid w:val="00C435F6"/>
    <w:rsid w:val="00C44953"/>
    <w:rsid w:val="00C44B6E"/>
    <w:rsid w:val="00C45B57"/>
    <w:rsid w:val="00C45E4A"/>
    <w:rsid w:val="00C46268"/>
    <w:rsid w:val="00C46A3A"/>
    <w:rsid w:val="00C46EC6"/>
    <w:rsid w:val="00C477C0"/>
    <w:rsid w:val="00C47829"/>
    <w:rsid w:val="00C50653"/>
    <w:rsid w:val="00C52E06"/>
    <w:rsid w:val="00C53319"/>
    <w:rsid w:val="00C53871"/>
    <w:rsid w:val="00C539B7"/>
    <w:rsid w:val="00C542BC"/>
    <w:rsid w:val="00C54551"/>
    <w:rsid w:val="00C545F2"/>
    <w:rsid w:val="00C54C75"/>
    <w:rsid w:val="00C552F3"/>
    <w:rsid w:val="00C554B3"/>
    <w:rsid w:val="00C56522"/>
    <w:rsid w:val="00C56653"/>
    <w:rsid w:val="00C56E1E"/>
    <w:rsid w:val="00C57080"/>
    <w:rsid w:val="00C57348"/>
    <w:rsid w:val="00C573A2"/>
    <w:rsid w:val="00C57882"/>
    <w:rsid w:val="00C6008C"/>
    <w:rsid w:val="00C60433"/>
    <w:rsid w:val="00C61585"/>
    <w:rsid w:val="00C61782"/>
    <w:rsid w:val="00C625B5"/>
    <w:rsid w:val="00C633B2"/>
    <w:rsid w:val="00C6420D"/>
    <w:rsid w:val="00C65768"/>
    <w:rsid w:val="00C65BAB"/>
    <w:rsid w:val="00C664E5"/>
    <w:rsid w:val="00C66E82"/>
    <w:rsid w:val="00C67112"/>
    <w:rsid w:val="00C675FD"/>
    <w:rsid w:val="00C70997"/>
    <w:rsid w:val="00C70D27"/>
    <w:rsid w:val="00C71BCB"/>
    <w:rsid w:val="00C71D08"/>
    <w:rsid w:val="00C729DB"/>
    <w:rsid w:val="00C73BFD"/>
    <w:rsid w:val="00C73FB7"/>
    <w:rsid w:val="00C751D8"/>
    <w:rsid w:val="00C76258"/>
    <w:rsid w:val="00C77524"/>
    <w:rsid w:val="00C775FA"/>
    <w:rsid w:val="00C7783F"/>
    <w:rsid w:val="00C778C5"/>
    <w:rsid w:val="00C77CAC"/>
    <w:rsid w:val="00C77CB5"/>
    <w:rsid w:val="00C77F19"/>
    <w:rsid w:val="00C77FB2"/>
    <w:rsid w:val="00C8005A"/>
    <w:rsid w:val="00C80223"/>
    <w:rsid w:val="00C80335"/>
    <w:rsid w:val="00C80D91"/>
    <w:rsid w:val="00C80F76"/>
    <w:rsid w:val="00C810EC"/>
    <w:rsid w:val="00C8133C"/>
    <w:rsid w:val="00C813AD"/>
    <w:rsid w:val="00C815FC"/>
    <w:rsid w:val="00C816E1"/>
    <w:rsid w:val="00C81BCF"/>
    <w:rsid w:val="00C81C59"/>
    <w:rsid w:val="00C82387"/>
    <w:rsid w:val="00C8293D"/>
    <w:rsid w:val="00C8308A"/>
    <w:rsid w:val="00C830E5"/>
    <w:rsid w:val="00C848AA"/>
    <w:rsid w:val="00C84F19"/>
    <w:rsid w:val="00C85171"/>
    <w:rsid w:val="00C85A18"/>
    <w:rsid w:val="00C86056"/>
    <w:rsid w:val="00C861C4"/>
    <w:rsid w:val="00C862BA"/>
    <w:rsid w:val="00C86312"/>
    <w:rsid w:val="00C86B34"/>
    <w:rsid w:val="00C86FC0"/>
    <w:rsid w:val="00C87285"/>
    <w:rsid w:val="00C8730C"/>
    <w:rsid w:val="00C901BA"/>
    <w:rsid w:val="00C90D4B"/>
    <w:rsid w:val="00C9176A"/>
    <w:rsid w:val="00C91943"/>
    <w:rsid w:val="00C932AE"/>
    <w:rsid w:val="00C934DA"/>
    <w:rsid w:val="00C947AD"/>
    <w:rsid w:val="00C94972"/>
    <w:rsid w:val="00C94A80"/>
    <w:rsid w:val="00C95842"/>
    <w:rsid w:val="00C95C66"/>
    <w:rsid w:val="00C96584"/>
    <w:rsid w:val="00C96687"/>
    <w:rsid w:val="00C96696"/>
    <w:rsid w:val="00C977F9"/>
    <w:rsid w:val="00CA0941"/>
    <w:rsid w:val="00CA09BC"/>
    <w:rsid w:val="00CA0A21"/>
    <w:rsid w:val="00CA1187"/>
    <w:rsid w:val="00CA118F"/>
    <w:rsid w:val="00CA1A39"/>
    <w:rsid w:val="00CA1C2C"/>
    <w:rsid w:val="00CA266D"/>
    <w:rsid w:val="00CA285D"/>
    <w:rsid w:val="00CA3C87"/>
    <w:rsid w:val="00CA4FBD"/>
    <w:rsid w:val="00CA5DCA"/>
    <w:rsid w:val="00CA61AB"/>
    <w:rsid w:val="00CB02D1"/>
    <w:rsid w:val="00CB179C"/>
    <w:rsid w:val="00CB1990"/>
    <w:rsid w:val="00CB1D30"/>
    <w:rsid w:val="00CB1F5A"/>
    <w:rsid w:val="00CB2833"/>
    <w:rsid w:val="00CB3121"/>
    <w:rsid w:val="00CB4404"/>
    <w:rsid w:val="00CB6B51"/>
    <w:rsid w:val="00CB715D"/>
    <w:rsid w:val="00CB72FC"/>
    <w:rsid w:val="00CB7E46"/>
    <w:rsid w:val="00CC084A"/>
    <w:rsid w:val="00CC0A0F"/>
    <w:rsid w:val="00CC140F"/>
    <w:rsid w:val="00CC1711"/>
    <w:rsid w:val="00CC1DDD"/>
    <w:rsid w:val="00CC1E86"/>
    <w:rsid w:val="00CC21AB"/>
    <w:rsid w:val="00CC3076"/>
    <w:rsid w:val="00CC38FA"/>
    <w:rsid w:val="00CC3F81"/>
    <w:rsid w:val="00CC45B8"/>
    <w:rsid w:val="00CC4863"/>
    <w:rsid w:val="00CC4DB8"/>
    <w:rsid w:val="00CC50DB"/>
    <w:rsid w:val="00CC640F"/>
    <w:rsid w:val="00CC6D58"/>
    <w:rsid w:val="00CC760C"/>
    <w:rsid w:val="00CC7EFE"/>
    <w:rsid w:val="00CD02CF"/>
    <w:rsid w:val="00CD079E"/>
    <w:rsid w:val="00CD08FE"/>
    <w:rsid w:val="00CD0C0B"/>
    <w:rsid w:val="00CD1490"/>
    <w:rsid w:val="00CD271F"/>
    <w:rsid w:val="00CD291E"/>
    <w:rsid w:val="00CD2F9C"/>
    <w:rsid w:val="00CD3204"/>
    <w:rsid w:val="00CD33D5"/>
    <w:rsid w:val="00CD3E54"/>
    <w:rsid w:val="00CD4027"/>
    <w:rsid w:val="00CD4104"/>
    <w:rsid w:val="00CD56C0"/>
    <w:rsid w:val="00CD63DC"/>
    <w:rsid w:val="00CD65B2"/>
    <w:rsid w:val="00CD761E"/>
    <w:rsid w:val="00CE0799"/>
    <w:rsid w:val="00CE08E1"/>
    <w:rsid w:val="00CE0E40"/>
    <w:rsid w:val="00CE0F0B"/>
    <w:rsid w:val="00CE1122"/>
    <w:rsid w:val="00CE1297"/>
    <w:rsid w:val="00CE12D0"/>
    <w:rsid w:val="00CE179F"/>
    <w:rsid w:val="00CE1C35"/>
    <w:rsid w:val="00CE1D8F"/>
    <w:rsid w:val="00CE23CF"/>
    <w:rsid w:val="00CE28AB"/>
    <w:rsid w:val="00CE2A3B"/>
    <w:rsid w:val="00CE375D"/>
    <w:rsid w:val="00CE37A2"/>
    <w:rsid w:val="00CE3FCB"/>
    <w:rsid w:val="00CE40DA"/>
    <w:rsid w:val="00CE4BE1"/>
    <w:rsid w:val="00CE4D79"/>
    <w:rsid w:val="00CE4FE1"/>
    <w:rsid w:val="00CE56F8"/>
    <w:rsid w:val="00CE5927"/>
    <w:rsid w:val="00CE6201"/>
    <w:rsid w:val="00CE661E"/>
    <w:rsid w:val="00CE7320"/>
    <w:rsid w:val="00CE78A5"/>
    <w:rsid w:val="00CF0592"/>
    <w:rsid w:val="00CF067C"/>
    <w:rsid w:val="00CF0744"/>
    <w:rsid w:val="00CF0B78"/>
    <w:rsid w:val="00CF103B"/>
    <w:rsid w:val="00CF130E"/>
    <w:rsid w:val="00CF153B"/>
    <w:rsid w:val="00CF2019"/>
    <w:rsid w:val="00CF3561"/>
    <w:rsid w:val="00CF467D"/>
    <w:rsid w:val="00CF4E1D"/>
    <w:rsid w:val="00CF534C"/>
    <w:rsid w:val="00CF537C"/>
    <w:rsid w:val="00CF54D0"/>
    <w:rsid w:val="00CF5D0A"/>
    <w:rsid w:val="00CF5EAC"/>
    <w:rsid w:val="00CF5FF3"/>
    <w:rsid w:val="00CF61C1"/>
    <w:rsid w:val="00CF62A1"/>
    <w:rsid w:val="00CF6859"/>
    <w:rsid w:val="00CF6AE8"/>
    <w:rsid w:val="00CF6DE6"/>
    <w:rsid w:val="00D00393"/>
    <w:rsid w:val="00D003A6"/>
    <w:rsid w:val="00D009BD"/>
    <w:rsid w:val="00D01D28"/>
    <w:rsid w:val="00D028BA"/>
    <w:rsid w:val="00D02C94"/>
    <w:rsid w:val="00D05068"/>
    <w:rsid w:val="00D05A5B"/>
    <w:rsid w:val="00D05CD3"/>
    <w:rsid w:val="00D066D0"/>
    <w:rsid w:val="00D066F0"/>
    <w:rsid w:val="00D06810"/>
    <w:rsid w:val="00D069E8"/>
    <w:rsid w:val="00D073CE"/>
    <w:rsid w:val="00D10C1D"/>
    <w:rsid w:val="00D119FE"/>
    <w:rsid w:val="00D11B1D"/>
    <w:rsid w:val="00D11CCE"/>
    <w:rsid w:val="00D13F2C"/>
    <w:rsid w:val="00D1416B"/>
    <w:rsid w:val="00D14C6C"/>
    <w:rsid w:val="00D1594A"/>
    <w:rsid w:val="00D16194"/>
    <w:rsid w:val="00D164FD"/>
    <w:rsid w:val="00D1676E"/>
    <w:rsid w:val="00D16CB2"/>
    <w:rsid w:val="00D20074"/>
    <w:rsid w:val="00D20770"/>
    <w:rsid w:val="00D20BED"/>
    <w:rsid w:val="00D213AD"/>
    <w:rsid w:val="00D2183E"/>
    <w:rsid w:val="00D21CB8"/>
    <w:rsid w:val="00D222C6"/>
    <w:rsid w:val="00D22D99"/>
    <w:rsid w:val="00D2350C"/>
    <w:rsid w:val="00D246DA"/>
    <w:rsid w:val="00D25117"/>
    <w:rsid w:val="00D25919"/>
    <w:rsid w:val="00D266D4"/>
    <w:rsid w:val="00D26809"/>
    <w:rsid w:val="00D26911"/>
    <w:rsid w:val="00D27F52"/>
    <w:rsid w:val="00D30125"/>
    <w:rsid w:val="00D310A2"/>
    <w:rsid w:val="00D31A67"/>
    <w:rsid w:val="00D31BA5"/>
    <w:rsid w:val="00D3203C"/>
    <w:rsid w:val="00D320AC"/>
    <w:rsid w:val="00D32513"/>
    <w:rsid w:val="00D32CE8"/>
    <w:rsid w:val="00D32DDD"/>
    <w:rsid w:val="00D33C05"/>
    <w:rsid w:val="00D341D3"/>
    <w:rsid w:val="00D34799"/>
    <w:rsid w:val="00D35215"/>
    <w:rsid w:val="00D36AD5"/>
    <w:rsid w:val="00D36BCF"/>
    <w:rsid w:val="00D372C1"/>
    <w:rsid w:val="00D37531"/>
    <w:rsid w:val="00D37859"/>
    <w:rsid w:val="00D37BD7"/>
    <w:rsid w:val="00D406A9"/>
    <w:rsid w:val="00D417C1"/>
    <w:rsid w:val="00D41B11"/>
    <w:rsid w:val="00D42093"/>
    <w:rsid w:val="00D42684"/>
    <w:rsid w:val="00D4281C"/>
    <w:rsid w:val="00D42D29"/>
    <w:rsid w:val="00D43D01"/>
    <w:rsid w:val="00D43D96"/>
    <w:rsid w:val="00D4413A"/>
    <w:rsid w:val="00D443C8"/>
    <w:rsid w:val="00D4442C"/>
    <w:rsid w:val="00D44B29"/>
    <w:rsid w:val="00D456DE"/>
    <w:rsid w:val="00D46BFA"/>
    <w:rsid w:val="00D46C4E"/>
    <w:rsid w:val="00D46EAD"/>
    <w:rsid w:val="00D478A0"/>
    <w:rsid w:val="00D50F6D"/>
    <w:rsid w:val="00D5186A"/>
    <w:rsid w:val="00D51AB0"/>
    <w:rsid w:val="00D51E7E"/>
    <w:rsid w:val="00D51F7B"/>
    <w:rsid w:val="00D53238"/>
    <w:rsid w:val="00D53FAC"/>
    <w:rsid w:val="00D54089"/>
    <w:rsid w:val="00D5468E"/>
    <w:rsid w:val="00D546CD"/>
    <w:rsid w:val="00D54C88"/>
    <w:rsid w:val="00D5655B"/>
    <w:rsid w:val="00D572B9"/>
    <w:rsid w:val="00D575D1"/>
    <w:rsid w:val="00D57CF3"/>
    <w:rsid w:val="00D605F2"/>
    <w:rsid w:val="00D6078B"/>
    <w:rsid w:val="00D60D94"/>
    <w:rsid w:val="00D61CBA"/>
    <w:rsid w:val="00D61F4B"/>
    <w:rsid w:val="00D62EB2"/>
    <w:rsid w:val="00D63105"/>
    <w:rsid w:val="00D63785"/>
    <w:rsid w:val="00D637FA"/>
    <w:rsid w:val="00D63909"/>
    <w:rsid w:val="00D63B5D"/>
    <w:rsid w:val="00D63E50"/>
    <w:rsid w:val="00D640DB"/>
    <w:rsid w:val="00D64267"/>
    <w:rsid w:val="00D6427C"/>
    <w:rsid w:val="00D643D7"/>
    <w:rsid w:val="00D64ACE"/>
    <w:rsid w:val="00D651E4"/>
    <w:rsid w:val="00D65BAF"/>
    <w:rsid w:val="00D65D64"/>
    <w:rsid w:val="00D6604E"/>
    <w:rsid w:val="00D6623B"/>
    <w:rsid w:val="00D66C1D"/>
    <w:rsid w:val="00D67115"/>
    <w:rsid w:val="00D67A9D"/>
    <w:rsid w:val="00D67C69"/>
    <w:rsid w:val="00D67DA9"/>
    <w:rsid w:val="00D67F46"/>
    <w:rsid w:val="00D70206"/>
    <w:rsid w:val="00D70E2E"/>
    <w:rsid w:val="00D70F4A"/>
    <w:rsid w:val="00D70FBD"/>
    <w:rsid w:val="00D71148"/>
    <w:rsid w:val="00D71F4B"/>
    <w:rsid w:val="00D72100"/>
    <w:rsid w:val="00D72855"/>
    <w:rsid w:val="00D72FEB"/>
    <w:rsid w:val="00D7331D"/>
    <w:rsid w:val="00D733B5"/>
    <w:rsid w:val="00D73A83"/>
    <w:rsid w:val="00D73F04"/>
    <w:rsid w:val="00D756F5"/>
    <w:rsid w:val="00D7570F"/>
    <w:rsid w:val="00D76451"/>
    <w:rsid w:val="00D76A52"/>
    <w:rsid w:val="00D76A7E"/>
    <w:rsid w:val="00D76C9F"/>
    <w:rsid w:val="00D7728A"/>
    <w:rsid w:val="00D77E1B"/>
    <w:rsid w:val="00D80447"/>
    <w:rsid w:val="00D8055C"/>
    <w:rsid w:val="00D80AB3"/>
    <w:rsid w:val="00D81793"/>
    <w:rsid w:val="00D81C3B"/>
    <w:rsid w:val="00D82060"/>
    <w:rsid w:val="00D82EFD"/>
    <w:rsid w:val="00D833D5"/>
    <w:rsid w:val="00D8420F"/>
    <w:rsid w:val="00D84256"/>
    <w:rsid w:val="00D84372"/>
    <w:rsid w:val="00D84BC1"/>
    <w:rsid w:val="00D862E3"/>
    <w:rsid w:val="00D86389"/>
    <w:rsid w:val="00D86774"/>
    <w:rsid w:val="00D870ED"/>
    <w:rsid w:val="00D873D8"/>
    <w:rsid w:val="00D87432"/>
    <w:rsid w:val="00D90B8D"/>
    <w:rsid w:val="00D9119C"/>
    <w:rsid w:val="00D91A72"/>
    <w:rsid w:val="00D9202D"/>
    <w:rsid w:val="00D9238A"/>
    <w:rsid w:val="00D92BCF"/>
    <w:rsid w:val="00D92E26"/>
    <w:rsid w:val="00D92EF6"/>
    <w:rsid w:val="00D93164"/>
    <w:rsid w:val="00D93963"/>
    <w:rsid w:val="00D93EAF"/>
    <w:rsid w:val="00D9434B"/>
    <w:rsid w:val="00D94513"/>
    <w:rsid w:val="00D94AB3"/>
    <w:rsid w:val="00D95193"/>
    <w:rsid w:val="00D95877"/>
    <w:rsid w:val="00D96578"/>
    <w:rsid w:val="00D96C47"/>
    <w:rsid w:val="00D96E27"/>
    <w:rsid w:val="00D96E52"/>
    <w:rsid w:val="00D9713D"/>
    <w:rsid w:val="00D97555"/>
    <w:rsid w:val="00D9798E"/>
    <w:rsid w:val="00D97A43"/>
    <w:rsid w:val="00DA0D1D"/>
    <w:rsid w:val="00DA13AE"/>
    <w:rsid w:val="00DA2267"/>
    <w:rsid w:val="00DA2413"/>
    <w:rsid w:val="00DA2EB5"/>
    <w:rsid w:val="00DA3458"/>
    <w:rsid w:val="00DA3A26"/>
    <w:rsid w:val="00DA3EB2"/>
    <w:rsid w:val="00DA44AC"/>
    <w:rsid w:val="00DA46A5"/>
    <w:rsid w:val="00DA4B9B"/>
    <w:rsid w:val="00DA4FC0"/>
    <w:rsid w:val="00DA50CD"/>
    <w:rsid w:val="00DA5910"/>
    <w:rsid w:val="00DA5A3F"/>
    <w:rsid w:val="00DA5ACC"/>
    <w:rsid w:val="00DA5C25"/>
    <w:rsid w:val="00DA5F38"/>
    <w:rsid w:val="00DA604E"/>
    <w:rsid w:val="00DA6AAB"/>
    <w:rsid w:val="00DB16A9"/>
    <w:rsid w:val="00DB1A8E"/>
    <w:rsid w:val="00DB2B3C"/>
    <w:rsid w:val="00DB3F19"/>
    <w:rsid w:val="00DB42FE"/>
    <w:rsid w:val="00DB6613"/>
    <w:rsid w:val="00DB684E"/>
    <w:rsid w:val="00DB687A"/>
    <w:rsid w:val="00DB71CA"/>
    <w:rsid w:val="00DB7BF8"/>
    <w:rsid w:val="00DC118D"/>
    <w:rsid w:val="00DC17FD"/>
    <w:rsid w:val="00DC1A4A"/>
    <w:rsid w:val="00DC2A38"/>
    <w:rsid w:val="00DC2E13"/>
    <w:rsid w:val="00DC3096"/>
    <w:rsid w:val="00DC3443"/>
    <w:rsid w:val="00DC4286"/>
    <w:rsid w:val="00DC448B"/>
    <w:rsid w:val="00DC4EFF"/>
    <w:rsid w:val="00DC7653"/>
    <w:rsid w:val="00DC787A"/>
    <w:rsid w:val="00DC7D0A"/>
    <w:rsid w:val="00DD0293"/>
    <w:rsid w:val="00DD06FF"/>
    <w:rsid w:val="00DD0A12"/>
    <w:rsid w:val="00DD17B5"/>
    <w:rsid w:val="00DD209B"/>
    <w:rsid w:val="00DD2993"/>
    <w:rsid w:val="00DD35A0"/>
    <w:rsid w:val="00DD40D8"/>
    <w:rsid w:val="00DD42E3"/>
    <w:rsid w:val="00DD6242"/>
    <w:rsid w:val="00DD63EA"/>
    <w:rsid w:val="00DD6B01"/>
    <w:rsid w:val="00DD7211"/>
    <w:rsid w:val="00DD73FA"/>
    <w:rsid w:val="00DE13DE"/>
    <w:rsid w:val="00DE1BAB"/>
    <w:rsid w:val="00DE1F90"/>
    <w:rsid w:val="00DE2490"/>
    <w:rsid w:val="00DE487D"/>
    <w:rsid w:val="00DE5B1A"/>
    <w:rsid w:val="00DE5E9B"/>
    <w:rsid w:val="00DE66E0"/>
    <w:rsid w:val="00DE6BD6"/>
    <w:rsid w:val="00DE78D3"/>
    <w:rsid w:val="00DE7BC0"/>
    <w:rsid w:val="00DF0587"/>
    <w:rsid w:val="00DF0C44"/>
    <w:rsid w:val="00DF0F31"/>
    <w:rsid w:val="00DF12DF"/>
    <w:rsid w:val="00DF222D"/>
    <w:rsid w:val="00DF2480"/>
    <w:rsid w:val="00DF2873"/>
    <w:rsid w:val="00DF2A88"/>
    <w:rsid w:val="00DF2F9B"/>
    <w:rsid w:val="00DF444F"/>
    <w:rsid w:val="00DF605A"/>
    <w:rsid w:val="00DF6D54"/>
    <w:rsid w:val="00DF70F0"/>
    <w:rsid w:val="00DF76C2"/>
    <w:rsid w:val="00DF7A18"/>
    <w:rsid w:val="00E00FDE"/>
    <w:rsid w:val="00E010D4"/>
    <w:rsid w:val="00E01227"/>
    <w:rsid w:val="00E015DD"/>
    <w:rsid w:val="00E018FD"/>
    <w:rsid w:val="00E019EF"/>
    <w:rsid w:val="00E021C8"/>
    <w:rsid w:val="00E02989"/>
    <w:rsid w:val="00E02F5E"/>
    <w:rsid w:val="00E03247"/>
    <w:rsid w:val="00E03AA9"/>
    <w:rsid w:val="00E0413B"/>
    <w:rsid w:val="00E0439B"/>
    <w:rsid w:val="00E052D7"/>
    <w:rsid w:val="00E05526"/>
    <w:rsid w:val="00E061AF"/>
    <w:rsid w:val="00E065BC"/>
    <w:rsid w:val="00E10A54"/>
    <w:rsid w:val="00E116B1"/>
    <w:rsid w:val="00E121D6"/>
    <w:rsid w:val="00E12D4C"/>
    <w:rsid w:val="00E12D61"/>
    <w:rsid w:val="00E13451"/>
    <w:rsid w:val="00E14870"/>
    <w:rsid w:val="00E1505B"/>
    <w:rsid w:val="00E154B5"/>
    <w:rsid w:val="00E2060D"/>
    <w:rsid w:val="00E20A46"/>
    <w:rsid w:val="00E211DA"/>
    <w:rsid w:val="00E21D5A"/>
    <w:rsid w:val="00E222DB"/>
    <w:rsid w:val="00E2339A"/>
    <w:rsid w:val="00E23DB0"/>
    <w:rsid w:val="00E244B7"/>
    <w:rsid w:val="00E24A59"/>
    <w:rsid w:val="00E25E96"/>
    <w:rsid w:val="00E268A2"/>
    <w:rsid w:val="00E26FC6"/>
    <w:rsid w:val="00E27093"/>
    <w:rsid w:val="00E273F8"/>
    <w:rsid w:val="00E276AB"/>
    <w:rsid w:val="00E27F71"/>
    <w:rsid w:val="00E30539"/>
    <w:rsid w:val="00E30B51"/>
    <w:rsid w:val="00E31B9F"/>
    <w:rsid w:val="00E31E57"/>
    <w:rsid w:val="00E32571"/>
    <w:rsid w:val="00E32904"/>
    <w:rsid w:val="00E329F7"/>
    <w:rsid w:val="00E32FDA"/>
    <w:rsid w:val="00E33D47"/>
    <w:rsid w:val="00E33E8F"/>
    <w:rsid w:val="00E340FD"/>
    <w:rsid w:val="00E35053"/>
    <w:rsid w:val="00E35B06"/>
    <w:rsid w:val="00E36061"/>
    <w:rsid w:val="00E36B9E"/>
    <w:rsid w:val="00E3714A"/>
    <w:rsid w:val="00E3755B"/>
    <w:rsid w:val="00E37881"/>
    <w:rsid w:val="00E379D2"/>
    <w:rsid w:val="00E40776"/>
    <w:rsid w:val="00E407DB"/>
    <w:rsid w:val="00E42833"/>
    <w:rsid w:val="00E42B60"/>
    <w:rsid w:val="00E4315F"/>
    <w:rsid w:val="00E435AD"/>
    <w:rsid w:val="00E43688"/>
    <w:rsid w:val="00E43709"/>
    <w:rsid w:val="00E4421E"/>
    <w:rsid w:val="00E44755"/>
    <w:rsid w:val="00E45A17"/>
    <w:rsid w:val="00E45D27"/>
    <w:rsid w:val="00E46157"/>
    <w:rsid w:val="00E47277"/>
    <w:rsid w:val="00E50116"/>
    <w:rsid w:val="00E50CF2"/>
    <w:rsid w:val="00E50D40"/>
    <w:rsid w:val="00E51C6D"/>
    <w:rsid w:val="00E51EB2"/>
    <w:rsid w:val="00E521E6"/>
    <w:rsid w:val="00E5236A"/>
    <w:rsid w:val="00E52586"/>
    <w:rsid w:val="00E52794"/>
    <w:rsid w:val="00E52A3A"/>
    <w:rsid w:val="00E52F73"/>
    <w:rsid w:val="00E534EB"/>
    <w:rsid w:val="00E534FD"/>
    <w:rsid w:val="00E53896"/>
    <w:rsid w:val="00E53DAB"/>
    <w:rsid w:val="00E54B8B"/>
    <w:rsid w:val="00E54BB7"/>
    <w:rsid w:val="00E5545D"/>
    <w:rsid w:val="00E55511"/>
    <w:rsid w:val="00E55876"/>
    <w:rsid w:val="00E55906"/>
    <w:rsid w:val="00E56056"/>
    <w:rsid w:val="00E5628A"/>
    <w:rsid w:val="00E562EC"/>
    <w:rsid w:val="00E563CE"/>
    <w:rsid w:val="00E565EB"/>
    <w:rsid w:val="00E57E39"/>
    <w:rsid w:val="00E57E91"/>
    <w:rsid w:val="00E60040"/>
    <w:rsid w:val="00E6030B"/>
    <w:rsid w:val="00E6092D"/>
    <w:rsid w:val="00E6130B"/>
    <w:rsid w:val="00E621E5"/>
    <w:rsid w:val="00E625CA"/>
    <w:rsid w:val="00E62B46"/>
    <w:rsid w:val="00E62BEE"/>
    <w:rsid w:val="00E65813"/>
    <w:rsid w:val="00E66494"/>
    <w:rsid w:val="00E66704"/>
    <w:rsid w:val="00E66717"/>
    <w:rsid w:val="00E67023"/>
    <w:rsid w:val="00E6759A"/>
    <w:rsid w:val="00E70722"/>
    <w:rsid w:val="00E70794"/>
    <w:rsid w:val="00E707C4"/>
    <w:rsid w:val="00E70914"/>
    <w:rsid w:val="00E70EE5"/>
    <w:rsid w:val="00E71165"/>
    <w:rsid w:val="00E71355"/>
    <w:rsid w:val="00E737CC"/>
    <w:rsid w:val="00E74699"/>
    <w:rsid w:val="00E74710"/>
    <w:rsid w:val="00E762B0"/>
    <w:rsid w:val="00E764A6"/>
    <w:rsid w:val="00E767E6"/>
    <w:rsid w:val="00E76DBB"/>
    <w:rsid w:val="00E77221"/>
    <w:rsid w:val="00E774D7"/>
    <w:rsid w:val="00E77E7C"/>
    <w:rsid w:val="00E80840"/>
    <w:rsid w:val="00E8148E"/>
    <w:rsid w:val="00E81AA0"/>
    <w:rsid w:val="00E81B3E"/>
    <w:rsid w:val="00E82034"/>
    <w:rsid w:val="00E82E12"/>
    <w:rsid w:val="00E835B2"/>
    <w:rsid w:val="00E83F16"/>
    <w:rsid w:val="00E84110"/>
    <w:rsid w:val="00E8464C"/>
    <w:rsid w:val="00E8552B"/>
    <w:rsid w:val="00E858A6"/>
    <w:rsid w:val="00E85D7E"/>
    <w:rsid w:val="00E85E9B"/>
    <w:rsid w:val="00E86482"/>
    <w:rsid w:val="00E86E4F"/>
    <w:rsid w:val="00E8754B"/>
    <w:rsid w:val="00E87714"/>
    <w:rsid w:val="00E878B8"/>
    <w:rsid w:val="00E879FE"/>
    <w:rsid w:val="00E90371"/>
    <w:rsid w:val="00E904F8"/>
    <w:rsid w:val="00E9186C"/>
    <w:rsid w:val="00E93625"/>
    <w:rsid w:val="00E93782"/>
    <w:rsid w:val="00E94299"/>
    <w:rsid w:val="00E945B9"/>
    <w:rsid w:val="00E94EC1"/>
    <w:rsid w:val="00E95145"/>
    <w:rsid w:val="00E96CE8"/>
    <w:rsid w:val="00E976C4"/>
    <w:rsid w:val="00EA02E3"/>
    <w:rsid w:val="00EA1089"/>
    <w:rsid w:val="00EA13D1"/>
    <w:rsid w:val="00EA17A9"/>
    <w:rsid w:val="00EA1858"/>
    <w:rsid w:val="00EA3149"/>
    <w:rsid w:val="00EA3E46"/>
    <w:rsid w:val="00EA4616"/>
    <w:rsid w:val="00EA5630"/>
    <w:rsid w:val="00EA62C1"/>
    <w:rsid w:val="00EA671E"/>
    <w:rsid w:val="00EA692E"/>
    <w:rsid w:val="00EA7C23"/>
    <w:rsid w:val="00EB033E"/>
    <w:rsid w:val="00EB0503"/>
    <w:rsid w:val="00EB0C5F"/>
    <w:rsid w:val="00EB1189"/>
    <w:rsid w:val="00EB14BA"/>
    <w:rsid w:val="00EB1D65"/>
    <w:rsid w:val="00EB1F57"/>
    <w:rsid w:val="00EB2588"/>
    <w:rsid w:val="00EB26E8"/>
    <w:rsid w:val="00EB37CB"/>
    <w:rsid w:val="00EB386E"/>
    <w:rsid w:val="00EB417E"/>
    <w:rsid w:val="00EB48DA"/>
    <w:rsid w:val="00EB51C6"/>
    <w:rsid w:val="00EB75BD"/>
    <w:rsid w:val="00EB7F68"/>
    <w:rsid w:val="00EC0327"/>
    <w:rsid w:val="00EC062F"/>
    <w:rsid w:val="00EC10E9"/>
    <w:rsid w:val="00EC1553"/>
    <w:rsid w:val="00EC18AB"/>
    <w:rsid w:val="00EC1DC7"/>
    <w:rsid w:val="00EC2085"/>
    <w:rsid w:val="00EC21ED"/>
    <w:rsid w:val="00EC25B4"/>
    <w:rsid w:val="00EC2718"/>
    <w:rsid w:val="00EC2988"/>
    <w:rsid w:val="00EC2B20"/>
    <w:rsid w:val="00EC2DF6"/>
    <w:rsid w:val="00EC3013"/>
    <w:rsid w:val="00EC3544"/>
    <w:rsid w:val="00EC3CC1"/>
    <w:rsid w:val="00EC4562"/>
    <w:rsid w:val="00EC4816"/>
    <w:rsid w:val="00EC54E4"/>
    <w:rsid w:val="00EC58FF"/>
    <w:rsid w:val="00EC59FE"/>
    <w:rsid w:val="00EC667D"/>
    <w:rsid w:val="00EC6746"/>
    <w:rsid w:val="00EC6B69"/>
    <w:rsid w:val="00EC73A8"/>
    <w:rsid w:val="00EC78C9"/>
    <w:rsid w:val="00EC7B55"/>
    <w:rsid w:val="00EC7C7B"/>
    <w:rsid w:val="00ED040C"/>
    <w:rsid w:val="00ED0774"/>
    <w:rsid w:val="00ED0D3F"/>
    <w:rsid w:val="00ED0E29"/>
    <w:rsid w:val="00ED17D0"/>
    <w:rsid w:val="00ED1E25"/>
    <w:rsid w:val="00ED3406"/>
    <w:rsid w:val="00ED34C9"/>
    <w:rsid w:val="00ED3D2C"/>
    <w:rsid w:val="00ED5784"/>
    <w:rsid w:val="00ED59D1"/>
    <w:rsid w:val="00ED67B1"/>
    <w:rsid w:val="00ED74E4"/>
    <w:rsid w:val="00ED7691"/>
    <w:rsid w:val="00EE07CB"/>
    <w:rsid w:val="00EE0D1C"/>
    <w:rsid w:val="00EE1343"/>
    <w:rsid w:val="00EE2547"/>
    <w:rsid w:val="00EE3263"/>
    <w:rsid w:val="00EE3804"/>
    <w:rsid w:val="00EE5099"/>
    <w:rsid w:val="00EE51BB"/>
    <w:rsid w:val="00EE63E5"/>
    <w:rsid w:val="00EE6515"/>
    <w:rsid w:val="00EE677A"/>
    <w:rsid w:val="00EE6B6B"/>
    <w:rsid w:val="00EE7151"/>
    <w:rsid w:val="00EE7168"/>
    <w:rsid w:val="00EE7198"/>
    <w:rsid w:val="00EE7A61"/>
    <w:rsid w:val="00EE7B24"/>
    <w:rsid w:val="00EF070E"/>
    <w:rsid w:val="00EF0959"/>
    <w:rsid w:val="00EF0DDA"/>
    <w:rsid w:val="00EF10BF"/>
    <w:rsid w:val="00EF10D3"/>
    <w:rsid w:val="00EF1379"/>
    <w:rsid w:val="00EF18E5"/>
    <w:rsid w:val="00EF1AD9"/>
    <w:rsid w:val="00EF1AE4"/>
    <w:rsid w:val="00EF2258"/>
    <w:rsid w:val="00EF2478"/>
    <w:rsid w:val="00EF2B8D"/>
    <w:rsid w:val="00EF31B8"/>
    <w:rsid w:val="00EF330A"/>
    <w:rsid w:val="00EF3733"/>
    <w:rsid w:val="00EF4C4E"/>
    <w:rsid w:val="00EF550C"/>
    <w:rsid w:val="00EF5527"/>
    <w:rsid w:val="00EF5B78"/>
    <w:rsid w:val="00EF684E"/>
    <w:rsid w:val="00EF7101"/>
    <w:rsid w:val="00F0036C"/>
    <w:rsid w:val="00F005FE"/>
    <w:rsid w:val="00F00AAD"/>
    <w:rsid w:val="00F00C05"/>
    <w:rsid w:val="00F00DEB"/>
    <w:rsid w:val="00F01624"/>
    <w:rsid w:val="00F02B41"/>
    <w:rsid w:val="00F02D4E"/>
    <w:rsid w:val="00F04337"/>
    <w:rsid w:val="00F05150"/>
    <w:rsid w:val="00F05D1E"/>
    <w:rsid w:val="00F06E40"/>
    <w:rsid w:val="00F07AB1"/>
    <w:rsid w:val="00F1064D"/>
    <w:rsid w:val="00F10B52"/>
    <w:rsid w:val="00F11133"/>
    <w:rsid w:val="00F11A56"/>
    <w:rsid w:val="00F12DB2"/>
    <w:rsid w:val="00F130BB"/>
    <w:rsid w:val="00F1350F"/>
    <w:rsid w:val="00F136CB"/>
    <w:rsid w:val="00F13977"/>
    <w:rsid w:val="00F14A1C"/>
    <w:rsid w:val="00F15260"/>
    <w:rsid w:val="00F16AF2"/>
    <w:rsid w:val="00F173EF"/>
    <w:rsid w:val="00F17587"/>
    <w:rsid w:val="00F1787C"/>
    <w:rsid w:val="00F210DE"/>
    <w:rsid w:val="00F21735"/>
    <w:rsid w:val="00F22568"/>
    <w:rsid w:val="00F22B4A"/>
    <w:rsid w:val="00F233AD"/>
    <w:rsid w:val="00F2340D"/>
    <w:rsid w:val="00F23517"/>
    <w:rsid w:val="00F23C38"/>
    <w:rsid w:val="00F23E0C"/>
    <w:rsid w:val="00F24626"/>
    <w:rsid w:val="00F24F3B"/>
    <w:rsid w:val="00F25C76"/>
    <w:rsid w:val="00F2605A"/>
    <w:rsid w:val="00F274BF"/>
    <w:rsid w:val="00F2764F"/>
    <w:rsid w:val="00F27928"/>
    <w:rsid w:val="00F27BF6"/>
    <w:rsid w:val="00F27F57"/>
    <w:rsid w:val="00F3034C"/>
    <w:rsid w:val="00F30408"/>
    <w:rsid w:val="00F308E1"/>
    <w:rsid w:val="00F30AE8"/>
    <w:rsid w:val="00F318DF"/>
    <w:rsid w:val="00F31E7E"/>
    <w:rsid w:val="00F32981"/>
    <w:rsid w:val="00F33F03"/>
    <w:rsid w:val="00F34B56"/>
    <w:rsid w:val="00F35139"/>
    <w:rsid w:val="00F353CF"/>
    <w:rsid w:val="00F357E0"/>
    <w:rsid w:val="00F36734"/>
    <w:rsid w:val="00F36CFD"/>
    <w:rsid w:val="00F36FE9"/>
    <w:rsid w:val="00F37465"/>
    <w:rsid w:val="00F37FF3"/>
    <w:rsid w:val="00F418B2"/>
    <w:rsid w:val="00F41B14"/>
    <w:rsid w:val="00F4337B"/>
    <w:rsid w:val="00F4344F"/>
    <w:rsid w:val="00F434CC"/>
    <w:rsid w:val="00F43D14"/>
    <w:rsid w:val="00F43F2F"/>
    <w:rsid w:val="00F44021"/>
    <w:rsid w:val="00F4499C"/>
    <w:rsid w:val="00F452CA"/>
    <w:rsid w:val="00F452CC"/>
    <w:rsid w:val="00F45A80"/>
    <w:rsid w:val="00F47076"/>
    <w:rsid w:val="00F47827"/>
    <w:rsid w:val="00F47BD6"/>
    <w:rsid w:val="00F47BEE"/>
    <w:rsid w:val="00F47CB8"/>
    <w:rsid w:val="00F50522"/>
    <w:rsid w:val="00F50A25"/>
    <w:rsid w:val="00F51128"/>
    <w:rsid w:val="00F5133C"/>
    <w:rsid w:val="00F51BDE"/>
    <w:rsid w:val="00F53F14"/>
    <w:rsid w:val="00F540A0"/>
    <w:rsid w:val="00F54284"/>
    <w:rsid w:val="00F54A21"/>
    <w:rsid w:val="00F561AF"/>
    <w:rsid w:val="00F565E4"/>
    <w:rsid w:val="00F57060"/>
    <w:rsid w:val="00F57164"/>
    <w:rsid w:val="00F578B3"/>
    <w:rsid w:val="00F604AA"/>
    <w:rsid w:val="00F6129C"/>
    <w:rsid w:val="00F61544"/>
    <w:rsid w:val="00F623B3"/>
    <w:rsid w:val="00F635BA"/>
    <w:rsid w:val="00F63714"/>
    <w:rsid w:val="00F637F1"/>
    <w:rsid w:val="00F63BE4"/>
    <w:rsid w:val="00F6400C"/>
    <w:rsid w:val="00F641AD"/>
    <w:rsid w:val="00F64225"/>
    <w:rsid w:val="00F644C5"/>
    <w:rsid w:val="00F65568"/>
    <w:rsid w:val="00F65F12"/>
    <w:rsid w:val="00F6617E"/>
    <w:rsid w:val="00F66209"/>
    <w:rsid w:val="00F66437"/>
    <w:rsid w:val="00F669BB"/>
    <w:rsid w:val="00F6781A"/>
    <w:rsid w:val="00F67919"/>
    <w:rsid w:val="00F707FC"/>
    <w:rsid w:val="00F712B3"/>
    <w:rsid w:val="00F71DA2"/>
    <w:rsid w:val="00F71EE5"/>
    <w:rsid w:val="00F71F3A"/>
    <w:rsid w:val="00F72354"/>
    <w:rsid w:val="00F72BA5"/>
    <w:rsid w:val="00F72C55"/>
    <w:rsid w:val="00F72D40"/>
    <w:rsid w:val="00F73596"/>
    <w:rsid w:val="00F735D2"/>
    <w:rsid w:val="00F73BA6"/>
    <w:rsid w:val="00F74007"/>
    <w:rsid w:val="00F7498D"/>
    <w:rsid w:val="00F758CE"/>
    <w:rsid w:val="00F75FF8"/>
    <w:rsid w:val="00F76B6E"/>
    <w:rsid w:val="00F76E3D"/>
    <w:rsid w:val="00F772EF"/>
    <w:rsid w:val="00F777C3"/>
    <w:rsid w:val="00F777E5"/>
    <w:rsid w:val="00F77CE3"/>
    <w:rsid w:val="00F77E91"/>
    <w:rsid w:val="00F81687"/>
    <w:rsid w:val="00F8177F"/>
    <w:rsid w:val="00F81B32"/>
    <w:rsid w:val="00F82C19"/>
    <w:rsid w:val="00F831DF"/>
    <w:rsid w:val="00F834FD"/>
    <w:rsid w:val="00F83A2D"/>
    <w:rsid w:val="00F83DE3"/>
    <w:rsid w:val="00F8437D"/>
    <w:rsid w:val="00F8446C"/>
    <w:rsid w:val="00F84F45"/>
    <w:rsid w:val="00F854CD"/>
    <w:rsid w:val="00F8623C"/>
    <w:rsid w:val="00F8667F"/>
    <w:rsid w:val="00F86899"/>
    <w:rsid w:val="00F8746F"/>
    <w:rsid w:val="00F8759D"/>
    <w:rsid w:val="00F90A59"/>
    <w:rsid w:val="00F924A1"/>
    <w:rsid w:val="00F9289B"/>
    <w:rsid w:val="00F931FF"/>
    <w:rsid w:val="00F9325D"/>
    <w:rsid w:val="00F9415B"/>
    <w:rsid w:val="00F96A71"/>
    <w:rsid w:val="00F96FED"/>
    <w:rsid w:val="00F971FC"/>
    <w:rsid w:val="00F9754F"/>
    <w:rsid w:val="00F978C1"/>
    <w:rsid w:val="00F9791C"/>
    <w:rsid w:val="00FA0451"/>
    <w:rsid w:val="00FA049A"/>
    <w:rsid w:val="00FA13E1"/>
    <w:rsid w:val="00FA1692"/>
    <w:rsid w:val="00FA2001"/>
    <w:rsid w:val="00FA2227"/>
    <w:rsid w:val="00FA235D"/>
    <w:rsid w:val="00FA2900"/>
    <w:rsid w:val="00FA2A47"/>
    <w:rsid w:val="00FA2D93"/>
    <w:rsid w:val="00FA44CC"/>
    <w:rsid w:val="00FA4723"/>
    <w:rsid w:val="00FA4760"/>
    <w:rsid w:val="00FA4F37"/>
    <w:rsid w:val="00FA5DCF"/>
    <w:rsid w:val="00FA6C1E"/>
    <w:rsid w:val="00FA6E11"/>
    <w:rsid w:val="00FA6FA8"/>
    <w:rsid w:val="00FA7292"/>
    <w:rsid w:val="00FA7582"/>
    <w:rsid w:val="00FB088A"/>
    <w:rsid w:val="00FB13CF"/>
    <w:rsid w:val="00FB192B"/>
    <w:rsid w:val="00FB2036"/>
    <w:rsid w:val="00FB27A7"/>
    <w:rsid w:val="00FB2B87"/>
    <w:rsid w:val="00FB3255"/>
    <w:rsid w:val="00FB3BF6"/>
    <w:rsid w:val="00FB3FE3"/>
    <w:rsid w:val="00FB516B"/>
    <w:rsid w:val="00FB53A0"/>
    <w:rsid w:val="00FB5609"/>
    <w:rsid w:val="00FB5DD7"/>
    <w:rsid w:val="00FB6D5A"/>
    <w:rsid w:val="00FB6F03"/>
    <w:rsid w:val="00FB6F8A"/>
    <w:rsid w:val="00FB7386"/>
    <w:rsid w:val="00FC0636"/>
    <w:rsid w:val="00FC1B6A"/>
    <w:rsid w:val="00FC1F29"/>
    <w:rsid w:val="00FC2368"/>
    <w:rsid w:val="00FC2F92"/>
    <w:rsid w:val="00FC3508"/>
    <w:rsid w:val="00FC4007"/>
    <w:rsid w:val="00FC40CA"/>
    <w:rsid w:val="00FC43D7"/>
    <w:rsid w:val="00FC5152"/>
    <w:rsid w:val="00FC5397"/>
    <w:rsid w:val="00FC59F6"/>
    <w:rsid w:val="00FC62F9"/>
    <w:rsid w:val="00FC72B4"/>
    <w:rsid w:val="00FC7617"/>
    <w:rsid w:val="00FC7D26"/>
    <w:rsid w:val="00FD0130"/>
    <w:rsid w:val="00FD0530"/>
    <w:rsid w:val="00FD084E"/>
    <w:rsid w:val="00FD09C8"/>
    <w:rsid w:val="00FD1359"/>
    <w:rsid w:val="00FD19F6"/>
    <w:rsid w:val="00FD1B77"/>
    <w:rsid w:val="00FD2004"/>
    <w:rsid w:val="00FD28C5"/>
    <w:rsid w:val="00FD297F"/>
    <w:rsid w:val="00FD342B"/>
    <w:rsid w:val="00FD3570"/>
    <w:rsid w:val="00FD4F3C"/>
    <w:rsid w:val="00FD57BB"/>
    <w:rsid w:val="00FD5DB2"/>
    <w:rsid w:val="00FD6192"/>
    <w:rsid w:val="00FD6433"/>
    <w:rsid w:val="00FD6919"/>
    <w:rsid w:val="00FD6B37"/>
    <w:rsid w:val="00FD6D81"/>
    <w:rsid w:val="00FD70B1"/>
    <w:rsid w:val="00FD740A"/>
    <w:rsid w:val="00FD764E"/>
    <w:rsid w:val="00FD7B66"/>
    <w:rsid w:val="00FD7FFA"/>
    <w:rsid w:val="00FE0499"/>
    <w:rsid w:val="00FE192C"/>
    <w:rsid w:val="00FE1C5F"/>
    <w:rsid w:val="00FE1C79"/>
    <w:rsid w:val="00FE209C"/>
    <w:rsid w:val="00FE32A7"/>
    <w:rsid w:val="00FE36B4"/>
    <w:rsid w:val="00FE3F6F"/>
    <w:rsid w:val="00FE430F"/>
    <w:rsid w:val="00FE4B79"/>
    <w:rsid w:val="00FE4F1C"/>
    <w:rsid w:val="00FE52D7"/>
    <w:rsid w:val="00FE55B8"/>
    <w:rsid w:val="00FE57A2"/>
    <w:rsid w:val="00FE6246"/>
    <w:rsid w:val="00FE660B"/>
    <w:rsid w:val="00FE6A12"/>
    <w:rsid w:val="00FE73E8"/>
    <w:rsid w:val="00FE78DC"/>
    <w:rsid w:val="00FF01DF"/>
    <w:rsid w:val="00FF0855"/>
    <w:rsid w:val="00FF0A9E"/>
    <w:rsid w:val="00FF0EA2"/>
    <w:rsid w:val="00FF17DF"/>
    <w:rsid w:val="00FF1C6C"/>
    <w:rsid w:val="00FF1F3D"/>
    <w:rsid w:val="00FF22F2"/>
    <w:rsid w:val="00FF2A1F"/>
    <w:rsid w:val="00FF2FCD"/>
    <w:rsid w:val="00FF3588"/>
    <w:rsid w:val="00FF405F"/>
    <w:rsid w:val="00FF4A9C"/>
    <w:rsid w:val="00FF4C27"/>
    <w:rsid w:val="00FF5148"/>
    <w:rsid w:val="00FF645B"/>
    <w:rsid w:val="00FF6D82"/>
    <w:rsid w:val="00FF74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7EF56"/>
  <w15:docId w15:val="{C5FCD3BF-8FDA-974A-ABC2-EF182EF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3A6337"/>
    <w:pPr>
      <w:keepNext/>
      <w:spacing w:before="240" w:after="40"/>
      <w:outlineLvl w:val="0"/>
    </w:pPr>
    <w:rPr>
      <w:rFonts w:ascii="Verdana" w:hAnsi="Verdan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6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4EC"/>
  </w:style>
  <w:style w:type="paragraph" w:styleId="BalloonText">
    <w:name w:val="Balloon Text"/>
    <w:basedOn w:val="Normal"/>
    <w:semiHidden/>
    <w:rsid w:val="00B92F55"/>
    <w:rPr>
      <w:rFonts w:ascii="Tahoma" w:hAnsi="Tahoma" w:cs="Tahoma"/>
      <w:sz w:val="16"/>
      <w:szCs w:val="16"/>
    </w:rPr>
  </w:style>
  <w:style w:type="paragraph" w:customStyle="1" w:styleId="CompanyInformation">
    <w:name w:val="Company Information"/>
    <w:basedOn w:val="Normal"/>
    <w:rsid w:val="003A6337"/>
    <w:rPr>
      <w:rFonts w:ascii="Verdana" w:hAnsi="Verdana"/>
      <w:color w:val="808080"/>
      <w:sz w:val="15"/>
      <w:szCs w:val="20"/>
    </w:rPr>
  </w:style>
  <w:style w:type="paragraph" w:customStyle="1" w:styleId="InsideTitle">
    <w:name w:val="Inside Title"/>
    <w:basedOn w:val="Normal"/>
    <w:rsid w:val="003A6337"/>
    <w:pPr>
      <w:keepNext/>
      <w:spacing w:before="2400"/>
    </w:pPr>
    <w:rPr>
      <w:rFonts w:ascii="Verdana" w:hAnsi="Verdana"/>
      <w:b/>
      <w:sz w:val="32"/>
      <w:szCs w:val="20"/>
    </w:rPr>
  </w:style>
  <w:style w:type="paragraph" w:customStyle="1" w:styleId="BulletedList">
    <w:name w:val="Bulleted List"/>
    <w:basedOn w:val="Normal"/>
    <w:rsid w:val="003A6337"/>
    <w:pPr>
      <w:numPr>
        <w:numId w:val="1"/>
      </w:numPr>
      <w:spacing w:after="80" w:line="312" w:lineRule="auto"/>
      <w:contextualSpacing/>
    </w:pPr>
    <w:rPr>
      <w:rFonts w:ascii="Verdana" w:hAnsi="Verdana"/>
      <w:sz w:val="17"/>
      <w:szCs w:val="20"/>
    </w:rPr>
  </w:style>
  <w:style w:type="paragraph" w:styleId="BodyText">
    <w:name w:val="Body Text"/>
    <w:basedOn w:val="Normal"/>
    <w:rsid w:val="003A6337"/>
    <w:pPr>
      <w:spacing w:after="200" w:line="240" w:lineRule="exact"/>
    </w:pPr>
    <w:rPr>
      <w:rFonts w:ascii="Tahoma" w:hAnsi="Tahoma"/>
      <w:spacing w:val="10"/>
      <w:sz w:val="17"/>
      <w:szCs w:val="20"/>
    </w:rPr>
  </w:style>
  <w:style w:type="paragraph" w:customStyle="1" w:styleId="TableCaption">
    <w:name w:val="Table Caption"/>
    <w:basedOn w:val="Normal"/>
    <w:rsid w:val="003A6337"/>
    <w:pPr>
      <w:spacing w:before="80" w:after="120" w:line="312" w:lineRule="auto"/>
      <w:ind w:left="360"/>
    </w:pPr>
    <w:rPr>
      <w:rFonts w:ascii="Verdana" w:hAnsi="Verdana"/>
      <w:i/>
      <w:sz w:val="15"/>
      <w:szCs w:val="20"/>
    </w:rPr>
  </w:style>
  <w:style w:type="paragraph" w:customStyle="1" w:styleId="CompanyInformationBold">
    <w:name w:val="Company Information Bold"/>
    <w:basedOn w:val="CompanyInformation"/>
    <w:rsid w:val="003A6337"/>
    <w:rPr>
      <w:b/>
    </w:rPr>
  </w:style>
  <w:style w:type="paragraph" w:customStyle="1" w:styleId="Chapter">
    <w:name w:val="Chapter"/>
    <w:basedOn w:val="Normal"/>
    <w:rsid w:val="003A6337"/>
    <w:pPr>
      <w:spacing w:before="20" w:line="312" w:lineRule="auto"/>
    </w:pPr>
    <w:rPr>
      <w:rFonts w:ascii="Verdana" w:hAnsi="Verdana"/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3A6337"/>
    <w:rPr>
      <w:b/>
    </w:rPr>
  </w:style>
  <w:style w:type="character" w:customStyle="1" w:styleId="CompanyInformationItalicChar">
    <w:name w:val="Company Information Italic Char"/>
    <w:rsid w:val="003A6337"/>
    <w:rPr>
      <w:rFonts w:ascii="Verdana" w:hAnsi="Verdana"/>
      <w:i/>
      <w:color w:val="808080"/>
      <w:sz w:val="15"/>
      <w:lang w:val="en-US" w:eastAsia="en-US" w:bidi="ar-SA"/>
    </w:rPr>
  </w:style>
  <w:style w:type="paragraph" w:styleId="Title">
    <w:name w:val="Title"/>
    <w:basedOn w:val="Normal"/>
    <w:qFormat/>
    <w:rsid w:val="003A6337"/>
    <w:pPr>
      <w:spacing w:before="2000" w:line="312" w:lineRule="auto"/>
    </w:pPr>
    <w:rPr>
      <w:rFonts w:ascii="Verdana" w:hAnsi="Verdana"/>
      <w:b/>
      <w:caps/>
      <w:sz w:val="40"/>
      <w:szCs w:val="40"/>
    </w:rPr>
  </w:style>
  <w:style w:type="paragraph" w:styleId="Subtitle">
    <w:name w:val="Subtitle"/>
    <w:basedOn w:val="Normal"/>
    <w:qFormat/>
    <w:rsid w:val="003A6337"/>
    <w:pPr>
      <w:spacing w:line="312" w:lineRule="auto"/>
    </w:pPr>
    <w:rPr>
      <w:rFonts w:ascii="Verdana" w:hAnsi="Verdana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584F9E"/>
    <w:rPr>
      <w:color w:val="808080"/>
    </w:rPr>
  </w:style>
  <w:style w:type="paragraph" w:styleId="NormalWeb">
    <w:name w:val="Normal (Web)"/>
    <w:basedOn w:val="Normal"/>
    <w:uiPriority w:val="99"/>
    <w:unhideWhenUsed/>
    <w:rsid w:val="00CB1D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65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3339DA"/>
    <w:rPr>
      <w:color w:val="0000FF" w:themeColor="hyperlink"/>
      <w:u w:val="single"/>
    </w:rPr>
  </w:style>
  <w:style w:type="numbering" w:customStyle="1" w:styleId="Style1">
    <w:name w:val="Style1"/>
    <w:uiPriority w:val="99"/>
    <w:rsid w:val="00876F76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EF2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25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46E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79"/>
    <w:rPr>
      <w:color w:val="808080"/>
      <w:shd w:val="clear" w:color="auto" w:fill="E6E6E6"/>
    </w:rPr>
  </w:style>
  <w:style w:type="numbering" w:customStyle="1" w:styleId="Style11">
    <w:name w:val="Style11"/>
    <w:uiPriority w:val="99"/>
    <w:rsid w:val="002F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4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7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3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0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0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1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4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2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5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1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24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69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5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9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IRHA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2025-09-03T00:00:00</PublishDate>
  <Abstract/>
  <CompanyAddress>Join Teleconference:                                                          US Phone:  (872)240-3412   /  Access Code: 317-005-325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2CFA4A1D0546A077137006AB29DC" ma:contentTypeVersion="4" ma:contentTypeDescription="Create a new document." ma:contentTypeScope="" ma:versionID="34dd6e8da9766c944cb9c9648d359ced">
  <xsd:schema xmlns:xsd="http://www.w3.org/2001/XMLSchema" xmlns:xs="http://www.w3.org/2001/XMLSchema" xmlns:p="http://schemas.microsoft.com/office/2006/metadata/properties" xmlns:ns2="a1062dfe-885f-4d64-9bb7-a62b25c44fb7" xmlns:ns3="79695a1f-4c9e-4b61-acbd-83ba492bcd4b" targetNamespace="http://schemas.microsoft.com/office/2006/metadata/properties" ma:root="true" ma:fieldsID="b4b4aaba1cf267c741ecc9611f922feb" ns2:_="" ns3:_="">
    <xsd:import namespace="a1062dfe-885f-4d64-9bb7-a62b25c44fb7"/>
    <xsd:import namespace="79695a1f-4c9e-4b61-acbd-83ba492b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2dfe-885f-4d64-9bb7-a62b25c4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95a1f-4c9e-4b61-acbd-83ba492b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1ED1B3-4250-4A97-B3FA-AE91F9D22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A9666-E017-4F5D-8203-9DF3562A9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60B23E-A7BC-7B40-86E8-A48D8D40B6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30FA192-FFBA-4A40-88DC-B1A104DD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2dfe-885f-4d64-9bb7-a62b25c44fb7"/>
    <ds:schemaRef ds:uri="79695a1f-4c9e-4b61-acbd-83ba492b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IRHA Agenda.dotx</Template>
  <TotalTime>10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Bekkala</dc:creator>
  <cp:keywords/>
  <dc:description/>
  <cp:lastModifiedBy>Sarah Bekkala</cp:lastModifiedBy>
  <cp:revision>4</cp:revision>
  <cp:lastPrinted>2025-09-03T12:18:00Z</cp:lastPrinted>
  <dcterms:created xsi:type="dcterms:W3CDTF">2025-09-07T20:57:00Z</dcterms:created>
  <dcterms:modified xsi:type="dcterms:W3CDTF">2025-09-12T15:38:00Z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0x0101008E5F2CFA4A1D0546A077137006AB29DC</vt:lpwstr>
  </property>
</Properties>
</file>