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08" w:type="dxa"/>
        <w:jc w:val="center"/>
        <w:tblLayout w:type="fixed"/>
        <w:tblCellMar>
          <w:left w:w="14" w:type="dxa"/>
          <w:right w:w="14" w:type="dxa"/>
        </w:tblCellMar>
        <w:tblLook w:val="01E0" w:firstRow="1" w:lastRow="1" w:firstColumn="1" w:lastColumn="1" w:noHBand="0" w:noVBand="0"/>
      </w:tblPr>
      <w:tblGrid>
        <w:gridCol w:w="1350"/>
        <w:gridCol w:w="2519"/>
        <w:gridCol w:w="181"/>
        <w:gridCol w:w="450"/>
        <w:gridCol w:w="1890"/>
        <w:gridCol w:w="432"/>
        <w:gridCol w:w="18"/>
        <w:gridCol w:w="360"/>
        <w:gridCol w:w="450"/>
        <w:gridCol w:w="1080"/>
        <w:gridCol w:w="522"/>
        <w:gridCol w:w="526"/>
        <w:gridCol w:w="1084"/>
        <w:gridCol w:w="450"/>
        <w:gridCol w:w="404"/>
        <w:gridCol w:w="46"/>
        <w:gridCol w:w="404"/>
        <w:gridCol w:w="46"/>
        <w:gridCol w:w="1796"/>
        <w:gridCol w:w="342"/>
        <w:gridCol w:w="22"/>
        <w:gridCol w:w="536"/>
      </w:tblGrid>
      <w:tr w:rsidR="00174B03" w:rsidRPr="00C816E1" w14:paraId="02EDAFBD" w14:textId="77777777" w:rsidTr="0052612F">
        <w:trPr>
          <w:gridAfter w:val="3"/>
          <w:wAfter w:w="900" w:type="dxa"/>
          <w:trHeight w:val="111"/>
          <w:jc w:val="center"/>
        </w:trPr>
        <w:tc>
          <w:tcPr>
            <w:tcW w:w="3869" w:type="dxa"/>
            <w:gridSpan w:val="2"/>
            <w:tcBorders>
              <w:bottom w:val="single" w:sz="4" w:space="0" w:color="808080" w:themeColor="background1" w:themeShade="80"/>
            </w:tcBorders>
          </w:tcPr>
          <w:p w14:paraId="6BE3D310" w14:textId="77777777" w:rsidR="00174B03" w:rsidRDefault="00174B03" w:rsidP="00322EDE">
            <w:pPr>
              <w:rPr>
                <w:rFonts w:ascii="Arial" w:hAnsi="Arial" w:cs="Arial"/>
                <w:sz w:val="18"/>
                <w:szCs w:val="20"/>
                <w:u w:val="single"/>
              </w:rPr>
            </w:pPr>
            <w:r w:rsidRPr="000A5B2B">
              <w:rPr>
                <w:rFonts w:ascii="Arial" w:hAnsi="Arial" w:cs="Arial"/>
                <w:b/>
                <w:sz w:val="18"/>
                <w:szCs w:val="20"/>
              </w:rPr>
              <w:t>Admin</w:t>
            </w:r>
            <w:r w:rsidRPr="002E3180">
              <w:rPr>
                <w:rFonts w:ascii="Arial" w:hAnsi="Arial" w:cs="Arial"/>
                <w:sz w:val="18"/>
                <w:szCs w:val="20"/>
              </w:rPr>
              <w:t>:</w:t>
            </w:r>
          </w:p>
        </w:tc>
        <w:tc>
          <w:tcPr>
            <w:tcW w:w="181" w:type="dxa"/>
            <w:tcBorders>
              <w:left w:val="nil"/>
              <w:right w:val="single" w:sz="4" w:space="0" w:color="auto"/>
            </w:tcBorders>
          </w:tcPr>
          <w:p w14:paraId="1E24F291" w14:textId="77777777" w:rsidR="00174B03" w:rsidRDefault="00174B03" w:rsidP="00322EDE">
            <w:pPr>
              <w:rPr>
                <w:rFonts w:ascii="Arial" w:hAnsi="Arial" w:cs="Arial"/>
                <w:sz w:val="18"/>
                <w:szCs w:val="20"/>
                <w:u w:val="single"/>
              </w:rPr>
            </w:pPr>
          </w:p>
        </w:tc>
        <w:tc>
          <w:tcPr>
            <w:tcW w:w="2340" w:type="dxa"/>
            <w:gridSpan w:val="2"/>
            <w:tcBorders>
              <w:left w:val="single" w:sz="4" w:space="0" w:color="auto"/>
            </w:tcBorders>
            <w:shd w:val="clear" w:color="auto" w:fill="auto"/>
            <w:vAlign w:val="center"/>
          </w:tcPr>
          <w:p w14:paraId="0A7A71C8" w14:textId="77777777" w:rsidR="00174B03" w:rsidRPr="00322EDE" w:rsidRDefault="00174B03" w:rsidP="00322EDE">
            <w:pPr>
              <w:rPr>
                <w:rFonts w:ascii="Arial" w:hAnsi="Arial" w:cs="Arial"/>
                <w:sz w:val="18"/>
                <w:szCs w:val="20"/>
                <w:u w:val="single"/>
              </w:rPr>
            </w:pPr>
            <w:r>
              <w:rPr>
                <w:rFonts w:ascii="Arial" w:hAnsi="Arial" w:cs="Arial"/>
                <w:b/>
                <w:sz w:val="18"/>
                <w:szCs w:val="20"/>
              </w:rPr>
              <w:t xml:space="preserve">  </w:t>
            </w:r>
            <w:r w:rsidRPr="000A5B2B">
              <w:rPr>
                <w:rFonts w:ascii="Arial" w:hAnsi="Arial" w:cs="Arial"/>
                <w:b/>
                <w:sz w:val="18"/>
                <w:szCs w:val="20"/>
              </w:rPr>
              <w:t>Attendees</w:t>
            </w:r>
            <w:r w:rsidRPr="002E3180">
              <w:rPr>
                <w:rFonts w:ascii="Arial" w:hAnsi="Arial" w:cs="Arial"/>
                <w:sz w:val="18"/>
                <w:szCs w:val="20"/>
              </w:rPr>
              <w:t>:</w:t>
            </w:r>
          </w:p>
        </w:tc>
        <w:tc>
          <w:tcPr>
            <w:tcW w:w="4472" w:type="dxa"/>
            <w:gridSpan w:val="8"/>
            <w:shd w:val="clear" w:color="auto" w:fill="auto"/>
            <w:vAlign w:val="center"/>
          </w:tcPr>
          <w:p w14:paraId="166BB59D" w14:textId="77777777" w:rsidR="00174B03" w:rsidRPr="00322EDE" w:rsidRDefault="00174B03" w:rsidP="00322EDE">
            <w:pPr>
              <w:rPr>
                <w:rFonts w:ascii="Arial" w:hAnsi="Arial" w:cs="Arial"/>
                <w:sz w:val="18"/>
                <w:szCs w:val="20"/>
                <w:u w:val="single"/>
              </w:rPr>
            </w:pPr>
          </w:p>
        </w:tc>
        <w:tc>
          <w:tcPr>
            <w:tcW w:w="450" w:type="dxa"/>
          </w:tcPr>
          <w:p w14:paraId="3D23051A" w14:textId="77777777" w:rsidR="00174B03" w:rsidRPr="00322EDE" w:rsidRDefault="00174B03" w:rsidP="00322EDE">
            <w:pPr>
              <w:rPr>
                <w:rFonts w:ascii="Arial" w:hAnsi="Arial" w:cs="Arial"/>
                <w:sz w:val="18"/>
                <w:szCs w:val="20"/>
                <w:u w:val="single"/>
              </w:rPr>
            </w:pPr>
          </w:p>
        </w:tc>
        <w:tc>
          <w:tcPr>
            <w:tcW w:w="2696" w:type="dxa"/>
            <w:gridSpan w:val="5"/>
          </w:tcPr>
          <w:p w14:paraId="038791B6" w14:textId="77777777" w:rsidR="00174B03" w:rsidRPr="00322EDE" w:rsidRDefault="00174B03" w:rsidP="00322EDE">
            <w:pPr>
              <w:rPr>
                <w:rFonts w:ascii="Arial" w:hAnsi="Arial" w:cs="Arial"/>
                <w:sz w:val="18"/>
                <w:szCs w:val="20"/>
                <w:u w:val="single"/>
              </w:rPr>
            </w:pPr>
          </w:p>
        </w:tc>
      </w:tr>
      <w:tr w:rsidR="00174B03" w:rsidRPr="00C816E1" w14:paraId="44B140CB"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737B971C" w14:textId="77777777" w:rsidR="00174B03" w:rsidRPr="005866CD" w:rsidRDefault="00174B03" w:rsidP="00206736">
            <w:pPr>
              <w:tabs>
                <w:tab w:val="num" w:pos="4320"/>
              </w:tabs>
              <w:ind w:left="90"/>
              <w:rPr>
                <w:rFonts w:ascii="Arial" w:hAnsi="Arial" w:cs="Arial"/>
                <w:sz w:val="18"/>
                <w:szCs w:val="18"/>
              </w:rPr>
            </w:pPr>
            <w:r w:rsidRPr="005866CD">
              <w:rPr>
                <w:rFonts w:ascii="Arial" w:hAnsi="Arial" w:cs="Arial"/>
                <w:sz w:val="18"/>
                <w:szCs w:val="18"/>
              </w:rPr>
              <w:t>Facilitator</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76108E1" w14:textId="77777777" w:rsidR="00174B03" w:rsidRPr="006D2C96" w:rsidRDefault="004D20B5" w:rsidP="00434669">
            <w:pPr>
              <w:tabs>
                <w:tab w:val="num" w:pos="4320"/>
              </w:tabs>
              <w:jc w:val="center"/>
              <w:rPr>
                <w:rFonts w:ascii="Arial" w:hAnsi="Arial" w:cs="Arial"/>
                <w:sz w:val="18"/>
                <w:szCs w:val="18"/>
              </w:rPr>
            </w:pPr>
            <w:r>
              <w:rPr>
                <w:rFonts w:ascii="Arial" w:hAnsi="Arial" w:cs="Arial"/>
                <w:sz w:val="18"/>
                <w:szCs w:val="18"/>
              </w:rPr>
              <w:t>Tim Lystila</w:t>
            </w:r>
          </w:p>
        </w:tc>
        <w:tc>
          <w:tcPr>
            <w:tcW w:w="181" w:type="dxa"/>
            <w:tcBorders>
              <w:left w:val="single" w:sz="4" w:space="0" w:color="808080" w:themeColor="background1" w:themeShade="80"/>
              <w:right w:val="single" w:sz="4" w:space="0" w:color="auto"/>
            </w:tcBorders>
          </w:tcPr>
          <w:p w14:paraId="109E8C50" w14:textId="77777777" w:rsidR="00174B03" w:rsidRDefault="00174B03" w:rsidP="00D756F5">
            <w:pPr>
              <w:tabs>
                <w:tab w:val="num" w:pos="4320"/>
              </w:tabs>
              <w:ind w:left="90"/>
              <w:rPr>
                <w:sz w:val="20"/>
                <w:szCs w:val="20"/>
              </w:rPr>
            </w:pPr>
          </w:p>
        </w:tc>
        <w:sdt>
          <w:sdtPr>
            <w:rPr>
              <w:sz w:val="20"/>
              <w:szCs w:val="20"/>
            </w:rPr>
            <w:id w:val="-1465187088"/>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2D79941C" w14:textId="2916C799" w:rsidR="00174B03" w:rsidRPr="00C03F6D" w:rsidRDefault="004E5F8E" w:rsidP="00D756F5">
                <w:pPr>
                  <w:tabs>
                    <w:tab w:val="num" w:pos="4320"/>
                  </w:tabs>
                  <w:ind w:left="90"/>
                  <w:rPr>
                    <w:rFonts w:ascii="Arial" w:hAnsi="Arial" w:cs="Arial"/>
                    <w:sz w:val="18"/>
                    <w:szCs w:val="18"/>
                  </w:rPr>
                </w:pPr>
                <w:r>
                  <w:rPr>
                    <w:rFonts w:ascii="Wingdings" w:hAnsi="Wingdings"/>
                    <w:sz w:val="20"/>
                    <w:szCs w:val="20"/>
                  </w:rPr>
                  <w:t>ü</w:t>
                </w:r>
              </w:p>
            </w:tc>
          </w:sdtContent>
        </w:sdt>
        <w:tc>
          <w:tcPr>
            <w:tcW w:w="2322" w:type="dxa"/>
            <w:gridSpan w:val="2"/>
            <w:tcBorders>
              <w:right w:val="single" w:sz="4" w:space="0" w:color="auto"/>
            </w:tcBorders>
            <w:shd w:val="clear" w:color="auto" w:fill="auto"/>
            <w:vAlign w:val="bottom"/>
          </w:tcPr>
          <w:p w14:paraId="2C33AEBF" w14:textId="2CD4F9E4" w:rsidR="00174B03" w:rsidRPr="00201D68" w:rsidRDefault="00FC4007" w:rsidP="00B3717F">
            <w:pPr>
              <w:rPr>
                <w:rFonts w:ascii="Arial" w:hAnsi="Arial" w:cs="Arial"/>
                <w:sz w:val="18"/>
                <w:szCs w:val="20"/>
              </w:rPr>
            </w:pPr>
            <w:r>
              <w:rPr>
                <w:rFonts w:ascii="Arial" w:hAnsi="Arial" w:cs="Arial"/>
                <w:sz w:val="18"/>
                <w:szCs w:val="20"/>
              </w:rPr>
              <w:t>Tim Lystila</w:t>
            </w:r>
            <w:r w:rsidR="00775454">
              <w:rPr>
                <w:rFonts w:ascii="Arial" w:hAnsi="Arial" w:cs="Arial"/>
                <w:sz w:val="18"/>
                <w:szCs w:val="20"/>
              </w:rPr>
              <w:t xml:space="preserve"> -President</w:t>
            </w:r>
            <w:r>
              <w:rPr>
                <w:rFonts w:ascii="Arial" w:hAnsi="Arial" w:cs="Arial"/>
                <w:sz w:val="18"/>
                <w:szCs w:val="20"/>
              </w:rPr>
              <w:t xml:space="preserve"> </w:t>
            </w:r>
            <w:r w:rsidR="0014447E">
              <w:rPr>
                <w:rFonts w:ascii="Arial" w:hAnsi="Arial" w:cs="Arial"/>
                <w:sz w:val="18"/>
                <w:szCs w:val="20"/>
              </w:rPr>
              <w:t xml:space="preserve"> </w:t>
            </w:r>
          </w:p>
        </w:tc>
        <w:sdt>
          <w:sdtPr>
            <w:rPr>
              <w:sz w:val="20"/>
              <w:szCs w:val="20"/>
            </w:rPr>
            <w:id w:val="2099206355"/>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55C38E2E" w14:textId="3E9934F9" w:rsidR="00174B03" w:rsidRPr="00C03F6D" w:rsidRDefault="004E5F8E" w:rsidP="00D756F5">
                <w:pPr>
                  <w:tabs>
                    <w:tab w:val="num" w:pos="4320"/>
                  </w:tabs>
                  <w:ind w:left="90"/>
                  <w:rPr>
                    <w:rFonts w:ascii="Arial" w:hAnsi="Arial" w:cs="Arial"/>
                    <w:sz w:val="18"/>
                    <w:szCs w:val="18"/>
                  </w:rPr>
                </w:pPr>
                <w:r>
                  <w:rPr>
                    <w:rFonts w:ascii="Wingdings" w:hAnsi="Wingdings"/>
                    <w:sz w:val="20"/>
                    <w:szCs w:val="20"/>
                  </w:rPr>
                  <w:t>ü</w:t>
                </w:r>
              </w:p>
            </w:tc>
          </w:sdtContent>
        </w:sdt>
        <w:tc>
          <w:tcPr>
            <w:tcW w:w="2052" w:type="dxa"/>
            <w:gridSpan w:val="3"/>
            <w:tcBorders>
              <w:right w:val="single" w:sz="4" w:space="0" w:color="auto"/>
            </w:tcBorders>
            <w:shd w:val="clear" w:color="auto" w:fill="auto"/>
            <w:vAlign w:val="bottom"/>
          </w:tcPr>
          <w:p w14:paraId="4A326EC6" w14:textId="35C28F6D" w:rsidR="00BB3649" w:rsidRPr="00201D68" w:rsidRDefault="00BB3649" w:rsidP="00811483">
            <w:pPr>
              <w:rPr>
                <w:rFonts w:ascii="Arial" w:hAnsi="Arial" w:cs="Arial"/>
                <w:sz w:val="18"/>
                <w:szCs w:val="20"/>
              </w:rPr>
            </w:pPr>
            <w:r>
              <w:rPr>
                <w:rFonts w:ascii="Arial" w:hAnsi="Arial" w:cs="Arial"/>
                <w:sz w:val="18"/>
                <w:szCs w:val="20"/>
              </w:rPr>
              <w:t>Kevin Yohe</w:t>
            </w:r>
          </w:p>
        </w:tc>
        <w:tc>
          <w:tcPr>
            <w:tcW w:w="526" w:type="dxa"/>
            <w:tcBorders>
              <w:left w:val="single" w:sz="4" w:space="0" w:color="auto"/>
            </w:tcBorders>
            <w:shd w:val="clear" w:color="auto" w:fill="auto"/>
            <w:vAlign w:val="bottom"/>
          </w:tcPr>
          <w:p w14:paraId="0BD089A2" w14:textId="133773E3" w:rsidR="00174B03" w:rsidRPr="00C03F6D" w:rsidRDefault="00000000" w:rsidP="000D391B">
            <w:pPr>
              <w:tabs>
                <w:tab w:val="num" w:pos="4320"/>
              </w:tabs>
              <w:ind w:left="90"/>
              <w:rPr>
                <w:rFonts w:ascii="Arial" w:hAnsi="Arial" w:cs="Arial"/>
                <w:sz w:val="18"/>
                <w:szCs w:val="18"/>
              </w:rPr>
            </w:pPr>
            <w:sdt>
              <w:sdtPr>
                <w:rPr>
                  <w:sz w:val="20"/>
                  <w:szCs w:val="20"/>
                </w:rPr>
                <w:id w:val="1502542383"/>
                <w14:checkbox>
                  <w14:checked w14:val="1"/>
                  <w14:checkedState w14:val="00FC" w14:font="Wingdings"/>
                  <w14:uncheckedState w14:val="2610" w14:font="MS Gothic"/>
                </w14:checkbox>
              </w:sdtPr>
              <w:sdtContent>
                <w:r w:rsidR="004E5F8E">
                  <w:rPr>
                    <w:rFonts w:ascii="Wingdings" w:hAnsi="Wingdings"/>
                    <w:sz w:val="20"/>
                    <w:szCs w:val="20"/>
                  </w:rPr>
                  <w:t>ü</w:t>
                </w:r>
              </w:sdtContent>
            </w:sdt>
            <w:r w:rsidR="000D391B">
              <w:rPr>
                <w:sz w:val="20"/>
                <w:szCs w:val="20"/>
              </w:rPr>
              <w:t xml:space="preserve"> </w:t>
            </w:r>
          </w:p>
        </w:tc>
        <w:tc>
          <w:tcPr>
            <w:tcW w:w="1938" w:type="dxa"/>
            <w:gridSpan w:val="3"/>
            <w:tcBorders>
              <w:right w:val="single" w:sz="4" w:space="0" w:color="auto"/>
            </w:tcBorders>
            <w:shd w:val="clear" w:color="auto" w:fill="auto"/>
            <w:vAlign w:val="bottom"/>
          </w:tcPr>
          <w:p w14:paraId="5A3CCE50" w14:textId="7F337B63" w:rsidR="00174B03" w:rsidRPr="00201D68" w:rsidRDefault="00D70206" w:rsidP="00D756F5">
            <w:pPr>
              <w:rPr>
                <w:rFonts w:ascii="Arial" w:hAnsi="Arial" w:cs="Arial"/>
                <w:sz w:val="18"/>
                <w:szCs w:val="20"/>
              </w:rPr>
            </w:pPr>
            <w:r>
              <w:rPr>
                <w:rFonts w:ascii="Arial" w:hAnsi="Arial" w:cs="Arial"/>
                <w:sz w:val="18"/>
                <w:szCs w:val="20"/>
              </w:rPr>
              <w:t>Chris</w:t>
            </w:r>
            <w:r w:rsidR="00E015DD">
              <w:rPr>
                <w:rFonts w:ascii="Arial" w:hAnsi="Arial" w:cs="Arial"/>
                <w:sz w:val="18"/>
                <w:szCs w:val="20"/>
              </w:rPr>
              <w:t>t</w:t>
            </w:r>
            <w:r>
              <w:rPr>
                <w:rFonts w:ascii="Arial" w:hAnsi="Arial" w:cs="Arial"/>
                <w:sz w:val="18"/>
                <w:szCs w:val="20"/>
              </w:rPr>
              <w:t>opher Penney</w:t>
            </w:r>
          </w:p>
        </w:tc>
        <w:sdt>
          <w:sdtPr>
            <w:rPr>
              <w:sz w:val="20"/>
              <w:szCs w:val="20"/>
            </w:rPr>
            <w:id w:val="555275107"/>
            <w14:checkbox>
              <w14:checked w14:val="1"/>
              <w14:checkedState w14:val="00FC" w14:font="Wingdings"/>
              <w14:uncheckedState w14:val="2610" w14:font="MS Gothic"/>
            </w14:checkbox>
          </w:sdtPr>
          <w:sdtContent>
            <w:tc>
              <w:tcPr>
                <w:tcW w:w="450" w:type="dxa"/>
                <w:gridSpan w:val="2"/>
                <w:tcBorders>
                  <w:left w:val="single" w:sz="4" w:space="0" w:color="auto"/>
                </w:tcBorders>
                <w:vAlign w:val="bottom"/>
              </w:tcPr>
              <w:p w14:paraId="69C3B152" w14:textId="35950AE0" w:rsidR="00174B03" w:rsidRPr="00C03F6D" w:rsidRDefault="007E72AC" w:rsidP="00D756F5">
                <w:pPr>
                  <w:tabs>
                    <w:tab w:val="num" w:pos="4320"/>
                  </w:tabs>
                  <w:ind w:left="90"/>
                  <w:rPr>
                    <w:rFonts w:ascii="Arial" w:hAnsi="Arial" w:cs="Arial"/>
                    <w:sz w:val="18"/>
                    <w:szCs w:val="18"/>
                  </w:rPr>
                </w:pPr>
                <w:r>
                  <w:rPr>
                    <w:rFonts w:ascii="Wingdings" w:hAnsi="Wingdings"/>
                    <w:sz w:val="20"/>
                    <w:szCs w:val="20"/>
                  </w:rPr>
                  <w:t>ü</w:t>
                </w:r>
              </w:p>
            </w:tc>
          </w:sdtContent>
        </w:sdt>
        <w:tc>
          <w:tcPr>
            <w:tcW w:w="2184" w:type="dxa"/>
            <w:gridSpan w:val="3"/>
            <w:vAlign w:val="bottom"/>
          </w:tcPr>
          <w:p w14:paraId="137683F6" w14:textId="0665184F" w:rsidR="00174B03" w:rsidRPr="004E6BDC" w:rsidRDefault="007E72AC" w:rsidP="00D756F5">
            <w:pPr>
              <w:rPr>
                <w:rFonts w:ascii="Arial" w:hAnsi="Arial" w:cs="Arial"/>
                <w:sz w:val="18"/>
                <w:szCs w:val="20"/>
              </w:rPr>
            </w:pPr>
            <w:r>
              <w:rPr>
                <w:rFonts w:ascii="Arial" w:hAnsi="Arial" w:cs="Arial"/>
                <w:sz w:val="18"/>
                <w:szCs w:val="20"/>
              </w:rPr>
              <w:t>Robert Spear-Public</w:t>
            </w:r>
          </w:p>
        </w:tc>
      </w:tr>
      <w:tr w:rsidR="00174B03" w:rsidRPr="00C816E1" w14:paraId="731E423E"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0F9013" w14:textId="77777777" w:rsidR="00174B03" w:rsidRPr="005866CD" w:rsidRDefault="00174B03" w:rsidP="00D756F5">
            <w:pPr>
              <w:tabs>
                <w:tab w:val="num" w:pos="4320"/>
              </w:tabs>
              <w:ind w:left="90"/>
              <w:rPr>
                <w:rFonts w:ascii="Arial" w:hAnsi="Arial" w:cs="Arial"/>
                <w:sz w:val="18"/>
                <w:szCs w:val="18"/>
              </w:rPr>
            </w:pP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170B0E" w14:textId="77777777" w:rsidR="00174B03" w:rsidRPr="006D2C96" w:rsidRDefault="00174B03" w:rsidP="00F777E5">
            <w:pPr>
              <w:tabs>
                <w:tab w:val="num" w:pos="4320"/>
              </w:tabs>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56101657" w14:textId="77777777" w:rsidR="00174B03" w:rsidRDefault="00174B03" w:rsidP="00D756F5">
            <w:pPr>
              <w:tabs>
                <w:tab w:val="num" w:pos="4320"/>
              </w:tabs>
              <w:ind w:left="90"/>
              <w:rPr>
                <w:sz w:val="20"/>
                <w:szCs w:val="20"/>
              </w:rPr>
            </w:pPr>
          </w:p>
        </w:tc>
        <w:sdt>
          <w:sdtPr>
            <w:rPr>
              <w:sz w:val="20"/>
              <w:szCs w:val="20"/>
            </w:rPr>
            <w:id w:val="-448404161"/>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4235E3FE" w14:textId="75F22B21" w:rsidR="00174B03" w:rsidRPr="00C03F6D" w:rsidRDefault="004E5F8E" w:rsidP="00D756F5">
                <w:pPr>
                  <w:tabs>
                    <w:tab w:val="num" w:pos="4320"/>
                  </w:tabs>
                  <w:ind w:left="90"/>
                  <w:rPr>
                    <w:rFonts w:ascii="Arial" w:hAnsi="Arial" w:cs="Arial"/>
                    <w:sz w:val="18"/>
                    <w:szCs w:val="18"/>
                  </w:rPr>
                </w:pPr>
                <w:r>
                  <w:rPr>
                    <w:rFonts w:ascii="Wingdings" w:hAnsi="Wingdings"/>
                    <w:sz w:val="20"/>
                    <w:szCs w:val="20"/>
                  </w:rPr>
                  <w:t>ü</w:t>
                </w:r>
              </w:p>
            </w:tc>
          </w:sdtContent>
        </w:sdt>
        <w:tc>
          <w:tcPr>
            <w:tcW w:w="2322" w:type="dxa"/>
            <w:gridSpan w:val="2"/>
            <w:tcBorders>
              <w:right w:val="single" w:sz="4" w:space="0" w:color="auto"/>
            </w:tcBorders>
            <w:shd w:val="clear" w:color="auto" w:fill="auto"/>
            <w:vAlign w:val="bottom"/>
          </w:tcPr>
          <w:p w14:paraId="28785FB1" w14:textId="20DA4B83" w:rsidR="00174B03" w:rsidRPr="00462948" w:rsidRDefault="00775454" w:rsidP="00C56522">
            <w:pPr>
              <w:rPr>
                <w:rFonts w:ascii="Arial" w:hAnsi="Arial" w:cs="Arial"/>
                <w:sz w:val="18"/>
                <w:szCs w:val="20"/>
              </w:rPr>
            </w:pPr>
            <w:r>
              <w:rPr>
                <w:rFonts w:ascii="Arial" w:hAnsi="Arial" w:cs="Arial"/>
                <w:sz w:val="18"/>
                <w:szCs w:val="20"/>
              </w:rPr>
              <w:t>Eric Beckman -Vice President</w:t>
            </w:r>
          </w:p>
        </w:tc>
        <w:sdt>
          <w:sdtPr>
            <w:rPr>
              <w:sz w:val="20"/>
              <w:szCs w:val="20"/>
            </w:rPr>
            <w:id w:val="-1876771882"/>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2CFBC9AA" w14:textId="7CB6E5B8" w:rsidR="00174B03" w:rsidRPr="00C03F6D" w:rsidRDefault="004E5F8E" w:rsidP="00D756F5">
                <w:pPr>
                  <w:tabs>
                    <w:tab w:val="num" w:pos="4320"/>
                  </w:tabs>
                  <w:ind w:left="90"/>
                  <w:rPr>
                    <w:rFonts w:ascii="Arial" w:hAnsi="Arial" w:cs="Arial"/>
                    <w:sz w:val="18"/>
                    <w:szCs w:val="18"/>
                  </w:rPr>
                </w:pPr>
                <w:r>
                  <w:rPr>
                    <w:rFonts w:ascii="Wingdings" w:hAnsi="Wingdings"/>
                    <w:sz w:val="20"/>
                    <w:szCs w:val="20"/>
                  </w:rPr>
                  <w:t>ü</w:t>
                </w:r>
              </w:p>
            </w:tc>
          </w:sdtContent>
        </w:sdt>
        <w:tc>
          <w:tcPr>
            <w:tcW w:w="2052" w:type="dxa"/>
            <w:gridSpan w:val="3"/>
            <w:tcBorders>
              <w:right w:val="single" w:sz="4" w:space="0" w:color="auto"/>
            </w:tcBorders>
            <w:shd w:val="clear" w:color="auto" w:fill="auto"/>
            <w:vAlign w:val="bottom"/>
          </w:tcPr>
          <w:p w14:paraId="527459B8" w14:textId="0B31BF07" w:rsidR="00174B03" w:rsidRPr="00201D68" w:rsidRDefault="00BB3649" w:rsidP="00D756F5">
            <w:pPr>
              <w:rPr>
                <w:rFonts w:ascii="Arial" w:hAnsi="Arial" w:cs="Arial"/>
                <w:sz w:val="18"/>
                <w:szCs w:val="20"/>
              </w:rPr>
            </w:pPr>
            <w:r>
              <w:rPr>
                <w:rFonts w:ascii="Arial" w:hAnsi="Arial" w:cs="Arial"/>
                <w:sz w:val="18"/>
                <w:szCs w:val="20"/>
              </w:rPr>
              <w:t>Jill Dix</w:t>
            </w:r>
          </w:p>
        </w:tc>
        <w:tc>
          <w:tcPr>
            <w:tcW w:w="526" w:type="dxa"/>
            <w:tcBorders>
              <w:left w:val="single" w:sz="4" w:space="0" w:color="auto"/>
            </w:tcBorders>
            <w:shd w:val="clear" w:color="auto" w:fill="auto"/>
            <w:vAlign w:val="bottom"/>
          </w:tcPr>
          <w:p w14:paraId="54A2D550" w14:textId="1557A19E" w:rsidR="00174B03" w:rsidRPr="00C03F6D" w:rsidRDefault="00000000" w:rsidP="00D756F5">
            <w:pPr>
              <w:tabs>
                <w:tab w:val="num" w:pos="4320"/>
              </w:tabs>
              <w:ind w:left="90"/>
              <w:rPr>
                <w:rFonts w:ascii="Arial" w:hAnsi="Arial" w:cs="Arial"/>
                <w:sz w:val="18"/>
                <w:szCs w:val="18"/>
              </w:rPr>
            </w:pPr>
            <w:sdt>
              <w:sdtPr>
                <w:rPr>
                  <w:sz w:val="20"/>
                  <w:szCs w:val="20"/>
                </w:rPr>
                <w:id w:val="-904149143"/>
                <w14:checkbox>
                  <w14:checked w14:val="0"/>
                  <w14:checkedState w14:val="00FC" w14:font="Wingdings"/>
                  <w14:uncheckedState w14:val="2610" w14:font="MS Gothic"/>
                </w14:checkbox>
              </w:sdtPr>
              <w:sdtContent>
                <w:r w:rsidR="0052612F">
                  <w:rPr>
                    <w:rFonts w:ascii="MS Gothic" w:eastAsia="MS Gothic" w:hAnsi="MS Gothic" w:hint="eastAsia"/>
                    <w:sz w:val="20"/>
                    <w:szCs w:val="20"/>
                  </w:rPr>
                  <w:t>☐</w:t>
                </w:r>
              </w:sdtContent>
            </w:sdt>
          </w:p>
        </w:tc>
        <w:tc>
          <w:tcPr>
            <w:tcW w:w="1938" w:type="dxa"/>
            <w:gridSpan w:val="3"/>
            <w:tcBorders>
              <w:right w:val="single" w:sz="4" w:space="0" w:color="auto"/>
            </w:tcBorders>
            <w:shd w:val="clear" w:color="auto" w:fill="auto"/>
            <w:vAlign w:val="bottom"/>
          </w:tcPr>
          <w:p w14:paraId="05DE465E" w14:textId="77777777" w:rsidR="00174B03" w:rsidRPr="00201D68" w:rsidRDefault="00174B03" w:rsidP="00D756F5">
            <w:pPr>
              <w:rPr>
                <w:rFonts w:ascii="Arial" w:hAnsi="Arial" w:cs="Arial"/>
                <w:sz w:val="18"/>
                <w:szCs w:val="20"/>
              </w:rPr>
            </w:pPr>
          </w:p>
        </w:tc>
        <w:sdt>
          <w:sdtPr>
            <w:rPr>
              <w:sz w:val="20"/>
              <w:szCs w:val="20"/>
            </w:rPr>
            <w:id w:val="1796791890"/>
            <w14:checkbox>
              <w14:checked w14:val="1"/>
              <w14:checkedState w14:val="00FC" w14:font="Wingdings"/>
              <w14:uncheckedState w14:val="2610" w14:font="MS Gothic"/>
            </w14:checkbox>
          </w:sdtPr>
          <w:sdtContent>
            <w:tc>
              <w:tcPr>
                <w:tcW w:w="450" w:type="dxa"/>
                <w:gridSpan w:val="2"/>
                <w:tcBorders>
                  <w:left w:val="single" w:sz="4" w:space="0" w:color="auto"/>
                </w:tcBorders>
                <w:vAlign w:val="bottom"/>
              </w:tcPr>
              <w:p w14:paraId="3B3E31A1" w14:textId="6F0CCAB8" w:rsidR="00174B03" w:rsidRPr="00C03F6D" w:rsidRDefault="007E72AC" w:rsidP="00D756F5">
                <w:pPr>
                  <w:tabs>
                    <w:tab w:val="num" w:pos="4320"/>
                  </w:tabs>
                  <w:ind w:left="90"/>
                  <w:rPr>
                    <w:rFonts w:ascii="Arial" w:hAnsi="Arial" w:cs="Arial"/>
                    <w:sz w:val="18"/>
                    <w:szCs w:val="18"/>
                  </w:rPr>
                </w:pPr>
                <w:r>
                  <w:rPr>
                    <w:rFonts w:ascii="Wingdings" w:hAnsi="Wingdings"/>
                    <w:sz w:val="20"/>
                    <w:szCs w:val="20"/>
                  </w:rPr>
                  <w:t>ü</w:t>
                </w:r>
              </w:p>
            </w:tc>
          </w:sdtContent>
        </w:sdt>
        <w:tc>
          <w:tcPr>
            <w:tcW w:w="2184" w:type="dxa"/>
            <w:gridSpan w:val="3"/>
            <w:vAlign w:val="bottom"/>
          </w:tcPr>
          <w:p w14:paraId="5C02D124" w14:textId="16563E7C" w:rsidR="00174B03" w:rsidRPr="00201D68" w:rsidRDefault="007E72AC" w:rsidP="00D756F5">
            <w:pPr>
              <w:rPr>
                <w:rFonts w:ascii="Arial" w:hAnsi="Arial" w:cs="Arial"/>
                <w:sz w:val="18"/>
                <w:szCs w:val="20"/>
              </w:rPr>
            </w:pPr>
            <w:r>
              <w:rPr>
                <w:rFonts w:ascii="Arial" w:hAnsi="Arial" w:cs="Arial"/>
                <w:sz w:val="18"/>
                <w:szCs w:val="20"/>
              </w:rPr>
              <w:t>Eric Turner-Public</w:t>
            </w:r>
          </w:p>
        </w:tc>
      </w:tr>
      <w:tr w:rsidR="00174B03" w:rsidRPr="00C816E1" w14:paraId="7DC01438"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6AE04180" w14:textId="77777777" w:rsidR="00174B03" w:rsidRPr="005866CD" w:rsidRDefault="00174B03" w:rsidP="00A71C00">
            <w:pPr>
              <w:tabs>
                <w:tab w:val="num" w:pos="4320"/>
              </w:tabs>
              <w:ind w:left="90"/>
              <w:rPr>
                <w:rFonts w:ascii="Arial" w:hAnsi="Arial" w:cs="Arial"/>
                <w:sz w:val="18"/>
                <w:szCs w:val="18"/>
              </w:rPr>
            </w:pPr>
            <w:r>
              <w:rPr>
                <w:rFonts w:ascii="Arial" w:hAnsi="Arial" w:cs="Arial"/>
                <w:sz w:val="18"/>
                <w:szCs w:val="18"/>
              </w:rPr>
              <w:t>Scribe</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383DCACE" w14:textId="77777777" w:rsidR="00174B03" w:rsidRPr="004E6BDC" w:rsidRDefault="0014447E" w:rsidP="00434669">
            <w:pPr>
              <w:tabs>
                <w:tab w:val="num" w:pos="4320"/>
              </w:tabs>
              <w:jc w:val="center"/>
              <w:rPr>
                <w:rFonts w:ascii="Arial" w:hAnsi="Arial" w:cs="Arial"/>
                <w:sz w:val="18"/>
                <w:szCs w:val="18"/>
              </w:rPr>
            </w:pPr>
            <w:r>
              <w:rPr>
                <w:rFonts w:ascii="Arial" w:hAnsi="Arial" w:cs="Arial"/>
                <w:sz w:val="18"/>
                <w:szCs w:val="18"/>
              </w:rPr>
              <w:t>Sarah Bekkala</w:t>
            </w:r>
          </w:p>
        </w:tc>
        <w:tc>
          <w:tcPr>
            <w:tcW w:w="181" w:type="dxa"/>
            <w:tcBorders>
              <w:left w:val="single" w:sz="4" w:space="0" w:color="808080" w:themeColor="background1" w:themeShade="80"/>
              <w:right w:val="single" w:sz="4" w:space="0" w:color="auto"/>
            </w:tcBorders>
          </w:tcPr>
          <w:p w14:paraId="359A0BB1" w14:textId="77777777" w:rsidR="00174B03" w:rsidRDefault="00174B03" w:rsidP="00A71C00">
            <w:pPr>
              <w:tabs>
                <w:tab w:val="num" w:pos="4320"/>
              </w:tabs>
              <w:ind w:left="90"/>
              <w:rPr>
                <w:sz w:val="20"/>
                <w:szCs w:val="20"/>
              </w:rPr>
            </w:pPr>
          </w:p>
        </w:tc>
        <w:sdt>
          <w:sdtPr>
            <w:rPr>
              <w:sz w:val="20"/>
              <w:szCs w:val="20"/>
            </w:rPr>
            <w:id w:val="355001597"/>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71BF4A62" w14:textId="10F27E62" w:rsidR="00174B03" w:rsidRPr="00C03F6D" w:rsidRDefault="004E5F8E" w:rsidP="00A71C00">
                <w:pPr>
                  <w:tabs>
                    <w:tab w:val="num" w:pos="4320"/>
                  </w:tabs>
                  <w:ind w:left="90"/>
                  <w:rPr>
                    <w:rFonts w:ascii="Arial" w:hAnsi="Arial" w:cs="Arial"/>
                    <w:sz w:val="18"/>
                    <w:szCs w:val="18"/>
                  </w:rPr>
                </w:pPr>
                <w:r>
                  <w:rPr>
                    <w:rFonts w:ascii="Wingdings" w:hAnsi="Wingdings"/>
                    <w:sz w:val="20"/>
                    <w:szCs w:val="20"/>
                  </w:rPr>
                  <w:t>ü</w:t>
                </w:r>
              </w:p>
            </w:tc>
          </w:sdtContent>
        </w:sdt>
        <w:tc>
          <w:tcPr>
            <w:tcW w:w="2322" w:type="dxa"/>
            <w:gridSpan w:val="2"/>
            <w:tcBorders>
              <w:right w:val="single" w:sz="4" w:space="0" w:color="auto"/>
            </w:tcBorders>
            <w:shd w:val="clear" w:color="auto" w:fill="auto"/>
            <w:vAlign w:val="bottom"/>
          </w:tcPr>
          <w:p w14:paraId="52957D93" w14:textId="722F4A5F" w:rsidR="00174B03" w:rsidRPr="00201D68" w:rsidRDefault="00BB3649" w:rsidP="00C56522">
            <w:pPr>
              <w:rPr>
                <w:rFonts w:ascii="Arial" w:hAnsi="Arial" w:cs="Arial"/>
                <w:sz w:val="18"/>
                <w:szCs w:val="20"/>
              </w:rPr>
            </w:pPr>
            <w:r>
              <w:rPr>
                <w:rFonts w:ascii="Arial" w:hAnsi="Arial" w:cs="Arial"/>
                <w:sz w:val="18"/>
                <w:szCs w:val="20"/>
              </w:rPr>
              <w:t>Sarah Bekkala</w:t>
            </w:r>
            <w:r w:rsidR="00775454">
              <w:rPr>
                <w:rFonts w:ascii="Arial" w:hAnsi="Arial" w:cs="Arial"/>
                <w:sz w:val="18"/>
                <w:szCs w:val="20"/>
              </w:rPr>
              <w:t xml:space="preserve"> -Secretary</w:t>
            </w:r>
          </w:p>
        </w:tc>
        <w:sdt>
          <w:sdtPr>
            <w:rPr>
              <w:sz w:val="20"/>
              <w:szCs w:val="20"/>
            </w:rPr>
            <w:id w:val="1520198361"/>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4BFF4080" w14:textId="48A85BCE" w:rsidR="00174B03" w:rsidRPr="00C03F6D" w:rsidRDefault="004E5F8E" w:rsidP="00A71C00">
                <w:pPr>
                  <w:tabs>
                    <w:tab w:val="num" w:pos="4320"/>
                  </w:tabs>
                  <w:ind w:left="90"/>
                  <w:rPr>
                    <w:rFonts w:ascii="Arial" w:hAnsi="Arial" w:cs="Arial"/>
                    <w:sz w:val="18"/>
                    <w:szCs w:val="18"/>
                  </w:rPr>
                </w:pPr>
                <w:r>
                  <w:rPr>
                    <w:rFonts w:ascii="Wingdings" w:hAnsi="Wingdings"/>
                    <w:sz w:val="20"/>
                    <w:szCs w:val="20"/>
                  </w:rPr>
                  <w:t>ü</w:t>
                </w:r>
              </w:p>
            </w:tc>
          </w:sdtContent>
        </w:sdt>
        <w:tc>
          <w:tcPr>
            <w:tcW w:w="2052" w:type="dxa"/>
            <w:gridSpan w:val="3"/>
            <w:tcBorders>
              <w:right w:val="single" w:sz="4" w:space="0" w:color="auto"/>
            </w:tcBorders>
            <w:shd w:val="clear" w:color="auto" w:fill="auto"/>
            <w:vAlign w:val="bottom"/>
          </w:tcPr>
          <w:p w14:paraId="1A5A4F03" w14:textId="5DF9B611" w:rsidR="00174B03" w:rsidRPr="00201D68" w:rsidRDefault="00D70206" w:rsidP="00A71C00">
            <w:pPr>
              <w:rPr>
                <w:rFonts w:ascii="Arial" w:hAnsi="Arial" w:cs="Arial"/>
                <w:sz w:val="18"/>
                <w:szCs w:val="20"/>
              </w:rPr>
            </w:pPr>
            <w:r>
              <w:rPr>
                <w:rFonts w:ascii="Arial" w:hAnsi="Arial" w:cs="Arial"/>
                <w:sz w:val="18"/>
                <w:szCs w:val="20"/>
              </w:rPr>
              <w:t xml:space="preserve">Kristin Lystila </w:t>
            </w:r>
          </w:p>
        </w:tc>
        <w:tc>
          <w:tcPr>
            <w:tcW w:w="526" w:type="dxa"/>
            <w:tcBorders>
              <w:left w:val="single" w:sz="4" w:space="0" w:color="auto"/>
            </w:tcBorders>
            <w:shd w:val="clear" w:color="auto" w:fill="auto"/>
            <w:vAlign w:val="bottom"/>
          </w:tcPr>
          <w:p w14:paraId="1595D7C5" w14:textId="1E5327EA" w:rsidR="00174B03" w:rsidRPr="00C03F6D" w:rsidRDefault="00000000" w:rsidP="00A71C00">
            <w:pPr>
              <w:tabs>
                <w:tab w:val="num" w:pos="4320"/>
              </w:tabs>
              <w:ind w:left="90"/>
              <w:rPr>
                <w:rFonts w:ascii="Arial" w:hAnsi="Arial" w:cs="Arial"/>
                <w:sz w:val="18"/>
                <w:szCs w:val="18"/>
              </w:rPr>
            </w:pPr>
            <w:sdt>
              <w:sdtPr>
                <w:rPr>
                  <w:sz w:val="20"/>
                  <w:szCs w:val="20"/>
                </w:rPr>
                <w:id w:val="-1116675362"/>
                <w14:checkbox>
                  <w14:checked w14:val="0"/>
                  <w14:checkedState w14:val="00FC" w14:font="Wingdings"/>
                  <w14:uncheckedState w14:val="2610" w14:font="MS Gothic"/>
                </w14:checkbox>
              </w:sdtPr>
              <w:sdtContent>
                <w:r w:rsidR="00BD0830">
                  <w:rPr>
                    <w:rFonts w:ascii="MS Gothic" w:eastAsia="MS Gothic" w:hAnsi="MS Gothic" w:hint="eastAsia"/>
                    <w:sz w:val="20"/>
                    <w:szCs w:val="20"/>
                  </w:rPr>
                  <w:t>☐</w:t>
                </w:r>
              </w:sdtContent>
            </w:sdt>
          </w:p>
        </w:tc>
        <w:tc>
          <w:tcPr>
            <w:tcW w:w="1938" w:type="dxa"/>
            <w:gridSpan w:val="3"/>
            <w:tcBorders>
              <w:right w:val="single" w:sz="4" w:space="0" w:color="auto"/>
            </w:tcBorders>
            <w:shd w:val="clear" w:color="auto" w:fill="auto"/>
            <w:vAlign w:val="bottom"/>
          </w:tcPr>
          <w:p w14:paraId="30836474" w14:textId="77777777" w:rsidR="00174B03" w:rsidRPr="00201D68" w:rsidRDefault="00174B03" w:rsidP="00A71C00">
            <w:pPr>
              <w:rPr>
                <w:rFonts w:ascii="Arial" w:hAnsi="Arial" w:cs="Arial"/>
                <w:sz w:val="18"/>
                <w:szCs w:val="20"/>
              </w:rPr>
            </w:pPr>
          </w:p>
        </w:tc>
        <w:sdt>
          <w:sdtPr>
            <w:rPr>
              <w:sz w:val="20"/>
              <w:szCs w:val="20"/>
            </w:rPr>
            <w:id w:val="1430935764"/>
            <w14:checkbox>
              <w14:checked w14:val="1"/>
              <w14:checkedState w14:val="00FC" w14:font="Wingdings"/>
              <w14:uncheckedState w14:val="2610" w14:font="MS Gothic"/>
            </w14:checkbox>
          </w:sdtPr>
          <w:sdtContent>
            <w:tc>
              <w:tcPr>
                <w:tcW w:w="450" w:type="dxa"/>
                <w:gridSpan w:val="2"/>
                <w:tcBorders>
                  <w:left w:val="single" w:sz="4" w:space="0" w:color="auto"/>
                </w:tcBorders>
                <w:vAlign w:val="bottom"/>
              </w:tcPr>
              <w:p w14:paraId="3BB17F59" w14:textId="551B7281" w:rsidR="00174B03" w:rsidRPr="00C03F6D" w:rsidRDefault="007E72AC" w:rsidP="00A71C00">
                <w:pPr>
                  <w:tabs>
                    <w:tab w:val="num" w:pos="4320"/>
                  </w:tabs>
                  <w:ind w:left="90"/>
                  <w:rPr>
                    <w:rFonts w:ascii="Arial" w:hAnsi="Arial" w:cs="Arial"/>
                    <w:sz w:val="18"/>
                    <w:szCs w:val="18"/>
                  </w:rPr>
                </w:pPr>
                <w:r>
                  <w:rPr>
                    <w:rFonts w:ascii="Wingdings" w:hAnsi="Wingdings"/>
                    <w:sz w:val="20"/>
                    <w:szCs w:val="20"/>
                  </w:rPr>
                  <w:t>ü</w:t>
                </w:r>
              </w:p>
            </w:tc>
          </w:sdtContent>
        </w:sdt>
        <w:tc>
          <w:tcPr>
            <w:tcW w:w="2184" w:type="dxa"/>
            <w:gridSpan w:val="3"/>
            <w:vAlign w:val="bottom"/>
          </w:tcPr>
          <w:p w14:paraId="236F3E91" w14:textId="4233D5A7" w:rsidR="00174B03" w:rsidRPr="00201D68" w:rsidRDefault="007E72AC" w:rsidP="00A71C00">
            <w:pPr>
              <w:rPr>
                <w:rFonts w:ascii="Arial" w:hAnsi="Arial" w:cs="Arial"/>
                <w:sz w:val="18"/>
                <w:szCs w:val="20"/>
              </w:rPr>
            </w:pPr>
            <w:r>
              <w:rPr>
                <w:rFonts w:ascii="Arial" w:hAnsi="Arial" w:cs="Arial"/>
                <w:sz w:val="18"/>
                <w:szCs w:val="20"/>
              </w:rPr>
              <w:t>Carole Turner-Public</w:t>
            </w:r>
          </w:p>
        </w:tc>
      </w:tr>
      <w:tr w:rsidR="00174B03" w:rsidRPr="00C816E1" w14:paraId="24F30620" w14:textId="77777777" w:rsidTr="0052612F">
        <w:trPr>
          <w:gridAfter w:val="2"/>
          <w:wAfter w:w="558" w:type="dxa"/>
          <w:trHeight w:val="288"/>
          <w:jc w:val="center"/>
        </w:trPr>
        <w:tc>
          <w:tcPr>
            <w:tcW w:w="135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4967D" w14:textId="77777777" w:rsidR="00174B03" w:rsidRPr="00355C85" w:rsidRDefault="00174B03" w:rsidP="00D756F5">
            <w:pPr>
              <w:tabs>
                <w:tab w:val="num" w:pos="4320"/>
              </w:tabs>
              <w:ind w:left="90"/>
              <w:rPr>
                <w:rFonts w:ascii="Arial" w:hAnsi="Arial" w:cs="Arial"/>
                <w:sz w:val="18"/>
                <w:szCs w:val="18"/>
              </w:rPr>
            </w:pPr>
          </w:p>
        </w:tc>
        <w:tc>
          <w:tcPr>
            <w:tcW w:w="251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E13B4" w14:textId="77777777" w:rsidR="00174B03" w:rsidRPr="00355C85" w:rsidRDefault="00174B03" w:rsidP="00D756F5">
            <w:pPr>
              <w:tabs>
                <w:tab w:val="num" w:pos="4320"/>
              </w:tabs>
              <w:ind w:left="90"/>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55668F25" w14:textId="77777777" w:rsidR="00174B03" w:rsidRDefault="00174B03" w:rsidP="00D756F5">
            <w:pPr>
              <w:tabs>
                <w:tab w:val="num" w:pos="4320"/>
              </w:tabs>
              <w:ind w:left="90"/>
              <w:rPr>
                <w:sz w:val="20"/>
                <w:szCs w:val="20"/>
              </w:rPr>
            </w:pPr>
          </w:p>
        </w:tc>
        <w:sdt>
          <w:sdtPr>
            <w:rPr>
              <w:sz w:val="20"/>
              <w:szCs w:val="20"/>
            </w:rPr>
            <w:id w:val="2107846096"/>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5A8E6577" w14:textId="5D9844FF" w:rsidR="00174B03" w:rsidRPr="00C03F6D" w:rsidRDefault="004E5F8E" w:rsidP="00D756F5">
                <w:pPr>
                  <w:tabs>
                    <w:tab w:val="num" w:pos="4320"/>
                  </w:tabs>
                  <w:ind w:left="90"/>
                  <w:rPr>
                    <w:rFonts w:ascii="Arial" w:hAnsi="Arial" w:cs="Arial"/>
                    <w:sz w:val="18"/>
                    <w:szCs w:val="18"/>
                  </w:rPr>
                </w:pPr>
                <w:r>
                  <w:rPr>
                    <w:rFonts w:ascii="Wingdings" w:hAnsi="Wingdings"/>
                    <w:sz w:val="20"/>
                    <w:szCs w:val="20"/>
                  </w:rPr>
                  <w:t>ü</w:t>
                </w:r>
              </w:p>
            </w:tc>
          </w:sdtContent>
        </w:sdt>
        <w:tc>
          <w:tcPr>
            <w:tcW w:w="2322" w:type="dxa"/>
            <w:gridSpan w:val="2"/>
            <w:tcBorders>
              <w:right w:val="single" w:sz="4" w:space="0" w:color="auto"/>
            </w:tcBorders>
            <w:shd w:val="clear" w:color="auto" w:fill="auto"/>
            <w:vAlign w:val="bottom"/>
          </w:tcPr>
          <w:p w14:paraId="23D77D12" w14:textId="5E6C7CC6" w:rsidR="00174B03" w:rsidRPr="00201D68" w:rsidRDefault="00775454" w:rsidP="00C813AD">
            <w:pPr>
              <w:rPr>
                <w:rFonts w:ascii="Arial" w:hAnsi="Arial" w:cs="Arial"/>
                <w:sz w:val="18"/>
                <w:szCs w:val="20"/>
              </w:rPr>
            </w:pPr>
            <w:r>
              <w:rPr>
                <w:rFonts w:ascii="Arial" w:hAnsi="Arial" w:cs="Arial"/>
                <w:sz w:val="18"/>
                <w:szCs w:val="20"/>
              </w:rPr>
              <w:t>Vicky Aldridge - Treasurer</w:t>
            </w:r>
          </w:p>
        </w:tc>
        <w:sdt>
          <w:sdtPr>
            <w:rPr>
              <w:sz w:val="20"/>
              <w:szCs w:val="20"/>
            </w:rPr>
            <w:id w:val="1857383247"/>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1CE5D22A" w14:textId="31E83E58" w:rsidR="00174B03" w:rsidRPr="00C03F6D" w:rsidRDefault="004E5F8E" w:rsidP="00D756F5">
                <w:pPr>
                  <w:tabs>
                    <w:tab w:val="num" w:pos="4320"/>
                  </w:tabs>
                  <w:ind w:left="90"/>
                  <w:rPr>
                    <w:rFonts w:ascii="Arial" w:hAnsi="Arial" w:cs="Arial"/>
                    <w:sz w:val="18"/>
                    <w:szCs w:val="18"/>
                  </w:rPr>
                </w:pPr>
                <w:r>
                  <w:rPr>
                    <w:rFonts w:ascii="Wingdings" w:hAnsi="Wingdings"/>
                    <w:sz w:val="20"/>
                    <w:szCs w:val="20"/>
                  </w:rPr>
                  <w:t>ü</w:t>
                </w:r>
              </w:p>
            </w:tc>
          </w:sdtContent>
        </w:sdt>
        <w:tc>
          <w:tcPr>
            <w:tcW w:w="2052" w:type="dxa"/>
            <w:gridSpan w:val="3"/>
            <w:tcBorders>
              <w:right w:val="single" w:sz="4" w:space="0" w:color="auto"/>
            </w:tcBorders>
            <w:shd w:val="clear" w:color="auto" w:fill="auto"/>
            <w:vAlign w:val="bottom"/>
          </w:tcPr>
          <w:p w14:paraId="37BC58B2" w14:textId="728A2059" w:rsidR="00174B03" w:rsidRPr="00201D68" w:rsidRDefault="00D70206" w:rsidP="00D756F5">
            <w:pPr>
              <w:rPr>
                <w:rFonts w:ascii="Arial" w:hAnsi="Arial" w:cs="Arial"/>
                <w:sz w:val="18"/>
                <w:szCs w:val="20"/>
              </w:rPr>
            </w:pPr>
            <w:r>
              <w:rPr>
                <w:rFonts w:ascii="Arial" w:hAnsi="Arial" w:cs="Arial"/>
                <w:sz w:val="18"/>
                <w:szCs w:val="20"/>
              </w:rPr>
              <w:t>Jacob Spear</w:t>
            </w:r>
          </w:p>
        </w:tc>
        <w:sdt>
          <w:sdtPr>
            <w:rPr>
              <w:sz w:val="20"/>
              <w:szCs w:val="20"/>
            </w:rPr>
            <w:id w:val="-913707052"/>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4FA36A6C" w14:textId="77777777" w:rsidR="00174B03" w:rsidRPr="00C03F6D" w:rsidRDefault="00BD0830"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4B368F32" w14:textId="77777777" w:rsidR="00174B03" w:rsidRPr="004E6BDC" w:rsidRDefault="00174B03" w:rsidP="00D756F5">
            <w:pPr>
              <w:rPr>
                <w:rFonts w:ascii="Arial" w:hAnsi="Arial" w:cs="Arial"/>
                <w:sz w:val="18"/>
                <w:szCs w:val="20"/>
              </w:rPr>
            </w:pPr>
          </w:p>
        </w:tc>
        <w:sdt>
          <w:sdtPr>
            <w:rPr>
              <w:sz w:val="20"/>
              <w:szCs w:val="20"/>
            </w:rPr>
            <w:id w:val="2097367598"/>
            <w14:checkbox>
              <w14:checked w14:val="1"/>
              <w14:checkedState w14:val="00FC" w14:font="Wingdings"/>
              <w14:uncheckedState w14:val="2610" w14:font="MS Gothic"/>
            </w14:checkbox>
          </w:sdtPr>
          <w:sdtContent>
            <w:tc>
              <w:tcPr>
                <w:tcW w:w="450" w:type="dxa"/>
                <w:gridSpan w:val="2"/>
                <w:tcBorders>
                  <w:left w:val="single" w:sz="4" w:space="0" w:color="auto"/>
                </w:tcBorders>
                <w:vAlign w:val="bottom"/>
              </w:tcPr>
              <w:p w14:paraId="07204277" w14:textId="6203D04F" w:rsidR="00174B03" w:rsidRPr="00C03F6D" w:rsidRDefault="007E72AC" w:rsidP="00D756F5">
                <w:pPr>
                  <w:tabs>
                    <w:tab w:val="num" w:pos="4320"/>
                  </w:tabs>
                  <w:ind w:left="90"/>
                  <w:rPr>
                    <w:rFonts w:ascii="Arial" w:hAnsi="Arial" w:cs="Arial"/>
                    <w:sz w:val="18"/>
                    <w:szCs w:val="18"/>
                  </w:rPr>
                </w:pPr>
                <w:r>
                  <w:rPr>
                    <w:rFonts w:ascii="Wingdings" w:hAnsi="Wingdings"/>
                    <w:sz w:val="20"/>
                    <w:szCs w:val="20"/>
                  </w:rPr>
                  <w:t>ü</w:t>
                </w:r>
              </w:p>
            </w:tc>
          </w:sdtContent>
        </w:sdt>
        <w:tc>
          <w:tcPr>
            <w:tcW w:w="2184" w:type="dxa"/>
            <w:gridSpan w:val="3"/>
            <w:vAlign w:val="bottom"/>
          </w:tcPr>
          <w:p w14:paraId="7BA285C6" w14:textId="6B300704" w:rsidR="00174B03" w:rsidRPr="00201D68" w:rsidRDefault="007E72AC" w:rsidP="00D756F5">
            <w:pPr>
              <w:rPr>
                <w:rFonts w:ascii="Arial" w:hAnsi="Arial" w:cs="Arial"/>
                <w:sz w:val="18"/>
                <w:szCs w:val="20"/>
              </w:rPr>
            </w:pPr>
            <w:r>
              <w:rPr>
                <w:rFonts w:ascii="Arial" w:hAnsi="Arial" w:cs="Arial"/>
                <w:sz w:val="18"/>
                <w:szCs w:val="20"/>
              </w:rPr>
              <w:t>Brian Pietila-Public</w:t>
            </w:r>
          </w:p>
        </w:tc>
      </w:tr>
      <w:tr w:rsidR="00174B03" w:rsidRPr="00C816E1" w14:paraId="2AAB36F6" w14:textId="77777777" w:rsidTr="0052612F">
        <w:trPr>
          <w:gridAfter w:val="2"/>
          <w:wAfter w:w="558" w:type="dxa"/>
          <w:trHeight w:val="288"/>
          <w:jc w:val="center"/>
        </w:trPr>
        <w:tc>
          <w:tcPr>
            <w:tcW w:w="135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3EC395" w14:textId="77777777" w:rsidR="00174B03" w:rsidRPr="005866CD" w:rsidRDefault="00174B03" w:rsidP="00D756F5">
            <w:pPr>
              <w:tabs>
                <w:tab w:val="num" w:pos="4320"/>
              </w:tabs>
              <w:ind w:left="90"/>
              <w:rPr>
                <w:rFonts w:ascii="Arial" w:hAnsi="Arial" w:cs="Arial"/>
                <w:sz w:val="18"/>
                <w:szCs w:val="18"/>
              </w:rPr>
            </w:pPr>
          </w:p>
        </w:tc>
        <w:tc>
          <w:tcPr>
            <w:tcW w:w="2519"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1E951" w14:textId="77777777" w:rsidR="00174B03" w:rsidRPr="005866CD" w:rsidRDefault="00174B03" w:rsidP="00D756F5">
            <w:pPr>
              <w:tabs>
                <w:tab w:val="num" w:pos="4320"/>
              </w:tabs>
              <w:ind w:left="90"/>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19C0BF7D" w14:textId="77777777" w:rsidR="00174B03" w:rsidRDefault="00174B03" w:rsidP="00D756F5">
            <w:pPr>
              <w:tabs>
                <w:tab w:val="num" w:pos="4320"/>
              </w:tabs>
              <w:ind w:left="90"/>
              <w:rPr>
                <w:sz w:val="20"/>
                <w:szCs w:val="20"/>
              </w:rPr>
            </w:pPr>
          </w:p>
        </w:tc>
        <w:sdt>
          <w:sdtPr>
            <w:rPr>
              <w:sz w:val="20"/>
              <w:szCs w:val="20"/>
            </w:rPr>
            <w:id w:val="-1045904562"/>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127EEA04" w14:textId="3351B38E" w:rsidR="00174B03" w:rsidRPr="00C03F6D" w:rsidRDefault="004E5F8E" w:rsidP="00D756F5">
                <w:pPr>
                  <w:tabs>
                    <w:tab w:val="num" w:pos="4320"/>
                  </w:tabs>
                  <w:ind w:left="90"/>
                  <w:rPr>
                    <w:rFonts w:ascii="Arial" w:hAnsi="Arial" w:cs="Arial"/>
                    <w:sz w:val="18"/>
                    <w:szCs w:val="18"/>
                  </w:rPr>
                </w:pPr>
                <w:r>
                  <w:rPr>
                    <w:rFonts w:ascii="Wingdings" w:hAnsi="Wingdings"/>
                    <w:sz w:val="20"/>
                    <w:szCs w:val="20"/>
                  </w:rPr>
                  <w:t>ü</w:t>
                </w:r>
              </w:p>
            </w:tc>
          </w:sdtContent>
        </w:sdt>
        <w:tc>
          <w:tcPr>
            <w:tcW w:w="2322" w:type="dxa"/>
            <w:gridSpan w:val="2"/>
            <w:tcBorders>
              <w:right w:val="single" w:sz="4" w:space="0" w:color="auto"/>
            </w:tcBorders>
            <w:shd w:val="clear" w:color="auto" w:fill="auto"/>
            <w:vAlign w:val="bottom"/>
          </w:tcPr>
          <w:p w14:paraId="29E4597F" w14:textId="77777777" w:rsidR="00174B03" w:rsidRPr="00201D68" w:rsidRDefault="00340938" w:rsidP="00D756F5">
            <w:pPr>
              <w:rPr>
                <w:rFonts w:ascii="Arial" w:hAnsi="Arial" w:cs="Arial"/>
                <w:sz w:val="18"/>
                <w:szCs w:val="20"/>
              </w:rPr>
            </w:pPr>
            <w:r>
              <w:rPr>
                <w:rFonts w:ascii="Arial" w:hAnsi="Arial" w:cs="Arial"/>
                <w:sz w:val="18"/>
                <w:szCs w:val="20"/>
              </w:rPr>
              <w:t>Dale Hopper</w:t>
            </w:r>
          </w:p>
        </w:tc>
        <w:sdt>
          <w:sdtPr>
            <w:rPr>
              <w:sz w:val="20"/>
              <w:szCs w:val="20"/>
            </w:rPr>
            <w:id w:val="454067014"/>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384A1FE6" w14:textId="33F9B935" w:rsidR="00174B03" w:rsidRPr="00C03F6D" w:rsidRDefault="004E5F8E" w:rsidP="00D756F5">
                <w:pPr>
                  <w:tabs>
                    <w:tab w:val="num" w:pos="4320"/>
                  </w:tabs>
                  <w:ind w:left="90"/>
                  <w:rPr>
                    <w:rFonts w:ascii="Arial" w:hAnsi="Arial" w:cs="Arial"/>
                    <w:sz w:val="18"/>
                    <w:szCs w:val="18"/>
                  </w:rPr>
                </w:pPr>
                <w:r>
                  <w:rPr>
                    <w:rFonts w:ascii="Wingdings" w:hAnsi="Wingdings"/>
                    <w:sz w:val="20"/>
                    <w:szCs w:val="20"/>
                  </w:rPr>
                  <w:t>ü</w:t>
                </w:r>
              </w:p>
            </w:tc>
          </w:sdtContent>
        </w:sdt>
        <w:tc>
          <w:tcPr>
            <w:tcW w:w="2052" w:type="dxa"/>
            <w:gridSpan w:val="3"/>
            <w:tcBorders>
              <w:right w:val="single" w:sz="4" w:space="0" w:color="auto"/>
            </w:tcBorders>
            <w:shd w:val="clear" w:color="auto" w:fill="auto"/>
            <w:vAlign w:val="bottom"/>
          </w:tcPr>
          <w:p w14:paraId="0EB68E54" w14:textId="59876590" w:rsidR="00174B03" w:rsidRPr="00201D68" w:rsidRDefault="00D70206" w:rsidP="00D756F5">
            <w:pPr>
              <w:rPr>
                <w:rFonts w:ascii="Arial" w:hAnsi="Arial" w:cs="Arial"/>
                <w:sz w:val="18"/>
                <w:szCs w:val="20"/>
              </w:rPr>
            </w:pPr>
            <w:r>
              <w:rPr>
                <w:rFonts w:ascii="Arial" w:hAnsi="Arial" w:cs="Arial"/>
                <w:sz w:val="18"/>
                <w:szCs w:val="20"/>
              </w:rPr>
              <w:t>Andrew Herriman</w:t>
            </w:r>
          </w:p>
        </w:tc>
        <w:sdt>
          <w:sdtPr>
            <w:rPr>
              <w:sz w:val="20"/>
              <w:szCs w:val="20"/>
            </w:rPr>
            <w:id w:val="-1837525293"/>
            <w14:checkbox>
              <w14:checked w14:val="1"/>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0C7EE2D8" w14:textId="6EA27265" w:rsidR="00174B03" w:rsidRPr="00C03F6D" w:rsidRDefault="007E72AC" w:rsidP="00D756F5">
                <w:pPr>
                  <w:tabs>
                    <w:tab w:val="num" w:pos="4320"/>
                  </w:tabs>
                  <w:ind w:left="90"/>
                  <w:rPr>
                    <w:rFonts w:ascii="Arial" w:hAnsi="Arial" w:cs="Arial"/>
                    <w:sz w:val="18"/>
                    <w:szCs w:val="18"/>
                  </w:rPr>
                </w:pPr>
                <w:r>
                  <w:rPr>
                    <w:rFonts w:ascii="Wingdings" w:hAnsi="Wingdings"/>
                    <w:sz w:val="20"/>
                    <w:szCs w:val="20"/>
                  </w:rPr>
                  <w:t>ü</w:t>
                </w:r>
              </w:p>
            </w:tc>
          </w:sdtContent>
        </w:sdt>
        <w:tc>
          <w:tcPr>
            <w:tcW w:w="1938" w:type="dxa"/>
            <w:gridSpan w:val="3"/>
            <w:tcBorders>
              <w:right w:val="single" w:sz="4" w:space="0" w:color="auto"/>
            </w:tcBorders>
            <w:shd w:val="clear" w:color="auto" w:fill="auto"/>
            <w:vAlign w:val="bottom"/>
          </w:tcPr>
          <w:p w14:paraId="7AD12007" w14:textId="62B52473" w:rsidR="00174B03" w:rsidRPr="00201D68" w:rsidRDefault="007E72AC" w:rsidP="00D756F5">
            <w:pPr>
              <w:rPr>
                <w:rFonts w:ascii="Arial" w:hAnsi="Arial" w:cs="Arial"/>
                <w:sz w:val="18"/>
                <w:szCs w:val="20"/>
              </w:rPr>
            </w:pPr>
            <w:r>
              <w:rPr>
                <w:rFonts w:ascii="Arial" w:hAnsi="Arial" w:cs="Arial"/>
                <w:sz w:val="18"/>
                <w:szCs w:val="20"/>
              </w:rPr>
              <w:t>Tammy Rogers-Public</w:t>
            </w:r>
          </w:p>
        </w:tc>
        <w:sdt>
          <w:sdtPr>
            <w:rPr>
              <w:sz w:val="20"/>
              <w:szCs w:val="20"/>
            </w:rPr>
            <w:id w:val="-502672694"/>
            <w14:checkbox>
              <w14:checked w14:val="1"/>
              <w14:checkedState w14:val="00FC" w14:font="Wingdings"/>
              <w14:uncheckedState w14:val="2610" w14:font="MS Gothic"/>
            </w14:checkbox>
          </w:sdtPr>
          <w:sdtContent>
            <w:tc>
              <w:tcPr>
                <w:tcW w:w="450" w:type="dxa"/>
                <w:gridSpan w:val="2"/>
                <w:tcBorders>
                  <w:left w:val="single" w:sz="4" w:space="0" w:color="auto"/>
                </w:tcBorders>
                <w:vAlign w:val="bottom"/>
              </w:tcPr>
              <w:p w14:paraId="43C6A926" w14:textId="15264485" w:rsidR="00174B03" w:rsidRPr="00C03F6D" w:rsidRDefault="007E72AC" w:rsidP="00D756F5">
                <w:pPr>
                  <w:tabs>
                    <w:tab w:val="num" w:pos="4320"/>
                  </w:tabs>
                  <w:ind w:left="90"/>
                  <w:rPr>
                    <w:rFonts w:ascii="Arial" w:hAnsi="Arial" w:cs="Arial"/>
                    <w:sz w:val="18"/>
                    <w:szCs w:val="18"/>
                  </w:rPr>
                </w:pPr>
                <w:r>
                  <w:rPr>
                    <w:rFonts w:ascii="Wingdings" w:hAnsi="Wingdings"/>
                    <w:sz w:val="20"/>
                    <w:szCs w:val="20"/>
                  </w:rPr>
                  <w:t>ü</w:t>
                </w:r>
              </w:p>
            </w:tc>
          </w:sdtContent>
        </w:sdt>
        <w:tc>
          <w:tcPr>
            <w:tcW w:w="2184" w:type="dxa"/>
            <w:gridSpan w:val="3"/>
            <w:vAlign w:val="bottom"/>
          </w:tcPr>
          <w:p w14:paraId="3753F358" w14:textId="40315D33" w:rsidR="001A2133" w:rsidRPr="00201D68" w:rsidRDefault="007E72AC" w:rsidP="00D756F5">
            <w:pPr>
              <w:rPr>
                <w:rFonts w:ascii="Arial" w:hAnsi="Arial" w:cs="Arial"/>
                <w:sz w:val="18"/>
                <w:szCs w:val="20"/>
              </w:rPr>
            </w:pPr>
            <w:r>
              <w:rPr>
                <w:rFonts w:ascii="Arial" w:hAnsi="Arial" w:cs="Arial"/>
                <w:sz w:val="18"/>
                <w:szCs w:val="20"/>
              </w:rPr>
              <w:t>Dan Lesperance-Public</w:t>
            </w:r>
          </w:p>
        </w:tc>
      </w:tr>
      <w:tr w:rsidR="00831F2A" w:rsidRPr="00C816E1" w14:paraId="1FEF523E"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0568337E" w14:textId="165A9728" w:rsidR="00831F2A" w:rsidRPr="005866CD" w:rsidRDefault="009D5324" w:rsidP="00831F2A">
            <w:pPr>
              <w:tabs>
                <w:tab w:val="num" w:pos="4320"/>
              </w:tabs>
              <w:ind w:left="90"/>
              <w:rPr>
                <w:rFonts w:ascii="Arial" w:hAnsi="Arial" w:cs="Arial"/>
                <w:sz w:val="18"/>
                <w:szCs w:val="18"/>
              </w:rPr>
            </w:pPr>
            <w:r>
              <w:rPr>
                <w:rFonts w:ascii="Arial" w:hAnsi="Arial" w:cs="Arial"/>
                <w:sz w:val="18"/>
                <w:szCs w:val="18"/>
              </w:rPr>
              <w:t>Timekeeper</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098C1E20" w14:textId="77777777" w:rsidR="00831F2A" w:rsidRPr="004E6BDC" w:rsidRDefault="0052612F" w:rsidP="00831F2A">
            <w:pPr>
              <w:tabs>
                <w:tab w:val="num" w:pos="4320"/>
              </w:tabs>
              <w:jc w:val="center"/>
              <w:rPr>
                <w:rFonts w:ascii="Arial" w:hAnsi="Arial" w:cs="Arial"/>
                <w:sz w:val="18"/>
                <w:szCs w:val="18"/>
              </w:rPr>
            </w:pPr>
            <w:r>
              <w:rPr>
                <w:rFonts w:ascii="Arial" w:hAnsi="Arial" w:cs="Arial"/>
                <w:sz w:val="18"/>
                <w:szCs w:val="18"/>
              </w:rPr>
              <w:t>Sarah Bekkala</w:t>
            </w:r>
          </w:p>
        </w:tc>
        <w:tc>
          <w:tcPr>
            <w:tcW w:w="181" w:type="dxa"/>
            <w:tcBorders>
              <w:left w:val="single" w:sz="4" w:space="0" w:color="808080" w:themeColor="background1" w:themeShade="80"/>
              <w:right w:val="single" w:sz="4" w:space="0" w:color="auto"/>
            </w:tcBorders>
          </w:tcPr>
          <w:p w14:paraId="5F6C71B0" w14:textId="77777777" w:rsidR="00831F2A" w:rsidRDefault="00831F2A" w:rsidP="00831F2A">
            <w:pPr>
              <w:tabs>
                <w:tab w:val="num" w:pos="4320"/>
              </w:tabs>
              <w:ind w:left="90"/>
              <w:rPr>
                <w:sz w:val="20"/>
                <w:szCs w:val="20"/>
              </w:rPr>
            </w:pPr>
          </w:p>
        </w:tc>
        <w:sdt>
          <w:sdtPr>
            <w:rPr>
              <w:sz w:val="20"/>
              <w:szCs w:val="20"/>
            </w:rPr>
            <w:id w:val="-1593779457"/>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5E525264" w14:textId="2E73E944" w:rsidR="00831F2A" w:rsidRDefault="004E5F8E" w:rsidP="00831F2A">
                <w:pPr>
                  <w:tabs>
                    <w:tab w:val="num" w:pos="4320"/>
                  </w:tabs>
                  <w:ind w:left="90"/>
                  <w:rPr>
                    <w:sz w:val="20"/>
                    <w:szCs w:val="20"/>
                  </w:rPr>
                </w:pPr>
                <w:r>
                  <w:rPr>
                    <w:rFonts w:ascii="Wingdings" w:hAnsi="Wingdings"/>
                    <w:sz w:val="20"/>
                    <w:szCs w:val="20"/>
                  </w:rPr>
                  <w:t>ü</w:t>
                </w:r>
              </w:p>
            </w:tc>
          </w:sdtContent>
        </w:sdt>
        <w:tc>
          <w:tcPr>
            <w:tcW w:w="2322" w:type="dxa"/>
            <w:gridSpan w:val="2"/>
            <w:tcBorders>
              <w:right w:val="single" w:sz="4" w:space="0" w:color="auto"/>
            </w:tcBorders>
            <w:shd w:val="clear" w:color="auto" w:fill="auto"/>
            <w:vAlign w:val="bottom"/>
          </w:tcPr>
          <w:p w14:paraId="172F9DEC" w14:textId="49ED5415" w:rsidR="00831F2A" w:rsidRDefault="00775454" w:rsidP="00831F2A">
            <w:pPr>
              <w:rPr>
                <w:rFonts w:ascii="Arial" w:hAnsi="Arial" w:cs="Arial"/>
                <w:sz w:val="18"/>
                <w:szCs w:val="20"/>
              </w:rPr>
            </w:pPr>
            <w:r>
              <w:rPr>
                <w:rFonts w:ascii="Arial" w:hAnsi="Arial" w:cs="Arial"/>
                <w:sz w:val="18"/>
                <w:szCs w:val="20"/>
              </w:rPr>
              <w:t>Perry Wooden</w:t>
            </w:r>
          </w:p>
        </w:tc>
        <w:sdt>
          <w:sdtPr>
            <w:rPr>
              <w:sz w:val="20"/>
              <w:szCs w:val="20"/>
            </w:rPr>
            <w:id w:val="1118797033"/>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18CA272D" w14:textId="3768186E" w:rsidR="00831F2A" w:rsidRDefault="004E5F8E" w:rsidP="00831F2A">
                <w:pPr>
                  <w:tabs>
                    <w:tab w:val="num" w:pos="4320"/>
                  </w:tabs>
                  <w:ind w:left="90"/>
                  <w:rPr>
                    <w:sz w:val="20"/>
                    <w:szCs w:val="20"/>
                  </w:rPr>
                </w:pPr>
                <w:r>
                  <w:rPr>
                    <w:rFonts w:ascii="Wingdings" w:hAnsi="Wingdings"/>
                    <w:sz w:val="20"/>
                    <w:szCs w:val="20"/>
                  </w:rPr>
                  <w:t>ü</w:t>
                </w:r>
              </w:p>
            </w:tc>
          </w:sdtContent>
        </w:sdt>
        <w:tc>
          <w:tcPr>
            <w:tcW w:w="2052" w:type="dxa"/>
            <w:gridSpan w:val="3"/>
            <w:tcBorders>
              <w:right w:val="single" w:sz="4" w:space="0" w:color="auto"/>
            </w:tcBorders>
            <w:shd w:val="clear" w:color="auto" w:fill="auto"/>
            <w:vAlign w:val="bottom"/>
          </w:tcPr>
          <w:p w14:paraId="1E4DA4EB" w14:textId="16FDEC2C" w:rsidR="00831F2A" w:rsidRDefault="00D70206" w:rsidP="00831F2A">
            <w:pPr>
              <w:rPr>
                <w:rFonts w:ascii="Arial" w:hAnsi="Arial" w:cs="Arial"/>
                <w:sz w:val="18"/>
                <w:szCs w:val="20"/>
              </w:rPr>
            </w:pPr>
            <w:r>
              <w:rPr>
                <w:rFonts w:ascii="Arial" w:hAnsi="Arial" w:cs="Arial"/>
                <w:sz w:val="18"/>
                <w:szCs w:val="20"/>
              </w:rPr>
              <w:t>Don Poupore</w:t>
            </w:r>
          </w:p>
        </w:tc>
        <w:sdt>
          <w:sdtPr>
            <w:rPr>
              <w:sz w:val="20"/>
              <w:szCs w:val="20"/>
            </w:rPr>
            <w:id w:val="1533840558"/>
            <w14:checkbox>
              <w14:checked w14:val="1"/>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23BC8E5C" w14:textId="76CAD12B" w:rsidR="00831F2A" w:rsidRDefault="007E72AC" w:rsidP="00831F2A">
                <w:pPr>
                  <w:tabs>
                    <w:tab w:val="num" w:pos="4320"/>
                  </w:tabs>
                  <w:ind w:left="90"/>
                  <w:rPr>
                    <w:sz w:val="20"/>
                    <w:szCs w:val="20"/>
                  </w:rPr>
                </w:pPr>
                <w:r>
                  <w:rPr>
                    <w:rFonts w:ascii="Wingdings" w:hAnsi="Wingdings"/>
                    <w:sz w:val="20"/>
                    <w:szCs w:val="20"/>
                  </w:rPr>
                  <w:t>ü</w:t>
                </w:r>
              </w:p>
            </w:tc>
          </w:sdtContent>
        </w:sdt>
        <w:tc>
          <w:tcPr>
            <w:tcW w:w="1938" w:type="dxa"/>
            <w:gridSpan w:val="3"/>
            <w:tcBorders>
              <w:right w:val="single" w:sz="4" w:space="0" w:color="auto"/>
            </w:tcBorders>
            <w:shd w:val="clear" w:color="auto" w:fill="auto"/>
            <w:vAlign w:val="bottom"/>
          </w:tcPr>
          <w:p w14:paraId="13AE21BD" w14:textId="3785B643" w:rsidR="00831F2A" w:rsidRDefault="007E72AC" w:rsidP="00831F2A">
            <w:pPr>
              <w:rPr>
                <w:rFonts w:ascii="Arial" w:hAnsi="Arial" w:cs="Arial"/>
                <w:sz w:val="18"/>
                <w:szCs w:val="20"/>
              </w:rPr>
            </w:pPr>
            <w:r>
              <w:rPr>
                <w:rFonts w:ascii="Arial" w:hAnsi="Arial" w:cs="Arial"/>
                <w:sz w:val="18"/>
                <w:szCs w:val="20"/>
              </w:rPr>
              <w:t>Kristie Grimes-Public</w:t>
            </w:r>
          </w:p>
        </w:tc>
        <w:sdt>
          <w:sdtPr>
            <w:rPr>
              <w:sz w:val="20"/>
              <w:szCs w:val="20"/>
            </w:rPr>
            <w:id w:val="2039697461"/>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1A50F99F" w14:textId="77777777" w:rsidR="00831F2A" w:rsidRDefault="00831F2A" w:rsidP="00831F2A">
                <w:pPr>
                  <w:tabs>
                    <w:tab w:val="num" w:pos="4320"/>
                  </w:tabs>
                  <w:ind w:left="90"/>
                  <w:rPr>
                    <w:sz w:val="20"/>
                    <w:szCs w:val="20"/>
                  </w:rPr>
                </w:pPr>
                <w:r>
                  <w:rPr>
                    <w:rFonts w:ascii="MS Gothic" w:eastAsia="MS Gothic" w:hAnsi="MS Gothic" w:hint="eastAsia"/>
                    <w:sz w:val="20"/>
                    <w:szCs w:val="20"/>
                  </w:rPr>
                  <w:t>☐</w:t>
                </w:r>
              </w:p>
            </w:tc>
          </w:sdtContent>
        </w:sdt>
        <w:tc>
          <w:tcPr>
            <w:tcW w:w="2184" w:type="dxa"/>
            <w:gridSpan w:val="3"/>
            <w:vAlign w:val="bottom"/>
          </w:tcPr>
          <w:p w14:paraId="2F8517D0" w14:textId="77777777" w:rsidR="00831F2A" w:rsidRDefault="00831F2A" w:rsidP="00831F2A">
            <w:pPr>
              <w:rPr>
                <w:rFonts w:ascii="Arial" w:hAnsi="Arial" w:cs="Arial"/>
                <w:sz w:val="18"/>
                <w:szCs w:val="20"/>
              </w:rPr>
            </w:pPr>
          </w:p>
        </w:tc>
      </w:tr>
      <w:tr w:rsidR="00174B03" w:rsidRPr="00486F01" w14:paraId="7D26A569" w14:textId="77777777" w:rsidTr="0052612F">
        <w:trPr>
          <w:trHeight w:val="99"/>
          <w:jc w:val="center"/>
        </w:trPr>
        <w:tc>
          <w:tcPr>
            <w:tcW w:w="1350" w:type="dxa"/>
            <w:tcBorders>
              <w:top w:val="single" w:sz="4" w:space="0" w:color="808080" w:themeColor="background1" w:themeShade="80"/>
            </w:tcBorders>
          </w:tcPr>
          <w:p w14:paraId="3B32D988" w14:textId="77777777" w:rsidR="00174B03" w:rsidRPr="00486F01" w:rsidRDefault="00174B03" w:rsidP="003339DA">
            <w:pPr>
              <w:jc w:val="center"/>
              <w:rPr>
                <w:rFonts w:ascii="Arial" w:hAnsi="Arial" w:cs="Arial"/>
                <w:color w:val="FFFFFF" w:themeColor="background1"/>
                <w:sz w:val="6"/>
                <w:szCs w:val="20"/>
              </w:rPr>
            </w:pPr>
          </w:p>
        </w:tc>
        <w:tc>
          <w:tcPr>
            <w:tcW w:w="2519" w:type="dxa"/>
            <w:tcBorders>
              <w:top w:val="single" w:sz="4" w:space="0" w:color="808080" w:themeColor="background1" w:themeShade="80"/>
            </w:tcBorders>
          </w:tcPr>
          <w:p w14:paraId="28D01B69" w14:textId="77777777" w:rsidR="00174B03" w:rsidRPr="00486F01" w:rsidRDefault="00174B03" w:rsidP="003339DA">
            <w:pPr>
              <w:jc w:val="center"/>
              <w:rPr>
                <w:rFonts w:ascii="Arial" w:hAnsi="Arial" w:cs="Arial"/>
                <w:color w:val="FFFFFF" w:themeColor="background1"/>
                <w:sz w:val="6"/>
                <w:szCs w:val="20"/>
              </w:rPr>
            </w:pPr>
          </w:p>
        </w:tc>
        <w:tc>
          <w:tcPr>
            <w:tcW w:w="181" w:type="dxa"/>
          </w:tcPr>
          <w:p w14:paraId="52B85F4A" w14:textId="77777777" w:rsidR="00174B03" w:rsidRPr="00486F01" w:rsidRDefault="00174B03" w:rsidP="003339DA">
            <w:pPr>
              <w:jc w:val="center"/>
              <w:rPr>
                <w:rFonts w:ascii="Arial" w:hAnsi="Arial" w:cs="Arial"/>
                <w:color w:val="FFFFFF" w:themeColor="background1"/>
                <w:sz w:val="6"/>
                <w:szCs w:val="20"/>
              </w:rPr>
            </w:pPr>
          </w:p>
        </w:tc>
        <w:tc>
          <w:tcPr>
            <w:tcW w:w="450" w:type="dxa"/>
          </w:tcPr>
          <w:p w14:paraId="062C730D" w14:textId="77777777" w:rsidR="00174B03" w:rsidRPr="00486F01" w:rsidRDefault="00174B03" w:rsidP="003339DA">
            <w:pPr>
              <w:jc w:val="center"/>
              <w:rPr>
                <w:rFonts w:ascii="Arial" w:hAnsi="Arial" w:cs="Arial"/>
                <w:color w:val="FFFFFF" w:themeColor="background1"/>
                <w:sz w:val="6"/>
                <w:szCs w:val="20"/>
              </w:rPr>
            </w:pPr>
          </w:p>
        </w:tc>
        <w:tc>
          <w:tcPr>
            <w:tcW w:w="7262" w:type="dxa"/>
            <w:gridSpan w:val="12"/>
            <w:shd w:val="clear" w:color="auto" w:fill="auto"/>
            <w:vAlign w:val="center"/>
          </w:tcPr>
          <w:p w14:paraId="7246730A" w14:textId="77777777" w:rsidR="00174B03" w:rsidRPr="00486F01" w:rsidRDefault="00174B03" w:rsidP="003339DA">
            <w:pPr>
              <w:jc w:val="center"/>
              <w:rPr>
                <w:rFonts w:ascii="Arial" w:hAnsi="Arial" w:cs="Arial"/>
                <w:color w:val="FFFFFF" w:themeColor="background1"/>
                <w:sz w:val="6"/>
                <w:szCs w:val="20"/>
              </w:rPr>
            </w:pPr>
            <w:r w:rsidRPr="00486F01">
              <w:rPr>
                <w:rFonts w:ascii="Arial" w:hAnsi="Arial" w:cs="Arial"/>
                <w:color w:val="FFFFFF" w:themeColor="background1"/>
                <w:sz w:val="6"/>
                <w:szCs w:val="20"/>
              </w:rPr>
              <w:t>Current Topics | Planned Topics</w:t>
            </w:r>
          </w:p>
        </w:tc>
        <w:tc>
          <w:tcPr>
            <w:tcW w:w="450" w:type="dxa"/>
            <w:gridSpan w:val="2"/>
          </w:tcPr>
          <w:p w14:paraId="13B8451D" w14:textId="77777777" w:rsidR="00174B03" w:rsidRPr="00486F01" w:rsidRDefault="00174B03" w:rsidP="003339DA">
            <w:pPr>
              <w:jc w:val="center"/>
              <w:rPr>
                <w:rFonts w:ascii="Arial" w:hAnsi="Arial" w:cs="Arial"/>
                <w:color w:val="FFFFFF" w:themeColor="background1"/>
                <w:sz w:val="6"/>
                <w:szCs w:val="20"/>
              </w:rPr>
            </w:pPr>
          </w:p>
        </w:tc>
        <w:tc>
          <w:tcPr>
            <w:tcW w:w="2696" w:type="dxa"/>
            <w:gridSpan w:val="4"/>
          </w:tcPr>
          <w:p w14:paraId="1F403464" w14:textId="77777777" w:rsidR="00174B03" w:rsidRPr="00486F01" w:rsidRDefault="00174B03" w:rsidP="003339DA">
            <w:pPr>
              <w:jc w:val="center"/>
              <w:rPr>
                <w:rFonts w:ascii="Arial" w:hAnsi="Arial" w:cs="Arial"/>
                <w:color w:val="FFFFFF" w:themeColor="background1"/>
                <w:sz w:val="6"/>
                <w:szCs w:val="20"/>
              </w:rPr>
            </w:pPr>
          </w:p>
        </w:tc>
      </w:tr>
      <w:tr w:rsidR="001A2133" w:rsidRPr="00486F01" w14:paraId="60498BD3" w14:textId="77777777" w:rsidTr="0052612F">
        <w:trPr>
          <w:trHeight w:val="99"/>
          <w:jc w:val="center"/>
        </w:trPr>
        <w:tc>
          <w:tcPr>
            <w:tcW w:w="1350" w:type="dxa"/>
            <w:tcBorders>
              <w:top w:val="single" w:sz="4" w:space="0" w:color="808080" w:themeColor="background1" w:themeShade="80"/>
            </w:tcBorders>
          </w:tcPr>
          <w:p w14:paraId="4EA4991E" w14:textId="77777777" w:rsidR="001A2133" w:rsidRPr="00486F01" w:rsidRDefault="001A2133" w:rsidP="003339DA">
            <w:pPr>
              <w:jc w:val="center"/>
              <w:rPr>
                <w:rFonts w:ascii="Arial" w:hAnsi="Arial" w:cs="Arial"/>
                <w:color w:val="FFFFFF" w:themeColor="background1"/>
                <w:sz w:val="6"/>
                <w:szCs w:val="20"/>
              </w:rPr>
            </w:pPr>
          </w:p>
        </w:tc>
        <w:tc>
          <w:tcPr>
            <w:tcW w:w="2519" w:type="dxa"/>
            <w:tcBorders>
              <w:top w:val="single" w:sz="4" w:space="0" w:color="808080" w:themeColor="background1" w:themeShade="80"/>
            </w:tcBorders>
          </w:tcPr>
          <w:p w14:paraId="1B92E400" w14:textId="77777777" w:rsidR="001A2133" w:rsidRPr="00486F01" w:rsidRDefault="001A2133" w:rsidP="003339DA">
            <w:pPr>
              <w:jc w:val="center"/>
              <w:rPr>
                <w:rFonts w:ascii="Arial" w:hAnsi="Arial" w:cs="Arial"/>
                <w:color w:val="FFFFFF" w:themeColor="background1"/>
                <w:sz w:val="6"/>
                <w:szCs w:val="20"/>
              </w:rPr>
            </w:pPr>
          </w:p>
        </w:tc>
        <w:tc>
          <w:tcPr>
            <w:tcW w:w="181" w:type="dxa"/>
          </w:tcPr>
          <w:p w14:paraId="6D418E24" w14:textId="77777777" w:rsidR="001A2133" w:rsidRPr="00486F01" w:rsidRDefault="001A2133" w:rsidP="003339DA">
            <w:pPr>
              <w:jc w:val="center"/>
              <w:rPr>
                <w:rFonts w:ascii="Arial" w:hAnsi="Arial" w:cs="Arial"/>
                <w:color w:val="FFFFFF" w:themeColor="background1"/>
                <w:sz w:val="6"/>
                <w:szCs w:val="20"/>
              </w:rPr>
            </w:pPr>
          </w:p>
        </w:tc>
        <w:tc>
          <w:tcPr>
            <w:tcW w:w="450" w:type="dxa"/>
          </w:tcPr>
          <w:p w14:paraId="06F6F97C" w14:textId="77777777" w:rsidR="001A2133" w:rsidRPr="00486F01" w:rsidRDefault="001A2133" w:rsidP="003339DA">
            <w:pPr>
              <w:jc w:val="center"/>
              <w:rPr>
                <w:rFonts w:ascii="Arial" w:hAnsi="Arial" w:cs="Arial"/>
                <w:color w:val="FFFFFF" w:themeColor="background1"/>
                <w:sz w:val="6"/>
                <w:szCs w:val="20"/>
              </w:rPr>
            </w:pPr>
          </w:p>
        </w:tc>
        <w:tc>
          <w:tcPr>
            <w:tcW w:w="7262" w:type="dxa"/>
            <w:gridSpan w:val="12"/>
            <w:shd w:val="clear" w:color="auto" w:fill="auto"/>
            <w:vAlign w:val="center"/>
          </w:tcPr>
          <w:p w14:paraId="4BCDCE02" w14:textId="77777777" w:rsidR="001A2133" w:rsidRPr="00486F01" w:rsidRDefault="001A2133" w:rsidP="003339DA">
            <w:pPr>
              <w:jc w:val="center"/>
              <w:rPr>
                <w:rFonts w:ascii="Arial" w:hAnsi="Arial" w:cs="Arial"/>
                <w:color w:val="FFFFFF" w:themeColor="background1"/>
                <w:sz w:val="6"/>
                <w:szCs w:val="20"/>
              </w:rPr>
            </w:pPr>
          </w:p>
        </w:tc>
        <w:tc>
          <w:tcPr>
            <w:tcW w:w="450" w:type="dxa"/>
            <w:gridSpan w:val="2"/>
          </w:tcPr>
          <w:p w14:paraId="3164F2E7" w14:textId="77777777" w:rsidR="001A2133" w:rsidRPr="00486F01" w:rsidRDefault="001A2133" w:rsidP="003339DA">
            <w:pPr>
              <w:jc w:val="center"/>
              <w:rPr>
                <w:rFonts w:ascii="Arial" w:hAnsi="Arial" w:cs="Arial"/>
                <w:color w:val="FFFFFF" w:themeColor="background1"/>
                <w:sz w:val="6"/>
                <w:szCs w:val="20"/>
              </w:rPr>
            </w:pPr>
          </w:p>
        </w:tc>
        <w:tc>
          <w:tcPr>
            <w:tcW w:w="2696" w:type="dxa"/>
            <w:gridSpan w:val="4"/>
          </w:tcPr>
          <w:p w14:paraId="08C74909" w14:textId="77777777" w:rsidR="001A2133" w:rsidRPr="00486F01" w:rsidRDefault="001A2133" w:rsidP="003339DA">
            <w:pPr>
              <w:jc w:val="center"/>
              <w:rPr>
                <w:rFonts w:ascii="Arial" w:hAnsi="Arial" w:cs="Arial"/>
                <w:color w:val="FFFFFF" w:themeColor="background1"/>
                <w:sz w:val="6"/>
                <w:szCs w:val="20"/>
              </w:rPr>
            </w:pPr>
          </w:p>
        </w:tc>
      </w:tr>
      <w:tr w:rsidR="00487E33" w:rsidRPr="007031EB" w14:paraId="3202023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bottom w:w="86" w:type="dxa"/>
            <w:right w:w="29" w:type="dxa"/>
          </w:tblCellMar>
        </w:tblPrEx>
        <w:trPr>
          <w:gridAfter w:val="1"/>
          <w:wAfter w:w="536" w:type="dxa"/>
          <w:trHeight w:val="413"/>
          <w:tblHeader/>
          <w:jc w:val="center"/>
        </w:trPr>
        <w:tc>
          <w:tcPr>
            <w:tcW w:w="4500" w:type="dxa"/>
            <w:gridSpan w:val="4"/>
            <w:tcBorders>
              <w:top w:val="single" w:sz="12" w:space="0" w:color="auto"/>
              <w:left w:val="single" w:sz="12" w:space="0" w:color="auto"/>
              <w:bottom w:val="single" w:sz="12" w:space="0" w:color="auto"/>
              <w:right w:val="single" w:sz="4" w:space="0" w:color="808080" w:themeColor="background1" w:themeShade="80"/>
            </w:tcBorders>
            <w:shd w:val="clear" w:color="auto" w:fill="A6A6A6" w:themeFill="background1" w:themeFillShade="A6"/>
            <w:tcMar>
              <w:top w:w="72" w:type="dxa"/>
            </w:tcMar>
          </w:tcPr>
          <w:p w14:paraId="00860848" w14:textId="77777777" w:rsidR="00487E33" w:rsidRPr="007031EB" w:rsidRDefault="00487E33" w:rsidP="00487E33">
            <w:pPr>
              <w:tabs>
                <w:tab w:val="num" w:pos="308"/>
                <w:tab w:val="right" w:pos="6690"/>
              </w:tabs>
              <w:spacing w:after="20"/>
              <w:jc w:val="center"/>
              <w:rPr>
                <w:rFonts w:ascii="Calibri" w:hAnsi="Calibri" w:cs="Arial"/>
                <w:b/>
                <w:sz w:val="20"/>
                <w:szCs w:val="22"/>
              </w:rPr>
            </w:pPr>
            <w:r>
              <w:rPr>
                <w:rFonts w:ascii="Calibri" w:hAnsi="Calibri" w:cs="Arial"/>
                <w:b/>
                <w:sz w:val="22"/>
                <w:szCs w:val="22"/>
              </w:rPr>
              <w:t>Agenda Item:</w:t>
            </w:r>
          </w:p>
        </w:tc>
        <w:tc>
          <w:tcPr>
            <w:tcW w:w="2322" w:type="dxa"/>
            <w:gridSpan w:val="2"/>
            <w:tcBorders>
              <w:top w:val="single" w:sz="12" w:space="0" w:color="auto"/>
              <w:bottom w:val="single" w:sz="12" w:space="0" w:color="auto"/>
            </w:tcBorders>
            <w:shd w:val="clear" w:color="auto" w:fill="A6A6A6" w:themeFill="background1" w:themeFillShade="A6"/>
          </w:tcPr>
          <w:p w14:paraId="30F8517A" w14:textId="77777777" w:rsidR="00487E33"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Purpose</w:t>
            </w:r>
          </w:p>
          <w:p w14:paraId="415A8C50" w14:textId="77777777" w:rsidR="00487E33"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(Alignment / Decision)</w:t>
            </w:r>
          </w:p>
        </w:tc>
        <w:tc>
          <w:tcPr>
            <w:tcW w:w="828" w:type="dxa"/>
            <w:gridSpan w:val="3"/>
            <w:tcBorders>
              <w:top w:val="single" w:sz="12" w:space="0" w:color="auto"/>
              <w:bottom w:val="single" w:sz="12" w:space="0" w:color="auto"/>
            </w:tcBorders>
            <w:shd w:val="clear" w:color="auto" w:fill="A6A6A6" w:themeFill="background1" w:themeFillShade="A6"/>
          </w:tcPr>
          <w:p w14:paraId="49C5B9FB" w14:textId="4FED8B3E" w:rsidR="00487E33" w:rsidRPr="007031EB" w:rsidRDefault="009D5324" w:rsidP="00487E33">
            <w:pPr>
              <w:tabs>
                <w:tab w:val="num" w:pos="308"/>
              </w:tabs>
              <w:spacing w:after="20"/>
              <w:jc w:val="center"/>
              <w:rPr>
                <w:rFonts w:ascii="Calibri" w:hAnsi="Calibri" w:cs="Arial"/>
                <w:b/>
                <w:sz w:val="20"/>
                <w:szCs w:val="20"/>
              </w:rPr>
            </w:pPr>
            <w:r>
              <w:rPr>
                <w:rFonts w:ascii="Calibri" w:hAnsi="Calibri" w:cs="Arial"/>
                <w:b/>
                <w:sz w:val="20"/>
                <w:szCs w:val="20"/>
              </w:rPr>
              <w:t>Start Time</w:t>
            </w:r>
          </w:p>
        </w:tc>
        <w:tc>
          <w:tcPr>
            <w:tcW w:w="1080" w:type="dxa"/>
            <w:tcBorders>
              <w:top w:val="single" w:sz="12" w:space="0" w:color="auto"/>
              <w:bottom w:val="single" w:sz="12" w:space="0" w:color="auto"/>
              <w:right w:val="double" w:sz="4" w:space="0" w:color="auto"/>
            </w:tcBorders>
            <w:shd w:val="clear" w:color="auto" w:fill="A6A6A6" w:themeFill="background1" w:themeFillShade="A6"/>
          </w:tcPr>
          <w:p w14:paraId="417CBD68" w14:textId="77777777" w:rsidR="00487E33" w:rsidRPr="007031EB"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Moderator</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6A6A6" w:themeFill="background1" w:themeFillShade="A6"/>
          </w:tcPr>
          <w:p w14:paraId="697B15D9" w14:textId="77777777" w:rsidR="00487E33" w:rsidRPr="007031EB" w:rsidRDefault="00487E33" w:rsidP="00487E33">
            <w:pPr>
              <w:tabs>
                <w:tab w:val="num" w:pos="308"/>
              </w:tabs>
              <w:spacing w:after="20"/>
              <w:jc w:val="center"/>
              <w:rPr>
                <w:rFonts w:ascii="Calibri" w:hAnsi="Calibri" w:cs="Arial"/>
                <w:b/>
                <w:sz w:val="20"/>
                <w:szCs w:val="20"/>
              </w:rPr>
            </w:pPr>
          </w:p>
        </w:tc>
      </w:tr>
      <w:tr w:rsidR="00487E33" w:rsidRPr="00CC3076" w14:paraId="042834BA"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528"/>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21BF6C3" w14:textId="77777777" w:rsidR="00487E33" w:rsidRDefault="00487E33" w:rsidP="00487E33">
            <w:pPr>
              <w:numPr>
                <w:ilvl w:val="0"/>
                <w:numId w:val="2"/>
              </w:numPr>
              <w:tabs>
                <w:tab w:val="num" w:pos="308"/>
              </w:tabs>
              <w:spacing w:after="20"/>
              <w:rPr>
                <w:rFonts w:ascii="Arial" w:hAnsi="Arial" w:cs="Arial"/>
                <w:sz w:val="18"/>
                <w:szCs w:val="18"/>
              </w:rPr>
            </w:pPr>
            <w:r>
              <w:rPr>
                <w:rFonts w:ascii="Arial" w:hAnsi="Arial" w:cs="Arial"/>
                <w:sz w:val="18"/>
                <w:szCs w:val="18"/>
              </w:rPr>
              <w:t>Call to Order</w:t>
            </w:r>
          </w:p>
          <w:p w14:paraId="55D65734" w14:textId="77777777" w:rsidR="00487E33" w:rsidRDefault="00487E33" w:rsidP="00487E33">
            <w:pPr>
              <w:numPr>
                <w:ilvl w:val="1"/>
                <w:numId w:val="2"/>
              </w:numPr>
              <w:spacing w:after="20"/>
              <w:rPr>
                <w:rFonts w:ascii="Arial" w:hAnsi="Arial" w:cs="Arial"/>
                <w:sz w:val="18"/>
                <w:szCs w:val="18"/>
              </w:rPr>
            </w:pPr>
          </w:p>
          <w:p w14:paraId="1ADC40DB" w14:textId="77777777" w:rsidR="00487E33" w:rsidRPr="00C85171" w:rsidRDefault="00487E33" w:rsidP="00487E33">
            <w:pPr>
              <w:spacing w:after="20"/>
              <w:rPr>
                <w:rFonts w:ascii="Arial" w:hAnsi="Arial" w:cs="Arial"/>
                <w:sz w:val="18"/>
                <w:szCs w:val="18"/>
              </w:rPr>
            </w:pPr>
          </w:p>
        </w:tc>
        <w:tc>
          <w:tcPr>
            <w:tcW w:w="2322" w:type="dxa"/>
            <w:gridSpan w:val="2"/>
            <w:tcBorders>
              <w:top w:val="single" w:sz="12" w:space="0" w:color="auto"/>
              <w:left w:val="single" w:sz="4" w:space="0" w:color="auto"/>
              <w:bottom w:val="single" w:sz="4" w:space="0" w:color="auto"/>
              <w:right w:val="single" w:sz="4" w:space="0" w:color="auto"/>
            </w:tcBorders>
          </w:tcPr>
          <w:p w14:paraId="0EB0D8AB"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174DA0F" w14:textId="47F5AB94" w:rsidR="00487E33" w:rsidRPr="000705E9" w:rsidRDefault="00D77E1B" w:rsidP="00052BA4">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 xml:space="preserve">  6:30</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6ADE454B" w14:textId="77777777" w:rsidR="00487E33" w:rsidRPr="000705E9" w:rsidRDefault="004D20B5"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vAlign w:val="center"/>
          </w:tcPr>
          <w:p w14:paraId="6C1531E6" w14:textId="71FC9346" w:rsidR="00487E33" w:rsidRPr="00901631" w:rsidRDefault="00D77E1B" w:rsidP="006B192F">
            <w:pPr>
              <w:spacing w:after="20"/>
              <w:rPr>
                <w:rFonts w:ascii="Arial" w:hAnsi="Arial" w:cs="Arial"/>
                <w:sz w:val="18"/>
                <w:szCs w:val="18"/>
              </w:rPr>
            </w:pPr>
            <w:r>
              <w:rPr>
                <w:rFonts w:ascii="Arial" w:hAnsi="Arial" w:cs="Arial"/>
                <w:sz w:val="18"/>
                <w:szCs w:val="18"/>
              </w:rPr>
              <w:t xml:space="preserve">Meeting called to order at </w:t>
            </w:r>
            <w:r w:rsidR="007E72AC">
              <w:rPr>
                <w:rFonts w:ascii="Arial" w:hAnsi="Arial" w:cs="Arial"/>
                <w:sz w:val="18"/>
                <w:szCs w:val="18"/>
              </w:rPr>
              <w:t>6:30.</w:t>
            </w:r>
          </w:p>
        </w:tc>
      </w:tr>
      <w:tr w:rsidR="00487E33" w:rsidRPr="002F1BA3" w14:paraId="2C42D5C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987"/>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57B73E7" w14:textId="77777777" w:rsidR="00487E33" w:rsidRPr="008B76F3" w:rsidRDefault="00487E33" w:rsidP="00487E33">
            <w:pPr>
              <w:numPr>
                <w:ilvl w:val="0"/>
                <w:numId w:val="2"/>
              </w:numPr>
              <w:tabs>
                <w:tab w:val="num" w:pos="308"/>
              </w:tabs>
              <w:spacing w:after="20"/>
              <w:rPr>
                <w:rFonts w:ascii="Arial" w:hAnsi="Arial" w:cs="Arial"/>
                <w:sz w:val="18"/>
                <w:szCs w:val="18"/>
              </w:rPr>
            </w:pPr>
            <w:r w:rsidRPr="008B76F3">
              <w:rPr>
                <w:rFonts w:ascii="Arial" w:hAnsi="Arial" w:cs="Arial"/>
                <w:sz w:val="18"/>
                <w:szCs w:val="18"/>
              </w:rPr>
              <w:t>Review Agenda</w:t>
            </w:r>
            <w:r>
              <w:rPr>
                <w:rFonts w:ascii="Arial" w:hAnsi="Arial" w:cs="Arial"/>
                <w:sz w:val="18"/>
                <w:szCs w:val="18"/>
              </w:rPr>
              <w:t>/Approve Agenda</w:t>
            </w:r>
          </w:p>
          <w:p w14:paraId="3C1A1E77" w14:textId="77777777" w:rsidR="00487E33" w:rsidRDefault="00487E33" w:rsidP="00487E33">
            <w:pPr>
              <w:numPr>
                <w:ilvl w:val="1"/>
                <w:numId w:val="2"/>
              </w:numPr>
              <w:spacing w:after="20"/>
              <w:rPr>
                <w:rFonts w:ascii="Arial" w:hAnsi="Arial" w:cs="Arial"/>
                <w:sz w:val="18"/>
                <w:szCs w:val="18"/>
              </w:rPr>
            </w:pPr>
            <w:r w:rsidRPr="008B76F3">
              <w:rPr>
                <w:rFonts w:ascii="Arial" w:hAnsi="Arial" w:cs="Arial"/>
                <w:sz w:val="18"/>
                <w:szCs w:val="18"/>
              </w:rPr>
              <w:t>Review Agenda; Additions? Omissions?</w:t>
            </w:r>
          </w:p>
          <w:p w14:paraId="510F81E3" w14:textId="77777777" w:rsidR="00487E33" w:rsidRPr="001B0C46" w:rsidRDefault="00487E33" w:rsidP="00487E33">
            <w:pPr>
              <w:numPr>
                <w:ilvl w:val="1"/>
                <w:numId w:val="2"/>
              </w:numPr>
              <w:spacing w:after="20"/>
              <w:rPr>
                <w:rFonts w:ascii="Arial" w:hAnsi="Arial" w:cs="Arial"/>
                <w:sz w:val="18"/>
                <w:szCs w:val="18"/>
              </w:rPr>
            </w:pPr>
            <w:r>
              <w:rPr>
                <w:rFonts w:ascii="Arial" w:hAnsi="Arial" w:cs="Arial"/>
                <w:sz w:val="18"/>
                <w:szCs w:val="18"/>
              </w:rPr>
              <w:t>Review Ground Rules</w:t>
            </w:r>
          </w:p>
        </w:tc>
        <w:tc>
          <w:tcPr>
            <w:tcW w:w="2322" w:type="dxa"/>
            <w:gridSpan w:val="2"/>
            <w:tcBorders>
              <w:top w:val="single" w:sz="12" w:space="0" w:color="auto"/>
              <w:left w:val="single" w:sz="4" w:space="0" w:color="auto"/>
              <w:bottom w:val="single" w:sz="4" w:space="0" w:color="auto"/>
              <w:right w:val="single" w:sz="4" w:space="0" w:color="auto"/>
            </w:tcBorders>
          </w:tcPr>
          <w:p w14:paraId="5AF6C651"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Decision-Should any topics be added, removed, or changed for this week’s discussion?</w:t>
            </w:r>
          </w:p>
          <w:p w14:paraId="4822FDFF" w14:textId="77777777" w:rsidR="00487E33" w:rsidRDefault="00487E33" w:rsidP="00487E33">
            <w:pPr>
              <w:tabs>
                <w:tab w:val="num" w:pos="308"/>
              </w:tabs>
              <w:spacing w:after="20"/>
              <w:rPr>
                <w:rFonts w:ascii="Arial" w:hAnsi="Arial" w:cs="Arial"/>
                <w:sz w:val="16"/>
                <w:szCs w:val="16"/>
              </w:rPr>
            </w:pPr>
          </w:p>
          <w:p w14:paraId="0177010C" w14:textId="77777777" w:rsidR="00487E33" w:rsidRDefault="00487E33" w:rsidP="00487E33">
            <w:pPr>
              <w:tabs>
                <w:tab w:val="num" w:pos="308"/>
              </w:tabs>
              <w:spacing w:after="20"/>
              <w:rPr>
                <w:rFonts w:ascii="Arial" w:hAnsi="Arial" w:cs="Arial"/>
                <w:sz w:val="16"/>
                <w:szCs w:val="16"/>
              </w:rPr>
            </w:pP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4D6FE1EE" w14:textId="415B7869" w:rsidR="00487E33" w:rsidRPr="000705E9" w:rsidRDefault="00073B3A" w:rsidP="00D77E1B">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 xml:space="preserve"> 6:32</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583B469F" w14:textId="77777777" w:rsidR="00487E33" w:rsidRPr="000705E9" w:rsidRDefault="004D20B5" w:rsidP="009C48D5">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tcPr>
          <w:p w14:paraId="54009039" w14:textId="77777777" w:rsidR="007E72AC" w:rsidRDefault="00BD0830" w:rsidP="006B192F">
            <w:pPr>
              <w:rPr>
                <w:rFonts w:ascii="Arial" w:hAnsi="Arial" w:cs="Arial"/>
                <w:sz w:val="18"/>
                <w:szCs w:val="20"/>
              </w:rPr>
            </w:pPr>
            <w:r>
              <w:rPr>
                <w:rFonts w:ascii="Arial" w:hAnsi="Arial" w:cs="Arial"/>
                <w:sz w:val="18"/>
                <w:szCs w:val="20"/>
              </w:rPr>
              <w:t xml:space="preserve">Motion to approve agenda </w:t>
            </w:r>
            <w:r w:rsidR="00D77E1B">
              <w:rPr>
                <w:rFonts w:ascii="Arial" w:hAnsi="Arial" w:cs="Arial"/>
                <w:sz w:val="18"/>
                <w:szCs w:val="20"/>
              </w:rPr>
              <w:t xml:space="preserve">by </w:t>
            </w:r>
            <w:r w:rsidR="007E72AC">
              <w:rPr>
                <w:rFonts w:ascii="Arial" w:hAnsi="Arial" w:cs="Arial"/>
                <w:sz w:val="18"/>
                <w:szCs w:val="20"/>
              </w:rPr>
              <w:t xml:space="preserve">Dale, </w:t>
            </w:r>
            <w:r w:rsidR="00D72855">
              <w:rPr>
                <w:rFonts w:ascii="Arial" w:hAnsi="Arial" w:cs="Arial"/>
                <w:sz w:val="18"/>
                <w:szCs w:val="20"/>
              </w:rPr>
              <w:t>su</w:t>
            </w:r>
            <w:r w:rsidR="00D77E1B">
              <w:rPr>
                <w:rFonts w:ascii="Arial" w:hAnsi="Arial" w:cs="Arial"/>
                <w:sz w:val="18"/>
                <w:szCs w:val="20"/>
              </w:rPr>
              <w:t xml:space="preserve">pported by </w:t>
            </w:r>
            <w:r w:rsidR="007E72AC">
              <w:rPr>
                <w:rFonts w:ascii="Arial" w:hAnsi="Arial" w:cs="Arial"/>
                <w:sz w:val="18"/>
                <w:szCs w:val="20"/>
              </w:rPr>
              <w:t xml:space="preserve">Eric. </w:t>
            </w:r>
          </w:p>
          <w:p w14:paraId="75111AEC" w14:textId="78173C5C" w:rsidR="007E72AC" w:rsidRPr="00201D68" w:rsidRDefault="007E72AC" w:rsidP="006B192F">
            <w:pPr>
              <w:rPr>
                <w:rFonts w:ascii="Arial" w:hAnsi="Arial" w:cs="Arial"/>
                <w:sz w:val="18"/>
                <w:szCs w:val="20"/>
              </w:rPr>
            </w:pPr>
            <w:r>
              <w:rPr>
                <w:rFonts w:ascii="Arial" w:hAnsi="Arial" w:cs="Arial"/>
                <w:sz w:val="18"/>
                <w:szCs w:val="20"/>
              </w:rPr>
              <w:t xml:space="preserve">12 Ayes 1 Nay, Motion carried.  </w:t>
            </w:r>
          </w:p>
        </w:tc>
      </w:tr>
      <w:tr w:rsidR="00487E33" w:rsidRPr="002F1BA3" w14:paraId="57B525A3"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690"/>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B1031D9" w14:textId="77777777" w:rsidR="00487E33" w:rsidRPr="008B76F3" w:rsidRDefault="00487E33" w:rsidP="00487E33">
            <w:pPr>
              <w:numPr>
                <w:ilvl w:val="0"/>
                <w:numId w:val="2"/>
              </w:numPr>
              <w:tabs>
                <w:tab w:val="num" w:pos="308"/>
              </w:tabs>
              <w:spacing w:after="20"/>
              <w:rPr>
                <w:rFonts w:ascii="Arial" w:hAnsi="Arial" w:cs="Arial"/>
                <w:sz w:val="18"/>
                <w:szCs w:val="18"/>
              </w:rPr>
            </w:pPr>
            <w:r>
              <w:rPr>
                <w:rFonts w:ascii="Arial" w:hAnsi="Arial" w:cs="Arial"/>
                <w:sz w:val="18"/>
                <w:szCs w:val="18"/>
              </w:rPr>
              <w:t xml:space="preserve">Review Minutes/Approve Minutes </w:t>
            </w:r>
          </w:p>
        </w:tc>
        <w:tc>
          <w:tcPr>
            <w:tcW w:w="2322" w:type="dxa"/>
            <w:gridSpan w:val="2"/>
            <w:tcBorders>
              <w:top w:val="single" w:sz="12" w:space="0" w:color="auto"/>
              <w:left w:val="single" w:sz="4" w:space="0" w:color="auto"/>
              <w:bottom w:val="single" w:sz="4" w:space="0" w:color="auto"/>
              <w:right w:val="single" w:sz="4" w:space="0" w:color="auto"/>
            </w:tcBorders>
          </w:tcPr>
          <w:p w14:paraId="575523A7"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7845A4FE" w14:textId="51067140" w:rsidR="00487E33" w:rsidRDefault="00D77E1B" w:rsidP="00E54BB7">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6:34</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22D7909F" w14:textId="77777777" w:rsidR="00487E33" w:rsidRDefault="00487E33" w:rsidP="00487E33">
            <w:pPr>
              <w:tabs>
                <w:tab w:val="num" w:pos="308"/>
              </w:tabs>
              <w:spacing w:after="20"/>
              <w:jc w:val="center"/>
              <w:rPr>
                <w:rFonts w:ascii="Arial" w:hAnsi="Arial" w:cs="Arial"/>
                <w:sz w:val="16"/>
                <w:szCs w:val="16"/>
              </w:rPr>
            </w:pPr>
            <w:r>
              <w:rPr>
                <w:rFonts w:ascii="Arial" w:hAnsi="Arial" w:cs="Arial"/>
                <w:sz w:val="16"/>
                <w:szCs w:val="16"/>
              </w:rPr>
              <w:t>T</w:t>
            </w:r>
            <w:r w:rsidR="002D2348">
              <w:rPr>
                <w:rFonts w:ascii="Arial" w:hAnsi="Arial" w:cs="Arial"/>
                <w:sz w:val="16"/>
                <w:szCs w:val="16"/>
              </w:rPr>
              <w:t>im</w:t>
            </w:r>
          </w:p>
        </w:tc>
        <w:tc>
          <w:tcPr>
            <w:tcW w:w="5642" w:type="dxa"/>
            <w:gridSpan w:val="11"/>
            <w:tcBorders>
              <w:top w:val="single" w:sz="12" w:space="0" w:color="auto"/>
              <w:left w:val="double" w:sz="4" w:space="0" w:color="auto"/>
              <w:right w:val="single" w:sz="12" w:space="0" w:color="auto"/>
            </w:tcBorders>
            <w:shd w:val="clear" w:color="auto" w:fill="auto"/>
          </w:tcPr>
          <w:p w14:paraId="42D3F043" w14:textId="7B475003" w:rsidR="00487E33" w:rsidRPr="00201D68" w:rsidRDefault="00FA5DCF" w:rsidP="002D4E79">
            <w:pPr>
              <w:rPr>
                <w:rFonts w:ascii="Arial" w:hAnsi="Arial" w:cs="Arial"/>
                <w:sz w:val="18"/>
                <w:szCs w:val="20"/>
              </w:rPr>
            </w:pPr>
            <w:r>
              <w:rPr>
                <w:rFonts w:ascii="Arial" w:hAnsi="Arial" w:cs="Arial"/>
                <w:sz w:val="18"/>
                <w:szCs w:val="20"/>
              </w:rPr>
              <w:t>Motion to approve the meeting minute</w:t>
            </w:r>
            <w:r w:rsidR="00476525">
              <w:rPr>
                <w:rFonts w:ascii="Arial" w:hAnsi="Arial" w:cs="Arial"/>
                <w:sz w:val="18"/>
                <w:szCs w:val="20"/>
              </w:rPr>
              <w:t>s</w:t>
            </w:r>
            <w:r w:rsidR="00F434CC">
              <w:rPr>
                <w:rFonts w:ascii="Arial" w:hAnsi="Arial" w:cs="Arial"/>
                <w:sz w:val="18"/>
                <w:szCs w:val="20"/>
              </w:rPr>
              <w:t xml:space="preserve"> </w:t>
            </w:r>
            <w:r>
              <w:rPr>
                <w:rFonts w:ascii="Arial" w:hAnsi="Arial" w:cs="Arial"/>
                <w:sz w:val="18"/>
                <w:szCs w:val="20"/>
              </w:rPr>
              <w:t>from</w:t>
            </w:r>
            <w:r w:rsidR="0052612F">
              <w:rPr>
                <w:rFonts w:ascii="Arial" w:hAnsi="Arial" w:cs="Arial"/>
                <w:sz w:val="18"/>
                <w:szCs w:val="20"/>
              </w:rPr>
              <w:t xml:space="preserve"> </w:t>
            </w:r>
            <w:r w:rsidR="00691DCB">
              <w:rPr>
                <w:rFonts w:ascii="Arial" w:hAnsi="Arial" w:cs="Arial"/>
                <w:sz w:val="18"/>
                <w:szCs w:val="20"/>
              </w:rPr>
              <w:t>March 12</w:t>
            </w:r>
            <w:r w:rsidR="00691DCB" w:rsidRPr="00691DCB">
              <w:rPr>
                <w:rFonts w:ascii="Arial" w:hAnsi="Arial" w:cs="Arial"/>
                <w:sz w:val="18"/>
                <w:szCs w:val="20"/>
                <w:vertAlign w:val="superscript"/>
              </w:rPr>
              <w:t>th</w:t>
            </w:r>
            <w:r w:rsidR="00691DCB">
              <w:rPr>
                <w:rFonts w:ascii="Arial" w:hAnsi="Arial" w:cs="Arial"/>
                <w:sz w:val="18"/>
                <w:szCs w:val="20"/>
              </w:rPr>
              <w:t xml:space="preserve">, </w:t>
            </w:r>
            <w:r w:rsidR="009D5324">
              <w:rPr>
                <w:rFonts w:ascii="Arial" w:hAnsi="Arial" w:cs="Arial"/>
                <w:sz w:val="18"/>
                <w:szCs w:val="20"/>
              </w:rPr>
              <w:t>2025,</w:t>
            </w:r>
            <w:r w:rsidR="007E72AC">
              <w:rPr>
                <w:rFonts w:ascii="Arial" w:hAnsi="Arial" w:cs="Arial"/>
                <w:sz w:val="18"/>
                <w:szCs w:val="20"/>
              </w:rPr>
              <w:t xml:space="preserve"> by Dale supported by Eric.  Motion carried</w:t>
            </w:r>
          </w:p>
        </w:tc>
      </w:tr>
      <w:tr w:rsidR="00487E33" w:rsidRPr="002F1BA3" w14:paraId="431C3E23"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609"/>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5B71BC40" w14:textId="77777777" w:rsidR="00487E33" w:rsidRPr="008B76F3" w:rsidRDefault="00487E33" w:rsidP="00487E33">
            <w:pPr>
              <w:numPr>
                <w:ilvl w:val="0"/>
                <w:numId w:val="2"/>
              </w:numPr>
              <w:spacing w:after="20"/>
              <w:rPr>
                <w:rFonts w:ascii="Arial" w:hAnsi="Arial" w:cs="Arial"/>
                <w:sz w:val="18"/>
                <w:szCs w:val="18"/>
              </w:rPr>
            </w:pPr>
            <w:r>
              <w:rPr>
                <w:rFonts w:ascii="Arial" w:hAnsi="Arial" w:cs="Arial"/>
                <w:sz w:val="18"/>
                <w:szCs w:val="18"/>
              </w:rPr>
              <w:t>Treasurers Report</w:t>
            </w:r>
          </w:p>
          <w:p w14:paraId="354FBB84" w14:textId="77777777" w:rsidR="00487E33" w:rsidRDefault="00487E33" w:rsidP="00487E33">
            <w:pPr>
              <w:numPr>
                <w:ilvl w:val="1"/>
                <w:numId w:val="2"/>
              </w:numPr>
              <w:spacing w:after="20"/>
              <w:rPr>
                <w:rFonts w:ascii="Arial" w:hAnsi="Arial" w:cs="Arial"/>
                <w:sz w:val="18"/>
                <w:szCs w:val="18"/>
              </w:rPr>
            </w:pPr>
            <w:r>
              <w:rPr>
                <w:rFonts w:ascii="Arial" w:hAnsi="Arial" w:cs="Arial"/>
                <w:sz w:val="18"/>
                <w:szCs w:val="18"/>
              </w:rPr>
              <w:t>Review Cash Flow</w:t>
            </w:r>
          </w:p>
          <w:p w14:paraId="4ED98FBE" w14:textId="77777777" w:rsidR="00487E33" w:rsidRPr="008B76F3" w:rsidRDefault="00487E33" w:rsidP="00487E33">
            <w:pPr>
              <w:numPr>
                <w:ilvl w:val="1"/>
                <w:numId w:val="2"/>
              </w:numPr>
              <w:spacing w:after="20"/>
              <w:rPr>
                <w:rFonts w:ascii="Arial" w:hAnsi="Arial" w:cs="Arial"/>
                <w:sz w:val="18"/>
                <w:szCs w:val="18"/>
              </w:rPr>
            </w:pPr>
            <w:r>
              <w:rPr>
                <w:rFonts w:ascii="Arial" w:hAnsi="Arial" w:cs="Arial"/>
                <w:sz w:val="18"/>
                <w:szCs w:val="18"/>
              </w:rPr>
              <w:t>Review P&amp;L Fiscal Year Comparison</w:t>
            </w:r>
          </w:p>
          <w:p w14:paraId="0B6C4F3B" w14:textId="77777777" w:rsidR="00487E33" w:rsidRPr="008B76F3" w:rsidRDefault="00487E33" w:rsidP="00487E33">
            <w:pPr>
              <w:numPr>
                <w:ilvl w:val="1"/>
                <w:numId w:val="2"/>
              </w:numPr>
              <w:spacing w:after="20"/>
              <w:rPr>
                <w:rFonts w:ascii="Arial" w:hAnsi="Arial" w:cs="Arial"/>
                <w:sz w:val="18"/>
                <w:szCs w:val="18"/>
              </w:rPr>
            </w:pPr>
          </w:p>
        </w:tc>
        <w:tc>
          <w:tcPr>
            <w:tcW w:w="2322" w:type="dxa"/>
            <w:gridSpan w:val="2"/>
            <w:tcBorders>
              <w:top w:val="single" w:sz="12" w:space="0" w:color="auto"/>
              <w:left w:val="single" w:sz="4" w:space="0" w:color="auto"/>
              <w:bottom w:val="single" w:sz="12" w:space="0" w:color="auto"/>
              <w:right w:val="single" w:sz="4" w:space="0" w:color="auto"/>
            </w:tcBorders>
          </w:tcPr>
          <w:p w14:paraId="552850CA"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06B044BB" w14:textId="449095DA" w:rsidR="00487E33" w:rsidRDefault="00D70206" w:rsidP="00074477">
            <w:pPr>
              <w:tabs>
                <w:tab w:val="num" w:pos="308"/>
              </w:tabs>
              <w:spacing w:after="20"/>
              <w:rPr>
                <w:rFonts w:ascii="Arial" w:hAnsi="Arial" w:cs="Arial"/>
                <w:sz w:val="16"/>
                <w:szCs w:val="16"/>
              </w:rPr>
            </w:pPr>
            <w:r>
              <w:rPr>
                <w:rFonts w:ascii="Arial" w:hAnsi="Arial" w:cs="Arial"/>
                <w:sz w:val="16"/>
                <w:szCs w:val="16"/>
              </w:rPr>
              <w:t xml:space="preserve">   6:36</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3496A43" w14:textId="0DCA4771" w:rsidR="00487E33" w:rsidRDefault="00D70206" w:rsidP="00487E33">
            <w:pPr>
              <w:tabs>
                <w:tab w:val="num" w:pos="308"/>
              </w:tabs>
              <w:spacing w:after="20"/>
              <w:jc w:val="center"/>
              <w:rPr>
                <w:rFonts w:ascii="Arial" w:hAnsi="Arial" w:cs="Arial"/>
                <w:sz w:val="16"/>
                <w:szCs w:val="16"/>
              </w:rPr>
            </w:pPr>
            <w:r>
              <w:rPr>
                <w:rFonts w:ascii="Arial" w:hAnsi="Arial" w:cs="Arial"/>
                <w:sz w:val="16"/>
                <w:szCs w:val="16"/>
              </w:rPr>
              <w:t xml:space="preserve">Vicky </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227E6C40" w14:textId="4C03B055" w:rsidR="00487E33" w:rsidRDefault="00D70206" w:rsidP="006B192F">
            <w:pPr>
              <w:spacing w:after="20"/>
              <w:rPr>
                <w:rFonts w:ascii="Arial" w:hAnsi="Arial" w:cs="Arial"/>
                <w:sz w:val="18"/>
                <w:szCs w:val="18"/>
              </w:rPr>
            </w:pPr>
            <w:r>
              <w:rPr>
                <w:rFonts w:ascii="Arial" w:hAnsi="Arial" w:cs="Arial"/>
                <w:sz w:val="18"/>
                <w:szCs w:val="18"/>
              </w:rPr>
              <w:t>Vicky</w:t>
            </w:r>
            <w:r w:rsidR="00476525">
              <w:rPr>
                <w:rFonts w:ascii="Arial" w:hAnsi="Arial" w:cs="Arial"/>
                <w:sz w:val="18"/>
                <w:szCs w:val="18"/>
              </w:rPr>
              <w:t xml:space="preserve"> </w:t>
            </w:r>
            <w:r w:rsidR="007E72AC">
              <w:rPr>
                <w:rFonts w:ascii="Arial" w:hAnsi="Arial" w:cs="Arial"/>
                <w:sz w:val="18"/>
                <w:szCs w:val="18"/>
              </w:rPr>
              <w:t>presented</w:t>
            </w:r>
            <w:r w:rsidR="00ED0774">
              <w:rPr>
                <w:rFonts w:ascii="Arial" w:hAnsi="Arial" w:cs="Arial"/>
                <w:sz w:val="18"/>
                <w:szCs w:val="18"/>
              </w:rPr>
              <w:t xml:space="preserve"> the Treasurer’s report</w:t>
            </w:r>
            <w:r w:rsidR="007E72AC">
              <w:rPr>
                <w:rFonts w:ascii="Arial" w:hAnsi="Arial" w:cs="Arial"/>
                <w:sz w:val="18"/>
                <w:szCs w:val="18"/>
              </w:rPr>
              <w:t xml:space="preserve">.  Motion to pay the bills by Perry, supported by Eric.  Motion carried. </w:t>
            </w:r>
          </w:p>
          <w:p w14:paraId="670B99E8" w14:textId="77777777" w:rsidR="008821F9" w:rsidRPr="00C03721" w:rsidRDefault="008821F9" w:rsidP="006B192F">
            <w:pPr>
              <w:spacing w:after="20"/>
              <w:rPr>
                <w:rFonts w:ascii="Arial" w:hAnsi="Arial" w:cs="Arial"/>
                <w:sz w:val="16"/>
                <w:szCs w:val="16"/>
              </w:rPr>
            </w:pPr>
          </w:p>
        </w:tc>
      </w:tr>
      <w:tr w:rsidR="00487E33" w:rsidRPr="002F1BA3" w14:paraId="2F8A1B84"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023"/>
          <w:jc w:val="center"/>
        </w:trPr>
        <w:tc>
          <w:tcPr>
            <w:tcW w:w="4500" w:type="dxa"/>
            <w:gridSpan w:val="4"/>
            <w:tcBorders>
              <w:top w:val="single" w:sz="12" w:space="0" w:color="auto"/>
              <w:left w:val="single" w:sz="12" w:space="0" w:color="auto"/>
              <w:right w:val="single" w:sz="4" w:space="0" w:color="auto"/>
            </w:tcBorders>
            <w:shd w:val="clear" w:color="auto" w:fill="auto"/>
          </w:tcPr>
          <w:p w14:paraId="2D888AED" w14:textId="77777777" w:rsidR="00487E33" w:rsidRPr="008F7CB2" w:rsidRDefault="00487E33" w:rsidP="00487E33">
            <w:pPr>
              <w:numPr>
                <w:ilvl w:val="0"/>
                <w:numId w:val="2"/>
              </w:numPr>
              <w:spacing w:after="20"/>
              <w:jc w:val="both"/>
              <w:rPr>
                <w:rFonts w:ascii="Arial" w:hAnsi="Arial" w:cs="Arial"/>
                <w:sz w:val="18"/>
                <w:szCs w:val="18"/>
              </w:rPr>
            </w:pPr>
            <w:r>
              <w:rPr>
                <w:rFonts w:ascii="Arial" w:hAnsi="Arial" w:cs="Arial"/>
                <w:sz w:val="18"/>
                <w:szCs w:val="18"/>
              </w:rPr>
              <w:t>Communications</w:t>
            </w:r>
          </w:p>
          <w:p w14:paraId="6A466124" w14:textId="77777777" w:rsidR="00487E33" w:rsidRPr="00D8055C" w:rsidRDefault="00487E33" w:rsidP="00487E33">
            <w:pPr>
              <w:numPr>
                <w:ilvl w:val="1"/>
                <w:numId w:val="2"/>
              </w:numPr>
              <w:spacing w:after="20"/>
              <w:jc w:val="both"/>
              <w:rPr>
                <w:rFonts w:ascii="Arial" w:hAnsi="Arial" w:cs="Arial"/>
                <w:sz w:val="18"/>
                <w:szCs w:val="18"/>
              </w:rPr>
            </w:pPr>
          </w:p>
        </w:tc>
        <w:tc>
          <w:tcPr>
            <w:tcW w:w="2340" w:type="dxa"/>
            <w:gridSpan w:val="3"/>
            <w:tcBorders>
              <w:top w:val="single" w:sz="12" w:space="0" w:color="auto"/>
              <w:left w:val="single" w:sz="4" w:space="0" w:color="auto"/>
              <w:right w:val="single" w:sz="4" w:space="0" w:color="auto"/>
            </w:tcBorders>
          </w:tcPr>
          <w:p w14:paraId="29098104"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right w:val="single" w:sz="4" w:space="0" w:color="auto"/>
            </w:tcBorders>
            <w:shd w:val="clear" w:color="auto" w:fill="auto"/>
            <w:vAlign w:val="center"/>
          </w:tcPr>
          <w:p w14:paraId="6CA72F3F" w14:textId="6B34C716" w:rsidR="00487E33" w:rsidRPr="00A87AC7" w:rsidRDefault="00D70206" w:rsidP="00D70206">
            <w:pPr>
              <w:tabs>
                <w:tab w:val="num" w:pos="308"/>
              </w:tabs>
              <w:spacing w:after="20"/>
              <w:rPr>
                <w:rFonts w:ascii="Arial" w:hAnsi="Arial" w:cs="Arial"/>
                <w:sz w:val="16"/>
                <w:szCs w:val="16"/>
              </w:rPr>
            </w:pPr>
            <w:r>
              <w:rPr>
                <w:rFonts w:ascii="Arial" w:hAnsi="Arial" w:cs="Arial"/>
                <w:sz w:val="16"/>
                <w:szCs w:val="16"/>
              </w:rPr>
              <w:t xml:space="preserve">    6:38</w:t>
            </w:r>
          </w:p>
        </w:tc>
        <w:tc>
          <w:tcPr>
            <w:tcW w:w="1080" w:type="dxa"/>
            <w:tcBorders>
              <w:top w:val="single" w:sz="12" w:space="0" w:color="auto"/>
              <w:left w:val="single" w:sz="4" w:space="0" w:color="auto"/>
              <w:right w:val="double" w:sz="4" w:space="0" w:color="auto"/>
            </w:tcBorders>
            <w:shd w:val="clear" w:color="auto" w:fill="auto"/>
            <w:vAlign w:val="center"/>
          </w:tcPr>
          <w:p w14:paraId="64CC77F3" w14:textId="77777777" w:rsidR="00487E33" w:rsidRDefault="00D46EAD" w:rsidP="00487E33">
            <w:pPr>
              <w:tabs>
                <w:tab w:val="num" w:pos="308"/>
              </w:tabs>
              <w:spacing w:after="20"/>
              <w:jc w:val="center"/>
              <w:rPr>
                <w:rFonts w:ascii="Arial" w:hAnsi="Arial" w:cs="Arial"/>
                <w:sz w:val="16"/>
                <w:szCs w:val="16"/>
              </w:rPr>
            </w:pPr>
            <w:r>
              <w:rPr>
                <w:rFonts w:ascii="Arial" w:hAnsi="Arial" w:cs="Arial"/>
                <w:sz w:val="16"/>
                <w:szCs w:val="16"/>
              </w:rPr>
              <w:t>Team</w:t>
            </w:r>
          </w:p>
        </w:tc>
        <w:tc>
          <w:tcPr>
            <w:tcW w:w="5642" w:type="dxa"/>
            <w:gridSpan w:val="11"/>
            <w:tcBorders>
              <w:top w:val="single" w:sz="12" w:space="0" w:color="auto"/>
              <w:left w:val="double" w:sz="4" w:space="0" w:color="auto"/>
              <w:right w:val="single" w:sz="12" w:space="0" w:color="auto"/>
            </w:tcBorders>
            <w:shd w:val="clear" w:color="auto" w:fill="auto"/>
          </w:tcPr>
          <w:p w14:paraId="13228D0E" w14:textId="4B383EBD" w:rsidR="00487E33" w:rsidRPr="00901631" w:rsidRDefault="007E72AC" w:rsidP="00901631">
            <w:pPr>
              <w:rPr>
                <w:rFonts w:ascii="Arial" w:hAnsi="Arial" w:cs="Arial"/>
                <w:sz w:val="18"/>
                <w:szCs w:val="18"/>
              </w:rPr>
            </w:pPr>
            <w:r>
              <w:rPr>
                <w:rFonts w:ascii="Arial" w:hAnsi="Arial" w:cs="Arial"/>
                <w:sz w:val="18"/>
                <w:szCs w:val="18"/>
              </w:rPr>
              <w:t xml:space="preserve">MAHA is looking for nominations for their End of the Year Awards.  </w:t>
            </w:r>
          </w:p>
        </w:tc>
      </w:tr>
      <w:tr w:rsidR="00487E33" w:rsidRPr="002F1BA3" w14:paraId="69128B96"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050"/>
          <w:jc w:val="center"/>
        </w:trPr>
        <w:tc>
          <w:tcPr>
            <w:tcW w:w="4500" w:type="dxa"/>
            <w:gridSpan w:val="4"/>
            <w:tcBorders>
              <w:top w:val="single" w:sz="12" w:space="0" w:color="auto"/>
              <w:left w:val="single" w:sz="12" w:space="0" w:color="auto"/>
              <w:right w:val="single" w:sz="4" w:space="0" w:color="auto"/>
            </w:tcBorders>
            <w:shd w:val="clear" w:color="auto" w:fill="auto"/>
          </w:tcPr>
          <w:p w14:paraId="604E7117"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lastRenderedPageBreak/>
              <w:t>Public Comment on Agenda Items</w:t>
            </w:r>
          </w:p>
          <w:p w14:paraId="3C556CE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3 Minute Limit per person</w:t>
            </w:r>
          </w:p>
          <w:p w14:paraId="343FA2D3"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15 Minutes on any one topic</w:t>
            </w:r>
          </w:p>
          <w:p w14:paraId="08564861"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No complaints</w:t>
            </w:r>
          </w:p>
          <w:p w14:paraId="71236EE7" w14:textId="77777777" w:rsidR="00487E33" w:rsidRPr="002F656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Comments shall follow board protocol and complaints will follow policy</w:t>
            </w:r>
          </w:p>
        </w:tc>
        <w:tc>
          <w:tcPr>
            <w:tcW w:w="2340" w:type="dxa"/>
            <w:gridSpan w:val="3"/>
            <w:tcBorders>
              <w:top w:val="single" w:sz="12" w:space="0" w:color="auto"/>
              <w:left w:val="single" w:sz="4" w:space="0" w:color="auto"/>
              <w:right w:val="single" w:sz="4" w:space="0" w:color="auto"/>
            </w:tcBorders>
          </w:tcPr>
          <w:p w14:paraId="77628090"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right w:val="single" w:sz="4" w:space="0" w:color="auto"/>
            </w:tcBorders>
            <w:shd w:val="clear" w:color="auto" w:fill="auto"/>
            <w:vAlign w:val="center"/>
          </w:tcPr>
          <w:p w14:paraId="18EAFCB1" w14:textId="21F59122" w:rsidR="00487E33" w:rsidRDefault="00691DCB" w:rsidP="00074477">
            <w:pPr>
              <w:tabs>
                <w:tab w:val="num" w:pos="308"/>
              </w:tabs>
              <w:spacing w:after="20"/>
              <w:rPr>
                <w:rFonts w:ascii="Arial" w:hAnsi="Arial" w:cs="Arial"/>
                <w:sz w:val="16"/>
                <w:szCs w:val="16"/>
              </w:rPr>
            </w:pPr>
            <w:r>
              <w:rPr>
                <w:rFonts w:ascii="Arial" w:hAnsi="Arial" w:cs="Arial"/>
                <w:sz w:val="16"/>
                <w:szCs w:val="16"/>
              </w:rPr>
              <w:t xml:space="preserve">   6:45</w:t>
            </w:r>
          </w:p>
        </w:tc>
        <w:tc>
          <w:tcPr>
            <w:tcW w:w="1080" w:type="dxa"/>
            <w:tcBorders>
              <w:top w:val="single" w:sz="12" w:space="0" w:color="auto"/>
              <w:left w:val="single" w:sz="4" w:space="0" w:color="auto"/>
              <w:right w:val="double" w:sz="4" w:space="0" w:color="auto"/>
            </w:tcBorders>
            <w:shd w:val="clear" w:color="auto" w:fill="auto"/>
            <w:vAlign w:val="center"/>
          </w:tcPr>
          <w:p w14:paraId="09ECC6D4" w14:textId="77777777" w:rsidR="00487E33" w:rsidRDefault="007127C2"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tcPr>
          <w:p w14:paraId="5B947327" w14:textId="75021033" w:rsidR="00487E33" w:rsidRPr="00901631" w:rsidRDefault="007E72AC" w:rsidP="00487E33">
            <w:pPr>
              <w:rPr>
                <w:rFonts w:ascii="Arial" w:hAnsi="Arial" w:cs="Arial"/>
                <w:sz w:val="18"/>
                <w:szCs w:val="18"/>
              </w:rPr>
            </w:pPr>
            <w:r>
              <w:rPr>
                <w:rFonts w:ascii="Arial" w:hAnsi="Arial" w:cs="Arial"/>
                <w:sz w:val="18"/>
                <w:szCs w:val="18"/>
              </w:rPr>
              <w:t xml:space="preserve">Brian Pietila stepped down as </w:t>
            </w:r>
            <w:r w:rsidR="009D5324">
              <w:rPr>
                <w:rFonts w:ascii="Arial" w:hAnsi="Arial" w:cs="Arial"/>
                <w:sz w:val="18"/>
                <w:szCs w:val="18"/>
              </w:rPr>
              <w:t>bookkeeper</w:t>
            </w:r>
            <w:r>
              <w:rPr>
                <w:rFonts w:ascii="Arial" w:hAnsi="Arial" w:cs="Arial"/>
                <w:sz w:val="18"/>
                <w:szCs w:val="18"/>
              </w:rPr>
              <w:t>, Vicky will resume all jobs of Treasurer/</w:t>
            </w:r>
            <w:r w:rsidR="009D5324">
              <w:rPr>
                <w:rFonts w:ascii="Arial" w:hAnsi="Arial" w:cs="Arial"/>
                <w:sz w:val="18"/>
                <w:szCs w:val="18"/>
              </w:rPr>
              <w:t>Bookkeeper</w:t>
            </w:r>
            <w:r>
              <w:rPr>
                <w:rFonts w:ascii="Arial" w:hAnsi="Arial" w:cs="Arial"/>
                <w:sz w:val="18"/>
                <w:szCs w:val="18"/>
              </w:rPr>
              <w:t xml:space="preserve">.   </w:t>
            </w:r>
          </w:p>
        </w:tc>
      </w:tr>
      <w:tr w:rsidR="00487E33" w:rsidRPr="002F1BA3" w14:paraId="7AD2E0B6"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0781F354"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New Business</w:t>
            </w:r>
          </w:p>
          <w:p w14:paraId="69563B85" w14:textId="38783137" w:rsidR="00701815" w:rsidRDefault="00D66C1D" w:rsidP="00691DCB">
            <w:pPr>
              <w:pStyle w:val="ListParagraph"/>
              <w:numPr>
                <w:ilvl w:val="1"/>
                <w:numId w:val="2"/>
              </w:numPr>
              <w:spacing w:after="20"/>
              <w:jc w:val="both"/>
              <w:rPr>
                <w:rFonts w:ascii="Arial" w:hAnsi="Arial" w:cs="Arial"/>
                <w:sz w:val="18"/>
                <w:szCs w:val="18"/>
              </w:rPr>
            </w:pPr>
            <w:r>
              <w:rPr>
                <w:rFonts w:ascii="Arial" w:hAnsi="Arial" w:cs="Arial"/>
                <w:sz w:val="18"/>
                <w:szCs w:val="18"/>
              </w:rPr>
              <w:t>A</w:t>
            </w:r>
            <w:r w:rsidR="00691DCB">
              <w:rPr>
                <w:rFonts w:ascii="Arial" w:hAnsi="Arial" w:cs="Arial"/>
                <w:sz w:val="18"/>
                <w:szCs w:val="18"/>
              </w:rPr>
              <w:t xml:space="preserve">: Election of Board of Directors </w:t>
            </w:r>
          </w:p>
          <w:p w14:paraId="169B4CF0" w14:textId="77777777" w:rsidR="0032620A" w:rsidRDefault="00691DCB" w:rsidP="00691DCB">
            <w:pPr>
              <w:pStyle w:val="ListParagraph"/>
              <w:numPr>
                <w:ilvl w:val="1"/>
                <w:numId w:val="2"/>
              </w:numPr>
              <w:spacing w:after="20"/>
              <w:jc w:val="both"/>
              <w:rPr>
                <w:rFonts w:ascii="Arial" w:hAnsi="Arial" w:cs="Arial"/>
                <w:sz w:val="18"/>
                <w:szCs w:val="18"/>
              </w:rPr>
            </w:pPr>
            <w:r>
              <w:rPr>
                <w:rFonts w:ascii="Arial" w:hAnsi="Arial" w:cs="Arial"/>
                <w:sz w:val="18"/>
                <w:szCs w:val="18"/>
              </w:rPr>
              <w:t>B: 2025-2026 Committees</w:t>
            </w:r>
          </w:p>
          <w:p w14:paraId="1DEBDF1C" w14:textId="77777777" w:rsidR="0032620A" w:rsidRDefault="0032620A" w:rsidP="00691DCB">
            <w:pPr>
              <w:pStyle w:val="ListParagraph"/>
              <w:numPr>
                <w:ilvl w:val="1"/>
                <w:numId w:val="2"/>
              </w:numPr>
              <w:spacing w:after="20"/>
              <w:jc w:val="both"/>
              <w:rPr>
                <w:rFonts w:ascii="Arial" w:hAnsi="Arial" w:cs="Arial"/>
                <w:sz w:val="18"/>
                <w:szCs w:val="18"/>
              </w:rPr>
            </w:pPr>
            <w:r>
              <w:rPr>
                <w:rFonts w:ascii="Arial" w:hAnsi="Arial" w:cs="Arial"/>
                <w:sz w:val="18"/>
                <w:szCs w:val="18"/>
              </w:rPr>
              <w:t>C: Closed Session for Interviews</w:t>
            </w:r>
          </w:p>
          <w:p w14:paraId="6682548C" w14:textId="54191694" w:rsidR="00691DCB" w:rsidRDefault="0032620A" w:rsidP="00691DCB">
            <w:pPr>
              <w:pStyle w:val="ListParagraph"/>
              <w:numPr>
                <w:ilvl w:val="1"/>
                <w:numId w:val="2"/>
              </w:numPr>
              <w:spacing w:after="20"/>
              <w:jc w:val="both"/>
              <w:rPr>
                <w:rFonts w:ascii="Arial" w:hAnsi="Arial" w:cs="Arial"/>
                <w:sz w:val="18"/>
                <w:szCs w:val="18"/>
              </w:rPr>
            </w:pPr>
            <w:r>
              <w:rPr>
                <w:rFonts w:ascii="Arial" w:hAnsi="Arial" w:cs="Arial"/>
                <w:sz w:val="18"/>
                <w:szCs w:val="18"/>
              </w:rPr>
              <w:t xml:space="preserve">D: </w:t>
            </w:r>
            <w:r w:rsidR="009D5324">
              <w:rPr>
                <w:rFonts w:ascii="Arial" w:hAnsi="Arial" w:cs="Arial"/>
                <w:sz w:val="18"/>
                <w:szCs w:val="18"/>
              </w:rPr>
              <w:t>Liaison</w:t>
            </w:r>
            <w:r>
              <w:rPr>
                <w:rFonts w:ascii="Arial" w:hAnsi="Arial" w:cs="Arial"/>
                <w:sz w:val="18"/>
                <w:szCs w:val="18"/>
              </w:rPr>
              <w:t xml:space="preserve"> Reports</w:t>
            </w:r>
            <w:r w:rsidR="00691DCB">
              <w:rPr>
                <w:rFonts w:ascii="Arial" w:hAnsi="Arial" w:cs="Arial"/>
                <w:sz w:val="18"/>
                <w:szCs w:val="18"/>
              </w:rPr>
              <w:t xml:space="preserve"> </w:t>
            </w:r>
          </w:p>
          <w:p w14:paraId="783CC97E" w14:textId="41FB02AC" w:rsidR="0032620A" w:rsidRPr="00701815" w:rsidRDefault="0032620A" w:rsidP="00691DCB">
            <w:pPr>
              <w:pStyle w:val="ListParagraph"/>
              <w:numPr>
                <w:ilvl w:val="1"/>
                <w:numId w:val="2"/>
              </w:numPr>
              <w:spacing w:after="20"/>
              <w:jc w:val="both"/>
              <w:rPr>
                <w:rFonts w:ascii="Arial" w:hAnsi="Arial" w:cs="Arial"/>
                <w:sz w:val="18"/>
                <w:szCs w:val="18"/>
              </w:rPr>
            </w:pPr>
            <w:r>
              <w:rPr>
                <w:rFonts w:ascii="Arial" w:hAnsi="Arial" w:cs="Arial"/>
                <w:sz w:val="18"/>
                <w:szCs w:val="18"/>
              </w:rPr>
              <w:t>E: Shooting Area</w:t>
            </w:r>
          </w:p>
          <w:p w14:paraId="2C36398E" w14:textId="77777777" w:rsidR="00224EE1" w:rsidRPr="00701815" w:rsidRDefault="00224EE1" w:rsidP="00701815">
            <w:pPr>
              <w:spacing w:after="20"/>
              <w:jc w:val="both"/>
              <w:rPr>
                <w:rFonts w:ascii="Arial" w:hAnsi="Arial" w:cs="Arial"/>
                <w:sz w:val="18"/>
                <w:szCs w:val="18"/>
              </w:rPr>
            </w:pPr>
          </w:p>
          <w:p w14:paraId="374AC711" w14:textId="77777777" w:rsidR="00BE0E3D" w:rsidRPr="002D2348" w:rsidRDefault="00BE0E3D" w:rsidP="002D2348">
            <w:pPr>
              <w:spacing w:after="20"/>
              <w:ind w:left="216"/>
              <w:jc w:val="both"/>
              <w:rPr>
                <w:rFonts w:ascii="Arial" w:hAnsi="Arial" w:cs="Arial"/>
                <w:sz w:val="18"/>
                <w:szCs w:val="18"/>
              </w:rPr>
            </w:pPr>
          </w:p>
          <w:p w14:paraId="4AC39FC8" w14:textId="77777777" w:rsidR="00476525" w:rsidRPr="002D2348" w:rsidRDefault="00476525" w:rsidP="002D2348">
            <w:pPr>
              <w:spacing w:after="20"/>
              <w:jc w:val="both"/>
              <w:rPr>
                <w:rFonts w:ascii="Arial" w:hAnsi="Arial" w:cs="Arial"/>
                <w:sz w:val="18"/>
                <w:szCs w:val="18"/>
              </w:rPr>
            </w:pPr>
          </w:p>
          <w:p w14:paraId="4DD595DF" w14:textId="77777777" w:rsidR="00ED0774" w:rsidRPr="00476525" w:rsidRDefault="00ED0774" w:rsidP="00476525">
            <w:pPr>
              <w:pStyle w:val="ListParagraph"/>
              <w:spacing w:after="20"/>
              <w:ind w:left="432"/>
              <w:jc w:val="both"/>
              <w:rPr>
                <w:rFonts w:ascii="Arial" w:hAnsi="Arial" w:cs="Arial"/>
                <w:sz w:val="18"/>
                <w:szCs w:val="18"/>
              </w:rPr>
            </w:pPr>
          </w:p>
          <w:p w14:paraId="15E35A2A" w14:textId="77777777" w:rsidR="00BF39FB" w:rsidRPr="00ED0774" w:rsidRDefault="00BF39FB" w:rsidP="00ED0774">
            <w:pPr>
              <w:spacing w:after="20"/>
              <w:ind w:left="216"/>
              <w:jc w:val="both"/>
              <w:rPr>
                <w:rFonts w:ascii="Arial" w:hAnsi="Arial" w:cs="Arial"/>
                <w:sz w:val="18"/>
                <w:szCs w:val="18"/>
              </w:rPr>
            </w:pPr>
          </w:p>
          <w:p w14:paraId="4E06C20B" w14:textId="77777777" w:rsidR="00BF39FB" w:rsidRDefault="00BF39FB" w:rsidP="00ED0774">
            <w:pPr>
              <w:pStyle w:val="ListParagraph"/>
              <w:spacing w:after="20"/>
              <w:ind w:left="432"/>
              <w:jc w:val="both"/>
              <w:rPr>
                <w:rFonts w:ascii="Arial" w:hAnsi="Arial" w:cs="Arial"/>
                <w:sz w:val="18"/>
                <w:szCs w:val="18"/>
              </w:rPr>
            </w:pPr>
          </w:p>
          <w:p w14:paraId="744EF017" w14:textId="77777777" w:rsidR="00CF61C1" w:rsidRPr="00ED0774" w:rsidRDefault="00CF61C1" w:rsidP="00ED0774">
            <w:pPr>
              <w:spacing w:after="20"/>
              <w:jc w:val="both"/>
              <w:rPr>
                <w:rFonts w:ascii="Arial" w:hAnsi="Arial" w:cs="Arial"/>
                <w:sz w:val="18"/>
                <w:szCs w:val="18"/>
              </w:rPr>
            </w:pPr>
          </w:p>
          <w:p w14:paraId="135DA93B" w14:textId="77777777" w:rsidR="00D66C1D" w:rsidRPr="00D9119C" w:rsidRDefault="00D66C1D" w:rsidP="00D9119C">
            <w:pPr>
              <w:spacing w:after="20"/>
              <w:ind w:left="216"/>
              <w:jc w:val="both"/>
              <w:rPr>
                <w:rFonts w:ascii="Arial" w:hAnsi="Arial" w:cs="Arial"/>
                <w:sz w:val="18"/>
                <w:szCs w:val="18"/>
              </w:rPr>
            </w:pPr>
          </w:p>
          <w:p w14:paraId="0B31EE1D" w14:textId="77777777" w:rsidR="00A4224E" w:rsidRPr="00A4224E" w:rsidRDefault="00A4224E" w:rsidP="00A4224E">
            <w:pPr>
              <w:spacing w:after="20"/>
              <w:ind w:left="216"/>
              <w:jc w:val="both"/>
              <w:rPr>
                <w:rFonts w:ascii="Arial" w:hAnsi="Arial" w:cs="Arial"/>
                <w:sz w:val="18"/>
                <w:szCs w:val="18"/>
              </w:rPr>
            </w:pPr>
          </w:p>
          <w:p w14:paraId="1588926C" w14:textId="77777777" w:rsidR="002F4345" w:rsidRPr="00230A8C" w:rsidRDefault="002F4345" w:rsidP="00230A8C">
            <w:pPr>
              <w:spacing w:after="20"/>
              <w:ind w:left="216"/>
              <w:jc w:val="both"/>
              <w:rPr>
                <w:rFonts w:ascii="Arial" w:hAnsi="Arial" w:cs="Arial"/>
                <w:sz w:val="18"/>
                <w:szCs w:val="18"/>
              </w:rPr>
            </w:pPr>
          </w:p>
          <w:p w14:paraId="33660271" w14:textId="77777777" w:rsidR="00A0700F" w:rsidRDefault="00A0700F" w:rsidP="00D77E1B">
            <w:pPr>
              <w:pStyle w:val="ListParagraph"/>
              <w:spacing w:after="20"/>
              <w:ind w:left="432"/>
              <w:jc w:val="both"/>
              <w:rPr>
                <w:rFonts w:ascii="Arial" w:hAnsi="Arial" w:cs="Arial"/>
                <w:sz w:val="18"/>
                <w:szCs w:val="18"/>
              </w:rPr>
            </w:pPr>
          </w:p>
          <w:p w14:paraId="6B786E48" w14:textId="77777777" w:rsidR="006C0F7C" w:rsidRPr="00D77E1B" w:rsidRDefault="006C0F7C" w:rsidP="00D77E1B">
            <w:pPr>
              <w:spacing w:after="20"/>
              <w:jc w:val="both"/>
              <w:rPr>
                <w:rFonts w:ascii="Arial" w:hAnsi="Arial" w:cs="Arial"/>
                <w:sz w:val="18"/>
                <w:szCs w:val="18"/>
              </w:rPr>
            </w:pPr>
          </w:p>
          <w:p w14:paraId="062BBA12" w14:textId="77777777" w:rsidR="00CF62A1" w:rsidRPr="00D93164" w:rsidRDefault="00CF62A1" w:rsidP="00D93164">
            <w:pPr>
              <w:spacing w:after="20"/>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568DE608" w14:textId="77777777" w:rsidR="00487E33" w:rsidRDefault="00487E33" w:rsidP="00487E33">
            <w:pPr>
              <w:tabs>
                <w:tab w:val="num" w:pos="308"/>
              </w:tabs>
              <w:spacing w:after="20"/>
              <w:rPr>
                <w:rFonts w:ascii="Arial" w:hAnsi="Arial" w:cs="Arial"/>
                <w:sz w:val="16"/>
                <w:szCs w:val="16"/>
              </w:rPr>
            </w:pPr>
          </w:p>
          <w:p w14:paraId="1CBEA22A" w14:textId="3DBBA41F" w:rsidR="00487E33" w:rsidRDefault="00487E33" w:rsidP="00487E33">
            <w:pPr>
              <w:tabs>
                <w:tab w:val="num" w:pos="308"/>
              </w:tabs>
              <w:spacing w:after="20"/>
              <w:rPr>
                <w:rFonts w:ascii="Arial" w:hAnsi="Arial" w:cs="Arial"/>
                <w:sz w:val="16"/>
                <w:szCs w:val="16"/>
              </w:rPr>
            </w:pPr>
            <w:r>
              <w:rPr>
                <w:rFonts w:ascii="Arial" w:hAnsi="Arial" w:cs="Arial"/>
                <w:sz w:val="16"/>
                <w:szCs w:val="16"/>
              </w:rPr>
              <w:t>A</w:t>
            </w:r>
            <w:r w:rsidR="004D20B5">
              <w:rPr>
                <w:rFonts w:ascii="Arial" w:hAnsi="Arial" w:cs="Arial"/>
                <w:sz w:val="16"/>
                <w:szCs w:val="16"/>
              </w:rPr>
              <w:t>:</w:t>
            </w:r>
            <w:r w:rsidR="001F7C99">
              <w:rPr>
                <w:rFonts w:ascii="Arial" w:hAnsi="Arial" w:cs="Arial"/>
                <w:sz w:val="16"/>
                <w:szCs w:val="16"/>
              </w:rPr>
              <w:t xml:space="preserve"> </w:t>
            </w:r>
            <w:r w:rsidR="0052612F">
              <w:rPr>
                <w:rFonts w:ascii="Arial" w:hAnsi="Arial" w:cs="Arial"/>
                <w:sz w:val="16"/>
                <w:szCs w:val="16"/>
              </w:rPr>
              <w:t>Decision</w:t>
            </w:r>
          </w:p>
          <w:p w14:paraId="585FF641" w14:textId="5BF842A8" w:rsidR="00CF62A1" w:rsidRDefault="00487E33" w:rsidP="00340938">
            <w:pPr>
              <w:tabs>
                <w:tab w:val="num" w:pos="308"/>
              </w:tabs>
              <w:spacing w:after="20"/>
              <w:rPr>
                <w:rFonts w:ascii="Arial" w:hAnsi="Arial" w:cs="Arial"/>
                <w:sz w:val="16"/>
                <w:szCs w:val="16"/>
              </w:rPr>
            </w:pPr>
            <w:r>
              <w:rPr>
                <w:rFonts w:ascii="Arial" w:hAnsi="Arial" w:cs="Arial"/>
                <w:sz w:val="16"/>
                <w:szCs w:val="16"/>
              </w:rPr>
              <w:t>B</w:t>
            </w:r>
            <w:r w:rsidR="00691DCB">
              <w:rPr>
                <w:rFonts w:ascii="Arial" w:hAnsi="Arial" w:cs="Arial"/>
                <w:sz w:val="16"/>
                <w:szCs w:val="16"/>
              </w:rPr>
              <w:t xml:space="preserve">: </w:t>
            </w:r>
            <w:r w:rsidR="0052612F">
              <w:rPr>
                <w:rFonts w:ascii="Arial" w:hAnsi="Arial" w:cs="Arial"/>
                <w:sz w:val="16"/>
                <w:szCs w:val="16"/>
              </w:rPr>
              <w:t>Decision</w:t>
            </w:r>
          </w:p>
          <w:p w14:paraId="74770303" w14:textId="77777777" w:rsidR="00CF61C1" w:rsidRDefault="00224EE1" w:rsidP="00476525">
            <w:pPr>
              <w:tabs>
                <w:tab w:val="num" w:pos="308"/>
              </w:tabs>
              <w:spacing w:after="20"/>
              <w:rPr>
                <w:rFonts w:ascii="Arial" w:hAnsi="Arial" w:cs="Arial"/>
                <w:sz w:val="16"/>
                <w:szCs w:val="16"/>
              </w:rPr>
            </w:pPr>
            <w:r>
              <w:rPr>
                <w:rFonts w:ascii="Arial" w:hAnsi="Arial" w:cs="Arial"/>
                <w:sz w:val="16"/>
                <w:szCs w:val="16"/>
              </w:rPr>
              <w:t xml:space="preserve">C: </w:t>
            </w:r>
            <w:r w:rsidR="0052612F">
              <w:rPr>
                <w:rFonts w:ascii="Arial" w:hAnsi="Arial" w:cs="Arial"/>
                <w:sz w:val="16"/>
                <w:szCs w:val="16"/>
              </w:rPr>
              <w:t>Alignment/Decision</w:t>
            </w:r>
          </w:p>
          <w:p w14:paraId="14BB7D68" w14:textId="77777777" w:rsidR="00D572B9" w:rsidRDefault="00D572B9" w:rsidP="00476525">
            <w:pPr>
              <w:tabs>
                <w:tab w:val="num" w:pos="308"/>
              </w:tabs>
              <w:spacing w:after="20"/>
              <w:rPr>
                <w:rFonts w:ascii="Arial" w:hAnsi="Arial" w:cs="Arial"/>
                <w:sz w:val="16"/>
                <w:szCs w:val="16"/>
              </w:rPr>
            </w:pPr>
            <w:r>
              <w:rPr>
                <w:rFonts w:ascii="Arial" w:hAnsi="Arial" w:cs="Arial"/>
                <w:sz w:val="16"/>
                <w:szCs w:val="16"/>
              </w:rPr>
              <w:t>D: Alignment/Decision</w:t>
            </w:r>
          </w:p>
          <w:p w14:paraId="4DDDB170" w14:textId="33E35A0C" w:rsidR="0032620A" w:rsidRDefault="0032620A" w:rsidP="00476525">
            <w:pPr>
              <w:tabs>
                <w:tab w:val="num" w:pos="308"/>
              </w:tabs>
              <w:spacing w:after="20"/>
              <w:rPr>
                <w:rFonts w:ascii="Arial" w:hAnsi="Arial" w:cs="Arial"/>
                <w:sz w:val="16"/>
                <w:szCs w:val="16"/>
              </w:rPr>
            </w:pPr>
            <w:r>
              <w:rPr>
                <w:rFonts w:ascii="Arial" w:hAnsi="Arial" w:cs="Arial"/>
                <w:sz w:val="16"/>
                <w:szCs w:val="16"/>
              </w:rPr>
              <w:t>E: Alignment/Decision</w:t>
            </w:r>
          </w:p>
          <w:p w14:paraId="35A6A1ED" w14:textId="77777777" w:rsidR="00224EE1" w:rsidRDefault="00224EE1" w:rsidP="00691DCB">
            <w:pPr>
              <w:tabs>
                <w:tab w:val="num" w:pos="308"/>
              </w:tabs>
              <w:spacing w:after="20"/>
              <w:rPr>
                <w:rFonts w:ascii="Arial" w:hAnsi="Arial" w:cs="Arial"/>
                <w:sz w:val="16"/>
                <w:szCs w:val="16"/>
              </w:rPr>
            </w:pP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549ED458" w14:textId="60B258F9" w:rsidR="00074477" w:rsidRDefault="00265251" w:rsidP="00090EB2">
            <w:pPr>
              <w:tabs>
                <w:tab w:val="num" w:pos="308"/>
              </w:tabs>
              <w:spacing w:after="20"/>
              <w:rPr>
                <w:rFonts w:ascii="Arial" w:hAnsi="Arial" w:cs="Arial"/>
                <w:sz w:val="16"/>
                <w:szCs w:val="16"/>
              </w:rPr>
            </w:pPr>
            <w:r>
              <w:rPr>
                <w:rFonts w:ascii="Arial" w:hAnsi="Arial" w:cs="Arial"/>
                <w:sz w:val="16"/>
                <w:szCs w:val="16"/>
              </w:rPr>
              <w:t xml:space="preserve">    </w:t>
            </w:r>
            <w:r w:rsidR="00691DCB">
              <w:rPr>
                <w:rFonts w:ascii="Arial" w:hAnsi="Arial" w:cs="Arial"/>
                <w:sz w:val="16"/>
                <w:szCs w:val="16"/>
              </w:rPr>
              <w:t xml:space="preserve"> 6:50</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FC5B568" w14:textId="0ACD2CD9" w:rsidR="00945B0D" w:rsidRDefault="00487E33" w:rsidP="00691DCB">
            <w:pPr>
              <w:tabs>
                <w:tab w:val="num" w:pos="308"/>
              </w:tabs>
              <w:spacing w:after="20"/>
              <w:jc w:val="center"/>
              <w:rPr>
                <w:rFonts w:ascii="Arial" w:hAnsi="Arial" w:cs="Arial"/>
                <w:sz w:val="16"/>
                <w:szCs w:val="16"/>
              </w:rPr>
            </w:pPr>
            <w:r>
              <w:rPr>
                <w:rFonts w:ascii="Arial" w:hAnsi="Arial" w:cs="Arial"/>
                <w:sz w:val="16"/>
                <w:szCs w:val="16"/>
              </w:rPr>
              <w:t>A:</w:t>
            </w:r>
            <w:r w:rsidR="008C33D7">
              <w:rPr>
                <w:rFonts w:ascii="Arial" w:hAnsi="Arial" w:cs="Arial"/>
                <w:sz w:val="16"/>
                <w:szCs w:val="16"/>
              </w:rPr>
              <w:t xml:space="preserve"> </w:t>
            </w:r>
            <w:r w:rsidR="00691DCB">
              <w:rPr>
                <w:rFonts w:ascii="Arial" w:hAnsi="Arial" w:cs="Arial"/>
                <w:sz w:val="16"/>
                <w:szCs w:val="16"/>
              </w:rPr>
              <w:t>Team</w:t>
            </w:r>
          </w:p>
          <w:p w14:paraId="5E45461B" w14:textId="49D3475B" w:rsidR="00691DCB" w:rsidRDefault="00691DCB" w:rsidP="00691DCB">
            <w:pPr>
              <w:tabs>
                <w:tab w:val="num" w:pos="308"/>
              </w:tabs>
              <w:spacing w:after="20"/>
              <w:jc w:val="center"/>
              <w:rPr>
                <w:rFonts w:ascii="Arial" w:hAnsi="Arial" w:cs="Arial"/>
                <w:sz w:val="16"/>
                <w:szCs w:val="16"/>
              </w:rPr>
            </w:pPr>
            <w:r>
              <w:rPr>
                <w:rFonts w:ascii="Arial" w:hAnsi="Arial" w:cs="Arial"/>
                <w:sz w:val="16"/>
                <w:szCs w:val="16"/>
              </w:rPr>
              <w:t>B: Team</w:t>
            </w:r>
          </w:p>
          <w:p w14:paraId="7018E7F3" w14:textId="6C166C66"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C: Team</w:t>
            </w:r>
          </w:p>
          <w:p w14:paraId="21FDDB07" w14:textId="7EB1B6CF"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D: Team</w:t>
            </w:r>
          </w:p>
          <w:p w14:paraId="58F5CE96" w14:textId="2B93931B"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E: Dale</w:t>
            </w:r>
          </w:p>
          <w:p w14:paraId="2ECD035D" w14:textId="77777777" w:rsidR="00D572B9" w:rsidRDefault="00D572B9" w:rsidP="00487E33">
            <w:pPr>
              <w:tabs>
                <w:tab w:val="num" w:pos="308"/>
              </w:tabs>
              <w:spacing w:after="20"/>
              <w:jc w:val="center"/>
              <w:rPr>
                <w:rFonts w:ascii="Arial" w:hAnsi="Arial" w:cs="Arial"/>
                <w:sz w:val="16"/>
                <w:szCs w:val="16"/>
              </w:rPr>
            </w:pPr>
          </w:p>
          <w:p w14:paraId="0A06E38D" w14:textId="77777777" w:rsidR="00D572B9" w:rsidRDefault="00D572B9" w:rsidP="00487E33">
            <w:pPr>
              <w:tabs>
                <w:tab w:val="num" w:pos="308"/>
              </w:tabs>
              <w:spacing w:after="20"/>
              <w:jc w:val="center"/>
              <w:rPr>
                <w:rFonts w:ascii="Arial" w:hAnsi="Arial" w:cs="Arial"/>
                <w:sz w:val="16"/>
                <w:szCs w:val="16"/>
              </w:rPr>
            </w:pPr>
          </w:p>
          <w:p w14:paraId="455446C1" w14:textId="77777777" w:rsidR="00476525" w:rsidRDefault="00476525" w:rsidP="00487E33">
            <w:pPr>
              <w:tabs>
                <w:tab w:val="num" w:pos="308"/>
              </w:tabs>
              <w:spacing w:after="20"/>
              <w:jc w:val="center"/>
              <w:rPr>
                <w:rFonts w:ascii="Arial" w:hAnsi="Arial" w:cs="Arial"/>
                <w:sz w:val="16"/>
                <w:szCs w:val="16"/>
              </w:rPr>
            </w:pPr>
          </w:p>
          <w:p w14:paraId="4D2B2C3C" w14:textId="77777777" w:rsidR="00CF62A1" w:rsidRDefault="00CF62A1" w:rsidP="00476525">
            <w:pPr>
              <w:tabs>
                <w:tab w:val="num" w:pos="308"/>
              </w:tabs>
              <w:spacing w:after="20"/>
              <w:jc w:val="center"/>
              <w:rPr>
                <w:rFonts w:ascii="Arial" w:hAnsi="Arial" w:cs="Arial"/>
                <w:sz w:val="16"/>
                <w:szCs w:val="16"/>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086A9A61" w14:textId="3EB3638D" w:rsidR="00757A03" w:rsidRDefault="009D5324" w:rsidP="007E72AC">
            <w:pPr>
              <w:rPr>
                <w:rFonts w:ascii="Arial" w:hAnsi="Arial" w:cs="Arial"/>
                <w:sz w:val="18"/>
                <w:szCs w:val="18"/>
              </w:rPr>
            </w:pPr>
            <w:r>
              <w:rPr>
                <w:rFonts w:ascii="Arial" w:hAnsi="Arial" w:cs="Arial"/>
                <w:sz w:val="18"/>
                <w:szCs w:val="18"/>
              </w:rPr>
              <w:t>A. Tim</w:t>
            </w:r>
            <w:r w:rsidR="005F112F">
              <w:rPr>
                <w:rFonts w:ascii="Arial" w:hAnsi="Arial" w:cs="Arial"/>
                <w:sz w:val="18"/>
                <w:szCs w:val="18"/>
              </w:rPr>
              <w:t xml:space="preserve"> Lystila nominated for President and accepted.  Eric Beckman nominated for Vice President and accepted.  Sarah Bekkala nominated for Secretary and accepted.  Vicky Aldridge nominated for Treasurer and accepted.  Motion to keep Range Bank as IRHA’s bank for investments and deposits by Kevin, supported by Dale.  Motion Carried.  Motion to authorize the President, Vice President, and Treasurer to sign checks by Dale, supported by Kevin.  Motion Carried.  Motion to keep Chapman &amp; Meyers as IRHA’s accountant firm to perform our yearly tax obligations by Eric, supported by Vicky.  Motion Carried.  Meeting dates for the next year are as followed:  May 8</w:t>
            </w:r>
            <w:r w:rsidR="005F112F" w:rsidRPr="005F112F">
              <w:rPr>
                <w:rFonts w:ascii="Arial" w:hAnsi="Arial" w:cs="Arial"/>
                <w:sz w:val="18"/>
                <w:szCs w:val="18"/>
                <w:vertAlign w:val="superscript"/>
              </w:rPr>
              <w:t>th</w:t>
            </w:r>
            <w:r w:rsidR="005F112F">
              <w:rPr>
                <w:rFonts w:ascii="Arial" w:hAnsi="Arial" w:cs="Arial"/>
                <w:sz w:val="18"/>
                <w:szCs w:val="18"/>
              </w:rPr>
              <w:t xml:space="preserve"> at 6:00 (this will be our yearly </w:t>
            </w:r>
            <w:r>
              <w:rPr>
                <w:rFonts w:ascii="Arial" w:hAnsi="Arial" w:cs="Arial"/>
                <w:sz w:val="18"/>
                <w:szCs w:val="18"/>
              </w:rPr>
              <w:t>work bee</w:t>
            </w:r>
            <w:r w:rsidR="005F112F">
              <w:rPr>
                <w:rFonts w:ascii="Arial" w:hAnsi="Arial" w:cs="Arial"/>
                <w:sz w:val="18"/>
                <w:szCs w:val="18"/>
              </w:rPr>
              <w:t>), July 2</w:t>
            </w:r>
            <w:r w:rsidR="005F112F" w:rsidRPr="005F112F">
              <w:rPr>
                <w:rFonts w:ascii="Arial" w:hAnsi="Arial" w:cs="Arial"/>
                <w:sz w:val="18"/>
                <w:szCs w:val="18"/>
                <w:vertAlign w:val="superscript"/>
              </w:rPr>
              <w:t>nd</w:t>
            </w:r>
            <w:r w:rsidR="005F112F">
              <w:rPr>
                <w:rFonts w:ascii="Arial" w:hAnsi="Arial" w:cs="Arial"/>
                <w:sz w:val="18"/>
                <w:szCs w:val="18"/>
              </w:rPr>
              <w:t>, August 6</w:t>
            </w:r>
            <w:r w:rsidR="005F112F" w:rsidRPr="005F112F">
              <w:rPr>
                <w:rFonts w:ascii="Arial" w:hAnsi="Arial" w:cs="Arial"/>
                <w:sz w:val="18"/>
                <w:szCs w:val="18"/>
                <w:vertAlign w:val="superscript"/>
              </w:rPr>
              <w:t>th</w:t>
            </w:r>
            <w:r w:rsidR="005F112F">
              <w:rPr>
                <w:rFonts w:ascii="Arial" w:hAnsi="Arial" w:cs="Arial"/>
                <w:sz w:val="18"/>
                <w:szCs w:val="18"/>
              </w:rPr>
              <w:t>, September 3</w:t>
            </w:r>
            <w:r w:rsidR="005F112F" w:rsidRPr="005F112F">
              <w:rPr>
                <w:rFonts w:ascii="Arial" w:hAnsi="Arial" w:cs="Arial"/>
                <w:sz w:val="18"/>
                <w:szCs w:val="18"/>
                <w:vertAlign w:val="superscript"/>
              </w:rPr>
              <w:t>rd</w:t>
            </w:r>
            <w:r w:rsidR="005F112F">
              <w:rPr>
                <w:rFonts w:ascii="Arial" w:hAnsi="Arial" w:cs="Arial"/>
                <w:sz w:val="18"/>
                <w:szCs w:val="18"/>
              </w:rPr>
              <w:t>, October 1</w:t>
            </w:r>
            <w:r w:rsidR="005F112F" w:rsidRPr="005F112F">
              <w:rPr>
                <w:rFonts w:ascii="Arial" w:hAnsi="Arial" w:cs="Arial"/>
                <w:sz w:val="18"/>
                <w:szCs w:val="18"/>
                <w:vertAlign w:val="superscript"/>
              </w:rPr>
              <w:t>st</w:t>
            </w:r>
            <w:r w:rsidR="005F112F">
              <w:rPr>
                <w:rFonts w:ascii="Arial" w:hAnsi="Arial" w:cs="Arial"/>
                <w:sz w:val="18"/>
                <w:szCs w:val="18"/>
              </w:rPr>
              <w:t>, November 5</w:t>
            </w:r>
            <w:r w:rsidR="005F112F" w:rsidRPr="005F112F">
              <w:rPr>
                <w:rFonts w:ascii="Arial" w:hAnsi="Arial" w:cs="Arial"/>
                <w:sz w:val="18"/>
                <w:szCs w:val="18"/>
                <w:vertAlign w:val="superscript"/>
              </w:rPr>
              <w:t>th</w:t>
            </w:r>
            <w:r w:rsidR="005F112F">
              <w:rPr>
                <w:rFonts w:ascii="Arial" w:hAnsi="Arial" w:cs="Arial"/>
                <w:sz w:val="18"/>
                <w:szCs w:val="18"/>
              </w:rPr>
              <w:t>, December 3</w:t>
            </w:r>
            <w:r w:rsidR="005F112F" w:rsidRPr="005F112F">
              <w:rPr>
                <w:rFonts w:ascii="Arial" w:hAnsi="Arial" w:cs="Arial"/>
                <w:sz w:val="18"/>
                <w:szCs w:val="18"/>
                <w:vertAlign w:val="superscript"/>
              </w:rPr>
              <w:t>rd</w:t>
            </w:r>
            <w:r w:rsidR="005F112F">
              <w:rPr>
                <w:rFonts w:ascii="Arial" w:hAnsi="Arial" w:cs="Arial"/>
                <w:sz w:val="18"/>
                <w:szCs w:val="18"/>
              </w:rPr>
              <w:t>, January 7</w:t>
            </w:r>
            <w:r w:rsidR="005F112F" w:rsidRPr="005F112F">
              <w:rPr>
                <w:rFonts w:ascii="Arial" w:hAnsi="Arial" w:cs="Arial"/>
                <w:sz w:val="18"/>
                <w:szCs w:val="18"/>
                <w:vertAlign w:val="superscript"/>
              </w:rPr>
              <w:t>th</w:t>
            </w:r>
            <w:r w:rsidR="005F112F">
              <w:rPr>
                <w:rFonts w:ascii="Arial" w:hAnsi="Arial" w:cs="Arial"/>
                <w:sz w:val="18"/>
                <w:szCs w:val="18"/>
              </w:rPr>
              <w:t xml:space="preserve">, </w:t>
            </w:r>
            <w:r>
              <w:rPr>
                <w:rFonts w:ascii="Arial" w:hAnsi="Arial" w:cs="Arial"/>
                <w:sz w:val="18"/>
                <w:szCs w:val="18"/>
              </w:rPr>
              <w:t>February</w:t>
            </w:r>
            <w:r w:rsidR="005F112F">
              <w:rPr>
                <w:rFonts w:ascii="Arial" w:hAnsi="Arial" w:cs="Arial"/>
                <w:sz w:val="18"/>
                <w:szCs w:val="18"/>
              </w:rPr>
              <w:t xml:space="preserve"> 4</w:t>
            </w:r>
            <w:r w:rsidR="005F112F" w:rsidRPr="005F112F">
              <w:rPr>
                <w:rFonts w:ascii="Arial" w:hAnsi="Arial" w:cs="Arial"/>
                <w:sz w:val="18"/>
                <w:szCs w:val="18"/>
                <w:vertAlign w:val="superscript"/>
              </w:rPr>
              <w:t>th</w:t>
            </w:r>
            <w:r w:rsidR="005F112F">
              <w:rPr>
                <w:rFonts w:ascii="Arial" w:hAnsi="Arial" w:cs="Arial"/>
                <w:sz w:val="18"/>
                <w:szCs w:val="18"/>
              </w:rPr>
              <w:t>, March 4</w:t>
            </w:r>
            <w:r w:rsidR="005F112F" w:rsidRPr="005F112F">
              <w:rPr>
                <w:rFonts w:ascii="Arial" w:hAnsi="Arial" w:cs="Arial"/>
                <w:sz w:val="18"/>
                <w:szCs w:val="18"/>
                <w:vertAlign w:val="superscript"/>
              </w:rPr>
              <w:t>th</w:t>
            </w:r>
            <w:r w:rsidR="005F112F">
              <w:rPr>
                <w:rFonts w:ascii="Arial" w:hAnsi="Arial" w:cs="Arial"/>
                <w:sz w:val="18"/>
                <w:szCs w:val="18"/>
              </w:rPr>
              <w:t>, and April 1</w:t>
            </w:r>
            <w:r w:rsidR="005F112F" w:rsidRPr="005F112F">
              <w:rPr>
                <w:rFonts w:ascii="Arial" w:hAnsi="Arial" w:cs="Arial"/>
                <w:sz w:val="18"/>
                <w:szCs w:val="18"/>
                <w:vertAlign w:val="superscript"/>
              </w:rPr>
              <w:t>st</w:t>
            </w:r>
            <w:r w:rsidR="005F112F">
              <w:rPr>
                <w:rFonts w:ascii="Arial" w:hAnsi="Arial" w:cs="Arial"/>
                <w:sz w:val="18"/>
                <w:szCs w:val="18"/>
              </w:rPr>
              <w:t xml:space="preserve">, all meetings will start at 6:30. </w:t>
            </w:r>
          </w:p>
          <w:p w14:paraId="1FBF76B2" w14:textId="16C0AC7E" w:rsidR="005F112F" w:rsidRDefault="005F112F" w:rsidP="007E72AC">
            <w:pPr>
              <w:rPr>
                <w:rFonts w:ascii="Arial" w:hAnsi="Arial" w:cs="Arial"/>
                <w:sz w:val="18"/>
                <w:szCs w:val="18"/>
              </w:rPr>
            </w:pPr>
            <w:r>
              <w:rPr>
                <w:rFonts w:ascii="Arial" w:hAnsi="Arial" w:cs="Arial"/>
                <w:sz w:val="18"/>
                <w:szCs w:val="18"/>
              </w:rPr>
              <w:t>B. Motion to eliminate the Safe Sport/Star Program by Dale, supported by Kristin. Motion Carried. See attached: 2025-2026 Committees.</w:t>
            </w:r>
          </w:p>
          <w:p w14:paraId="79D4D917" w14:textId="77777777" w:rsidR="005F112F" w:rsidRDefault="005F112F" w:rsidP="007E72AC">
            <w:pPr>
              <w:rPr>
                <w:rFonts w:ascii="Arial" w:hAnsi="Arial" w:cs="Arial"/>
                <w:sz w:val="18"/>
                <w:szCs w:val="18"/>
              </w:rPr>
            </w:pPr>
            <w:r>
              <w:rPr>
                <w:rFonts w:ascii="Arial" w:hAnsi="Arial" w:cs="Arial"/>
                <w:sz w:val="18"/>
                <w:szCs w:val="18"/>
              </w:rPr>
              <w:t>C.</w:t>
            </w:r>
            <w:r w:rsidR="00943AFA">
              <w:rPr>
                <w:rFonts w:ascii="Arial" w:hAnsi="Arial" w:cs="Arial"/>
                <w:sz w:val="18"/>
                <w:szCs w:val="18"/>
              </w:rPr>
              <w:t xml:space="preserve"> Motion to go into Closed Session for AA Coaching Interviews at 7:03 by Kevin, supported by Dale.  Motion Carried.  Motion to come out of closed session at 8:44 by Kevin, supported by Kristin.  Motion carried.  </w:t>
            </w:r>
          </w:p>
          <w:p w14:paraId="7124C475" w14:textId="77777777" w:rsidR="00943AFA" w:rsidRDefault="00943AFA" w:rsidP="007E72AC">
            <w:pPr>
              <w:rPr>
                <w:rFonts w:ascii="Arial" w:hAnsi="Arial" w:cs="Arial"/>
                <w:sz w:val="18"/>
                <w:szCs w:val="18"/>
              </w:rPr>
            </w:pPr>
            <w:r>
              <w:rPr>
                <w:rFonts w:ascii="Arial" w:hAnsi="Arial" w:cs="Arial"/>
                <w:sz w:val="18"/>
                <w:szCs w:val="18"/>
              </w:rPr>
              <w:t>D: Nothing to report</w:t>
            </w:r>
          </w:p>
          <w:p w14:paraId="0C4CD6A3" w14:textId="5058A194" w:rsidR="00943AFA" w:rsidRPr="007E72AC" w:rsidRDefault="00943AFA" w:rsidP="007E72AC">
            <w:pPr>
              <w:rPr>
                <w:rFonts w:ascii="Arial" w:hAnsi="Arial" w:cs="Arial"/>
                <w:sz w:val="18"/>
                <w:szCs w:val="18"/>
              </w:rPr>
            </w:pPr>
            <w:r>
              <w:rPr>
                <w:rFonts w:ascii="Arial" w:hAnsi="Arial" w:cs="Arial"/>
                <w:sz w:val="18"/>
                <w:szCs w:val="18"/>
              </w:rPr>
              <w:t xml:space="preserve">E: Work on the Shooting Area will begin after IRHA’s Banquet in April.  </w:t>
            </w:r>
          </w:p>
        </w:tc>
      </w:tr>
      <w:tr w:rsidR="00487E33" w:rsidRPr="002F1BA3" w14:paraId="78533E6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07039A7C"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Committee Reports</w:t>
            </w:r>
          </w:p>
          <w:p w14:paraId="304A3DF8" w14:textId="040245A6" w:rsidR="00312959" w:rsidRPr="00312959" w:rsidRDefault="00487E33" w:rsidP="00312959">
            <w:pPr>
              <w:pStyle w:val="ListParagraph"/>
              <w:numPr>
                <w:ilvl w:val="1"/>
                <w:numId w:val="2"/>
              </w:numPr>
              <w:spacing w:after="20"/>
              <w:jc w:val="both"/>
              <w:rPr>
                <w:rFonts w:ascii="Arial" w:hAnsi="Arial" w:cs="Arial"/>
                <w:sz w:val="18"/>
                <w:szCs w:val="18"/>
              </w:rPr>
            </w:pPr>
            <w:r>
              <w:rPr>
                <w:rFonts w:ascii="Arial" w:hAnsi="Arial" w:cs="Arial"/>
                <w:sz w:val="18"/>
                <w:szCs w:val="18"/>
              </w:rPr>
              <w:t>A</w:t>
            </w:r>
            <w:r w:rsidR="002A6F39">
              <w:rPr>
                <w:rFonts w:ascii="Arial" w:hAnsi="Arial" w:cs="Arial"/>
                <w:sz w:val="18"/>
                <w:szCs w:val="18"/>
              </w:rPr>
              <w:t xml:space="preserve">: </w:t>
            </w:r>
            <w:r w:rsidR="002D4E79">
              <w:rPr>
                <w:rFonts w:ascii="Arial" w:hAnsi="Arial" w:cs="Arial"/>
                <w:sz w:val="18"/>
                <w:szCs w:val="18"/>
              </w:rPr>
              <w:t>Standing Committees</w:t>
            </w:r>
          </w:p>
          <w:p w14:paraId="25F2750F" w14:textId="42B8629D" w:rsidR="00476525" w:rsidRDefault="00691DCB" w:rsidP="00487E33">
            <w:pPr>
              <w:pStyle w:val="ListParagraph"/>
              <w:numPr>
                <w:ilvl w:val="1"/>
                <w:numId w:val="2"/>
              </w:numPr>
              <w:spacing w:after="20"/>
              <w:jc w:val="both"/>
              <w:rPr>
                <w:rFonts w:ascii="Arial" w:hAnsi="Arial" w:cs="Arial"/>
                <w:sz w:val="18"/>
                <w:szCs w:val="18"/>
              </w:rPr>
            </w:pPr>
            <w:r>
              <w:rPr>
                <w:rFonts w:ascii="Arial" w:hAnsi="Arial" w:cs="Arial"/>
                <w:sz w:val="18"/>
                <w:szCs w:val="18"/>
              </w:rPr>
              <w:t>B</w:t>
            </w:r>
            <w:r w:rsidR="00476525">
              <w:rPr>
                <w:rFonts w:ascii="Arial" w:hAnsi="Arial" w:cs="Arial"/>
                <w:sz w:val="18"/>
                <w:szCs w:val="18"/>
              </w:rPr>
              <w:t>: Planning committee</w:t>
            </w:r>
          </w:p>
          <w:p w14:paraId="6181798B" w14:textId="0131191E" w:rsidR="00476525" w:rsidRDefault="00691DCB" w:rsidP="00487E33">
            <w:pPr>
              <w:pStyle w:val="ListParagraph"/>
              <w:numPr>
                <w:ilvl w:val="1"/>
                <w:numId w:val="2"/>
              </w:numPr>
              <w:spacing w:after="20"/>
              <w:jc w:val="both"/>
              <w:rPr>
                <w:rFonts w:ascii="Arial" w:hAnsi="Arial" w:cs="Arial"/>
                <w:sz w:val="18"/>
                <w:szCs w:val="18"/>
              </w:rPr>
            </w:pPr>
            <w:r>
              <w:rPr>
                <w:rFonts w:ascii="Arial" w:hAnsi="Arial" w:cs="Arial"/>
                <w:sz w:val="18"/>
                <w:szCs w:val="18"/>
              </w:rPr>
              <w:t>C</w:t>
            </w:r>
            <w:r w:rsidR="00476525">
              <w:rPr>
                <w:rFonts w:ascii="Arial" w:hAnsi="Arial" w:cs="Arial"/>
                <w:sz w:val="18"/>
                <w:szCs w:val="18"/>
              </w:rPr>
              <w:t xml:space="preserve">: Tier </w:t>
            </w:r>
            <w:r w:rsidR="0040084F">
              <w:rPr>
                <w:rFonts w:ascii="Arial" w:hAnsi="Arial" w:cs="Arial"/>
                <w:sz w:val="18"/>
                <w:szCs w:val="18"/>
              </w:rPr>
              <w:t>II</w:t>
            </w:r>
            <w:r w:rsidR="00476525">
              <w:rPr>
                <w:rFonts w:ascii="Arial" w:hAnsi="Arial" w:cs="Arial"/>
                <w:sz w:val="18"/>
                <w:szCs w:val="18"/>
              </w:rPr>
              <w:t xml:space="preserve"> committee</w:t>
            </w:r>
          </w:p>
          <w:p w14:paraId="3F20B312" w14:textId="77777777" w:rsidR="00487E33" w:rsidRPr="00312959" w:rsidRDefault="00487E33" w:rsidP="00366564">
            <w:pPr>
              <w:pStyle w:val="ListParagraph"/>
              <w:spacing w:after="20"/>
              <w:ind w:left="432"/>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648290C1" w14:textId="77777777" w:rsidR="00312959" w:rsidRDefault="00312959" w:rsidP="00487E33">
            <w:pPr>
              <w:tabs>
                <w:tab w:val="num" w:pos="308"/>
              </w:tabs>
              <w:spacing w:after="20"/>
              <w:rPr>
                <w:rFonts w:ascii="Arial" w:hAnsi="Arial" w:cs="Arial"/>
                <w:sz w:val="16"/>
                <w:szCs w:val="16"/>
              </w:rPr>
            </w:pPr>
          </w:p>
          <w:p w14:paraId="7FF8266F" w14:textId="6636B15E" w:rsidR="00487E33" w:rsidRDefault="00487E33" w:rsidP="00487E33">
            <w:pPr>
              <w:tabs>
                <w:tab w:val="num" w:pos="308"/>
              </w:tabs>
              <w:spacing w:after="20"/>
              <w:rPr>
                <w:rFonts w:ascii="Arial" w:hAnsi="Arial" w:cs="Arial"/>
                <w:sz w:val="16"/>
                <w:szCs w:val="16"/>
              </w:rPr>
            </w:pPr>
            <w:r>
              <w:rPr>
                <w:rFonts w:ascii="Arial" w:hAnsi="Arial" w:cs="Arial"/>
                <w:sz w:val="16"/>
                <w:szCs w:val="16"/>
              </w:rPr>
              <w:t>A</w:t>
            </w:r>
            <w:r w:rsidR="002A6F39">
              <w:rPr>
                <w:rFonts w:ascii="Arial" w:hAnsi="Arial" w:cs="Arial"/>
                <w:sz w:val="16"/>
                <w:szCs w:val="16"/>
              </w:rPr>
              <w:t>:</w:t>
            </w:r>
            <w:r>
              <w:rPr>
                <w:rFonts w:ascii="Arial" w:hAnsi="Arial" w:cs="Arial"/>
                <w:sz w:val="16"/>
                <w:szCs w:val="16"/>
              </w:rPr>
              <w:t xml:space="preserve"> Update</w:t>
            </w:r>
          </w:p>
          <w:p w14:paraId="6DE766DC" w14:textId="60E75592" w:rsidR="00487E33" w:rsidRDefault="00487E33" w:rsidP="00487E33">
            <w:pPr>
              <w:tabs>
                <w:tab w:val="num" w:pos="308"/>
              </w:tabs>
              <w:spacing w:after="20"/>
              <w:rPr>
                <w:rFonts w:ascii="Arial" w:hAnsi="Arial" w:cs="Arial"/>
                <w:sz w:val="16"/>
                <w:szCs w:val="16"/>
              </w:rPr>
            </w:pPr>
            <w:r>
              <w:rPr>
                <w:rFonts w:ascii="Arial" w:hAnsi="Arial" w:cs="Arial"/>
                <w:sz w:val="16"/>
                <w:szCs w:val="16"/>
              </w:rPr>
              <w:t>B</w:t>
            </w:r>
            <w:r w:rsidR="002A6F39">
              <w:rPr>
                <w:rFonts w:ascii="Arial" w:hAnsi="Arial" w:cs="Arial"/>
                <w:sz w:val="16"/>
                <w:szCs w:val="16"/>
              </w:rPr>
              <w:t xml:space="preserve">: </w:t>
            </w:r>
            <w:r>
              <w:rPr>
                <w:rFonts w:ascii="Arial" w:hAnsi="Arial" w:cs="Arial"/>
                <w:sz w:val="16"/>
                <w:szCs w:val="16"/>
              </w:rPr>
              <w:t>Update</w:t>
            </w:r>
          </w:p>
          <w:p w14:paraId="6161ED65" w14:textId="77777777" w:rsidR="00487E33" w:rsidRDefault="00476525" w:rsidP="00487E33">
            <w:pPr>
              <w:tabs>
                <w:tab w:val="num" w:pos="308"/>
              </w:tabs>
              <w:spacing w:after="20"/>
              <w:rPr>
                <w:rFonts w:ascii="Arial" w:hAnsi="Arial" w:cs="Arial"/>
                <w:sz w:val="16"/>
                <w:szCs w:val="16"/>
              </w:rPr>
            </w:pPr>
            <w:r>
              <w:rPr>
                <w:rFonts w:ascii="Arial" w:hAnsi="Arial" w:cs="Arial"/>
                <w:sz w:val="16"/>
                <w:szCs w:val="16"/>
              </w:rPr>
              <w:t>C: Update</w:t>
            </w:r>
          </w:p>
          <w:p w14:paraId="04DD360E" w14:textId="329357E1" w:rsidR="00487E33" w:rsidRDefault="00487E33" w:rsidP="00487E33">
            <w:pPr>
              <w:tabs>
                <w:tab w:val="num" w:pos="308"/>
              </w:tabs>
              <w:spacing w:after="20"/>
              <w:rPr>
                <w:rFonts w:ascii="Arial" w:hAnsi="Arial" w:cs="Arial"/>
                <w:sz w:val="16"/>
                <w:szCs w:val="16"/>
              </w:rPr>
            </w:pP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356F5BF4" w14:textId="1EA9997A" w:rsidR="00487E33" w:rsidRDefault="00943AFA" w:rsidP="004972FD">
            <w:pPr>
              <w:tabs>
                <w:tab w:val="num" w:pos="308"/>
              </w:tabs>
              <w:spacing w:after="20"/>
              <w:jc w:val="center"/>
              <w:rPr>
                <w:rFonts w:ascii="Arial" w:hAnsi="Arial" w:cs="Arial"/>
                <w:sz w:val="16"/>
                <w:szCs w:val="16"/>
              </w:rPr>
            </w:pPr>
            <w:r>
              <w:rPr>
                <w:rFonts w:ascii="Arial" w:hAnsi="Arial" w:cs="Arial"/>
                <w:sz w:val="16"/>
                <w:szCs w:val="16"/>
              </w:rPr>
              <w:t>9:00</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C276135" w14:textId="77777777" w:rsidR="00487E33" w:rsidRPr="00061C4B" w:rsidRDefault="00487E33" w:rsidP="00487E33">
            <w:pPr>
              <w:tabs>
                <w:tab w:val="num" w:pos="308"/>
              </w:tabs>
              <w:spacing w:after="20"/>
              <w:jc w:val="center"/>
              <w:rPr>
                <w:rFonts w:ascii="Arial" w:hAnsi="Arial" w:cs="Arial"/>
                <w:sz w:val="18"/>
                <w:szCs w:val="18"/>
              </w:rPr>
            </w:pPr>
            <w:r w:rsidRPr="00061C4B">
              <w:rPr>
                <w:rFonts w:ascii="Arial" w:hAnsi="Arial" w:cs="Arial"/>
                <w:sz w:val="18"/>
                <w:szCs w:val="18"/>
              </w:rPr>
              <w:t xml:space="preserve">A:  </w:t>
            </w:r>
          </w:p>
          <w:p w14:paraId="5DC8DF41" w14:textId="77777777" w:rsidR="00487E33" w:rsidRDefault="00487E33" w:rsidP="00487E33">
            <w:pPr>
              <w:tabs>
                <w:tab w:val="num" w:pos="308"/>
              </w:tabs>
              <w:spacing w:after="20"/>
              <w:jc w:val="center"/>
              <w:rPr>
                <w:rFonts w:ascii="Arial" w:hAnsi="Arial" w:cs="Arial"/>
                <w:sz w:val="18"/>
                <w:szCs w:val="18"/>
              </w:rPr>
            </w:pPr>
            <w:r w:rsidRPr="00061C4B">
              <w:rPr>
                <w:rFonts w:ascii="Arial" w:hAnsi="Arial" w:cs="Arial"/>
                <w:sz w:val="18"/>
                <w:szCs w:val="18"/>
              </w:rPr>
              <w:t>B:</w:t>
            </w:r>
            <w:r w:rsidR="00312959" w:rsidRPr="00061C4B">
              <w:rPr>
                <w:rFonts w:ascii="Arial" w:hAnsi="Arial" w:cs="Arial"/>
                <w:sz w:val="18"/>
                <w:szCs w:val="18"/>
              </w:rPr>
              <w:t xml:space="preserve">  </w:t>
            </w:r>
          </w:p>
          <w:p w14:paraId="21A6314F" w14:textId="7008C748" w:rsidR="00476525" w:rsidRPr="00061C4B" w:rsidRDefault="00476525" w:rsidP="00BB3649">
            <w:pPr>
              <w:tabs>
                <w:tab w:val="num" w:pos="308"/>
              </w:tabs>
              <w:spacing w:after="20"/>
              <w:jc w:val="center"/>
              <w:rPr>
                <w:rFonts w:ascii="Arial" w:hAnsi="Arial" w:cs="Arial"/>
                <w:sz w:val="18"/>
                <w:szCs w:val="18"/>
              </w:rPr>
            </w:pPr>
            <w:r>
              <w:rPr>
                <w:rFonts w:ascii="Arial" w:hAnsi="Arial" w:cs="Arial"/>
                <w:sz w:val="18"/>
                <w:szCs w:val="18"/>
              </w:rPr>
              <w:t>C:</w:t>
            </w:r>
          </w:p>
          <w:p w14:paraId="7FBE658F" w14:textId="77777777" w:rsidR="00487E33" w:rsidRPr="00061C4B" w:rsidRDefault="00487E33" w:rsidP="00312959">
            <w:pPr>
              <w:tabs>
                <w:tab w:val="num" w:pos="308"/>
              </w:tabs>
              <w:spacing w:after="20"/>
              <w:jc w:val="center"/>
              <w:rPr>
                <w:rFonts w:ascii="Arial" w:hAnsi="Arial" w:cs="Arial"/>
                <w:sz w:val="18"/>
                <w:szCs w:val="18"/>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464B1230" w14:textId="5F98233D" w:rsidR="0038421D" w:rsidRDefault="006E2DC4" w:rsidP="00143525">
            <w:pPr>
              <w:pStyle w:val="ListParagraph"/>
              <w:ind w:left="0"/>
              <w:rPr>
                <w:rFonts w:ascii="Arial" w:hAnsi="Arial" w:cs="Arial"/>
                <w:sz w:val="18"/>
                <w:szCs w:val="18"/>
              </w:rPr>
            </w:pPr>
            <w:r>
              <w:rPr>
                <w:rFonts w:ascii="Arial" w:hAnsi="Arial" w:cs="Arial"/>
                <w:sz w:val="18"/>
                <w:szCs w:val="18"/>
              </w:rPr>
              <w:t>A</w:t>
            </w:r>
            <w:r w:rsidR="008821F9">
              <w:rPr>
                <w:rFonts w:ascii="Arial" w:hAnsi="Arial" w:cs="Arial"/>
                <w:sz w:val="18"/>
                <w:szCs w:val="18"/>
              </w:rPr>
              <w:t xml:space="preserve">: </w:t>
            </w:r>
            <w:r w:rsidR="00943AFA">
              <w:rPr>
                <w:rFonts w:ascii="Arial" w:hAnsi="Arial" w:cs="Arial"/>
                <w:sz w:val="18"/>
                <w:szCs w:val="18"/>
              </w:rPr>
              <w:t xml:space="preserve">Kristin made a motion to dedicate up to $550.00 for the Banquet Committee to spend on awards for the end of the year banquet, supported by Don. Motion Carried.  Eric made a motion to spend up to $1000.00 on cupcakes and drinks from Jubilee, supported by Kristin.  Motion Carried.  Jake made a motion for the Banquet Committee to pick the winners of IRHA’s end of the year banquet awards, supported by Kristin.  Motion Carried.  </w:t>
            </w:r>
          </w:p>
          <w:p w14:paraId="3738C26F" w14:textId="0853FF0C" w:rsidR="00943AFA" w:rsidRDefault="00943AFA" w:rsidP="00143525">
            <w:pPr>
              <w:pStyle w:val="ListParagraph"/>
              <w:ind w:left="0"/>
              <w:rPr>
                <w:rFonts w:ascii="Arial" w:hAnsi="Arial" w:cs="Arial"/>
                <w:sz w:val="18"/>
                <w:szCs w:val="18"/>
              </w:rPr>
            </w:pPr>
            <w:r>
              <w:rPr>
                <w:rFonts w:ascii="Arial" w:hAnsi="Arial" w:cs="Arial"/>
                <w:sz w:val="18"/>
                <w:szCs w:val="18"/>
              </w:rPr>
              <w:t>The Grant Committee met and will look in</w:t>
            </w:r>
            <w:r w:rsidR="001A7F2F">
              <w:rPr>
                <w:rFonts w:ascii="Arial" w:hAnsi="Arial" w:cs="Arial"/>
                <w:sz w:val="18"/>
                <w:szCs w:val="18"/>
              </w:rPr>
              <w:t xml:space="preserve"> </w:t>
            </w:r>
            <w:r>
              <w:rPr>
                <w:rFonts w:ascii="Arial" w:hAnsi="Arial" w:cs="Arial"/>
                <w:sz w:val="18"/>
                <w:szCs w:val="18"/>
              </w:rPr>
              <w:t xml:space="preserve">to grants for Project Zebra and LTS sponsorship.  </w:t>
            </w:r>
          </w:p>
          <w:p w14:paraId="4BBA9593" w14:textId="77777777" w:rsidR="006A103B" w:rsidRDefault="00943AFA" w:rsidP="00143525">
            <w:pPr>
              <w:pStyle w:val="ListParagraph"/>
              <w:ind w:left="0"/>
              <w:rPr>
                <w:rFonts w:ascii="Arial" w:hAnsi="Arial" w:cs="Arial"/>
                <w:sz w:val="18"/>
                <w:szCs w:val="18"/>
              </w:rPr>
            </w:pPr>
            <w:r>
              <w:rPr>
                <w:rFonts w:ascii="Arial" w:hAnsi="Arial" w:cs="Arial"/>
                <w:sz w:val="18"/>
                <w:szCs w:val="18"/>
              </w:rPr>
              <w:t>B: Did not meet</w:t>
            </w:r>
          </w:p>
          <w:p w14:paraId="4905A337" w14:textId="5992FD10" w:rsidR="00943AFA" w:rsidRPr="00061C4B" w:rsidRDefault="00943AFA" w:rsidP="00143525">
            <w:pPr>
              <w:pStyle w:val="ListParagraph"/>
              <w:ind w:left="0"/>
              <w:rPr>
                <w:rFonts w:ascii="Arial" w:hAnsi="Arial" w:cs="Arial"/>
                <w:sz w:val="18"/>
                <w:szCs w:val="18"/>
              </w:rPr>
            </w:pPr>
            <w:r>
              <w:rPr>
                <w:rFonts w:ascii="Arial" w:hAnsi="Arial" w:cs="Arial"/>
                <w:sz w:val="18"/>
                <w:szCs w:val="18"/>
              </w:rPr>
              <w:t xml:space="preserve">C: Tier II Committee met and will bring an amended Tier II Policy to the May meeting. </w:t>
            </w:r>
          </w:p>
        </w:tc>
      </w:tr>
      <w:tr w:rsidR="00487E33" w:rsidRPr="002F1BA3" w14:paraId="123A710D"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2C8E1C49"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lastRenderedPageBreak/>
              <w:t>Old Business</w:t>
            </w:r>
          </w:p>
          <w:p w14:paraId="62DFE3C6" w14:textId="77777777" w:rsidR="00487E33" w:rsidRDefault="00487E33" w:rsidP="00C9176A">
            <w:pPr>
              <w:pStyle w:val="ListParagraph"/>
              <w:numPr>
                <w:ilvl w:val="1"/>
                <w:numId w:val="2"/>
              </w:numPr>
              <w:spacing w:after="20"/>
              <w:jc w:val="both"/>
              <w:rPr>
                <w:rFonts w:ascii="Arial" w:hAnsi="Arial" w:cs="Arial"/>
                <w:sz w:val="18"/>
                <w:szCs w:val="18"/>
              </w:rPr>
            </w:pPr>
          </w:p>
          <w:p w14:paraId="4232192B" w14:textId="77777777" w:rsidR="00550122" w:rsidRPr="002D4E79" w:rsidRDefault="00550122" w:rsidP="002D4E79">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16FC523A" w14:textId="77777777" w:rsidR="00312959" w:rsidRDefault="00312959" w:rsidP="00487E33">
            <w:pPr>
              <w:tabs>
                <w:tab w:val="num" w:pos="308"/>
              </w:tabs>
              <w:spacing w:after="20"/>
              <w:rPr>
                <w:rFonts w:ascii="Arial" w:hAnsi="Arial" w:cs="Arial"/>
                <w:sz w:val="16"/>
                <w:szCs w:val="16"/>
              </w:rPr>
            </w:pPr>
          </w:p>
          <w:p w14:paraId="68EB391C" w14:textId="77777777" w:rsidR="00366564" w:rsidRDefault="007C16E0" w:rsidP="00C9176A">
            <w:pPr>
              <w:tabs>
                <w:tab w:val="num" w:pos="308"/>
              </w:tabs>
              <w:spacing w:after="20"/>
              <w:rPr>
                <w:rFonts w:ascii="Arial" w:hAnsi="Arial" w:cs="Arial"/>
                <w:sz w:val="16"/>
                <w:szCs w:val="16"/>
              </w:rPr>
            </w:pPr>
            <w:r>
              <w:rPr>
                <w:rFonts w:ascii="Arial" w:hAnsi="Arial" w:cs="Arial"/>
                <w:sz w:val="16"/>
                <w:szCs w:val="16"/>
              </w:rPr>
              <w:t xml:space="preserve"> </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2FAD04C" w14:textId="5D669718" w:rsidR="00487E33" w:rsidRDefault="00943AFA" w:rsidP="004972FD">
            <w:pPr>
              <w:tabs>
                <w:tab w:val="num" w:pos="308"/>
              </w:tabs>
              <w:spacing w:after="20"/>
              <w:jc w:val="center"/>
              <w:rPr>
                <w:rFonts w:ascii="Arial" w:hAnsi="Arial" w:cs="Arial"/>
                <w:sz w:val="16"/>
                <w:szCs w:val="16"/>
              </w:rPr>
            </w:pPr>
            <w:r>
              <w:rPr>
                <w:rFonts w:ascii="Arial" w:hAnsi="Arial" w:cs="Arial"/>
                <w:sz w:val="16"/>
                <w:szCs w:val="16"/>
              </w:rPr>
              <w:t>9:</w:t>
            </w:r>
            <w:r w:rsidR="002A6F39">
              <w:rPr>
                <w:rFonts w:ascii="Arial" w:hAnsi="Arial" w:cs="Arial"/>
                <w:sz w:val="16"/>
                <w:szCs w:val="16"/>
              </w:rPr>
              <w:t>10</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B15C762" w14:textId="77777777" w:rsidR="00C9176A" w:rsidRPr="00061C4B" w:rsidRDefault="00C9176A" w:rsidP="00C9176A">
            <w:pPr>
              <w:tabs>
                <w:tab w:val="num" w:pos="308"/>
              </w:tabs>
              <w:spacing w:after="20"/>
              <w:jc w:val="center"/>
              <w:rPr>
                <w:rFonts w:ascii="Arial" w:hAnsi="Arial" w:cs="Arial"/>
                <w:sz w:val="18"/>
                <w:szCs w:val="18"/>
              </w:rPr>
            </w:pPr>
          </w:p>
          <w:p w14:paraId="5D8EB0EC" w14:textId="77777777" w:rsidR="00487E33" w:rsidRPr="00061C4B" w:rsidRDefault="00487E33" w:rsidP="00487E33">
            <w:pPr>
              <w:tabs>
                <w:tab w:val="num" w:pos="308"/>
              </w:tabs>
              <w:spacing w:after="20"/>
              <w:jc w:val="center"/>
              <w:rPr>
                <w:rFonts w:ascii="Arial" w:hAnsi="Arial" w:cs="Arial"/>
                <w:sz w:val="18"/>
                <w:szCs w:val="18"/>
              </w:rPr>
            </w:pPr>
          </w:p>
          <w:p w14:paraId="46264206" w14:textId="77777777" w:rsidR="00487E33" w:rsidRPr="00061C4B" w:rsidRDefault="00487E33" w:rsidP="00487E33">
            <w:pPr>
              <w:tabs>
                <w:tab w:val="num" w:pos="308"/>
              </w:tabs>
              <w:spacing w:after="20"/>
              <w:jc w:val="center"/>
              <w:rPr>
                <w:rFonts w:ascii="Arial" w:hAnsi="Arial" w:cs="Arial"/>
                <w:sz w:val="18"/>
                <w:szCs w:val="18"/>
              </w:rPr>
            </w:pPr>
          </w:p>
          <w:p w14:paraId="44BFB66C" w14:textId="77777777" w:rsidR="00143525" w:rsidRPr="00061C4B" w:rsidRDefault="00143525" w:rsidP="00487E33">
            <w:pPr>
              <w:tabs>
                <w:tab w:val="num" w:pos="308"/>
              </w:tabs>
              <w:spacing w:after="20"/>
              <w:jc w:val="center"/>
              <w:rPr>
                <w:rFonts w:ascii="Arial" w:hAnsi="Arial" w:cs="Arial"/>
                <w:sz w:val="18"/>
                <w:szCs w:val="18"/>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09C629B3" w14:textId="0918001F" w:rsidR="0038421D" w:rsidRPr="00061C4B" w:rsidRDefault="0038421D" w:rsidP="00D93164">
            <w:pPr>
              <w:pStyle w:val="ListParagraph"/>
              <w:ind w:left="0"/>
              <w:rPr>
                <w:rFonts w:ascii="Arial" w:hAnsi="Arial" w:cs="Arial"/>
                <w:sz w:val="18"/>
                <w:szCs w:val="18"/>
              </w:rPr>
            </w:pPr>
          </w:p>
        </w:tc>
      </w:tr>
      <w:tr w:rsidR="00487E33" w:rsidRPr="002F1BA3" w14:paraId="737AD31B"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40"/>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670FBBF7"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Board Member Comments</w:t>
            </w:r>
          </w:p>
          <w:p w14:paraId="61AACE11"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5 Minutes total round table</w:t>
            </w:r>
          </w:p>
          <w:p w14:paraId="70B04C1F"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Items missed and essential</w:t>
            </w:r>
          </w:p>
          <w:p w14:paraId="36653B52" w14:textId="77777777" w:rsidR="00487E33" w:rsidRDefault="0050241E" w:rsidP="00487E33">
            <w:pPr>
              <w:pStyle w:val="ListParagraph"/>
              <w:numPr>
                <w:ilvl w:val="1"/>
                <w:numId w:val="2"/>
              </w:numPr>
              <w:spacing w:after="20"/>
              <w:jc w:val="both"/>
              <w:rPr>
                <w:rFonts w:ascii="Arial" w:hAnsi="Arial" w:cs="Arial"/>
                <w:sz w:val="18"/>
                <w:szCs w:val="18"/>
              </w:rPr>
            </w:pPr>
            <w:r>
              <w:rPr>
                <w:rFonts w:ascii="Arial" w:hAnsi="Arial" w:cs="Arial"/>
                <w:sz w:val="18"/>
                <w:szCs w:val="18"/>
              </w:rPr>
              <w:t>Board member sh</w:t>
            </w:r>
            <w:r w:rsidR="00D66C1D">
              <w:rPr>
                <w:rFonts w:ascii="Arial" w:hAnsi="Arial" w:cs="Arial"/>
                <w:sz w:val="18"/>
                <w:szCs w:val="18"/>
              </w:rPr>
              <w:t>a</w:t>
            </w:r>
            <w:r w:rsidR="00487E33">
              <w:rPr>
                <w:rFonts w:ascii="Arial" w:hAnsi="Arial" w:cs="Arial"/>
                <w:sz w:val="18"/>
                <w:szCs w:val="18"/>
              </w:rPr>
              <w:t>ll ask for New Business</w:t>
            </w:r>
          </w:p>
          <w:p w14:paraId="64A18E94" w14:textId="77777777" w:rsidR="00487E33" w:rsidRDefault="00487E33" w:rsidP="00487E33">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24E7C325"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A363430" w14:textId="20AFA592" w:rsidR="00487E33" w:rsidRDefault="00691DCB" w:rsidP="00691DCB">
            <w:pPr>
              <w:tabs>
                <w:tab w:val="num" w:pos="308"/>
              </w:tabs>
              <w:spacing w:after="20"/>
              <w:rPr>
                <w:rFonts w:ascii="Arial" w:hAnsi="Arial" w:cs="Arial"/>
                <w:sz w:val="16"/>
                <w:szCs w:val="16"/>
              </w:rPr>
            </w:pPr>
            <w:r>
              <w:rPr>
                <w:rFonts w:ascii="Arial" w:hAnsi="Arial" w:cs="Arial"/>
                <w:sz w:val="16"/>
                <w:szCs w:val="16"/>
              </w:rPr>
              <w:t xml:space="preserve">   </w:t>
            </w:r>
            <w:r w:rsidR="00943AFA">
              <w:rPr>
                <w:rFonts w:ascii="Arial" w:hAnsi="Arial" w:cs="Arial"/>
                <w:sz w:val="16"/>
                <w:szCs w:val="16"/>
              </w:rPr>
              <w:t xml:space="preserve"> 9:</w:t>
            </w:r>
            <w:r w:rsidR="002A6F39">
              <w:rPr>
                <w:rFonts w:ascii="Arial" w:hAnsi="Arial" w:cs="Arial"/>
                <w:sz w:val="16"/>
                <w:szCs w:val="16"/>
              </w:rPr>
              <w:t>12</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C7CF5CC" w14:textId="77777777" w:rsidR="00487E33" w:rsidRDefault="00487E33" w:rsidP="00487E33">
            <w:pPr>
              <w:tabs>
                <w:tab w:val="num" w:pos="308"/>
              </w:tabs>
              <w:spacing w:after="20"/>
              <w:jc w:val="center"/>
              <w:rPr>
                <w:rFonts w:ascii="Arial" w:hAnsi="Arial" w:cs="Arial"/>
                <w:sz w:val="16"/>
                <w:szCs w:val="16"/>
              </w:rPr>
            </w:pPr>
            <w:r>
              <w:rPr>
                <w:rFonts w:ascii="Arial" w:hAnsi="Arial" w:cs="Arial"/>
                <w:sz w:val="16"/>
                <w:szCs w:val="16"/>
              </w:rPr>
              <w:t>T</w:t>
            </w:r>
            <w:r w:rsidR="002D2348">
              <w:rPr>
                <w:rFonts w:ascii="Arial" w:hAnsi="Arial" w:cs="Arial"/>
                <w:sz w:val="16"/>
                <w:szCs w:val="16"/>
              </w:rPr>
              <w:t>im</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6CD2CD9F" w14:textId="77777777" w:rsidR="00F04337" w:rsidRDefault="00943AFA" w:rsidP="0060168E">
            <w:pPr>
              <w:pStyle w:val="ListParagraph"/>
              <w:ind w:left="0"/>
              <w:rPr>
                <w:rFonts w:ascii="Arial" w:hAnsi="Arial" w:cs="Arial"/>
                <w:sz w:val="18"/>
                <w:szCs w:val="18"/>
              </w:rPr>
            </w:pPr>
            <w:r>
              <w:rPr>
                <w:rFonts w:ascii="Arial" w:hAnsi="Arial" w:cs="Arial"/>
                <w:sz w:val="18"/>
                <w:szCs w:val="18"/>
              </w:rPr>
              <w:t>District 8 Meeting is April 12</w:t>
            </w:r>
            <w:r w:rsidRPr="00943AFA">
              <w:rPr>
                <w:rFonts w:ascii="Arial" w:hAnsi="Arial" w:cs="Arial"/>
                <w:sz w:val="18"/>
                <w:szCs w:val="18"/>
                <w:vertAlign w:val="superscript"/>
              </w:rPr>
              <w:t>th</w:t>
            </w:r>
            <w:r>
              <w:rPr>
                <w:rFonts w:ascii="Arial" w:hAnsi="Arial" w:cs="Arial"/>
                <w:sz w:val="18"/>
                <w:szCs w:val="18"/>
              </w:rPr>
              <w:t xml:space="preserve"> at 9:00 am at Jerzis.  </w:t>
            </w:r>
          </w:p>
          <w:p w14:paraId="32C5FBF2" w14:textId="32820F7E" w:rsidR="00943AFA" w:rsidRDefault="00943AFA" w:rsidP="0060168E">
            <w:pPr>
              <w:pStyle w:val="ListParagraph"/>
              <w:ind w:left="0"/>
              <w:rPr>
                <w:rFonts w:ascii="Arial" w:hAnsi="Arial" w:cs="Arial"/>
                <w:sz w:val="18"/>
                <w:szCs w:val="18"/>
              </w:rPr>
            </w:pPr>
            <w:r>
              <w:rPr>
                <w:rFonts w:ascii="Arial" w:hAnsi="Arial" w:cs="Arial"/>
                <w:sz w:val="18"/>
                <w:szCs w:val="18"/>
              </w:rPr>
              <w:t xml:space="preserve">T-shirts are </w:t>
            </w:r>
            <w:r w:rsidR="00226C0C">
              <w:rPr>
                <w:rFonts w:ascii="Arial" w:hAnsi="Arial" w:cs="Arial"/>
                <w:sz w:val="18"/>
                <w:szCs w:val="18"/>
              </w:rPr>
              <w:t xml:space="preserve">in </w:t>
            </w:r>
            <w:r>
              <w:rPr>
                <w:rFonts w:ascii="Arial" w:hAnsi="Arial" w:cs="Arial"/>
                <w:sz w:val="18"/>
                <w:szCs w:val="18"/>
              </w:rPr>
              <w:t xml:space="preserve">for the </w:t>
            </w:r>
            <w:r w:rsidR="009D5324">
              <w:rPr>
                <w:rFonts w:ascii="Arial" w:hAnsi="Arial" w:cs="Arial"/>
                <w:sz w:val="18"/>
                <w:szCs w:val="18"/>
              </w:rPr>
              <w:t>banquet, waiting</w:t>
            </w:r>
            <w:r>
              <w:rPr>
                <w:rFonts w:ascii="Arial" w:hAnsi="Arial" w:cs="Arial"/>
                <w:sz w:val="18"/>
                <w:szCs w:val="18"/>
              </w:rPr>
              <w:t xml:space="preserve"> for logos to get put on.</w:t>
            </w:r>
          </w:p>
          <w:p w14:paraId="1EFA9E0B" w14:textId="77777777" w:rsidR="00943AFA" w:rsidRDefault="00943AFA" w:rsidP="0060168E">
            <w:pPr>
              <w:pStyle w:val="ListParagraph"/>
              <w:ind w:left="0"/>
              <w:rPr>
                <w:rFonts w:ascii="Arial" w:hAnsi="Arial" w:cs="Arial"/>
                <w:sz w:val="18"/>
                <w:szCs w:val="18"/>
              </w:rPr>
            </w:pPr>
            <w:r>
              <w:rPr>
                <w:rFonts w:ascii="Arial" w:hAnsi="Arial" w:cs="Arial"/>
                <w:sz w:val="18"/>
                <w:szCs w:val="18"/>
              </w:rPr>
              <w:t xml:space="preserve">Jake will be the 8U scheduler for the 2025-2026 season.  </w:t>
            </w:r>
          </w:p>
          <w:p w14:paraId="20EE5D37" w14:textId="10DC9C67" w:rsidR="00943AFA" w:rsidRPr="00061C4B" w:rsidRDefault="00943AFA" w:rsidP="0060168E">
            <w:pPr>
              <w:pStyle w:val="ListParagraph"/>
              <w:ind w:left="0"/>
              <w:rPr>
                <w:rFonts w:ascii="Arial" w:hAnsi="Arial" w:cs="Arial"/>
                <w:sz w:val="18"/>
                <w:szCs w:val="18"/>
              </w:rPr>
            </w:pPr>
            <w:r>
              <w:rPr>
                <w:rFonts w:ascii="Arial" w:hAnsi="Arial" w:cs="Arial"/>
                <w:sz w:val="18"/>
                <w:szCs w:val="18"/>
              </w:rPr>
              <w:t xml:space="preserve">Vicky will be the Head of Team Moms for the 2025-2026 season.  </w:t>
            </w:r>
          </w:p>
        </w:tc>
      </w:tr>
      <w:tr w:rsidR="00487E33" w:rsidRPr="002F1BA3" w14:paraId="605CB31E"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31"/>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4A01A1A1"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Public Comment</w:t>
            </w:r>
          </w:p>
          <w:p w14:paraId="3BA269D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3 Minute Limit per person</w:t>
            </w:r>
          </w:p>
          <w:p w14:paraId="60C33A7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15 Minutes on any one topic</w:t>
            </w:r>
          </w:p>
          <w:p w14:paraId="3CA6CD82"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No complaints</w:t>
            </w:r>
          </w:p>
          <w:p w14:paraId="6626CBBE" w14:textId="77777777" w:rsidR="00487E33" w:rsidRDefault="00487E33" w:rsidP="00487E33">
            <w:pPr>
              <w:spacing w:after="20"/>
              <w:ind w:left="216"/>
              <w:jc w:val="both"/>
              <w:rPr>
                <w:rFonts w:ascii="Arial" w:hAnsi="Arial" w:cs="Arial"/>
                <w:sz w:val="18"/>
                <w:szCs w:val="18"/>
              </w:rPr>
            </w:pPr>
            <w:r>
              <w:rPr>
                <w:rFonts w:ascii="Arial" w:hAnsi="Arial" w:cs="Arial"/>
                <w:sz w:val="18"/>
                <w:szCs w:val="18"/>
              </w:rPr>
              <w:t>Comments shall follow board protocol and complaints will follow policy</w:t>
            </w:r>
          </w:p>
        </w:tc>
        <w:tc>
          <w:tcPr>
            <w:tcW w:w="2340" w:type="dxa"/>
            <w:gridSpan w:val="3"/>
            <w:tcBorders>
              <w:top w:val="single" w:sz="12" w:space="0" w:color="auto"/>
              <w:left w:val="single" w:sz="4" w:space="0" w:color="auto"/>
              <w:bottom w:val="single" w:sz="12" w:space="0" w:color="auto"/>
              <w:right w:val="single" w:sz="4" w:space="0" w:color="auto"/>
            </w:tcBorders>
          </w:tcPr>
          <w:p w14:paraId="796317DB"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997129C" w14:textId="21D2B670" w:rsidR="00487E33" w:rsidRDefault="00691DCB" w:rsidP="0019501C">
            <w:pPr>
              <w:tabs>
                <w:tab w:val="num" w:pos="308"/>
              </w:tabs>
              <w:spacing w:after="20"/>
              <w:rPr>
                <w:rFonts w:ascii="Arial" w:hAnsi="Arial" w:cs="Arial"/>
                <w:sz w:val="16"/>
                <w:szCs w:val="16"/>
              </w:rPr>
            </w:pPr>
            <w:r>
              <w:rPr>
                <w:rFonts w:ascii="Arial" w:hAnsi="Arial" w:cs="Arial"/>
                <w:sz w:val="16"/>
                <w:szCs w:val="16"/>
              </w:rPr>
              <w:t xml:space="preserve">   </w:t>
            </w:r>
            <w:r w:rsidR="002A6F39">
              <w:rPr>
                <w:rFonts w:ascii="Arial" w:hAnsi="Arial" w:cs="Arial"/>
                <w:sz w:val="16"/>
                <w:szCs w:val="16"/>
              </w:rPr>
              <w:t>9:20</w:t>
            </w:r>
          </w:p>
          <w:p w14:paraId="63B1D3A5" w14:textId="77777777" w:rsidR="00772285" w:rsidRDefault="00772285" w:rsidP="0019501C">
            <w:pPr>
              <w:tabs>
                <w:tab w:val="num" w:pos="308"/>
              </w:tabs>
              <w:spacing w:after="20"/>
              <w:rPr>
                <w:rFonts w:ascii="Arial" w:hAnsi="Arial" w:cs="Arial"/>
                <w:sz w:val="16"/>
                <w:szCs w:val="16"/>
              </w:rPr>
            </w:pP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8114D23" w14:textId="77777777" w:rsidR="00487E33" w:rsidRDefault="002D2348"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3CA30EBB" w14:textId="1372EF32" w:rsidR="00487E33" w:rsidRDefault="002A6F39" w:rsidP="00487E33">
            <w:pPr>
              <w:pStyle w:val="ListParagraph"/>
              <w:ind w:left="0"/>
              <w:rPr>
                <w:rFonts w:ascii="Arial" w:hAnsi="Arial" w:cs="Arial"/>
                <w:sz w:val="18"/>
                <w:szCs w:val="18"/>
              </w:rPr>
            </w:pPr>
            <w:r>
              <w:rPr>
                <w:rFonts w:ascii="Arial" w:hAnsi="Arial" w:cs="Arial"/>
                <w:sz w:val="18"/>
                <w:szCs w:val="18"/>
              </w:rPr>
              <w:t xml:space="preserve">Feedback that the 3 on 3 went </w:t>
            </w:r>
            <w:r w:rsidR="009D5324">
              <w:rPr>
                <w:rFonts w:ascii="Arial" w:hAnsi="Arial" w:cs="Arial"/>
                <w:sz w:val="18"/>
                <w:szCs w:val="18"/>
              </w:rPr>
              <w:t>well</w:t>
            </w:r>
            <w:r>
              <w:rPr>
                <w:rFonts w:ascii="Arial" w:hAnsi="Arial" w:cs="Arial"/>
                <w:sz w:val="18"/>
                <w:szCs w:val="18"/>
              </w:rPr>
              <w:t xml:space="preserve">.  It was asked if the 3 on 3 could also happen when the season starts in October. </w:t>
            </w:r>
          </w:p>
          <w:p w14:paraId="0AC91CA6" w14:textId="07A2FCA8" w:rsidR="002A6F39" w:rsidRPr="00061C4B" w:rsidRDefault="00226C0C" w:rsidP="00487E33">
            <w:pPr>
              <w:pStyle w:val="ListParagraph"/>
              <w:ind w:left="0"/>
              <w:rPr>
                <w:rFonts w:ascii="Arial" w:hAnsi="Arial" w:cs="Arial"/>
                <w:sz w:val="18"/>
                <w:szCs w:val="18"/>
              </w:rPr>
            </w:pPr>
            <w:r>
              <w:rPr>
                <w:rFonts w:ascii="Arial" w:hAnsi="Arial" w:cs="Arial"/>
                <w:sz w:val="18"/>
                <w:szCs w:val="18"/>
              </w:rPr>
              <w:t>Questions were asked</w:t>
            </w:r>
            <w:r w:rsidR="002A6F39">
              <w:rPr>
                <w:rFonts w:ascii="Arial" w:hAnsi="Arial" w:cs="Arial"/>
                <w:sz w:val="18"/>
                <w:szCs w:val="18"/>
              </w:rPr>
              <w:t xml:space="preserve"> about end of the year coaching and player evaluations. </w:t>
            </w:r>
          </w:p>
        </w:tc>
      </w:tr>
      <w:tr w:rsidR="00487E33" w:rsidRPr="002F1BA3" w14:paraId="3C03E425"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31"/>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5F50632F" w14:textId="77777777" w:rsidR="0050241E" w:rsidRDefault="0050241E" w:rsidP="00D66C1D">
            <w:pPr>
              <w:spacing w:after="20"/>
              <w:jc w:val="both"/>
              <w:rPr>
                <w:rFonts w:ascii="Arial" w:hAnsi="Arial" w:cs="Arial"/>
                <w:sz w:val="18"/>
                <w:szCs w:val="18"/>
              </w:rPr>
            </w:pPr>
          </w:p>
          <w:p w14:paraId="29F9E162" w14:textId="37FFAE8A" w:rsidR="0050241E" w:rsidRDefault="00085C63" w:rsidP="00061C4B">
            <w:pPr>
              <w:spacing w:after="20"/>
              <w:ind w:left="216"/>
              <w:jc w:val="both"/>
              <w:rPr>
                <w:rFonts w:ascii="Arial" w:hAnsi="Arial" w:cs="Arial"/>
                <w:sz w:val="18"/>
                <w:szCs w:val="18"/>
              </w:rPr>
            </w:pPr>
            <w:r>
              <w:rPr>
                <w:rFonts w:ascii="Arial" w:hAnsi="Arial" w:cs="Arial"/>
                <w:sz w:val="18"/>
                <w:szCs w:val="18"/>
              </w:rPr>
              <w:t>Closed Session</w:t>
            </w:r>
          </w:p>
          <w:p w14:paraId="7248483C" w14:textId="77777777" w:rsidR="000F5B9D" w:rsidRDefault="000F5B9D" w:rsidP="00061C4B">
            <w:pPr>
              <w:spacing w:after="20"/>
              <w:ind w:left="216"/>
              <w:jc w:val="both"/>
              <w:rPr>
                <w:rFonts w:ascii="Arial" w:hAnsi="Arial" w:cs="Arial"/>
                <w:sz w:val="18"/>
                <w:szCs w:val="18"/>
              </w:rPr>
            </w:pPr>
          </w:p>
          <w:p w14:paraId="5A082B9E" w14:textId="7E7FED66" w:rsidR="00487E33" w:rsidRDefault="009D5324" w:rsidP="00061C4B">
            <w:pPr>
              <w:spacing w:after="20"/>
              <w:ind w:left="216"/>
              <w:jc w:val="both"/>
              <w:rPr>
                <w:rFonts w:ascii="Arial" w:hAnsi="Arial" w:cs="Arial"/>
                <w:sz w:val="18"/>
                <w:szCs w:val="18"/>
              </w:rPr>
            </w:pPr>
            <w:r>
              <w:rPr>
                <w:rFonts w:ascii="Arial" w:hAnsi="Arial" w:cs="Arial"/>
                <w:sz w:val="18"/>
                <w:szCs w:val="18"/>
              </w:rPr>
              <w:t>Adjournment</w:t>
            </w:r>
          </w:p>
          <w:p w14:paraId="067E35FA" w14:textId="77777777" w:rsidR="0050241E" w:rsidRDefault="0050241E" w:rsidP="00061C4B">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4" w:space="0" w:color="auto"/>
              <w:right w:val="single" w:sz="4" w:space="0" w:color="auto"/>
            </w:tcBorders>
          </w:tcPr>
          <w:p w14:paraId="32E968AD" w14:textId="77777777" w:rsidR="00487E33" w:rsidRDefault="00487E33" w:rsidP="00487E33">
            <w:pPr>
              <w:tabs>
                <w:tab w:val="num" w:pos="308"/>
              </w:tabs>
              <w:spacing w:after="20"/>
              <w:rPr>
                <w:rFonts w:ascii="Arial" w:hAnsi="Arial" w:cs="Arial"/>
                <w:sz w:val="16"/>
                <w:szCs w:val="16"/>
              </w:rPr>
            </w:pPr>
          </w:p>
          <w:p w14:paraId="3F6178CF" w14:textId="77777777" w:rsidR="0050241E" w:rsidRDefault="00986AFC"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646D60" w14:textId="137ECDAD" w:rsidR="00487E33" w:rsidRDefault="00691DCB" w:rsidP="00664497">
            <w:pPr>
              <w:tabs>
                <w:tab w:val="num" w:pos="308"/>
              </w:tabs>
              <w:spacing w:after="20"/>
              <w:rPr>
                <w:rFonts w:ascii="Arial" w:hAnsi="Arial" w:cs="Arial"/>
                <w:sz w:val="16"/>
                <w:szCs w:val="16"/>
              </w:rPr>
            </w:pPr>
            <w:r>
              <w:rPr>
                <w:rFonts w:ascii="Arial" w:hAnsi="Arial" w:cs="Arial"/>
                <w:sz w:val="16"/>
                <w:szCs w:val="16"/>
              </w:rPr>
              <w:t xml:space="preserve">   </w:t>
            </w:r>
            <w:r w:rsidR="00085C63">
              <w:rPr>
                <w:rFonts w:ascii="Arial" w:hAnsi="Arial" w:cs="Arial"/>
                <w:sz w:val="16"/>
                <w:szCs w:val="16"/>
              </w:rPr>
              <w:t xml:space="preserve"> </w:t>
            </w:r>
            <w:r w:rsidR="009D5324">
              <w:rPr>
                <w:rFonts w:ascii="Arial" w:hAnsi="Arial" w:cs="Arial"/>
                <w:sz w:val="16"/>
                <w:szCs w:val="16"/>
              </w:rPr>
              <w:t>10:40</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3CC4BCFD" w14:textId="77777777" w:rsidR="00487E33" w:rsidRDefault="002D2348" w:rsidP="00D4209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bottom w:val="single" w:sz="4" w:space="0" w:color="auto"/>
              <w:right w:val="single" w:sz="12" w:space="0" w:color="auto"/>
            </w:tcBorders>
            <w:shd w:val="clear" w:color="auto" w:fill="auto"/>
          </w:tcPr>
          <w:p w14:paraId="629309D4" w14:textId="0E63A99A" w:rsidR="0050241E" w:rsidRDefault="002A6F39" w:rsidP="002D4E79">
            <w:pPr>
              <w:pStyle w:val="ListParagraph"/>
              <w:ind w:left="0"/>
              <w:rPr>
                <w:rFonts w:ascii="Arial" w:hAnsi="Arial" w:cs="Arial"/>
                <w:sz w:val="16"/>
                <w:szCs w:val="16"/>
              </w:rPr>
            </w:pPr>
            <w:r>
              <w:rPr>
                <w:rFonts w:ascii="Arial" w:hAnsi="Arial" w:cs="Arial"/>
                <w:sz w:val="16"/>
                <w:szCs w:val="16"/>
              </w:rPr>
              <w:t xml:space="preserve">Motion to go in to closed session at 9:44, supported by Kevin.  Motion Carried.  </w:t>
            </w:r>
          </w:p>
          <w:p w14:paraId="3F03ED63" w14:textId="01B8F43C" w:rsidR="002A6F39" w:rsidRDefault="002A6F39" w:rsidP="002D4E79">
            <w:pPr>
              <w:pStyle w:val="ListParagraph"/>
              <w:ind w:left="0"/>
              <w:rPr>
                <w:rFonts w:ascii="Arial" w:hAnsi="Arial" w:cs="Arial"/>
                <w:sz w:val="16"/>
                <w:szCs w:val="16"/>
              </w:rPr>
            </w:pPr>
            <w:r>
              <w:rPr>
                <w:rFonts w:ascii="Arial" w:hAnsi="Arial" w:cs="Arial"/>
                <w:sz w:val="16"/>
                <w:szCs w:val="16"/>
              </w:rPr>
              <w:t xml:space="preserve">Motion to come out of closed session at 10:38 by Perry, supported by Eric. Motion Carried.  </w:t>
            </w:r>
          </w:p>
          <w:p w14:paraId="3DECF4A4" w14:textId="77777777" w:rsidR="0050241E" w:rsidRDefault="0050241E" w:rsidP="002D4E79">
            <w:pPr>
              <w:pStyle w:val="ListParagraph"/>
              <w:ind w:left="0"/>
              <w:rPr>
                <w:rFonts w:ascii="Arial" w:hAnsi="Arial" w:cs="Arial"/>
                <w:sz w:val="16"/>
                <w:szCs w:val="16"/>
              </w:rPr>
            </w:pPr>
          </w:p>
          <w:p w14:paraId="1E0DCA56" w14:textId="1B634C13" w:rsidR="008821F9" w:rsidRDefault="0017129D" w:rsidP="002D4E79">
            <w:pPr>
              <w:pStyle w:val="ListParagraph"/>
              <w:ind w:left="0"/>
              <w:rPr>
                <w:rFonts w:ascii="Arial" w:hAnsi="Arial" w:cs="Arial"/>
                <w:sz w:val="16"/>
                <w:szCs w:val="16"/>
              </w:rPr>
            </w:pPr>
            <w:r>
              <w:rPr>
                <w:rFonts w:ascii="Arial" w:hAnsi="Arial" w:cs="Arial"/>
                <w:sz w:val="16"/>
                <w:szCs w:val="16"/>
              </w:rPr>
              <w:t>Motion</w:t>
            </w:r>
            <w:r w:rsidR="008821F9">
              <w:rPr>
                <w:rFonts w:ascii="Arial" w:hAnsi="Arial" w:cs="Arial"/>
                <w:sz w:val="16"/>
                <w:szCs w:val="16"/>
              </w:rPr>
              <w:t xml:space="preserve"> to adjourn </w:t>
            </w:r>
            <w:r w:rsidR="00783C83">
              <w:rPr>
                <w:rFonts w:ascii="Arial" w:hAnsi="Arial" w:cs="Arial"/>
                <w:sz w:val="16"/>
                <w:szCs w:val="16"/>
              </w:rPr>
              <w:t xml:space="preserve">the meeting by </w:t>
            </w:r>
            <w:r w:rsidR="002A6F39">
              <w:rPr>
                <w:rFonts w:ascii="Arial" w:hAnsi="Arial" w:cs="Arial"/>
                <w:sz w:val="16"/>
                <w:szCs w:val="16"/>
              </w:rPr>
              <w:t>Kevin, supported by Don</w:t>
            </w:r>
            <w:r w:rsidR="00783C83">
              <w:rPr>
                <w:rFonts w:ascii="Arial" w:hAnsi="Arial" w:cs="Arial"/>
                <w:sz w:val="16"/>
                <w:szCs w:val="16"/>
              </w:rPr>
              <w:t>.</w:t>
            </w:r>
            <w:r w:rsidR="002A6F39">
              <w:rPr>
                <w:rFonts w:ascii="Arial" w:hAnsi="Arial" w:cs="Arial"/>
                <w:sz w:val="16"/>
                <w:szCs w:val="16"/>
              </w:rPr>
              <w:t xml:space="preserve"> Motion Carried.</w:t>
            </w:r>
            <w:r w:rsidR="00783C83">
              <w:rPr>
                <w:rFonts w:ascii="Arial" w:hAnsi="Arial" w:cs="Arial"/>
                <w:sz w:val="16"/>
                <w:szCs w:val="16"/>
              </w:rPr>
              <w:t xml:space="preserve">  </w:t>
            </w:r>
            <w:r w:rsidR="009D5324">
              <w:rPr>
                <w:rFonts w:ascii="Arial" w:hAnsi="Arial" w:cs="Arial"/>
                <w:sz w:val="16"/>
                <w:szCs w:val="16"/>
              </w:rPr>
              <w:t>Adjourned at</w:t>
            </w:r>
            <w:r w:rsidR="008821F9">
              <w:rPr>
                <w:rFonts w:ascii="Arial" w:hAnsi="Arial" w:cs="Arial"/>
                <w:sz w:val="16"/>
                <w:szCs w:val="16"/>
              </w:rPr>
              <w:t xml:space="preserve"> </w:t>
            </w:r>
            <w:r w:rsidR="002A6F39">
              <w:rPr>
                <w:rFonts w:ascii="Arial" w:hAnsi="Arial" w:cs="Arial"/>
                <w:sz w:val="16"/>
                <w:szCs w:val="16"/>
              </w:rPr>
              <w:t>10:40</w:t>
            </w:r>
          </w:p>
          <w:p w14:paraId="1B63BE13" w14:textId="77777777" w:rsidR="002A6F39" w:rsidRDefault="002A6F39" w:rsidP="002D4E79">
            <w:pPr>
              <w:pStyle w:val="ListParagraph"/>
              <w:ind w:left="0"/>
              <w:rPr>
                <w:rFonts w:ascii="Arial" w:hAnsi="Arial" w:cs="Arial"/>
                <w:sz w:val="16"/>
                <w:szCs w:val="16"/>
              </w:rPr>
            </w:pPr>
          </w:p>
          <w:p w14:paraId="1217F44D" w14:textId="15D51D80" w:rsidR="00090EB2" w:rsidRPr="0024322F" w:rsidRDefault="00090EB2" w:rsidP="002D4E79">
            <w:pPr>
              <w:pStyle w:val="ListParagraph"/>
              <w:ind w:left="0"/>
              <w:rPr>
                <w:rFonts w:ascii="Arial" w:hAnsi="Arial" w:cs="Arial"/>
                <w:sz w:val="16"/>
                <w:szCs w:val="16"/>
              </w:rPr>
            </w:pPr>
            <w:r>
              <w:rPr>
                <w:rFonts w:ascii="Arial" w:hAnsi="Arial" w:cs="Arial"/>
                <w:sz w:val="16"/>
                <w:szCs w:val="16"/>
              </w:rPr>
              <w:t>Next Meeting</w:t>
            </w:r>
            <w:r w:rsidR="008821F9">
              <w:rPr>
                <w:rFonts w:ascii="Arial" w:hAnsi="Arial" w:cs="Arial"/>
                <w:sz w:val="16"/>
                <w:szCs w:val="16"/>
              </w:rPr>
              <w:t xml:space="preserve"> is</w:t>
            </w:r>
            <w:r w:rsidR="00340938">
              <w:rPr>
                <w:rFonts w:ascii="Arial" w:hAnsi="Arial" w:cs="Arial"/>
                <w:sz w:val="16"/>
                <w:szCs w:val="16"/>
              </w:rPr>
              <w:t xml:space="preserve"> </w:t>
            </w:r>
            <w:r w:rsidR="00691DCB">
              <w:rPr>
                <w:rFonts w:ascii="Arial" w:hAnsi="Arial" w:cs="Arial"/>
                <w:sz w:val="16"/>
                <w:szCs w:val="16"/>
              </w:rPr>
              <w:t>May 7</w:t>
            </w:r>
            <w:r w:rsidR="00691DCB" w:rsidRPr="00691DCB">
              <w:rPr>
                <w:rFonts w:ascii="Arial" w:hAnsi="Arial" w:cs="Arial"/>
                <w:sz w:val="16"/>
                <w:szCs w:val="16"/>
                <w:vertAlign w:val="superscript"/>
              </w:rPr>
              <w:t>th</w:t>
            </w:r>
            <w:r w:rsidR="00691DCB">
              <w:rPr>
                <w:rFonts w:ascii="Arial" w:hAnsi="Arial" w:cs="Arial"/>
                <w:sz w:val="16"/>
                <w:szCs w:val="16"/>
              </w:rPr>
              <w:t>, 2025.</w:t>
            </w:r>
          </w:p>
        </w:tc>
      </w:tr>
    </w:tbl>
    <w:p w14:paraId="7C5445CA" w14:textId="77777777" w:rsidR="0050241E" w:rsidRDefault="0050241E">
      <w:pPr>
        <w:rPr>
          <w:rFonts w:asciiTheme="minorHAnsi" w:hAnsiTheme="minorHAnsi"/>
          <w:b/>
        </w:rPr>
      </w:pPr>
    </w:p>
    <w:p w14:paraId="48065B3B" w14:textId="77777777" w:rsidR="0050241E" w:rsidRDefault="0050241E">
      <w:pPr>
        <w:rPr>
          <w:rFonts w:asciiTheme="minorHAnsi" w:hAnsiTheme="minorHAnsi"/>
          <w:b/>
        </w:rPr>
      </w:pPr>
    </w:p>
    <w:p w14:paraId="36E6C239" w14:textId="77777777" w:rsidR="0050241E" w:rsidRDefault="0050241E">
      <w:pPr>
        <w:rPr>
          <w:rFonts w:asciiTheme="minorHAnsi" w:hAnsiTheme="minorHAnsi"/>
          <w:b/>
        </w:rPr>
      </w:pPr>
    </w:p>
    <w:p w14:paraId="4DB5CBBD" w14:textId="77777777" w:rsidR="0031137F" w:rsidRPr="00237899" w:rsidRDefault="00237899">
      <w:pPr>
        <w:rPr>
          <w:rFonts w:asciiTheme="minorHAnsi" w:hAnsiTheme="minorHAnsi"/>
          <w:b/>
        </w:rPr>
      </w:pPr>
      <w:r w:rsidRPr="00237899">
        <w:rPr>
          <w:rFonts w:asciiTheme="minorHAnsi" w:hAnsiTheme="minorHAnsi"/>
          <w:b/>
        </w:rPr>
        <w:t>Action Items</w:t>
      </w:r>
    </w:p>
    <w:p w14:paraId="5255F2FE" w14:textId="77777777" w:rsidR="0031137F" w:rsidRDefault="0031137F"/>
    <w:tbl>
      <w:tblPr>
        <w:tblW w:w="14130" w:type="dxa"/>
        <w:tblInd w:w="-4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9" w:type="dxa"/>
          <w:bottom w:w="86" w:type="dxa"/>
          <w:right w:w="29" w:type="dxa"/>
        </w:tblCellMar>
        <w:tblLook w:val="01E0" w:firstRow="1" w:lastRow="1" w:firstColumn="1" w:lastColumn="1" w:noHBand="0" w:noVBand="0"/>
      </w:tblPr>
      <w:tblGrid>
        <w:gridCol w:w="1350"/>
        <w:gridCol w:w="8820"/>
        <w:gridCol w:w="810"/>
        <w:gridCol w:w="990"/>
        <w:gridCol w:w="674"/>
        <w:gridCol w:w="406"/>
        <w:gridCol w:w="540"/>
        <w:gridCol w:w="540"/>
      </w:tblGrid>
      <w:tr w:rsidR="00237899" w:rsidRPr="007446E6" w14:paraId="2CE5E8F5" w14:textId="77777777" w:rsidTr="009F2C6F">
        <w:trPr>
          <w:trHeight w:val="413"/>
          <w:tblHeader/>
        </w:trPr>
        <w:tc>
          <w:tcPr>
            <w:tcW w:w="1350" w:type="dxa"/>
            <w:tcBorders>
              <w:top w:val="single" w:sz="12" w:space="0" w:color="auto"/>
              <w:left w:val="single" w:sz="12" w:space="0" w:color="auto"/>
              <w:bottom w:val="single" w:sz="12" w:space="0" w:color="auto"/>
              <w:right w:val="double" w:sz="4" w:space="0" w:color="auto"/>
            </w:tcBorders>
            <w:shd w:val="clear" w:color="auto" w:fill="A6A6A6" w:themeFill="background1" w:themeFillShade="A6"/>
          </w:tcPr>
          <w:p w14:paraId="4657D23D"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Date Added</w:t>
            </w:r>
          </w:p>
        </w:tc>
        <w:tc>
          <w:tcPr>
            <w:tcW w:w="8820" w:type="dxa"/>
            <w:tcBorders>
              <w:top w:val="single" w:sz="12" w:space="0" w:color="auto"/>
              <w:left w:val="double" w:sz="4" w:space="0" w:color="auto"/>
              <w:bottom w:val="single" w:sz="12" w:space="0" w:color="auto"/>
              <w:right w:val="double" w:sz="4" w:space="0" w:color="auto"/>
            </w:tcBorders>
            <w:shd w:val="clear" w:color="auto" w:fill="A6A6A6" w:themeFill="background1" w:themeFillShade="A6"/>
          </w:tcPr>
          <w:p w14:paraId="32295171"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Action Item</w:t>
            </w:r>
          </w:p>
        </w:tc>
        <w:tc>
          <w:tcPr>
            <w:tcW w:w="810" w:type="dxa"/>
            <w:tcBorders>
              <w:top w:val="single" w:sz="12" w:space="0" w:color="auto"/>
              <w:left w:val="double" w:sz="4" w:space="0" w:color="auto"/>
              <w:bottom w:val="single" w:sz="12" w:space="0" w:color="auto"/>
              <w:right w:val="single" w:sz="4" w:space="0" w:color="808080" w:themeColor="background1" w:themeShade="80"/>
            </w:tcBorders>
            <w:shd w:val="clear" w:color="auto" w:fill="A6A6A6" w:themeFill="background1" w:themeFillShade="A6"/>
          </w:tcPr>
          <w:p w14:paraId="76262960"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Due</w:t>
            </w:r>
          </w:p>
        </w:tc>
        <w:tc>
          <w:tcPr>
            <w:tcW w:w="990" w:type="dxa"/>
            <w:tcBorders>
              <w:top w:val="single" w:sz="12" w:space="0" w:color="auto"/>
              <w:left w:val="single" w:sz="4" w:space="0" w:color="808080" w:themeColor="background1" w:themeShade="80"/>
              <w:bottom w:val="single" w:sz="12" w:space="0" w:color="auto"/>
              <w:right w:val="double" w:sz="4" w:space="0" w:color="auto"/>
            </w:tcBorders>
            <w:shd w:val="clear" w:color="auto" w:fill="A6A6A6" w:themeFill="background1" w:themeFillShade="A6"/>
          </w:tcPr>
          <w:p w14:paraId="310E3319" w14:textId="77777777" w:rsidR="00237899"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Complete</w:t>
            </w:r>
          </w:p>
        </w:tc>
        <w:tc>
          <w:tcPr>
            <w:tcW w:w="674" w:type="dxa"/>
            <w:tcBorders>
              <w:top w:val="single" w:sz="12" w:space="0" w:color="auto"/>
              <w:left w:val="double" w:sz="4" w:space="0" w:color="auto"/>
              <w:bottom w:val="single" w:sz="12" w:space="0" w:color="auto"/>
            </w:tcBorders>
            <w:shd w:val="clear" w:color="auto" w:fill="A6A6A6" w:themeFill="background1" w:themeFillShade="A6"/>
          </w:tcPr>
          <w:p w14:paraId="08CB1D3A"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R</w:t>
            </w:r>
          </w:p>
        </w:tc>
        <w:tc>
          <w:tcPr>
            <w:tcW w:w="406" w:type="dxa"/>
            <w:tcBorders>
              <w:top w:val="single" w:sz="12" w:space="0" w:color="auto"/>
              <w:left w:val="single" w:sz="4" w:space="0" w:color="808080" w:themeColor="background1" w:themeShade="80"/>
              <w:bottom w:val="single" w:sz="12" w:space="0" w:color="auto"/>
            </w:tcBorders>
            <w:shd w:val="clear" w:color="auto" w:fill="A6A6A6" w:themeFill="background1" w:themeFillShade="A6"/>
          </w:tcPr>
          <w:p w14:paraId="732CF70F"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A</w:t>
            </w:r>
          </w:p>
        </w:tc>
        <w:tc>
          <w:tcPr>
            <w:tcW w:w="540" w:type="dxa"/>
            <w:tcBorders>
              <w:top w:val="single" w:sz="12" w:space="0" w:color="auto"/>
              <w:left w:val="single" w:sz="4" w:space="0" w:color="808080" w:themeColor="background1" w:themeShade="80"/>
              <w:bottom w:val="single" w:sz="12" w:space="0" w:color="auto"/>
            </w:tcBorders>
            <w:shd w:val="clear" w:color="auto" w:fill="A6A6A6" w:themeFill="background1" w:themeFillShade="A6"/>
          </w:tcPr>
          <w:p w14:paraId="1F0EF51C"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C</w:t>
            </w:r>
          </w:p>
        </w:tc>
        <w:tc>
          <w:tcPr>
            <w:tcW w:w="540" w:type="dxa"/>
            <w:tcBorders>
              <w:top w:val="single" w:sz="12" w:space="0" w:color="auto"/>
              <w:left w:val="single" w:sz="4" w:space="0" w:color="808080" w:themeColor="background1" w:themeShade="80"/>
              <w:bottom w:val="single" w:sz="12" w:space="0" w:color="auto"/>
              <w:right w:val="single" w:sz="12" w:space="0" w:color="auto"/>
            </w:tcBorders>
            <w:shd w:val="clear" w:color="auto" w:fill="A6A6A6" w:themeFill="background1" w:themeFillShade="A6"/>
          </w:tcPr>
          <w:p w14:paraId="1BDDF3FD"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I</w:t>
            </w:r>
          </w:p>
        </w:tc>
      </w:tr>
      <w:tr w:rsidR="00663A42" w:rsidRPr="001560D1" w14:paraId="19E1744B" w14:textId="77777777" w:rsidTr="009F2C6F">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0B26D3C0" w14:textId="181A2E15" w:rsidR="00663A42" w:rsidRDefault="00943AFA" w:rsidP="00DF70F0">
            <w:pPr>
              <w:tabs>
                <w:tab w:val="num" w:pos="308"/>
              </w:tabs>
              <w:spacing w:after="20"/>
              <w:jc w:val="center"/>
              <w:rPr>
                <w:rFonts w:ascii="Arial" w:hAnsi="Arial" w:cs="Arial"/>
                <w:sz w:val="16"/>
                <w:szCs w:val="16"/>
              </w:rPr>
            </w:pPr>
            <w:r>
              <w:rPr>
                <w:rFonts w:ascii="Arial" w:hAnsi="Arial" w:cs="Arial"/>
                <w:sz w:val="16"/>
                <w:szCs w:val="16"/>
              </w:rPr>
              <w:t>04/02/25</w:t>
            </w:r>
          </w:p>
        </w:tc>
        <w:tc>
          <w:tcPr>
            <w:tcW w:w="8820" w:type="dxa"/>
            <w:tcBorders>
              <w:left w:val="double" w:sz="4" w:space="0" w:color="auto"/>
              <w:right w:val="double" w:sz="4" w:space="0" w:color="auto"/>
            </w:tcBorders>
            <w:shd w:val="clear" w:color="auto" w:fill="auto"/>
            <w:vAlign w:val="center"/>
          </w:tcPr>
          <w:p w14:paraId="6B9630EF" w14:textId="557E37C9" w:rsidR="00663A42" w:rsidRDefault="00943AFA" w:rsidP="009F2C6F">
            <w:pPr>
              <w:ind w:left="66"/>
              <w:rPr>
                <w:rFonts w:ascii="Arial" w:hAnsi="Arial" w:cs="Arial"/>
                <w:sz w:val="16"/>
                <w:szCs w:val="16"/>
              </w:rPr>
            </w:pPr>
            <w:r>
              <w:rPr>
                <w:rFonts w:ascii="Arial" w:hAnsi="Arial" w:cs="Arial"/>
                <w:sz w:val="16"/>
                <w:szCs w:val="16"/>
              </w:rPr>
              <w:t>Kristin will work on a Shooting Area Policy</w:t>
            </w:r>
          </w:p>
        </w:tc>
        <w:tc>
          <w:tcPr>
            <w:tcW w:w="810" w:type="dxa"/>
            <w:tcBorders>
              <w:left w:val="double" w:sz="4" w:space="0" w:color="auto"/>
            </w:tcBorders>
            <w:shd w:val="clear" w:color="auto" w:fill="auto"/>
            <w:vAlign w:val="center"/>
          </w:tcPr>
          <w:p w14:paraId="7BE025E6" w14:textId="77777777" w:rsidR="00663A42" w:rsidRDefault="00663A42" w:rsidP="00DF70F0">
            <w:pPr>
              <w:tabs>
                <w:tab w:val="num" w:pos="308"/>
              </w:tabs>
              <w:spacing w:after="20"/>
              <w:jc w:val="center"/>
              <w:rPr>
                <w:rFonts w:ascii="Arial" w:hAnsi="Arial" w:cs="Arial"/>
                <w:sz w:val="16"/>
                <w:szCs w:val="16"/>
              </w:rPr>
            </w:pPr>
          </w:p>
        </w:tc>
        <w:tc>
          <w:tcPr>
            <w:tcW w:w="990" w:type="dxa"/>
            <w:tcBorders>
              <w:right w:val="double" w:sz="4" w:space="0" w:color="auto"/>
            </w:tcBorders>
            <w:vAlign w:val="center"/>
          </w:tcPr>
          <w:sdt>
            <w:sdtPr>
              <w:rPr>
                <w:sz w:val="20"/>
                <w:szCs w:val="20"/>
              </w:rPr>
              <w:id w:val="-1942206930"/>
              <w14:checkbox>
                <w14:checked w14:val="0"/>
                <w14:checkedState w14:val="00FC" w14:font="Wingdings"/>
                <w14:uncheckedState w14:val="2610" w14:font="MS Gothic"/>
              </w14:checkbox>
            </w:sdtPr>
            <w:sdtContent>
              <w:p w14:paraId="611AEA1B" w14:textId="77777777" w:rsidR="00663A42" w:rsidRDefault="00EE7198" w:rsidP="00EE7198">
                <w:pPr>
                  <w:jc w:val="center"/>
                  <w:rPr>
                    <w:sz w:val="20"/>
                    <w:szCs w:val="20"/>
                  </w:rP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093E9E5" w14:textId="77777777" w:rsidR="00663A42" w:rsidRDefault="00663A42" w:rsidP="00DF70F0">
            <w:pPr>
              <w:tabs>
                <w:tab w:val="num" w:pos="308"/>
              </w:tabs>
              <w:spacing w:after="20"/>
              <w:jc w:val="center"/>
              <w:rPr>
                <w:rFonts w:ascii="Calibri" w:hAnsi="Calibri" w:cs="Arial"/>
                <w:sz w:val="20"/>
                <w:szCs w:val="28"/>
              </w:rPr>
            </w:pPr>
          </w:p>
        </w:tc>
        <w:tc>
          <w:tcPr>
            <w:tcW w:w="406" w:type="dxa"/>
            <w:vAlign w:val="center"/>
          </w:tcPr>
          <w:p w14:paraId="2580D919" w14:textId="77777777" w:rsidR="00663A42" w:rsidRDefault="00663A42" w:rsidP="00DF70F0">
            <w:pPr>
              <w:tabs>
                <w:tab w:val="num" w:pos="308"/>
              </w:tabs>
              <w:spacing w:after="20"/>
              <w:jc w:val="center"/>
              <w:rPr>
                <w:rFonts w:ascii="Calibri" w:hAnsi="Calibri" w:cs="Arial"/>
                <w:sz w:val="20"/>
                <w:szCs w:val="28"/>
              </w:rPr>
            </w:pPr>
          </w:p>
        </w:tc>
        <w:tc>
          <w:tcPr>
            <w:tcW w:w="540" w:type="dxa"/>
            <w:vAlign w:val="center"/>
          </w:tcPr>
          <w:p w14:paraId="5B1564EE" w14:textId="77777777" w:rsidR="00663A42" w:rsidRDefault="00663A42" w:rsidP="00DF70F0">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ECDD7EC" w14:textId="77777777" w:rsidR="00663A42" w:rsidRDefault="00663A42" w:rsidP="00DF70F0">
            <w:pPr>
              <w:tabs>
                <w:tab w:val="num" w:pos="308"/>
              </w:tabs>
              <w:spacing w:after="20"/>
              <w:jc w:val="center"/>
              <w:rPr>
                <w:rFonts w:ascii="Calibri" w:hAnsi="Calibri" w:cs="Arial"/>
                <w:sz w:val="20"/>
                <w:szCs w:val="28"/>
              </w:rPr>
            </w:pPr>
          </w:p>
        </w:tc>
      </w:tr>
      <w:tr w:rsidR="00001352" w:rsidRPr="001560D1" w14:paraId="44C0D6A3"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793728E0" w14:textId="3CD3E27F" w:rsidR="00001352" w:rsidRDefault="00943AFA" w:rsidP="00001352">
            <w:pPr>
              <w:tabs>
                <w:tab w:val="num" w:pos="308"/>
              </w:tabs>
              <w:spacing w:after="20"/>
              <w:jc w:val="center"/>
              <w:rPr>
                <w:rFonts w:ascii="Arial" w:hAnsi="Arial" w:cs="Arial"/>
                <w:sz w:val="16"/>
                <w:szCs w:val="16"/>
              </w:rPr>
            </w:pPr>
            <w:r>
              <w:rPr>
                <w:rFonts w:ascii="Arial" w:hAnsi="Arial" w:cs="Arial"/>
                <w:sz w:val="16"/>
                <w:szCs w:val="16"/>
              </w:rPr>
              <w:t>04/02/25</w:t>
            </w:r>
          </w:p>
        </w:tc>
        <w:tc>
          <w:tcPr>
            <w:tcW w:w="8820" w:type="dxa"/>
            <w:tcBorders>
              <w:left w:val="double" w:sz="4" w:space="0" w:color="auto"/>
              <w:right w:val="double" w:sz="4" w:space="0" w:color="auto"/>
            </w:tcBorders>
            <w:shd w:val="clear" w:color="auto" w:fill="auto"/>
            <w:vAlign w:val="center"/>
          </w:tcPr>
          <w:p w14:paraId="54280C17" w14:textId="2FB38A76" w:rsidR="00783C83" w:rsidRDefault="00943AFA" w:rsidP="00783C83">
            <w:pPr>
              <w:rPr>
                <w:rFonts w:ascii="Arial" w:hAnsi="Arial" w:cs="Arial"/>
                <w:sz w:val="16"/>
                <w:szCs w:val="16"/>
              </w:rPr>
            </w:pPr>
            <w:r>
              <w:rPr>
                <w:rFonts w:ascii="Arial" w:hAnsi="Arial" w:cs="Arial"/>
                <w:sz w:val="16"/>
                <w:szCs w:val="16"/>
              </w:rPr>
              <w:t xml:space="preserve">The Budget/Finance Committee will meet prior to our May Board Meeting. </w:t>
            </w:r>
          </w:p>
        </w:tc>
        <w:tc>
          <w:tcPr>
            <w:tcW w:w="810" w:type="dxa"/>
            <w:tcBorders>
              <w:left w:val="double" w:sz="4" w:space="0" w:color="auto"/>
            </w:tcBorders>
            <w:shd w:val="clear" w:color="auto" w:fill="auto"/>
            <w:vAlign w:val="center"/>
          </w:tcPr>
          <w:p w14:paraId="1F64ABCB"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853231050"/>
              <w14:checkbox>
                <w14:checked w14:val="0"/>
                <w14:checkedState w14:val="00FC" w14:font="Wingdings"/>
                <w14:uncheckedState w14:val="2610" w14:font="MS Gothic"/>
              </w14:checkbox>
            </w:sdtPr>
            <w:sdtContent>
              <w:p w14:paraId="741F51A0"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708B60E1" w14:textId="77777777" w:rsidR="00001352" w:rsidRDefault="005D0D82" w:rsidP="00783C83">
            <w:pPr>
              <w:tabs>
                <w:tab w:val="num" w:pos="308"/>
              </w:tabs>
              <w:spacing w:after="20"/>
              <w:rPr>
                <w:rFonts w:ascii="Calibri" w:hAnsi="Calibri" w:cs="Arial"/>
                <w:sz w:val="20"/>
                <w:szCs w:val="28"/>
              </w:rPr>
            </w:pPr>
            <w:r>
              <w:rPr>
                <w:rFonts w:ascii="Calibri" w:hAnsi="Calibri" w:cs="Arial"/>
                <w:sz w:val="20"/>
                <w:szCs w:val="28"/>
              </w:rPr>
              <w:t xml:space="preserve">  </w:t>
            </w:r>
          </w:p>
        </w:tc>
        <w:tc>
          <w:tcPr>
            <w:tcW w:w="406" w:type="dxa"/>
            <w:vAlign w:val="center"/>
          </w:tcPr>
          <w:p w14:paraId="2E109E63"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4E98FF2D"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E823890"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49993C97"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34F6FB64" w14:textId="77777777" w:rsidR="00001352" w:rsidRDefault="00001352" w:rsidP="00772285">
            <w:pPr>
              <w:tabs>
                <w:tab w:val="num" w:pos="308"/>
              </w:tabs>
              <w:spacing w:after="20"/>
              <w:rPr>
                <w:rFonts w:ascii="Arial" w:hAnsi="Arial" w:cs="Arial"/>
                <w:sz w:val="16"/>
                <w:szCs w:val="16"/>
              </w:rPr>
            </w:pPr>
          </w:p>
        </w:tc>
        <w:tc>
          <w:tcPr>
            <w:tcW w:w="8820" w:type="dxa"/>
            <w:tcBorders>
              <w:left w:val="double" w:sz="4" w:space="0" w:color="auto"/>
              <w:right w:val="double" w:sz="4" w:space="0" w:color="auto"/>
            </w:tcBorders>
            <w:shd w:val="clear" w:color="auto" w:fill="auto"/>
            <w:vAlign w:val="center"/>
          </w:tcPr>
          <w:p w14:paraId="0216EC72" w14:textId="77777777" w:rsidR="00001352" w:rsidRDefault="00001352" w:rsidP="001F4768">
            <w:pPr>
              <w:rPr>
                <w:rFonts w:ascii="Arial" w:hAnsi="Arial" w:cs="Arial"/>
                <w:sz w:val="16"/>
                <w:szCs w:val="16"/>
              </w:rPr>
            </w:pPr>
          </w:p>
        </w:tc>
        <w:tc>
          <w:tcPr>
            <w:tcW w:w="810" w:type="dxa"/>
            <w:tcBorders>
              <w:left w:val="double" w:sz="4" w:space="0" w:color="auto"/>
            </w:tcBorders>
            <w:shd w:val="clear" w:color="auto" w:fill="auto"/>
            <w:vAlign w:val="center"/>
          </w:tcPr>
          <w:p w14:paraId="44797EF8"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973945096"/>
              <w14:checkbox>
                <w14:checked w14:val="0"/>
                <w14:checkedState w14:val="00FC" w14:font="Wingdings"/>
                <w14:uncheckedState w14:val="2610" w14:font="MS Gothic"/>
              </w14:checkbox>
            </w:sdtPr>
            <w:sdtContent>
              <w:p w14:paraId="0408DAB9" w14:textId="77777777" w:rsidR="00001352" w:rsidRDefault="002D2348"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2BBA187" w14:textId="77777777" w:rsidR="00001352" w:rsidRDefault="00001352" w:rsidP="00772285">
            <w:pPr>
              <w:tabs>
                <w:tab w:val="num" w:pos="308"/>
              </w:tabs>
              <w:spacing w:after="20"/>
              <w:rPr>
                <w:rFonts w:ascii="Calibri" w:hAnsi="Calibri" w:cs="Arial"/>
                <w:sz w:val="20"/>
                <w:szCs w:val="28"/>
              </w:rPr>
            </w:pPr>
          </w:p>
        </w:tc>
        <w:tc>
          <w:tcPr>
            <w:tcW w:w="406" w:type="dxa"/>
            <w:vAlign w:val="center"/>
          </w:tcPr>
          <w:p w14:paraId="5330AC55"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0D500F20"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360F4B9"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46AA70B7"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16B64F77" w14:textId="77777777" w:rsidR="00001352" w:rsidRDefault="001F4768" w:rsidP="00001352">
            <w:pPr>
              <w:tabs>
                <w:tab w:val="num" w:pos="308"/>
              </w:tabs>
              <w:spacing w:after="20"/>
              <w:jc w:val="center"/>
              <w:rPr>
                <w:rFonts w:ascii="Arial" w:hAnsi="Arial" w:cs="Arial"/>
                <w:sz w:val="16"/>
                <w:szCs w:val="16"/>
              </w:rPr>
            </w:pPr>
            <w:r>
              <w:rPr>
                <w:rFonts w:ascii="Arial" w:hAnsi="Arial" w:cs="Arial"/>
                <w:sz w:val="16"/>
                <w:szCs w:val="16"/>
              </w:rPr>
              <w:t xml:space="preserve"> </w:t>
            </w:r>
          </w:p>
        </w:tc>
        <w:tc>
          <w:tcPr>
            <w:tcW w:w="8820" w:type="dxa"/>
            <w:tcBorders>
              <w:left w:val="double" w:sz="4" w:space="0" w:color="auto"/>
              <w:right w:val="double" w:sz="4" w:space="0" w:color="auto"/>
            </w:tcBorders>
            <w:shd w:val="clear" w:color="auto" w:fill="auto"/>
            <w:vAlign w:val="center"/>
          </w:tcPr>
          <w:p w14:paraId="6B133D34" w14:textId="77777777" w:rsidR="00001352" w:rsidRDefault="00001352" w:rsidP="00A361A2">
            <w:pPr>
              <w:rPr>
                <w:rFonts w:ascii="Arial" w:hAnsi="Arial" w:cs="Arial"/>
                <w:sz w:val="16"/>
                <w:szCs w:val="16"/>
              </w:rPr>
            </w:pPr>
          </w:p>
        </w:tc>
        <w:tc>
          <w:tcPr>
            <w:tcW w:w="810" w:type="dxa"/>
            <w:tcBorders>
              <w:left w:val="double" w:sz="4" w:space="0" w:color="auto"/>
            </w:tcBorders>
            <w:shd w:val="clear" w:color="auto" w:fill="auto"/>
            <w:vAlign w:val="center"/>
          </w:tcPr>
          <w:p w14:paraId="5C1FDDD6"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328736942"/>
              <w14:checkbox>
                <w14:checked w14:val="0"/>
                <w14:checkedState w14:val="00FC" w14:font="Wingdings"/>
                <w14:uncheckedState w14:val="2610" w14:font="MS Gothic"/>
              </w14:checkbox>
            </w:sdtPr>
            <w:sdtContent>
              <w:p w14:paraId="4D8E54CD"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8581230" w14:textId="77777777" w:rsidR="00001352" w:rsidRDefault="00001352" w:rsidP="00001352">
            <w:pPr>
              <w:tabs>
                <w:tab w:val="num" w:pos="308"/>
              </w:tabs>
              <w:spacing w:after="20"/>
              <w:jc w:val="center"/>
              <w:rPr>
                <w:rFonts w:ascii="Calibri" w:hAnsi="Calibri" w:cs="Arial"/>
                <w:sz w:val="20"/>
                <w:szCs w:val="28"/>
              </w:rPr>
            </w:pPr>
          </w:p>
        </w:tc>
        <w:tc>
          <w:tcPr>
            <w:tcW w:w="406" w:type="dxa"/>
            <w:vAlign w:val="center"/>
          </w:tcPr>
          <w:p w14:paraId="15BEB3DA"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500661B3"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1FDEF003"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23517366"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13B2FD37" w14:textId="77777777" w:rsidR="00001352" w:rsidRDefault="00001352" w:rsidP="00001352">
            <w:pPr>
              <w:tabs>
                <w:tab w:val="num" w:pos="308"/>
              </w:tabs>
              <w:spacing w:after="20"/>
              <w:jc w:val="center"/>
              <w:rPr>
                <w:rFonts w:ascii="Arial" w:hAnsi="Arial" w:cs="Arial"/>
                <w:sz w:val="16"/>
                <w:szCs w:val="16"/>
              </w:rPr>
            </w:pPr>
          </w:p>
        </w:tc>
        <w:tc>
          <w:tcPr>
            <w:tcW w:w="8820" w:type="dxa"/>
            <w:tcBorders>
              <w:left w:val="double" w:sz="4" w:space="0" w:color="auto"/>
              <w:right w:val="double" w:sz="4" w:space="0" w:color="auto"/>
            </w:tcBorders>
            <w:shd w:val="clear" w:color="auto" w:fill="auto"/>
            <w:vAlign w:val="center"/>
          </w:tcPr>
          <w:p w14:paraId="54A8ED90" w14:textId="77777777" w:rsidR="00001352" w:rsidRDefault="00001352" w:rsidP="00A361A2">
            <w:pPr>
              <w:rPr>
                <w:rFonts w:ascii="Arial" w:hAnsi="Arial" w:cs="Arial"/>
                <w:sz w:val="16"/>
                <w:szCs w:val="16"/>
              </w:rPr>
            </w:pPr>
          </w:p>
        </w:tc>
        <w:tc>
          <w:tcPr>
            <w:tcW w:w="810" w:type="dxa"/>
            <w:tcBorders>
              <w:left w:val="double" w:sz="4" w:space="0" w:color="auto"/>
            </w:tcBorders>
            <w:shd w:val="clear" w:color="auto" w:fill="auto"/>
            <w:vAlign w:val="center"/>
          </w:tcPr>
          <w:p w14:paraId="6FAE8B32"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593005512"/>
              <w14:checkbox>
                <w14:checked w14:val="0"/>
                <w14:checkedState w14:val="00FC" w14:font="Wingdings"/>
                <w14:uncheckedState w14:val="2610" w14:font="MS Gothic"/>
              </w14:checkbox>
            </w:sdtPr>
            <w:sdtContent>
              <w:p w14:paraId="161EEDDC"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3B97CB97" w14:textId="77777777" w:rsidR="00001352" w:rsidRDefault="00001352" w:rsidP="00001352">
            <w:pPr>
              <w:tabs>
                <w:tab w:val="num" w:pos="308"/>
              </w:tabs>
              <w:spacing w:after="20"/>
              <w:jc w:val="center"/>
              <w:rPr>
                <w:rFonts w:ascii="Calibri" w:hAnsi="Calibri" w:cs="Arial"/>
                <w:sz w:val="20"/>
                <w:szCs w:val="28"/>
              </w:rPr>
            </w:pPr>
          </w:p>
        </w:tc>
        <w:tc>
          <w:tcPr>
            <w:tcW w:w="406" w:type="dxa"/>
            <w:vAlign w:val="center"/>
          </w:tcPr>
          <w:p w14:paraId="496A4250"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0C7EC478"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7643D50E" w14:textId="77777777" w:rsidR="00001352" w:rsidRDefault="00001352" w:rsidP="00001352">
            <w:pPr>
              <w:tabs>
                <w:tab w:val="num" w:pos="308"/>
              </w:tabs>
              <w:spacing w:after="20"/>
              <w:jc w:val="center"/>
              <w:rPr>
                <w:rFonts w:ascii="Calibri" w:hAnsi="Calibri" w:cs="Arial"/>
                <w:sz w:val="20"/>
                <w:szCs w:val="28"/>
              </w:rPr>
            </w:pPr>
          </w:p>
        </w:tc>
      </w:tr>
    </w:tbl>
    <w:p w14:paraId="06C4C688" w14:textId="77777777" w:rsidR="0031137F" w:rsidRPr="001560D1" w:rsidRDefault="0031137F"/>
    <w:p w14:paraId="460104E8" w14:textId="77777777" w:rsidR="00145C78" w:rsidRPr="001560D1" w:rsidRDefault="00145C78"/>
    <w:tbl>
      <w:tblPr>
        <w:tblW w:w="14220" w:type="dxa"/>
        <w:tblInd w:w="-4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9" w:type="dxa"/>
          <w:bottom w:w="86" w:type="dxa"/>
          <w:right w:w="29" w:type="dxa"/>
        </w:tblCellMar>
        <w:tblLook w:val="01E0" w:firstRow="1" w:lastRow="1" w:firstColumn="1" w:lastColumn="1" w:noHBand="0" w:noVBand="0"/>
      </w:tblPr>
      <w:tblGrid>
        <w:gridCol w:w="1260"/>
        <w:gridCol w:w="9000"/>
        <w:gridCol w:w="810"/>
        <w:gridCol w:w="990"/>
        <w:gridCol w:w="2160"/>
      </w:tblGrid>
      <w:tr w:rsidR="001560D1" w:rsidRPr="001560D1" w14:paraId="66DE347C" w14:textId="77777777" w:rsidTr="004E5AE1">
        <w:trPr>
          <w:trHeight w:val="288"/>
          <w:tblHeader/>
        </w:trPr>
        <w:tc>
          <w:tcPr>
            <w:tcW w:w="1260" w:type="dxa"/>
            <w:tcBorders>
              <w:top w:val="single" w:sz="12" w:space="0" w:color="auto"/>
              <w:bottom w:val="single" w:sz="4" w:space="0" w:color="auto"/>
              <w:right w:val="double" w:sz="4" w:space="0" w:color="auto"/>
            </w:tcBorders>
            <w:shd w:val="clear" w:color="auto" w:fill="A6A6A6" w:themeFill="background1" w:themeFillShade="A6"/>
            <w:tcMar>
              <w:top w:w="72" w:type="dxa"/>
            </w:tcMar>
          </w:tcPr>
          <w:p w14:paraId="30260648" w14:textId="77777777" w:rsidR="005D0D9B" w:rsidRPr="001560D1" w:rsidRDefault="005D0D9B" w:rsidP="005D0D9B">
            <w:pPr>
              <w:tabs>
                <w:tab w:val="num" w:pos="308"/>
              </w:tabs>
              <w:spacing w:after="20"/>
              <w:rPr>
                <w:rFonts w:ascii="Calibri" w:hAnsi="Calibri" w:cs="Arial"/>
                <w:sz w:val="16"/>
                <w:szCs w:val="20"/>
              </w:rPr>
            </w:pPr>
          </w:p>
        </w:tc>
        <w:tc>
          <w:tcPr>
            <w:tcW w:w="9000" w:type="dxa"/>
            <w:tcBorders>
              <w:top w:val="single" w:sz="12" w:space="0" w:color="auto"/>
              <w:left w:val="double" w:sz="4" w:space="0" w:color="auto"/>
              <w:bottom w:val="single" w:sz="4" w:space="0" w:color="auto"/>
              <w:right w:val="double" w:sz="4" w:space="0" w:color="auto"/>
            </w:tcBorders>
            <w:shd w:val="clear" w:color="auto" w:fill="A6A6A6" w:themeFill="background1" w:themeFillShade="A6"/>
          </w:tcPr>
          <w:p w14:paraId="3DCBD55E" w14:textId="77777777" w:rsidR="005D0D9B" w:rsidRPr="001560D1" w:rsidRDefault="005D0D9B" w:rsidP="005D0D9B">
            <w:pPr>
              <w:tabs>
                <w:tab w:val="num" w:pos="308"/>
              </w:tabs>
              <w:spacing w:after="20"/>
              <w:rPr>
                <w:rFonts w:ascii="Calibri" w:hAnsi="Calibri" w:cs="Arial"/>
                <w:sz w:val="22"/>
                <w:szCs w:val="22"/>
              </w:rPr>
            </w:pPr>
            <w:r w:rsidRPr="001560D1">
              <w:rPr>
                <w:rFonts w:ascii="Calibri" w:hAnsi="Calibri" w:cs="Arial"/>
                <w:sz w:val="22"/>
                <w:szCs w:val="22"/>
              </w:rPr>
              <w:t>For Further Discussion, at end of meeting or at subsequent meeting.</w:t>
            </w:r>
          </w:p>
        </w:tc>
        <w:tc>
          <w:tcPr>
            <w:tcW w:w="810" w:type="dxa"/>
            <w:tcBorders>
              <w:left w:val="double" w:sz="4" w:space="0" w:color="auto"/>
            </w:tcBorders>
            <w:shd w:val="clear" w:color="auto" w:fill="A6A6A6" w:themeFill="background1" w:themeFillShade="A6"/>
          </w:tcPr>
          <w:p w14:paraId="4FC54F7D" w14:textId="77777777" w:rsidR="005D0D9B" w:rsidRPr="001560D1" w:rsidRDefault="005D0D9B" w:rsidP="005D0D9B">
            <w:pPr>
              <w:tabs>
                <w:tab w:val="num" w:pos="308"/>
              </w:tabs>
              <w:spacing w:after="20"/>
              <w:jc w:val="center"/>
              <w:rPr>
                <w:rFonts w:ascii="Calibri" w:hAnsi="Calibri" w:cs="Arial"/>
                <w:b/>
                <w:sz w:val="20"/>
                <w:szCs w:val="20"/>
              </w:rPr>
            </w:pPr>
            <w:r w:rsidRPr="001560D1">
              <w:rPr>
                <w:rFonts w:ascii="Calibri" w:hAnsi="Calibri" w:cs="Arial"/>
                <w:b/>
                <w:sz w:val="20"/>
                <w:szCs w:val="20"/>
              </w:rPr>
              <w:t>Due</w:t>
            </w:r>
          </w:p>
        </w:tc>
        <w:tc>
          <w:tcPr>
            <w:tcW w:w="990" w:type="dxa"/>
            <w:tcBorders>
              <w:top w:val="single" w:sz="12" w:space="0" w:color="auto"/>
              <w:bottom w:val="single" w:sz="4" w:space="0" w:color="auto"/>
              <w:right w:val="double" w:sz="4" w:space="0" w:color="auto"/>
            </w:tcBorders>
            <w:shd w:val="clear" w:color="auto" w:fill="A6A6A6" w:themeFill="background1" w:themeFillShade="A6"/>
          </w:tcPr>
          <w:p w14:paraId="5F874E2B" w14:textId="77777777" w:rsidR="005D0D9B" w:rsidRPr="001560D1" w:rsidRDefault="005D0D9B" w:rsidP="005D0D9B">
            <w:pPr>
              <w:tabs>
                <w:tab w:val="num" w:pos="308"/>
              </w:tabs>
              <w:spacing w:after="20"/>
              <w:jc w:val="center"/>
              <w:rPr>
                <w:rFonts w:ascii="Calibri" w:hAnsi="Calibri" w:cs="Arial"/>
                <w:b/>
                <w:sz w:val="20"/>
                <w:szCs w:val="20"/>
              </w:rPr>
            </w:pPr>
            <w:r w:rsidRPr="001560D1">
              <w:rPr>
                <w:rFonts w:ascii="Calibri" w:hAnsi="Calibri" w:cs="Arial"/>
                <w:b/>
                <w:sz w:val="20"/>
                <w:szCs w:val="20"/>
              </w:rPr>
              <w:t>Complete</w:t>
            </w:r>
          </w:p>
        </w:tc>
        <w:tc>
          <w:tcPr>
            <w:tcW w:w="2160" w:type="dxa"/>
            <w:tcBorders>
              <w:left w:val="double" w:sz="4" w:space="0" w:color="auto"/>
            </w:tcBorders>
            <w:shd w:val="clear" w:color="auto" w:fill="A6A6A6" w:themeFill="background1" w:themeFillShade="A6"/>
          </w:tcPr>
          <w:p w14:paraId="64CEA6B4" w14:textId="168806C1" w:rsidR="005D0D9B" w:rsidRPr="001560D1" w:rsidRDefault="009D5324" w:rsidP="005D0D9B">
            <w:pPr>
              <w:tabs>
                <w:tab w:val="num" w:pos="308"/>
              </w:tabs>
              <w:spacing w:after="20"/>
              <w:jc w:val="center"/>
              <w:rPr>
                <w:rFonts w:ascii="Calibri" w:hAnsi="Calibri" w:cs="Arial"/>
                <w:b/>
                <w:sz w:val="20"/>
                <w:szCs w:val="20"/>
              </w:rPr>
            </w:pPr>
            <w:r w:rsidRPr="001560D1">
              <w:rPr>
                <w:rFonts w:ascii="Calibri" w:hAnsi="Calibri" w:cs="Arial"/>
                <w:b/>
                <w:sz w:val="20"/>
                <w:szCs w:val="20"/>
              </w:rPr>
              <w:t>Response</w:t>
            </w:r>
          </w:p>
        </w:tc>
      </w:tr>
      <w:tr w:rsidR="00C84F19" w:rsidRPr="00327203" w14:paraId="0A001EC8"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759064DE" w14:textId="77777777" w:rsidR="00C84F19" w:rsidRPr="00203903" w:rsidRDefault="00C84F19" w:rsidP="00C84F19">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3F7A8119" w14:textId="77777777" w:rsidR="00C84F19" w:rsidRDefault="00C84F19" w:rsidP="00C84F19">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59B77DDD" w14:textId="77777777" w:rsidR="00C84F19" w:rsidRDefault="00C84F19" w:rsidP="00C84F19">
            <w:pPr>
              <w:tabs>
                <w:tab w:val="num" w:pos="308"/>
              </w:tabs>
              <w:spacing w:after="20"/>
              <w:jc w:val="center"/>
              <w:rPr>
                <w:rFonts w:ascii="Arial" w:hAnsi="Arial" w:cs="Arial"/>
                <w:sz w:val="18"/>
                <w:szCs w:val="18"/>
              </w:rPr>
            </w:pPr>
          </w:p>
        </w:tc>
        <w:sdt>
          <w:sdtPr>
            <w:rPr>
              <w:sz w:val="20"/>
              <w:szCs w:val="20"/>
            </w:rPr>
            <w:id w:val="1316381385"/>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tcPr>
              <w:p w14:paraId="6F6462B2" w14:textId="77777777" w:rsidR="00C84F19" w:rsidRDefault="00C84F19" w:rsidP="00C84F19">
                <w:pPr>
                  <w:jc w:val="center"/>
                </w:pPr>
                <w:r w:rsidRPr="00D32FA2">
                  <w:rPr>
                    <w:rFonts w:ascii="MS Gothic" w:eastAsia="MS Gothic" w:hAnsi="MS Gothic" w:hint="eastAsia"/>
                    <w:sz w:val="20"/>
                    <w:szCs w:val="20"/>
                  </w:rPr>
                  <w:t>☐</w:t>
                </w:r>
              </w:p>
            </w:tc>
          </w:sdtContent>
        </w:sdt>
        <w:tc>
          <w:tcPr>
            <w:tcW w:w="2160" w:type="dxa"/>
            <w:tcBorders>
              <w:left w:val="double" w:sz="4" w:space="0" w:color="auto"/>
            </w:tcBorders>
            <w:vAlign w:val="center"/>
          </w:tcPr>
          <w:p w14:paraId="792B3794" w14:textId="77777777" w:rsidR="00C84F19" w:rsidRDefault="00C84F19" w:rsidP="00C84F19">
            <w:pPr>
              <w:tabs>
                <w:tab w:val="num" w:pos="308"/>
              </w:tabs>
              <w:spacing w:after="20"/>
              <w:jc w:val="center"/>
              <w:rPr>
                <w:rFonts w:ascii="Arial" w:hAnsi="Arial" w:cs="Arial"/>
                <w:sz w:val="18"/>
                <w:szCs w:val="18"/>
              </w:rPr>
            </w:pPr>
          </w:p>
        </w:tc>
      </w:tr>
      <w:tr w:rsidR="00C84F19" w:rsidRPr="00327203" w14:paraId="1558B65E"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41A9956E" w14:textId="77777777" w:rsidR="00C84F19" w:rsidRPr="00203903" w:rsidRDefault="00C84F19" w:rsidP="00C84F19">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21D66E56" w14:textId="77777777" w:rsidR="00C84F19" w:rsidRDefault="00C84F19" w:rsidP="00C84F19">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3A5396C2" w14:textId="77777777" w:rsidR="00C84F19" w:rsidRDefault="00C84F19" w:rsidP="00C84F19">
            <w:pPr>
              <w:tabs>
                <w:tab w:val="num" w:pos="308"/>
              </w:tabs>
              <w:spacing w:after="20"/>
              <w:jc w:val="center"/>
              <w:rPr>
                <w:rFonts w:ascii="Arial" w:hAnsi="Arial" w:cs="Arial"/>
                <w:sz w:val="18"/>
                <w:szCs w:val="18"/>
              </w:rPr>
            </w:pPr>
          </w:p>
        </w:tc>
        <w:sdt>
          <w:sdtPr>
            <w:rPr>
              <w:sz w:val="20"/>
              <w:szCs w:val="20"/>
            </w:rPr>
            <w:id w:val="1828387722"/>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tcPr>
              <w:p w14:paraId="33CB6F30" w14:textId="77777777" w:rsidR="00C84F19" w:rsidRDefault="00C84F19" w:rsidP="00C84F19">
                <w:pPr>
                  <w:jc w:val="center"/>
                </w:pPr>
                <w:r w:rsidRPr="00D32FA2">
                  <w:rPr>
                    <w:rFonts w:ascii="MS Gothic" w:eastAsia="MS Gothic" w:hAnsi="MS Gothic" w:hint="eastAsia"/>
                    <w:sz w:val="20"/>
                    <w:szCs w:val="20"/>
                  </w:rPr>
                  <w:t>☐</w:t>
                </w:r>
              </w:p>
            </w:tc>
          </w:sdtContent>
        </w:sdt>
        <w:tc>
          <w:tcPr>
            <w:tcW w:w="2160" w:type="dxa"/>
            <w:tcBorders>
              <w:left w:val="double" w:sz="4" w:space="0" w:color="auto"/>
            </w:tcBorders>
            <w:vAlign w:val="center"/>
          </w:tcPr>
          <w:p w14:paraId="1E754EB2" w14:textId="77777777" w:rsidR="00C84F19" w:rsidRDefault="00C84F19" w:rsidP="00C84F19">
            <w:pPr>
              <w:tabs>
                <w:tab w:val="num" w:pos="308"/>
              </w:tabs>
              <w:spacing w:after="20"/>
              <w:jc w:val="center"/>
              <w:rPr>
                <w:rFonts w:ascii="Arial" w:hAnsi="Arial" w:cs="Arial"/>
                <w:sz w:val="18"/>
                <w:szCs w:val="18"/>
              </w:rPr>
            </w:pPr>
          </w:p>
        </w:tc>
      </w:tr>
      <w:tr w:rsidR="00145C78" w:rsidRPr="00327203" w14:paraId="05B2BC1E"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0758F45E" w14:textId="77777777" w:rsidR="00145C78" w:rsidRPr="00203903" w:rsidRDefault="00145C78" w:rsidP="00145C78">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7AA360CF" w14:textId="77777777" w:rsidR="00145C78" w:rsidRDefault="00145C78" w:rsidP="00145C78">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68C5DAE9" w14:textId="77777777" w:rsidR="00145C78" w:rsidRDefault="00145C78" w:rsidP="00145C78">
            <w:pPr>
              <w:tabs>
                <w:tab w:val="num" w:pos="308"/>
              </w:tabs>
              <w:spacing w:after="20"/>
              <w:jc w:val="center"/>
              <w:rPr>
                <w:rFonts w:ascii="Arial" w:hAnsi="Arial" w:cs="Arial"/>
                <w:sz w:val="18"/>
                <w:szCs w:val="18"/>
              </w:rPr>
            </w:pPr>
          </w:p>
        </w:tc>
        <w:sdt>
          <w:sdtPr>
            <w:rPr>
              <w:sz w:val="20"/>
              <w:szCs w:val="20"/>
            </w:rPr>
            <w:id w:val="235204214"/>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vAlign w:val="center"/>
              </w:tcPr>
              <w:p w14:paraId="096C0446" w14:textId="77777777" w:rsidR="00145C78" w:rsidRDefault="00145C78" w:rsidP="00145C78">
                <w:pPr>
                  <w:tabs>
                    <w:tab w:val="num" w:pos="308"/>
                  </w:tabs>
                  <w:spacing w:after="20"/>
                  <w:jc w:val="center"/>
                  <w:rPr>
                    <w:rFonts w:ascii="Arial" w:hAnsi="Arial" w:cs="Arial"/>
                    <w:sz w:val="18"/>
                    <w:szCs w:val="18"/>
                  </w:rPr>
                </w:pPr>
                <w:r>
                  <w:rPr>
                    <w:rFonts w:ascii="MS Gothic" w:eastAsia="MS Gothic" w:hAnsi="MS Gothic" w:hint="eastAsia"/>
                    <w:sz w:val="20"/>
                    <w:szCs w:val="20"/>
                  </w:rPr>
                  <w:t>☐</w:t>
                </w:r>
              </w:p>
            </w:tc>
          </w:sdtContent>
        </w:sdt>
        <w:tc>
          <w:tcPr>
            <w:tcW w:w="2160" w:type="dxa"/>
            <w:tcBorders>
              <w:left w:val="double" w:sz="4" w:space="0" w:color="auto"/>
            </w:tcBorders>
            <w:vAlign w:val="center"/>
          </w:tcPr>
          <w:p w14:paraId="0FECACED" w14:textId="77777777" w:rsidR="00145C78" w:rsidRDefault="00145C78" w:rsidP="00145C78">
            <w:pPr>
              <w:tabs>
                <w:tab w:val="num" w:pos="308"/>
              </w:tabs>
              <w:spacing w:after="20"/>
              <w:jc w:val="center"/>
              <w:rPr>
                <w:rFonts w:ascii="Arial" w:hAnsi="Arial" w:cs="Arial"/>
                <w:sz w:val="18"/>
                <w:szCs w:val="18"/>
              </w:rPr>
            </w:pPr>
          </w:p>
        </w:tc>
      </w:tr>
      <w:tr w:rsidR="00145C78" w:rsidRPr="00327203" w14:paraId="2ACD7315" w14:textId="77777777" w:rsidTr="004E5AE1">
        <w:tblPrEx>
          <w:tblCellMar>
            <w:bottom w:w="0" w:type="dxa"/>
          </w:tblCellMar>
        </w:tblPrEx>
        <w:trPr>
          <w:trHeight w:val="350"/>
        </w:trPr>
        <w:tc>
          <w:tcPr>
            <w:tcW w:w="1260" w:type="dxa"/>
            <w:tcBorders>
              <w:top w:val="single" w:sz="4" w:space="0" w:color="auto"/>
              <w:bottom w:val="single" w:sz="12" w:space="0" w:color="auto"/>
              <w:right w:val="double" w:sz="4" w:space="0" w:color="auto"/>
            </w:tcBorders>
            <w:shd w:val="clear" w:color="auto" w:fill="auto"/>
            <w:vAlign w:val="center"/>
          </w:tcPr>
          <w:p w14:paraId="34E79155" w14:textId="77777777" w:rsidR="00145C78" w:rsidRDefault="00145C78" w:rsidP="00145C78">
            <w:pPr>
              <w:spacing w:after="20"/>
              <w:ind w:left="216"/>
              <w:rPr>
                <w:rFonts w:ascii="Arial" w:hAnsi="Arial" w:cs="Arial"/>
                <w:sz w:val="18"/>
                <w:szCs w:val="18"/>
              </w:rPr>
            </w:pPr>
          </w:p>
        </w:tc>
        <w:tc>
          <w:tcPr>
            <w:tcW w:w="9000" w:type="dxa"/>
            <w:tcBorders>
              <w:top w:val="single" w:sz="4" w:space="0" w:color="auto"/>
              <w:left w:val="double" w:sz="4" w:space="0" w:color="auto"/>
              <w:bottom w:val="single" w:sz="12" w:space="0" w:color="auto"/>
              <w:right w:val="double" w:sz="4" w:space="0" w:color="auto"/>
            </w:tcBorders>
            <w:vAlign w:val="center"/>
          </w:tcPr>
          <w:p w14:paraId="32BF39D4" w14:textId="77777777" w:rsidR="00145C78" w:rsidRDefault="00145C78" w:rsidP="00145C78">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6D1A4C96" w14:textId="77777777" w:rsidR="00145C78" w:rsidRDefault="00145C78" w:rsidP="00145C78">
            <w:pPr>
              <w:tabs>
                <w:tab w:val="num" w:pos="308"/>
              </w:tabs>
              <w:spacing w:after="20"/>
              <w:jc w:val="center"/>
              <w:rPr>
                <w:rFonts w:ascii="Arial" w:hAnsi="Arial" w:cs="Arial"/>
                <w:sz w:val="18"/>
                <w:szCs w:val="18"/>
              </w:rPr>
            </w:pPr>
          </w:p>
        </w:tc>
        <w:sdt>
          <w:sdtPr>
            <w:rPr>
              <w:sz w:val="20"/>
              <w:szCs w:val="20"/>
            </w:rPr>
            <w:id w:val="1531608935"/>
            <w14:checkbox>
              <w14:checked w14:val="0"/>
              <w14:checkedState w14:val="0052" w14:font="Tahoma"/>
              <w14:uncheckedState w14:val="2610" w14:font="MS Gothic"/>
            </w14:checkbox>
          </w:sdtPr>
          <w:sdtContent>
            <w:tc>
              <w:tcPr>
                <w:tcW w:w="990" w:type="dxa"/>
                <w:tcBorders>
                  <w:top w:val="single" w:sz="4" w:space="0" w:color="auto"/>
                  <w:bottom w:val="single" w:sz="12" w:space="0" w:color="auto"/>
                  <w:right w:val="double" w:sz="4" w:space="0" w:color="auto"/>
                </w:tcBorders>
                <w:vAlign w:val="center"/>
              </w:tcPr>
              <w:p w14:paraId="24F8F6C7" w14:textId="77777777" w:rsidR="00145C78" w:rsidRDefault="00145C78" w:rsidP="00145C78">
                <w:pPr>
                  <w:tabs>
                    <w:tab w:val="num" w:pos="308"/>
                  </w:tabs>
                  <w:spacing w:after="20"/>
                  <w:jc w:val="center"/>
                  <w:rPr>
                    <w:rFonts w:ascii="Arial" w:hAnsi="Arial" w:cs="Arial"/>
                    <w:sz w:val="18"/>
                    <w:szCs w:val="18"/>
                  </w:rPr>
                </w:pPr>
                <w:r>
                  <w:rPr>
                    <w:rFonts w:ascii="MS Gothic" w:eastAsia="MS Gothic" w:hAnsi="MS Gothic" w:hint="eastAsia"/>
                    <w:sz w:val="20"/>
                    <w:szCs w:val="20"/>
                  </w:rPr>
                  <w:t>☐</w:t>
                </w:r>
              </w:p>
            </w:tc>
          </w:sdtContent>
        </w:sdt>
        <w:tc>
          <w:tcPr>
            <w:tcW w:w="2160" w:type="dxa"/>
            <w:tcBorders>
              <w:left w:val="double" w:sz="4" w:space="0" w:color="auto"/>
            </w:tcBorders>
            <w:vAlign w:val="center"/>
          </w:tcPr>
          <w:p w14:paraId="7E1FF380" w14:textId="77777777" w:rsidR="00145C78" w:rsidRDefault="00145C78" w:rsidP="00145C78">
            <w:pPr>
              <w:tabs>
                <w:tab w:val="num" w:pos="308"/>
              </w:tabs>
              <w:spacing w:after="20"/>
              <w:jc w:val="center"/>
              <w:rPr>
                <w:rFonts w:ascii="Arial" w:hAnsi="Arial" w:cs="Arial"/>
                <w:sz w:val="18"/>
                <w:szCs w:val="18"/>
              </w:rPr>
            </w:pPr>
          </w:p>
        </w:tc>
      </w:tr>
    </w:tbl>
    <w:p w14:paraId="26C4B097" w14:textId="77777777" w:rsidR="00201D68" w:rsidRDefault="00201D68" w:rsidP="00AF66BA">
      <w:pPr>
        <w:rPr>
          <w:rFonts w:asciiTheme="minorHAnsi" w:hAnsiTheme="minorHAnsi"/>
          <w:bCs/>
          <w:sz w:val="14"/>
          <w:szCs w:val="22"/>
        </w:rPr>
      </w:pPr>
    </w:p>
    <w:p w14:paraId="62B76107" w14:textId="77777777" w:rsidR="002A5223" w:rsidRDefault="002A5223" w:rsidP="00AF66BA">
      <w:pPr>
        <w:rPr>
          <w:rFonts w:asciiTheme="minorHAnsi" w:hAnsiTheme="minorHAnsi"/>
          <w:bCs/>
          <w:sz w:val="14"/>
          <w:szCs w:val="22"/>
        </w:rPr>
      </w:pPr>
    </w:p>
    <w:tbl>
      <w:tblPr>
        <w:tblStyle w:val="TableGrid"/>
        <w:tblW w:w="0" w:type="auto"/>
        <w:jc w:val="center"/>
        <w:tblLook w:val="04A0" w:firstRow="1" w:lastRow="0" w:firstColumn="1" w:lastColumn="0" w:noHBand="0" w:noVBand="1"/>
      </w:tblPr>
      <w:tblGrid>
        <w:gridCol w:w="4428"/>
        <w:gridCol w:w="4842"/>
      </w:tblGrid>
      <w:tr w:rsidR="00BB5629" w:rsidRPr="00BB5629" w14:paraId="2E5EF6EC" w14:textId="77777777" w:rsidTr="00BB5629">
        <w:trPr>
          <w:trHeight w:val="432"/>
          <w:jc w:val="center"/>
        </w:trPr>
        <w:tc>
          <w:tcPr>
            <w:tcW w:w="4428" w:type="dxa"/>
            <w:vAlign w:val="center"/>
          </w:tcPr>
          <w:p w14:paraId="30123105" w14:textId="77777777" w:rsidR="00BB5629" w:rsidRPr="00302A0A" w:rsidRDefault="00BB5629" w:rsidP="00BB5629">
            <w:pPr>
              <w:jc w:val="center"/>
              <w:rPr>
                <w:rFonts w:ascii="Arial" w:hAnsi="Arial" w:cs="Arial"/>
                <w:b/>
                <w:bCs/>
              </w:rPr>
            </w:pPr>
            <w:r w:rsidRPr="00302A0A">
              <w:rPr>
                <w:rFonts w:ascii="Arial" w:hAnsi="Arial" w:cs="Arial"/>
                <w:b/>
                <w:bCs/>
              </w:rPr>
              <w:t>Board Member</w:t>
            </w:r>
          </w:p>
        </w:tc>
        <w:tc>
          <w:tcPr>
            <w:tcW w:w="4842" w:type="dxa"/>
            <w:vAlign w:val="center"/>
          </w:tcPr>
          <w:p w14:paraId="44EF60BC" w14:textId="77777777" w:rsidR="00BB5629" w:rsidRPr="00302A0A" w:rsidRDefault="00BB5629" w:rsidP="00BB5629">
            <w:pPr>
              <w:jc w:val="center"/>
              <w:rPr>
                <w:rFonts w:ascii="Arial" w:hAnsi="Arial" w:cs="Arial"/>
                <w:b/>
                <w:bCs/>
              </w:rPr>
            </w:pPr>
            <w:r w:rsidRPr="00302A0A">
              <w:rPr>
                <w:rFonts w:ascii="Arial" w:hAnsi="Arial" w:cs="Arial"/>
                <w:b/>
                <w:bCs/>
              </w:rPr>
              <w:t>Term</w:t>
            </w:r>
          </w:p>
        </w:tc>
      </w:tr>
      <w:tr w:rsidR="00BB5629" w:rsidRPr="00BB5629" w14:paraId="17723FB5" w14:textId="77777777" w:rsidTr="00BB5629">
        <w:trPr>
          <w:trHeight w:val="432"/>
          <w:jc w:val="center"/>
        </w:trPr>
        <w:tc>
          <w:tcPr>
            <w:tcW w:w="4428" w:type="dxa"/>
            <w:vAlign w:val="center"/>
          </w:tcPr>
          <w:p w14:paraId="0C33816C" w14:textId="77777777" w:rsidR="00BB5629" w:rsidRPr="00BB5629" w:rsidRDefault="00E42833" w:rsidP="00BB5629">
            <w:pPr>
              <w:jc w:val="center"/>
              <w:rPr>
                <w:rFonts w:ascii="Arial" w:hAnsi="Arial" w:cs="Arial"/>
                <w:bCs/>
                <w:sz w:val="18"/>
                <w:szCs w:val="18"/>
              </w:rPr>
            </w:pPr>
            <w:r>
              <w:rPr>
                <w:rFonts w:ascii="Arial" w:hAnsi="Arial" w:cs="Arial"/>
                <w:bCs/>
                <w:sz w:val="18"/>
                <w:szCs w:val="18"/>
              </w:rPr>
              <w:t>Eric Beckman</w:t>
            </w:r>
          </w:p>
        </w:tc>
        <w:tc>
          <w:tcPr>
            <w:tcW w:w="4842" w:type="dxa"/>
            <w:vAlign w:val="center"/>
          </w:tcPr>
          <w:p w14:paraId="2EF8BCDD" w14:textId="77777777"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E42833">
              <w:rPr>
                <w:rFonts w:ascii="Arial" w:hAnsi="Arial" w:cs="Arial"/>
                <w:bCs/>
                <w:sz w:val="18"/>
                <w:szCs w:val="18"/>
              </w:rPr>
              <w:t>2</w:t>
            </w:r>
            <w:r w:rsidR="006971A7">
              <w:rPr>
                <w:rFonts w:ascii="Arial" w:hAnsi="Arial" w:cs="Arial"/>
                <w:bCs/>
                <w:sz w:val="18"/>
                <w:szCs w:val="18"/>
              </w:rPr>
              <w:t>4</w:t>
            </w:r>
            <w:r w:rsidR="00E42833">
              <w:rPr>
                <w:rFonts w:ascii="Arial" w:hAnsi="Arial" w:cs="Arial"/>
                <w:bCs/>
                <w:sz w:val="18"/>
                <w:szCs w:val="18"/>
              </w:rPr>
              <w:t xml:space="preserve"> </w:t>
            </w:r>
            <w:r>
              <w:rPr>
                <w:rFonts w:ascii="Arial" w:hAnsi="Arial" w:cs="Arial"/>
                <w:bCs/>
                <w:sz w:val="18"/>
                <w:szCs w:val="18"/>
              </w:rPr>
              <w:t>to 3/31/202</w:t>
            </w:r>
            <w:r w:rsidR="006971A7">
              <w:rPr>
                <w:rFonts w:ascii="Arial" w:hAnsi="Arial" w:cs="Arial"/>
                <w:bCs/>
                <w:sz w:val="18"/>
                <w:szCs w:val="18"/>
              </w:rPr>
              <w:t>7</w:t>
            </w:r>
          </w:p>
        </w:tc>
      </w:tr>
      <w:tr w:rsidR="00BB5629" w:rsidRPr="00BB5629" w14:paraId="746B1442" w14:textId="77777777" w:rsidTr="00BB5629">
        <w:trPr>
          <w:trHeight w:val="432"/>
          <w:jc w:val="center"/>
        </w:trPr>
        <w:tc>
          <w:tcPr>
            <w:tcW w:w="4428" w:type="dxa"/>
            <w:vAlign w:val="center"/>
          </w:tcPr>
          <w:p w14:paraId="1502B8EE" w14:textId="77777777" w:rsidR="00BB5629" w:rsidRPr="00BB5629" w:rsidRDefault="00BB5629" w:rsidP="00BB5629">
            <w:pPr>
              <w:jc w:val="center"/>
              <w:rPr>
                <w:rFonts w:ascii="Arial" w:hAnsi="Arial" w:cs="Arial"/>
                <w:bCs/>
                <w:sz w:val="18"/>
                <w:szCs w:val="18"/>
              </w:rPr>
            </w:pPr>
            <w:r>
              <w:rPr>
                <w:rFonts w:ascii="Arial" w:hAnsi="Arial" w:cs="Arial"/>
                <w:bCs/>
                <w:sz w:val="18"/>
                <w:szCs w:val="18"/>
              </w:rPr>
              <w:t>Tim Lystila</w:t>
            </w:r>
          </w:p>
        </w:tc>
        <w:tc>
          <w:tcPr>
            <w:tcW w:w="4842" w:type="dxa"/>
            <w:vAlign w:val="center"/>
          </w:tcPr>
          <w:p w14:paraId="247D4274" w14:textId="77777777" w:rsidR="00BB5629"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3/31/202</w:t>
            </w:r>
            <w:r w:rsidR="00340938">
              <w:rPr>
                <w:rFonts w:ascii="Arial" w:hAnsi="Arial" w:cs="Arial"/>
                <w:bCs/>
                <w:sz w:val="18"/>
                <w:szCs w:val="18"/>
              </w:rPr>
              <w:t>6</w:t>
            </w:r>
          </w:p>
        </w:tc>
      </w:tr>
      <w:tr w:rsidR="00BB5629" w:rsidRPr="00BB5629" w14:paraId="542D6642" w14:textId="77777777" w:rsidTr="00BB5629">
        <w:trPr>
          <w:trHeight w:val="432"/>
          <w:jc w:val="center"/>
        </w:trPr>
        <w:tc>
          <w:tcPr>
            <w:tcW w:w="4428" w:type="dxa"/>
            <w:vAlign w:val="center"/>
          </w:tcPr>
          <w:p w14:paraId="4AF52A0D" w14:textId="77777777" w:rsidR="00BB5629" w:rsidRPr="00BB5629" w:rsidRDefault="00260158" w:rsidP="00230A8C">
            <w:pPr>
              <w:rPr>
                <w:rFonts w:ascii="Arial" w:hAnsi="Arial" w:cs="Arial"/>
                <w:bCs/>
                <w:sz w:val="18"/>
                <w:szCs w:val="18"/>
              </w:rPr>
            </w:pPr>
            <w:r>
              <w:rPr>
                <w:rFonts w:ascii="Arial" w:hAnsi="Arial" w:cs="Arial"/>
                <w:bCs/>
                <w:sz w:val="18"/>
                <w:szCs w:val="18"/>
              </w:rPr>
              <w:t xml:space="preserve">                                Kevin Yohe</w:t>
            </w:r>
          </w:p>
        </w:tc>
        <w:tc>
          <w:tcPr>
            <w:tcW w:w="4842" w:type="dxa"/>
            <w:vAlign w:val="center"/>
          </w:tcPr>
          <w:p w14:paraId="3A5B1B26" w14:textId="77777777" w:rsidR="00BB5629" w:rsidRPr="00BB5629" w:rsidRDefault="00260158" w:rsidP="00230A8C">
            <w:pPr>
              <w:rPr>
                <w:rFonts w:ascii="Arial" w:hAnsi="Arial" w:cs="Arial"/>
                <w:bCs/>
                <w:sz w:val="18"/>
                <w:szCs w:val="18"/>
              </w:rPr>
            </w:pPr>
            <w:r>
              <w:rPr>
                <w:rFonts w:ascii="Arial" w:hAnsi="Arial" w:cs="Arial"/>
                <w:bCs/>
                <w:sz w:val="18"/>
                <w:szCs w:val="18"/>
              </w:rPr>
              <w:t xml:space="preserve">                             4/1/202</w:t>
            </w:r>
            <w:r w:rsidR="00340938">
              <w:rPr>
                <w:rFonts w:ascii="Arial" w:hAnsi="Arial" w:cs="Arial"/>
                <w:bCs/>
                <w:sz w:val="18"/>
                <w:szCs w:val="18"/>
              </w:rPr>
              <w:t>3</w:t>
            </w:r>
            <w:r>
              <w:rPr>
                <w:rFonts w:ascii="Arial" w:hAnsi="Arial" w:cs="Arial"/>
                <w:bCs/>
                <w:sz w:val="18"/>
                <w:szCs w:val="18"/>
              </w:rPr>
              <w:t xml:space="preserve"> to 3/31/202</w:t>
            </w:r>
            <w:r w:rsidR="00340938">
              <w:rPr>
                <w:rFonts w:ascii="Arial" w:hAnsi="Arial" w:cs="Arial"/>
                <w:bCs/>
                <w:sz w:val="18"/>
                <w:szCs w:val="18"/>
              </w:rPr>
              <w:t>6</w:t>
            </w:r>
          </w:p>
        </w:tc>
      </w:tr>
      <w:tr w:rsidR="00BB5629" w:rsidRPr="00BB5629" w14:paraId="5B147840" w14:textId="77777777" w:rsidTr="00BB5629">
        <w:trPr>
          <w:trHeight w:val="432"/>
          <w:jc w:val="center"/>
        </w:trPr>
        <w:tc>
          <w:tcPr>
            <w:tcW w:w="4428" w:type="dxa"/>
            <w:vAlign w:val="center"/>
          </w:tcPr>
          <w:p w14:paraId="6CB8C991" w14:textId="24E699BD" w:rsidR="00BB5629" w:rsidRPr="00BB5629" w:rsidRDefault="00230A8C" w:rsidP="00230A8C">
            <w:pPr>
              <w:rPr>
                <w:rFonts w:ascii="Arial" w:hAnsi="Arial" w:cs="Arial"/>
                <w:bCs/>
                <w:sz w:val="18"/>
                <w:szCs w:val="18"/>
              </w:rPr>
            </w:pPr>
            <w:r>
              <w:rPr>
                <w:rFonts w:ascii="Arial" w:hAnsi="Arial" w:cs="Arial"/>
                <w:bCs/>
                <w:sz w:val="18"/>
                <w:szCs w:val="18"/>
              </w:rPr>
              <w:t xml:space="preserve">                             </w:t>
            </w:r>
            <w:r w:rsidR="00691DCB">
              <w:rPr>
                <w:rFonts w:ascii="Arial" w:hAnsi="Arial" w:cs="Arial"/>
                <w:bCs/>
                <w:sz w:val="18"/>
                <w:szCs w:val="18"/>
              </w:rPr>
              <w:t xml:space="preserve">   </w:t>
            </w:r>
            <w:r>
              <w:rPr>
                <w:rFonts w:ascii="Arial" w:hAnsi="Arial" w:cs="Arial"/>
                <w:bCs/>
                <w:sz w:val="18"/>
                <w:szCs w:val="18"/>
              </w:rPr>
              <w:t xml:space="preserve"> </w:t>
            </w:r>
            <w:r w:rsidR="00691DCB">
              <w:rPr>
                <w:rFonts w:ascii="Arial" w:hAnsi="Arial" w:cs="Arial"/>
                <w:bCs/>
                <w:sz w:val="18"/>
                <w:szCs w:val="18"/>
              </w:rPr>
              <w:t xml:space="preserve">  </w:t>
            </w:r>
            <w:r w:rsidR="00366564">
              <w:rPr>
                <w:rFonts w:ascii="Arial" w:hAnsi="Arial" w:cs="Arial"/>
                <w:bCs/>
                <w:sz w:val="18"/>
                <w:szCs w:val="18"/>
              </w:rPr>
              <w:t>Jill Dix</w:t>
            </w:r>
          </w:p>
        </w:tc>
        <w:tc>
          <w:tcPr>
            <w:tcW w:w="4842" w:type="dxa"/>
            <w:vAlign w:val="center"/>
          </w:tcPr>
          <w:p w14:paraId="0819A67B" w14:textId="5A92F8F9" w:rsidR="00BB5629" w:rsidRPr="00BB5629" w:rsidRDefault="00E71165" w:rsidP="00BB5629">
            <w:pPr>
              <w:jc w:val="center"/>
              <w:rPr>
                <w:rFonts w:ascii="Arial" w:hAnsi="Arial" w:cs="Arial"/>
                <w:bCs/>
                <w:sz w:val="18"/>
                <w:szCs w:val="18"/>
              </w:rPr>
            </w:pPr>
            <w:r>
              <w:rPr>
                <w:rFonts w:ascii="Arial" w:hAnsi="Arial" w:cs="Arial"/>
                <w:bCs/>
                <w:sz w:val="18"/>
                <w:szCs w:val="18"/>
              </w:rPr>
              <w:t>4/1/</w:t>
            </w:r>
            <w:r w:rsidR="009D5324">
              <w:rPr>
                <w:rFonts w:ascii="Arial" w:hAnsi="Arial" w:cs="Arial"/>
                <w:bCs/>
                <w:sz w:val="18"/>
                <w:szCs w:val="18"/>
              </w:rPr>
              <w:t>2024 to</w:t>
            </w:r>
            <w:r>
              <w:rPr>
                <w:rFonts w:ascii="Arial" w:hAnsi="Arial" w:cs="Arial"/>
                <w:bCs/>
                <w:sz w:val="18"/>
                <w:szCs w:val="18"/>
              </w:rPr>
              <w:t xml:space="preserve"> 3/31/20</w:t>
            </w:r>
            <w:r w:rsidR="006971A7">
              <w:rPr>
                <w:rFonts w:ascii="Arial" w:hAnsi="Arial" w:cs="Arial"/>
                <w:bCs/>
                <w:sz w:val="18"/>
                <w:szCs w:val="18"/>
              </w:rPr>
              <w:t>27</w:t>
            </w:r>
          </w:p>
        </w:tc>
      </w:tr>
      <w:tr w:rsidR="00BB5629" w:rsidRPr="00BB5629" w14:paraId="57304A4C" w14:textId="77777777" w:rsidTr="00BB5629">
        <w:trPr>
          <w:trHeight w:val="432"/>
          <w:jc w:val="center"/>
        </w:trPr>
        <w:tc>
          <w:tcPr>
            <w:tcW w:w="4428" w:type="dxa"/>
            <w:vAlign w:val="center"/>
          </w:tcPr>
          <w:p w14:paraId="3B56189A" w14:textId="77777777" w:rsidR="00BB5629" w:rsidRPr="00BB5629" w:rsidRDefault="00BB5629" w:rsidP="00BB5629">
            <w:pPr>
              <w:jc w:val="center"/>
              <w:rPr>
                <w:rFonts w:ascii="Arial" w:hAnsi="Arial" w:cs="Arial"/>
                <w:bCs/>
                <w:sz w:val="18"/>
                <w:szCs w:val="18"/>
              </w:rPr>
            </w:pPr>
            <w:r>
              <w:rPr>
                <w:rFonts w:ascii="Arial" w:hAnsi="Arial" w:cs="Arial"/>
                <w:bCs/>
                <w:sz w:val="18"/>
                <w:szCs w:val="18"/>
              </w:rPr>
              <w:t>Perry Wooden</w:t>
            </w:r>
          </w:p>
        </w:tc>
        <w:tc>
          <w:tcPr>
            <w:tcW w:w="4842" w:type="dxa"/>
            <w:vAlign w:val="center"/>
          </w:tcPr>
          <w:p w14:paraId="70FA8E41" w14:textId="77777777"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260158">
              <w:rPr>
                <w:rFonts w:ascii="Arial" w:hAnsi="Arial" w:cs="Arial"/>
                <w:bCs/>
                <w:sz w:val="18"/>
                <w:szCs w:val="18"/>
              </w:rPr>
              <w:t>2</w:t>
            </w:r>
            <w:r w:rsidR="006971A7">
              <w:rPr>
                <w:rFonts w:ascii="Arial" w:hAnsi="Arial" w:cs="Arial"/>
                <w:bCs/>
                <w:sz w:val="18"/>
                <w:szCs w:val="18"/>
              </w:rPr>
              <w:t xml:space="preserve">4 </w:t>
            </w:r>
            <w:r>
              <w:rPr>
                <w:rFonts w:ascii="Arial" w:hAnsi="Arial" w:cs="Arial"/>
                <w:bCs/>
                <w:sz w:val="18"/>
                <w:szCs w:val="18"/>
              </w:rPr>
              <w:t>to 3/31/202</w:t>
            </w:r>
            <w:r w:rsidR="006971A7">
              <w:rPr>
                <w:rFonts w:ascii="Arial" w:hAnsi="Arial" w:cs="Arial"/>
                <w:bCs/>
                <w:sz w:val="18"/>
                <w:szCs w:val="18"/>
              </w:rPr>
              <w:t>7</w:t>
            </w:r>
          </w:p>
        </w:tc>
      </w:tr>
      <w:tr w:rsidR="00BB5629" w:rsidRPr="00BB5629" w14:paraId="0A015CEF" w14:textId="77777777" w:rsidTr="00BB5629">
        <w:trPr>
          <w:trHeight w:val="432"/>
          <w:jc w:val="center"/>
        </w:trPr>
        <w:tc>
          <w:tcPr>
            <w:tcW w:w="4428" w:type="dxa"/>
            <w:vAlign w:val="center"/>
          </w:tcPr>
          <w:p w14:paraId="729F3B05" w14:textId="77777777" w:rsidR="00BB5629" w:rsidRPr="00BB5629" w:rsidRDefault="00230A8C" w:rsidP="00BB5629">
            <w:pPr>
              <w:jc w:val="center"/>
              <w:rPr>
                <w:rFonts w:ascii="Arial" w:hAnsi="Arial" w:cs="Arial"/>
                <w:bCs/>
                <w:sz w:val="18"/>
                <w:szCs w:val="18"/>
              </w:rPr>
            </w:pPr>
            <w:r>
              <w:rPr>
                <w:rFonts w:ascii="Arial" w:hAnsi="Arial" w:cs="Arial"/>
                <w:bCs/>
                <w:sz w:val="18"/>
                <w:szCs w:val="18"/>
              </w:rPr>
              <w:t>Dale Hopper</w:t>
            </w:r>
          </w:p>
        </w:tc>
        <w:tc>
          <w:tcPr>
            <w:tcW w:w="4842" w:type="dxa"/>
            <w:vAlign w:val="center"/>
          </w:tcPr>
          <w:p w14:paraId="61A820DB" w14:textId="77777777" w:rsidR="00BB5629"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w:t>
            </w:r>
            <w:r w:rsidR="00340938">
              <w:rPr>
                <w:rFonts w:ascii="Arial" w:hAnsi="Arial" w:cs="Arial"/>
                <w:bCs/>
                <w:sz w:val="18"/>
                <w:szCs w:val="18"/>
              </w:rPr>
              <w:t>/</w:t>
            </w:r>
            <w:r w:rsidR="00E71165">
              <w:rPr>
                <w:rFonts w:ascii="Arial" w:hAnsi="Arial" w:cs="Arial"/>
                <w:bCs/>
                <w:sz w:val="18"/>
                <w:szCs w:val="18"/>
              </w:rPr>
              <w:t>202</w:t>
            </w:r>
            <w:r w:rsidR="00340938">
              <w:rPr>
                <w:rFonts w:ascii="Arial" w:hAnsi="Arial" w:cs="Arial"/>
                <w:bCs/>
                <w:sz w:val="18"/>
                <w:szCs w:val="18"/>
              </w:rPr>
              <w:t>6</w:t>
            </w:r>
          </w:p>
        </w:tc>
      </w:tr>
      <w:tr w:rsidR="00BB5629" w:rsidRPr="00BB5629" w14:paraId="7BEEB41C" w14:textId="77777777" w:rsidTr="00BB5629">
        <w:trPr>
          <w:trHeight w:val="432"/>
          <w:jc w:val="center"/>
        </w:trPr>
        <w:tc>
          <w:tcPr>
            <w:tcW w:w="4428" w:type="dxa"/>
            <w:vAlign w:val="center"/>
          </w:tcPr>
          <w:p w14:paraId="7156FB76" w14:textId="25A32E90" w:rsidR="00BB5629" w:rsidRPr="00BB5629" w:rsidRDefault="00691DCB" w:rsidP="00BB5629">
            <w:pPr>
              <w:jc w:val="center"/>
              <w:rPr>
                <w:rFonts w:ascii="Arial" w:hAnsi="Arial" w:cs="Arial"/>
                <w:bCs/>
                <w:sz w:val="18"/>
                <w:szCs w:val="18"/>
              </w:rPr>
            </w:pPr>
            <w:r>
              <w:rPr>
                <w:rFonts w:ascii="Arial" w:hAnsi="Arial" w:cs="Arial"/>
                <w:bCs/>
                <w:sz w:val="18"/>
                <w:szCs w:val="18"/>
              </w:rPr>
              <w:t>Sarah Bekkala</w:t>
            </w:r>
          </w:p>
        </w:tc>
        <w:tc>
          <w:tcPr>
            <w:tcW w:w="4842" w:type="dxa"/>
            <w:vAlign w:val="center"/>
          </w:tcPr>
          <w:p w14:paraId="30F9D860" w14:textId="073EFF9E"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260158">
              <w:rPr>
                <w:rFonts w:ascii="Arial" w:hAnsi="Arial" w:cs="Arial"/>
                <w:bCs/>
                <w:sz w:val="18"/>
                <w:szCs w:val="18"/>
              </w:rPr>
              <w:t>2</w:t>
            </w:r>
            <w:r w:rsidR="00691DCB">
              <w:rPr>
                <w:rFonts w:ascii="Arial" w:hAnsi="Arial" w:cs="Arial"/>
                <w:bCs/>
                <w:sz w:val="18"/>
                <w:szCs w:val="18"/>
              </w:rPr>
              <w:t>5</w:t>
            </w:r>
            <w:r>
              <w:rPr>
                <w:rFonts w:ascii="Arial" w:hAnsi="Arial" w:cs="Arial"/>
                <w:bCs/>
                <w:sz w:val="18"/>
                <w:szCs w:val="18"/>
              </w:rPr>
              <w:t xml:space="preserve"> to 3/31/202</w:t>
            </w:r>
            <w:r w:rsidR="00691DCB">
              <w:rPr>
                <w:rFonts w:ascii="Arial" w:hAnsi="Arial" w:cs="Arial"/>
                <w:bCs/>
                <w:sz w:val="18"/>
                <w:szCs w:val="18"/>
              </w:rPr>
              <w:t>8</w:t>
            </w:r>
          </w:p>
        </w:tc>
      </w:tr>
      <w:tr w:rsidR="00C172D2" w:rsidRPr="00BB5629" w14:paraId="2B78398E" w14:textId="77777777" w:rsidTr="00BB5629">
        <w:trPr>
          <w:trHeight w:val="432"/>
          <w:jc w:val="center"/>
        </w:trPr>
        <w:tc>
          <w:tcPr>
            <w:tcW w:w="4428" w:type="dxa"/>
            <w:vAlign w:val="center"/>
          </w:tcPr>
          <w:p w14:paraId="0F80A331" w14:textId="77777777" w:rsidR="00C172D2" w:rsidRDefault="00340938" w:rsidP="00BB5629">
            <w:pPr>
              <w:jc w:val="center"/>
              <w:rPr>
                <w:rFonts w:ascii="Arial" w:hAnsi="Arial" w:cs="Arial"/>
                <w:bCs/>
                <w:sz w:val="18"/>
                <w:szCs w:val="18"/>
              </w:rPr>
            </w:pPr>
            <w:r>
              <w:rPr>
                <w:rFonts w:ascii="Arial" w:hAnsi="Arial" w:cs="Arial"/>
                <w:bCs/>
                <w:sz w:val="18"/>
                <w:szCs w:val="18"/>
              </w:rPr>
              <w:t>Kristin Lystila</w:t>
            </w:r>
          </w:p>
        </w:tc>
        <w:tc>
          <w:tcPr>
            <w:tcW w:w="4842" w:type="dxa"/>
            <w:vAlign w:val="center"/>
          </w:tcPr>
          <w:p w14:paraId="55013C6E" w14:textId="77777777" w:rsidR="00C172D2"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3/31/202</w:t>
            </w:r>
            <w:r w:rsidR="00340938">
              <w:rPr>
                <w:rFonts w:ascii="Arial" w:hAnsi="Arial" w:cs="Arial"/>
                <w:bCs/>
                <w:sz w:val="18"/>
                <w:szCs w:val="18"/>
              </w:rPr>
              <w:t>6</w:t>
            </w:r>
          </w:p>
        </w:tc>
      </w:tr>
      <w:tr w:rsidR="00BB5629" w:rsidRPr="00BB5629" w14:paraId="17645CE2" w14:textId="77777777" w:rsidTr="00BB5629">
        <w:trPr>
          <w:trHeight w:val="432"/>
          <w:jc w:val="center"/>
        </w:trPr>
        <w:tc>
          <w:tcPr>
            <w:tcW w:w="4428" w:type="dxa"/>
            <w:vAlign w:val="center"/>
          </w:tcPr>
          <w:p w14:paraId="3E44BE26" w14:textId="45D79663" w:rsidR="00BB5629" w:rsidRDefault="00691DCB" w:rsidP="00BB5629">
            <w:pPr>
              <w:jc w:val="center"/>
              <w:rPr>
                <w:rFonts w:ascii="Arial" w:hAnsi="Arial" w:cs="Arial"/>
                <w:bCs/>
                <w:sz w:val="18"/>
                <w:szCs w:val="18"/>
              </w:rPr>
            </w:pPr>
            <w:r>
              <w:rPr>
                <w:rFonts w:ascii="Arial" w:hAnsi="Arial" w:cs="Arial"/>
                <w:bCs/>
                <w:sz w:val="18"/>
                <w:szCs w:val="18"/>
              </w:rPr>
              <w:t>Vicky Aldridge</w:t>
            </w:r>
          </w:p>
        </w:tc>
        <w:tc>
          <w:tcPr>
            <w:tcW w:w="4842" w:type="dxa"/>
            <w:vAlign w:val="center"/>
          </w:tcPr>
          <w:p w14:paraId="6E3F8F2B" w14:textId="69650A58" w:rsidR="00BB5629" w:rsidRPr="00BB5629" w:rsidRDefault="00BB5629"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4</w:t>
            </w:r>
            <w:r w:rsidR="000F5B9D">
              <w:rPr>
                <w:rFonts w:ascii="Arial" w:hAnsi="Arial" w:cs="Arial"/>
                <w:bCs/>
                <w:sz w:val="18"/>
                <w:szCs w:val="18"/>
              </w:rPr>
              <w:t xml:space="preserve"> </w:t>
            </w:r>
            <w:r>
              <w:rPr>
                <w:rFonts w:ascii="Arial" w:hAnsi="Arial" w:cs="Arial"/>
                <w:bCs/>
                <w:sz w:val="18"/>
                <w:szCs w:val="18"/>
              </w:rPr>
              <w:t>to 3/31/202</w:t>
            </w:r>
            <w:r w:rsidR="00691DCB">
              <w:rPr>
                <w:rFonts w:ascii="Arial" w:hAnsi="Arial" w:cs="Arial"/>
                <w:bCs/>
                <w:sz w:val="18"/>
                <w:szCs w:val="18"/>
              </w:rPr>
              <w:t>7</w:t>
            </w:r>
          </w:p>
        </w:tc>
      </w:tr>
      <w:tr w:rsidR="00BB5629" w:rsidRPr="00BB5629" w14:paraId="487E401F" w14:textId="77777777" w:rsidTr="00BB5629">
        <w:trPr>
          <w:trHeight w:val="432"/>
          <w:jc w:val="center"/>
        </w:trPr>
        <w:tc>
          <w:tcPr>
            <w:tcW w:w="4428" w:type="dxa"/>
            <w:vAlign w:val="center"/>
          </w:tcPr>
          <w:p w14:paraId="004C121D" w14:textId="3AC39894" w:rsidR="00BB5629" w:rsidRDefault="00691DCB" w:rsidP="00BB5629">
            <w:pPr>
              <w:jc w:val="center"/>
              <w:rPr>
                <w:rFonts w:ascii="Arial" w:hAnsi="Arial" w:cs="Arial"/>
                <w:bCs/>
                <w:sz w:val="18"/>
                <w:szCs w:val="18"/>
              </w:rPr>
            </w:pPr>
            <w:r>
              <w:rPr>
                <w:rFonts w:ascii="Arial" w:hAnsi="Arial" w:cs="Arial"/>
                <w:bCs/>
                <w:sz w:val="18"/>
                <w:szCs w:val="18"/>
              </w:rPr>
              <w:t>Jacob Spear</w:t>
            </w:r>
          </w:p>
        </w:tc>
        <w:tc>
          <w:tcPr>
            <w:tcW w:w="4842" w:type="dxa"/>
            <w:vAlign w:val="center"/>
          </w:tcPr>
          <w:p w14:paraId="015F8502" w14:textId="387259A8" w:rsidR="00BB5629" w:rsidRPr="00BB5629" w:rsidRDefault="00BB5629"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 xml:space="preserve">5 </w:t>
            </w:r>
            <w:r>
              <w:rPr>
                <w:rFonts w:ascii="Arial" w:hAnsi="Arial" w:cs="Arial"/>
                <w:bCs/>
                <w:sz w:val="18"/>
                <w:szCs w:val="18"/>
              </w:rPr>
              <w:t>to 3/31/202</w:t>
            </w:r>
            <w:r w:rsidR="00691DCB">
              <w:rPr>
                <w:rFonts w:ascii="Arial" w:hAnsi="Arial" w:cs="Arial"/>
                <w:bCs/>
                <w:sz w:val="18"/>
                <w:szCs w:val="18"/>
              </w:rPr>
              <w:t>8</w:t>
            </w:r>
          </w:p>
        </w:tc>
      </w:tr>
      <w:tr w:rsidR="00BB5629" w:rsidRPr="00BB5629" w14:paraId="3452A583" w14:textId="77777777" w:rsidTr="00BB5629">
        <w:trPr>
          <w:trHeight w:val="432"/>
          <w:jc w:val="center"/>
        </w:trPr>
        <w:tc>
          <w:tcPr>
            <w:tcW w:w="4428" w:type="dxa"/>
            <w:vAlign w:val="center"/>
          </w:tcPr>
          <w:p w14:paraId="2E6EB56C" w14:textId="067ADC30" w:rsidR="00BB5629" w:rsidRDefault="00691DCB" w:rsidP="00BB5629">
            <w:pPr>
              <w:jc w:val="center"/>
              <w:rPr>
                <w:rFonts w:ascii="Arial" w:hAnsi="Arial" w:cs="Arial"/>
                <w:bCs/>
                <w:sz w:val="18"/>
                <w:szCs w:val="18"/>
              </w:rPr>
            </w:pPr>
            <w:r>
              <w:rPr>
                <w:rFonts w:ascii="Arial" w:hAnsi="Arial" w:cs="Arial"/>
                <w:bCs/>
                <w:sz w:val="18"/>
                <w:szCs w:val="18"/>
              </w:rPr>
              <w:t>Andrew Herriman</w:t>
            </w:r>
          </w:p>
        </w:tc>
        <w:tc>
          <w:tcPr>
            <w:tcW w:w="4842" w:type="dxa"/>
            <w:vAlign w:val="center"/>
          </w:tcPr>
          <w:p w14:paraId="6832CC52" w14:textId="2AA1154A" w:rsidR="00BB5629"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 xml:space="preserve">5 </w:t>
            </w:r>
            <w:r>
              <w:rPr>
                <w:rFonts w:ascii="Arial" w:hAnsi="Arial" w:cs="Arial"/>
                <w:bCs/>
                <w:sz w:val="18"/>
                <w:szCs w:val="18"/>
              </w:rPr>
              <w:t>to 3/31/202</w:t>
            </w:r>
            <w:r w:rsidR="00691DCB">
              <w:rPr>
                <w:rFonts w:ascii="Arial" w:hAnsi="Arial" w:cs="Arial"/>
                <w:bCs/>
                <w:sz w:val="18"/>
                <w:szCs w:val="18"/>
              </w:rPr>
              <w:t>8</w:t>
            </w:r>
          </w:p>
          <w:p w14:paraId="7FD548B1" w14:textId="77777777" w:rsidR="00E71165" w:rsidRPr="00BB5629" w:rsidRDefault="00E71165" w:rsidP="00E71165">
            <w:pPr>
              <w:rPr>
                <w:rFonts w:ascii="Arial" w:hAnsi="Arial" w:cs="Arial"/>
                <w:bCs/>
                <w:sz w:val="18"/>
                <w:szCs w:val="18"/>
              </w:rPr>
            </w:pPr>
          </w:p>
        </w:tc>
      </w:tr>
      <w:tr w:rsidR="00E71165" w:rsidRPr="00BB5629" w14:paraId="36F33DAE" w14:textId="77777777" w:rsidTr="00BB5629">
        <w:trPr>
          <w:trHeight w:val="432"/>
          <w:jc w:val="center"/>
        </w:trPr>
        <w:tc>
          <w:tcPr>
            <w:tcW w:w="4428" w:type="dxa"/>
            <w:vAlign w:val="center"/>
          </w:tcPr>
          <w:p w14:paraId="61A46C21" w14:textId="4DBC5E61" w:rsidR="00E71165" w:rsidRDefault="00691DCB" w:rsidP="00E71165">
            <w:pPr>
              <w:jc w:val="center"/>
              <w:rPr>
                <w:rFonts w:ascii="Arial" w:hAnsi="Arial" w:cs="Arial"/>
                <w:bCs/>
                <w:sz w:val="18"/>
                <w:szCs w:val="18"/>
              </w:rPr>
            </w:pPr>
            <w:r>
              <w:rPr>
                <w:rFonts w:ascii="Arial" w:hAnsi="Arial" w:cs="Arial"/>
                <w:bCs/>
                <w:sz w:val="18"/>
                <w:szCs w:val="18"/>
              </w:rPr>
              <w:t>Don Poupore</w:t>
            </w:r>
          </w:p>
        </w:tc>
        <w:tc>
          <w:tcPr>
            <w:tcW w:w="4842" w:type="dxa"/>
            <w:vAlign w:val="center"/>
          </w:tcPr>
          <w:p w14:paraId="7BD50A26" w14:textId="46BE8F7B" w:rsidR="00E71165"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5</w:t>
            </w:r>
            <w:r>
              <w:rPr>
                <w:rFonts w:ascii="Arial" w:hAnsi="Arial" w:cs="Arial"/>
                <w:bCs/>
                <w:sz w:val="18"/>
                <w:szCs w:val="18"/>
              </w:rPr>
              <w:t xml:space="preserve"> to 3/31/202</w:t>
            </w:r>
            <w:r w:rsidR="00691DCB">
              <w:rPr>
                <w:rFonts w:ascii="Arial" w:hAnsi="Arial" w:cs="Arial"/>
                <w:bCs/>
                <w:sz w:val="18"/>
                <w:szCs w:val="18"/>
              </w:rPr>
              <w:t>8</w:t>
            </w:r>
          </w:p>
        </w:tc>
      </w:tr>
      <w:tr w:rsidR="00E71165" w:rsidRPr="00BB5629" w14:paraId="6FA67D1A" w14:textId="77777777" w:rsidTr="00BB5629">
        <w:trPr>
          <w:trHeight w:val="432"/>
          <w:jc w:val="center"/>
        </w:trPr>
        <w:tc>
          <w:tcPr>
            <w:tcW w:w="4428" w:type="dxa"/>
            <w:vAlign w:val="center"/>
          </w:tcPr>
          <w:p w14:paraId="2C920904" w14:textId="56F20575" w:rsidR="00E71165" w:rsidRDefault="00691DCB" w:rsidP="00E71165">
            <w:pPr>
              <w:jc w:val="center"/>
              <w:rPr>
                <w:rFonts w:ascii="Arial" w:hAnsi="Arial" w:cs="Arial"/>
                <w:bCs/>
                <w:sz w:val="18"/>
                <w:szCs w:val="18"/>
              </w:rPr>
            </w:pPr>
            <w:r>
              <w:rPr>
                <w:rFonts w:ascii="Arial" w:hAnsi="Arial" w:cs="Arial"/>
                <w:bCs/>
                <w:sz w:val="18"/>
                <w:szCs w:val="18"/>
              </w:rPr>
              <w:t>Christopher Penney</w:t>
            </w:r>
          </w:p>
        </w:tc>
        <w:tc>
          <w:tcPr>
            <w:tcW w:w="4842" w:type="dxa"/>
            <w:vAlign w:val="center"/>
          </w:tcPr>
          <w:p w14:paraId="797098E5" w14:textId="71F0B5EC" w:rsidR="00E71165"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5</w:t>
            </w:r>
            <w:r w:rsidR="000F5B9D">
              <w:rPr>
                <w:rFonts w:ascii="Arial" w:hAnsi="Arial" w:cs="Arial"/>
                <w:bCs/>
                <w:sz w:val="18"/>
                <w:szCs w:val="18"/>
              </w:rPr>
              <w:t xml:space="preserve"> </w:t>
            </w:r>
            <w:r>
              <w:rPr>
                <w:rFonts w:ascii="Arial" w:hAnsi="Arial" w:cs="Arial"/>
                <w:bCs/>
                <w:sz w:val="18"/>
                <w:szCs w:val="18"/>
              </w:rPr>
              <w:t>to 3/31/202</w:t>
            </w:r>
            <w:r w:rsidR="00691DCB">
              <w:rPr>
                <w:rFonts w:ascii="Arial" w:hAnsi="Arial" w:cs="Arial"/>
                <w:bCs/>
                <w:sz w:val="18"/>
                <w:szCs w:val="18"/>
              </w:rPr>
              <w:t>8</w:t>
            </w:r>
          </w:p>
        </w:tc>
      </w:tr>
    </w:tbl>
    <w:p w14:paraId="611A4EA5" w14:textId="77777777" w:rsidR="002A5223" w:rsidRPr="00BB5629" w:rsidRDefault="002A5223" w:rsidP="00BB5629">
      <w:pPr>
        <w:jc w:val="center"/>
        <w:rPr>
          <w:rFonts w:ascii="Arial" w:hAnsi="Arial" w:cs="Arial"/>
          <w:bCs/>
          <w:sz w:val="16"/>
          <w:szCs w:val="16"/>
        </w:rPr>
      </w:pPr>
    </w:p>
    <w:p w14:paraId="4948080D" w14:textId="77777777" w:rsidR="004E5AE1" w:rsidRDefault="004E5AE1" w:rsidP="00BB5629">
      <w:pPr>
        <w:jc w:val="center"/>
        <w:rPr>
          <w:rFonts w:asciiTheme="minorHAnsi" w:hAnsiTheme="minorHAnsi"/>
          <w:bCs/>
          <w:sz w:val="14"/>
          <w:szCs w:val="22"/>
        </w:rPr>
      </w:pPr>
    </w:p>
    <w:p w14:paraId="6B69BB14" w14:textId="77777777" w:rsidR="009728A7" w:rsidRDefault="009728A7" w:rsidP="00AF66BA">
      <w:pPr>
        <w:rPr>
          <w:b/>
          <w:bCs/>
        </w:rPr>
      </w:pPr>
    </w:p>
    <w:p w14:paraId="523ADEBB" w14:textId="77777777" w:rsidR="009728A7" w:rsidRDefault="009728A7" w:rsidP="00AF66BA">
      <w:pPr>
        <w:rPr>
          <w:b/>
          <w:bCs/>
        </w:rPr>
      </w:pPr>
    </w:p>
    <w:p w14:paraId="377F9E80" w14:textId="77777777" w:rsidR="004E5AE1" w:rsidRPr="004E5AE1" w:rsidRDefault="004E5AE1" w:rsidP="00AF66BA">
      <w:pPr>
        <w:rPr>
          <w:b/>
          <w:bCs/>
        </w:rPr>
      </w:pPr>
      <w:r w:rsidRPr="004E5AE1">
        <w:rPr>
          <w:b/>
          <w:bCs/>
        </w:rPr>
        <w:t>IRHA Meeting Ground Rules:</w:t>
      </w:r>
    </w:p>
    <w:p w14:paraId="35F063ED" w14:textId="77777777" w:rsidR="004E5AE1" w:rsidRPr="004E5AE1" w:rsidRDefault="004E5AE1" w:rsidP="00AF66BA">
      <w:pPr>
        <w:rPr>
          <w:bCs/>
        </w:rPr>
      </w:pPr>
    </w:p>
    <w:p w14:paraId="62364340"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Show up on time and be prepared:</w:t>
      </w:r>
    </w:p>
    <w:p w14:paraId="56BEEB61"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Stay mentally and physically present:</w:t>
      </w:r>
    </w:p>
    <w:p w14:paraId="7558CF1D"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Contribute to meeting goals:</w:t>
      </w:r>
    </w:p>
    <w:p w14:paraId="6B0E746F"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Attack the problem, not the person</w:t>
      </w:r>
      <w:r w:rsidR="00F3034C">
        <w:rPr>
          <w:rFonts w:ascii="Times New Roman" w:hAnsi="Times New Roman" w:cs="Times New Roman"/>
          <w:b/>
          <w:bCs/>
          <w:sz w:val="24"/>
          <w:szCs w:val="24"/>
        </w:rPr>
        <w:t>:</w:t>
      </w:r>
    </w:p>
    <w:p w14:paraId="2495AB8E" w14:textId="77777777" w:rsidR="004E5AE1" w:rsidRPr="00500BE5"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Drive resolutions and bring issues to closure:</w:t>
      </w:r>
    </w:p>
    <w:p w14:paraId="1CE32959" w14:textId="77777777" w:rsidR="00500BE5" w:rsidRPr="00626020" w:rsidRDefault="00500BE5" w:rsidP="004E5AE1">
      <w:pPr>
        <w:pStyle w:val="ListParagraph"/>
        <w:numPr>
          <w:ilvl w:val="0"/>
          <w:numId w:val="30"/>
        </w:numPr>
        <w:rPr>
          <w:rFonts w:ascii="Times New Roman" w:hAnsi="Times New Roman" w:cs="Times New Roman"/>
          <w:bCs/>
          <w:sz w:val="24"/>
          <w:szCs w:val="24"/>
        </w:rPr>
      </w:pPr>
      <w:r>
        <w:rPr>
          <w:rFonts w:ascii="Times New Roman" w:hAnsi="Times New Roman" w:cs="Times New Roman"/>
          <w:b/>
          <w:bCs/>
          <w:sz w:val="24"/>
          <w:szCs w:val="24"/>
        </w:rPr>
        <w:t>Minutes will be sent within 24 hours of Adjournment</w:t>
      </w:r>
    </w:p>
    <w:p w14:paraId="51B60F1A" w14:textId="77777777" w:rsidR="00626020" w:rsidRPr="004E5AE1" w:rsidRDefault="00626020" w:rsidP="004E5AE1">
      <w:pPr>
        <w:pStyle w:val="ListParagraph"/>
        <w:numPr>
          <w:ilvl w:val="0"/>
          <w:numId w:val="30"/>
        </w:numPr>
        <w:rPr>
          <w:rFonts w:ascii="Times New Roman" w:hAnsi="Times New Roman" w:cs="Times New Roman"/>
          <w:bCs/>
          <w:sz w:val="24"/>
          <w:szCs w:val="24"/>
        </w:rPr>
      </w:pPr>
      <w:r>
        <w:rPr>
          <w:rFonts w:ascii="Times New Roman" w:hAnsi="Times New Roman" w:cs="Times New Roman"/>
          <w:b/>
          <w:bCs/>
          <w:sz w:val="24"/>
          <w:szCs w:val="24"/>
        </w:rPr>
        <w:t>Complaints follow board policy</w:t>
      </w:r>
    </w:p>
    <w:sectPr w:rsidR="00626020" w:rsidRPr="004E5AE1" w:rsidSect="004F0642">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code="1"/>
      <w:pgMar w:top="1152" w:right="1152" w:bottom="1152" w:left="1152"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1458" w14:textId="77777777" w:rsidR="001E22F9" w:rsidRDefault="001E22F9">
      <w:r>
        <w:separator/>
      </w:r>
    </w:p>
  </w:endnote>
  <w:endnote w:type="continuationSeparator" w:id="0">
    <w:p w14:paraId="796501D4" w14:textId="77777777" w:rsidR="001E22F9" w:rsidRDefault="001E22F9">
      <w:r>
        <w:continuationSeparator/>
      </w:r>
    </w:p>
  </w:endnote>
  <w:endnote w:type="continuationNotice" w:id="1">
    <w:p w14:paraId="42481D01" w14:textId="77777777" w:rsidR="001E22F9" w:rsidRDefault="001E2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C1AF" w14:textId="77777777" w:rsidR="00FD084E" w:rsidRDefault="00FD084E">
    <w:pPr>
      <w:framePr w:wrap="none" w:vAnchor="text" w:hAnchor="margin" w:xAlign="center" w:y="1"/>
    </w:pPr>
    <w:r>
      <w:fldChar w:fldCharType="begin"/>
    </w:r>
    <w:r>
      <w:instrText xml:space="preserve">PAGE  </w:instrText>
    </w:r>
    <w:r>
      <w:fldChar w:fldCharType="separate"/>
    </w:r>
    <w:r>
      <w:rPr>
        <w:noProof/>
      </w:rPr>
      <w:t>1</w:t>
    </w:r>
    <w:r>
      <w:fldChar w:fldCharType="end"/>
    </w:r>
  </w:p>
  <w:p w14:paraId="599317B0" w14:textId="77777777" w:rsidR="00FD084E" w:rsidRDefault="00FD084E">
    <w:pPr>
      <w:ind w:left="-1080"/>
    </w:pPr>
  </w:p>
  <w:p w14:paraId="7B008EDB" w14:textId="77777777" w:rsidR="00FD084E" w:rsidRDefault="00FD08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91" w:type="dxa"/>
      <w:tblInd w:w="288" w:type="dxa"/>
      <w:tblLook w:val="01E0" w:firstRow="1" w:lastRow="1" w:firstColumn="1" w:lastColumn="1" w:noHBand="0" w:noVBand="0"/>
    </w:tblPr>
    <w:tblGrid>
      <w:gridCol w:w="11718"/>
      <w:gridCol w:w="1973"/>
    </w:tblGrid>
    <w:tr w:rsidR="00FD084E" w:rsidRPr="00BB5335" w14:paraId="4EADC9E7" w14:textId="77777777" w:rsidTr="00711FB1">
      <w:trPr>
        <w:trHeight w:val="401"/>
      </w:trPr>
      <w:tc>
        <w:tcPr>
          <w:tcW w:w="11718" w:type="dxa"/>
          <w:shd w:val="clear" w:color="auto" w:fill="auto"/>
          <w:vAlign w:val="center"/>
        </w:tcPr>
        <w:p w14:paraId="32DE9AD5" w14:textId="77777777" w:rsidR="00FD084E" w:rsidRPr="00BB5335" w:rsidRDefault="00FD084E" w:rsidP="002E524E">
          <w:pPr>
            <w:pStyle w:val="Footer"/>
            <w:rPr>
              <w:rFonts w:ascii="Arial" w:hAnsi="Arial" w:cs="Arial"/>
              <w:color w:val="595959" w:themeColor="text1" w:themeTint="A6"/>
              <w:sz w:val="16"/>
              <w:szCs w:val="20"/>
            </w:rPr>
          </w:pPr>
        </w:p>
      </w:tc>
      <w:tc>
        <w:tcPr>
          <w:tcW w:w="1973" w:type="dxa"/>
          <w:shd w:val="clear" w:color="auto" w:fill="auto"/>
          <w:vAlign w:val="center"/>
        </w:tcPr>
        <w:p w14:paraId="20E6BB57" w14:textId="77777777" w:rsidR="00FD084E" w:rsidRPr="00BB5335" w:rsidRDefault="00FD084E" w:rsidP="00C816E1">
          <w:pPr>
            <w:pStyle w:val="Footer"/>
            <w:jc w:val="right"/>
            <w:rPr>
              <w:rFonts w:ascii="Arial" w:hAnsi="Arial" w:cs="Arial"/>
              <w:b/>
              <w:color w:val="595959" w:themeColor="text1" w:themeTint="A6"/>
              <w:sz w:val="20"/>
              <w:szCs w:val="20"/>
            </w:rPr>
          </w:pPr>
          <w:r w:rsidRPr="00BB5335">
            <w:rPr>
              <w:rStyle w:val="PageNumber"/>
              <w:rFonts w:ascii="Calibri" w:hAnsi="Calibri" w:cs="Arial"/>
              <w:b/>
              <w:color w:val="595959" w:themeColor="text1" w:themeTint="A6"/>
              <w:sz w:val="20"/>
              <w:szCs w:val="20"/>
            </w:rPr>
            <w:t xml:space="preserve">Page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PAGE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r w:rsidRPr="00BB5335">
            <w:rPr>
              <w:rStyle w:val="PageNumber"/>
              <w:rFonts w:ascii="Calibri" w:hAnsi="Calibri" w:cs="Arial"/>
              <w:b/>
              <w:color w:val="595959" w:themeColor="text1" w:themeTint="A6"/>
              <w:sz w:val="20"/>
              <w:szCs w:val="20"/>
            </w:rPr>
            <w:t xml:space="preserve"> of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NUMPAGES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p>
      </w:tc>
    </w:tr>
  </w:tbl>
  <w:p w14:paraId="7C277FD3" w14:textId="77777777" w:rsidR="00FD084E" w:rsidRPr="0011111E" w:rsidRDefault="00FD084E" w:rsidP="003B3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4" w:type="dxa"/>
      <w:tblLook w:val="01E0" w:firstRow="1" w:lastRow="1" w:firstColumn="1" w:lastColumn="1" w:noHBand="0" w:noVBand="0"/>
    </w:tblPr>
    <w:tblGrid>
      <w:gridCol w:w="11892"/>
      <w:gridCol w:w="2002"/>
    </w:tblGrid>
    <w:tr w:rsidR="00FD084E" w:rsidRPr="00BB5335" w14:paraId="36E0465E" w14:textId="77777777" w:rsidTr="00355C85">
      <w:trPr>
        <w:trHeight w:val="447"/>
      </w:trPr>
      <w:tc>
        <w:tcPr>
          <w:tcW w:w="11892" w:type="dxa"/>
          <w:shd w:val="clear" w:color="auto" w:fill="auto"/>
          <w:vAlign w:val="center"/>
        </w:tcPr>
        <w:p w14:paraId="7682AF91" w14:textId="77777777" w:rsidR="00FD084E" w:rsidRPr="000A48C2" w:rsidRDefault="00FD084E" w:rsidP="00D30125">
          <w:pPr>
            <w:spacing w:after="20"/>
            <w:rPr>
              <w:rFonts w:ascii="Arial" w:hAnsi="Arial" w:cs="Arial"/>
              <w:b/>
              <w:color w:val="BFBFBF" w:themeColor="background1" w:themeShade="BF"/>
              <w:sz w:val="22"/>
              <w:szCs w:val="22"/>
            </w:rPr>
          </w:pPr>
        </w:p>
      </w:tc>
      <w:tc>
        <w:tcPr>
          <w:tcW w:w="2002" w:type="dxa"/>
          <w:shd w:val="clear" w:color="auto" w:fill="auto"/>
          <w:vAlign w:val="center"/>
        </w:tcPr>
        <w:p w14:paraId="0E964BA2" w14:textId="77777777" w:rsidR="00FD084E" w:rsidRPr="00BB5335" w:rsidRDefault="00FD084E" w:rsidP="00D30125">
          <w:pPr>
            <w:pStyle w:val="Footer"/>
            <w:jc w:val="right"/>
            <w:rPr>
              <w:rFonts w:ascii="Arial" w:hAnsi="Arial" w:cs="Arial"/>
              <w:b/>
              <w:color w:val="595959" w:themeColor="text1" w:themeTint="A6"/>
              <w:sz w:val="18"/>
              <w:szCs w:val="20"/>
            </w:rPr>
          </w:pPr>
          <w:r w:rsidRPr="00BB5335">
            <w:rPr>
              <w:rStyle w:val="PageNumber"/>
              <w:rFonts w:ascii="Calibri" w:hAnsi="Calibri" w:cs="Arial"/>
              <w:b/>
              <w:color w:val="595959" w:themeColor="text1" w:themeTint="A6"/>
              <w:sz w:val="20"/>
              <w:szCs w:val="20"/>
            </w:rPr>
            <w:t xml:space="preserve">Page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PAGE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1</w:t>
          </w:r>
          <w:r w:rsidRPr="00BB5335">
            <w:rPr>
              <w:rStyle w:val="PageNumber"/>
              <w:rFonts w:ascii="Calibri" w:hAnsi="Calibri" w:cs="Arial"/>
              <w:b/>
              <w:color w:val="595959" w:themeColor="text1" w:themeTint="A6"/>
              <w:sz w:val="20"/>
              <w:szCs w:val="20"/>
            </w:rPr>
            <w:fldChar w:fldCharType="end"/>
          </w:r>
          <w:r w:rsidRPr="00BB5335">
            <w:rPr>
              <w:rStyle w:val="PageNumber"/>
              <w:rFonts w:ascii="Calibri" w:hAnsi="Calibri" w:cs="Arial"/>
              <w:b/>
              <w:color w:val="595959" w:themeColor="text1" w:themeTint="A6"/>
              <w:sz w:val="20"/>
              <w:szCs w:val="20"/>
            </w:rPr>
            <w:t xml:space="preserve"> of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NUMPAGES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p>
      </w:tc>
    </w:tr>
  </w:tbl>
  <w:p w14:paraId="54F846AF" w14:textId="77777777" w:rsidR="00FD084E" w:rsidRPr="00C57080" w:rsidRDefault="00FD084E" w:rsidP="000A5B2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0793" w14:textId="77777777" w:rsidR="001E22F9" w:rsidRDefault="001E22F9">
      <w:r>
        <w:separator/>
      </w:r>
    </w:p>
  </w:footnote>
  <w:footnote w:type="continuationSeparator" w:id="0">
    <w:p w14:paraId="2A8A248B" w14:textId="77777777" w:rsidR="001E22F9" w:rsidRDefault="001E22F9">
      <w:r>
        <w:continuationSeparator/>
      </w:r>
    </w:p>
  </w:footnote>
  <w:footnote w:type="continuationNotice" w:id="1">
    <w:p w14:paraId="309C83CF" w14:textId="77777777" w:rsidR="001E22F9" w:rsidRDefault="001E2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BD41" w14:textId="77777777" w:rsidR="00283570" w:rsidRDefault="00283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68" w:type="dxa"/>
      <w:tblLook w:val="01E0" w:firstRow="1" w:lastRow="1" w:firstColumn="1" w:lastColumn="1" w:noHBand="0" w:noVBand="0"/>
    </w:tblPr>
    <w:tblGrid>
      <w:gridCol w:w="5113"/>
      <w:gridCol w:w="8655"/>
    </w:tblGrid>
    <w:tr w:rsidR="00FD084E" w:rsidRPr="00C816E1" w14:paraId="65FA1460" w14:textId="77777777" w:rsidTr="00355C85">
      <w:trPr>
        <w:trHeight w:val="319"/>
      </w:trPr>
      <w:sdt>
        <w:sdtPr>
          <w:rPr>
            <w:rFonts w:ascii="Calibri" w:hAnsi="Calibri"/>
            <w:color w:val="808080"/>
            <w:sz w:val="20"/>
            <w:szCs w:val="20"/>
          </w:rPr>
          <w:alias w:val="Title"/>
          <w:tag w:val=""/>
          <w:id w:val="634068617"/>
          <w:showingPlcHdr/>
          <w:dataBinding w:prefixMappings="xmlns:ns0='http://purl.org/dc/elements/1.1/' xmlns:ns1='http://schemas.openxmlformats.org/package/2006/metadata/core-properties' " w:xpath="/ns1:coreProperties[1]/ns0:title[1]" w:storeItemID="{6C3C8BC8-F283-45AE-878A-BAB7291924A1}"/>
          <w:text/>
        </w:sdtPr>
        <w:sdtContent>
          <w:tc>
            <w:tcPr>
              <w:tcW w:w="5113" w:type="dxa"/>
              <w:shd w:val="clear" w:color="auto" w:fill="auto"/>
            </w:tcPr>
            <w:p w14:paraId="43C257C7" w14:textId="77777777" w:rsidR="00FD084E" w:rsidRPr="00C816E1" w:rsidRDefault="00914086" w:rsidP="00254CBC">
              <w:pPr>
                <w:pStyle w:val="Header"/>
                <w:rPr>
                  <w:rFonts w:ascii="Calibri" w:hAnsi="Calibri"/>
                  <w:color w:val="808080"/>
                  <w:sz w:val="20"/>
                  <w:szCs w:val="20"/>
                </w:rPr>
              </w:pPr>
              <w:r>
                <w:rPr>
                  <w:rFonts w:ascii="Calibri" w:hAnsi="Calibri"/>
                  <w:color w:val="808080"/>
                  <w:sz w:val="20"/>
                  <w:szCs w:val="20"/>
                </w:rPr>
                <w:t xml:space="preserve">     </w:t>
              </w:r>
            </w:p>
          </w:tc>
        </w:sdtContent>
      </w:sdt>
      <w:tc>
        <w:tcPr>
          <w:tcW w:w="8655" w:type="dxa"/>
          <w:shd w:val="clear" w:color="auto" w:fill="auto"/>
        </w:tcPr>
        <w:p w14:paraId="11AE4783" w14:textId="4E26C069" w:rsidR="00FD084E" w:rsidRPr="00C816E1" w:rsidRDefault="00000000" w:rsidP="00C554B3">
          <w:pPr>
            <w:pStyle w:val="Header"/>
            <w:jc w:val="right"/>
            <w:rPr>
              <w:rFonts w:ascii="Calibri" w:hAnsi="Calibri"/>
              <w:color w:val="808080"/>
              <w:sz w:val="20"/>
              <w:szCs w:val="20"/>
            </w:rPr>
          </w:pPr>
          <w:sdt>
            <w:sdtPr>
              <w:rPr>
                <w:rFonts w:asciiTheme="minorHAnsi" w:hAnsiTheme="minorHAnsi" w:cs="Arial"/>
                <w:b/>
                <w:color w:val="808080"/>
                <w:sz w:val="20"/>
                <w:szCs w:val="20"/>
              </w:rPr>
              <w:alias w:val="Publish Date"/>
              <w:tag w:val=""/>
              <w:id w:val="-1459570064"/>
              <w:dataBinding w:prefixMappings="xmlns:ns0='http://schemas.microsoft.com/office/2006/coverPageProps' " w:xpath="/ns0:CoverPageProperties[1]/ns0:PublishDate[1]" w:storeItemID="{55AF091B-3C7A-41E3-B477-F2FDAA23CFDA}"/>
              <w:date w:fullDate="2025-04-02T00:00:00Z">
                <w:dateFormat w:val="M/d/yyyy"/>
                <w:lid w:val="en-US"/>
                <w:storeMappedDataAs w:val="dateTime"/>
                <w:calendar w:val="gregorian"/>
              </w:date>
            </w:sdtPr>
            <w:sdtContent>
              <w:r w:rsidR="00283570">
                <w:rPr>
                  <w:rFonts w:asciiTheme="minorHAnsi" w:hAnsiTheme="minorHAnsi" w:cs="Arial"/>
                  <w:b/>
                  <w:color w:val="808080"/>
                  <w:sz w:val="20"/>
                  <w:szCs w:val="20"/>
                </w:rPr>
                <w:t>4/2/2025</w:t>
              </w:r>
            </w:sdtContent>
          </w:sdt>
        </w:p>
      </w:tc>
    </w:tr>
    <w:tr w:rsidR="00FD084E" w:rsidRPr="00C816E1" w14:paraId="749F444C" w14:textId="77777777" w:rsidTr="00355C85">
      <w:trPr>
        <w:trHeight w:val="659"/>
      </w:trPr>
      <w:sdt>
        <w:sdtPr>
          <w:rPr>
            <w:rFonts w:ascii="Calibri" w:hAnsi="Calibri"/>
            <w:color w:val="808080"/>
            <w:sz w:val="20"/>
            <w:szCs w:val="20"/>
          </w:rPr>
          <w:alias w:val="Subject"/>
          <w:tag w:val=""/>
          <w:id w:val="-1329124286"/>
          <w:showingPlcHdr/>
          <w:dataBinding w:prefixMappings="xmlns:ns0='http://purl.org/dc/elements/1.1/' xmlns:ns1='http://schemas.openxmlformats.org/package/2006/metadata/core-properties' " w:xpath="/ns1:coreProperties[1]/ns0:subject[1]" w:storeItemID="{6C3C8BC8-F283-45AE-878A-BAB7291924A1}"/>
          <w:text/>
        </w:sdtPr>
        <w:sdtContent>
          <w:tc>
            <w:tcPr>
              <w:tcW w:w="5113" w:type="dxa"/>
              <w:shd w:val="clear" w:color="auto" w:fill="auto"/>
            </w:tcPr>
            <w:p w14:paraId="45EC9206" w14:textId="77777777" w:rsidR="00FD084E" w:rsidRPr="00C816E1" w:rsidRDefault="008C33D7" w:rsidP="00254CBC">
              <w:pPr>
                <w:pStyle w:val="Header"/>
                <w:rPr>
                  <w:rFonts w:ascii="Calibri" w:hAnsi="Calibri"/>
                  <w:color w:val="808080"/>
                  <w:sz w:val="20"/>
                  <w:szCs w:val="20"/>
                </w:rPr>
              </w:pPr>
              <w:r>
                <w:rPr>
                  <w:rFonts w:ascii="Calibri" w:hAnsi="Calibri"/>
                  <w:color w:val="808080"/>
                  <w:sz w:val="20"/>
                  <w:szCs w:val="20"/>
                </w:rPr>
                <w:t xml:space="preserve">     </w:t>
              </w:r>
            </w:p>
          </w:tc>
        </w:sdtContent>
      </w:sdt>
      <w:tc>
        <w:tcPr>
          <w:tcW w:w="8655" w:type="dxa"/>
          <w:shd w:val="clear" w:color="auto" w:fill="auto"/>
        </w:tcPr>
        <w:p w14:paraId="1FAAC048" w14:textId="77777777" w:rsidR="00FD084E" w:rsidRPr="00413CD4" w:rsidRDefault="00FD084E" w:rsidP="00355C85">
          <w:pPr>
            <w:rPr>
              <w:rFonts w:asciiTheme="minorHAnsi" w:hAnsiTheme="minorHAnsi" w:cs="Arial"/>
              <w:color w:val="808080"/>
              <w:sz w:val="20"/>
              <w:szCs w:val="20"/>
            </w:rPr>
          </w:pPr>
        </w:p>
      </w:tc>
    </w:tr>
  </w:tbl>
  <w:p w14:paraId="1D0C1604" w14:textId="77777777" w:rsidR="00FD084E" w:rsidRPr="00397546" w:rsidRDefault="00FD084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39" w:type="dxa"/>
      <w:tblLook w:val="01E0" w:firstRow="1" w:lastRow="1" w:firstColumn="1" w:lastColumn="1" w:noHBand="0" w:noVBand="0"/>
    </w:tblPr>
    <w:tblGrid>
      <w:gridCol w:w="8910"/>
      <w:gridCol w:w="4929"/>
    </w:tblGrid>
    <w:tr w:rsidR="006863E5" w14:paraId="7711F3F8" w14:textId="77777777" w:rsidTr="00CF0592">
      <w:trPr>
        <w:trHeight w:val="678"/>
      </w:trPr>
      <w:tc>
        <w:tcPr>
          <w:tcW w:w="8910" w:type="dxa"/>
          <w:shd w:val="clear" w:color="auto" w:fill="auto"/>
          <w:vAlign w:val="center"/>
        </w:tcPr>
        <w:p w14:paraId="7FF5B0C8" w14:textId="77777777" w:rsidR="00FD084E" w:rsidRDefault="006D4783" w:rsidP="00C14A78">
          <w:pPr>
            <w:rPr>
              <w:rFonts w:ascii="Arial" w:hAnsi="Arial" w:cs="Arial"/>
              <w:b/>
              <w:smallCaps/>
              <w:sz w:val="36"/>
              <w:szCs w:val="36"/>
            </w:rPr>
          </w:pPr>
          <w:r>
            <w:rPr>
              <w:rFonts w:ascii="Arial" w:hAnsi="Arial" w:cs="Arial"/>
              <w:b/>
              <w:smallCaps/>
              <w:sz w:val="36"/>
              <w:szCs w:val="36"/>
            </w:rPr>
            <w:t>Iron Range Hockey Association</w:t>
          </w:r>
          <w:r w:rsidR="00FD084E">
            <w:rPr>
              <w:rFonts w:ascii="Arial" w:hAnsi="Arial" w:cs="Arial"/>
              <w:b/>
              <w:smallCaps/>
              <w:sz w:val="36"/>
              <w:szCs w:val="36"/>
            </w:rPr>
            <w:t xml:space="preserve"> </w:t>
          </w:r>
        </w:p>
        <w:p w14:paraId="0F8BF394" w14:textId="77777777" w:rsidR="00052BA4" w:rsidRPr="00052BA4" w:rsidRDefault="006D4783" w:rsidP="006D4783">
          <w:pPr>
            <w:rPr>
              <w:rFonts w:asciiTheme="minorHAnsi" w:hAnsiTheme="minorHAnsi" w:cs="Arial"/>
              <w:b/>
              <w:szCs w:val="20"/>
            </w:rPr>
          </w:pPr>
          <w:r>
            <w:rPr>
              <w:rFonts w:ascii="Arial" w:hAnsi="Arial" w:cs="Arial"/>
              <w:b/>
              <w:smallCaps/>
              <w:sz w:val="36"/>
              <w:szCs w:val="36"/>
            </w:rPr>
            <w:t xml:space="preserve">Regular Board </w:t>
          </w:r>
          <w:r w:rsidR="00FD084E">
            <w:rPr>
              <w:rFonts w:ascii="Arial" w:hAnsi="Arial" w:cs="Arial"/>
              <w:b/>
              <w:smallCaps/>
              <w:sz w:val="36"/>
              <w:szCs w:val="36"/>
            </w:rPr>
            <w:t>Meeting</w:t>
          </w:r>
          <w:r w:rsidR="00FD084E">
            <w:rPr>
              <w:rFonts w:asciiTheme="minorHAnsi" w:hAnsiTheme="minorHAnsi" w:cs="Arial"/>
              <w:b/>
              <w:szCs w:val="20"/>
            </w:rPr>
            <w:t xml:space="preserve"> </w:t>
          </w:r>
        </w:p>
      </w:tc>
      <w:tc>
        <w:tcPr>
          <w:tcW w:w="4929" w:type="dxa"/>
          <w:shd w:val="clear" w:color="auto" w:fill="auto"/>
          <w:vAlign w:val="center"/>
        </w:tcPr>
        <w:p w14:paraId="070C1F1B" w14:textId="77777777" w:rsidR="00FD084E" w:rsidRPr="00C816E1" w:rsidRDefault="00D63B5D" w:rsidP="00D30125">
          <w:pPr>
            <w:jc w:val="right"/>
            <w:rPr>
              <w:rFonts w:ascii="Arial" w:hAnsi="Arial" w:cs="Arial"/>
              <w:b/>
              <w:color w:val="808080"/>
              <w:sz w:val="20"/>
              <w:szCs w:val="20"/>
            </w:rPr>
          </w:pPr>
          <w:r>
            <w:rPr>
              <w:rFonts w:ascii="Arial" w:hAnsi="Arial" w:cs="Arial"/>
              <w:b/>
              <w:noProof/>
              <w:color w:val="808080"/>
              <w:sz w:val="20"/>
              <w:szCs w:val="20"/>
            </w:rPr>
            <w:drawing>
              <wp:inline distT="0" distB="0" distL="0" distR="0" wp14:anchorId="5A464A7B" wp14:editId="55A4317D">
                <wp:extent cx="2883869" cy="1090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RANGEMINERS.jpg"/>
                        <pic:cNvPicPr/>
                      </pic:nvPicPr>
                      <pic:blipFill>
                        <a:blip r:embed="rId1">
                          <a:extLst>
                            <a:ext uri="{28A0092B-C50C-407E-A947-70E740481C1C}">
                              <a14:useLocalDpi xmlns:a14="http://schemas.microsoft.com/office/drawing/2010/main" val="0"/>
                            </a:ext>
                          </a:extLst>
                        </a:blip>
                        <a:stretch>
                          <a:fillRect/>
                        </a:stretch>
                      </pic:blipFill>
                      <pic:spPr>
                        <a:xfrm>
                          <a:off x="0" y="0"/>
                          <a:ext cx="2966781" cy="1121605"/>
                        </a:xfrm>
                        <a:prstGeom prst="rect">
                          <a:avLst/>
                        </a:prstGeom>
                      </pic:spPr>
                    </pic:pic>
                  </a:graphicData>
                </a:graphic>
              </wp:inline>
            </w:drawing>
          </w:r>
        </w:p>
      </w:tc>
    </w:tr>
    <w:tr w:rsidR="006863E5" w:rsidRPr="00B935FE" w14:paraId="138E582C" w14:textId="77777777" w:rsidTr="00CF0592">
      <w:trPr>
        <w:trHeight w:val="59"/>
      </w:trPr>
      <w:tc>
        <w:tcPr>
          <w:tcW w:w="8910" w:type="dxa"/>
          <w:shd w:val="clear" w:color="auto" w:fill="auto"/>
          <w:vAlign w:val="center"/>
        </w:tcPr>
        <w:p w14:paraId="06C974E5" w14:textId="77777777" w:rsidR="00FD084E" w:rsidRPr="00B935FE" w:rsidRDefault="00FD084E" w:rsidP="005D273F">
          <w:pPr>
            <w:ind w:left="180"/>
            <w:rPr>
              <w:rFonts w:ascii="Calibri" w:hAnsi="Calibri" w:cs="Arial"/>
              <w:b/>
              <w:sz w:val="10"/>
            </w:rPr>
          </w:pPr>
        </w:p>
      </w:tc>
      <w:tc>
        <w:tcPr>
          <w:tcW w:w="4929" w:type="dxa"/>
          <w:shd w:val="clear" w:color="auto" w:fill="auto"/>
          <w:vAlign w:val="center"/>
        </w:tcPr>
        <w:p w14:paraId="79963C25" w14:textId="77777777" w:rsidR="00FD084E" w:rsidRPr="00B935FE" w:rsidRDefault="00FD084E" w:rsidP="00C816E1">
          <w:pPr>
            <w:jc w:val="right"/>
            <w:rPr>
              <w:rFonts w:asciiTheme="minorHAnsi" w:hAnsiTheme="minorHAnsi" w:cs="Arial"/>
              <w:b/>
              <w:color w:val="808080"/>
              <w:sz w:val="10"/>
              <w:szCs w:val="20"/>
            </w:rPr>
          </w:pPr>
        </w:p>
      </w:tc>
    </w:tr>
    <w:tr w:rsidR="006863E5" w:rsidRPr="009D6B7E" w14:paraId="7C830B3D" w14:textId="77777777" w:rsidTr="00CF0592">
      <w:trPr>
        <w:trHeight w:val="528"/>
      </w:trPr>
      <w:sdt>
        <w:sdtPr>
          <w:rPr>
            <w:rFonts w:ascii="Calibri" w:hAnsi="Calibri" w:cs="Arial"/>
            <w:b/>
          </w:rPr>
          <w:alias w:val="Subject"/>
          <w:tag w:val=""/>
          <w:id w:val="670764257"/>
          <w:showingPlcHdr/>
          <w:dataBinding w:prefixMappings="xmlns:ns0='http://purl.org/dc/elements/1.1/' xmlns:ns1='http://schemas.openxmlformats.org/package/2006/metadata/core-properties' " w:xpath="/ns1:coreProperties[1]/ns0:subject[1]" w:storeItemID="{6C3C8BC8-F283-45AE-878A-BAB7291924A1}"/>
          <w:text/>
        </w:sdtPr>
        <w:sdtContent>
          <w:tc>
            <w:tcPr>
              <w:tcW w:w="8910" w:type="dxa"/>
              <w:shd w:val="clear" w:color="auto" w:fill="auto"/>
              <w:vAlign w:val="center"/>
            </w:tcPr>
            <w:p w14:paraId="56D945B5" w14:textId="77777777" w:rsidR="00FD084E" w:rsidRPr="009D6B7E" w:rsidRDefault="008C33D7" w:rsidP="008C33D7">
              <w:pPr>
                <w:rPr>
                  <w:rFonts w:ascii="Calibri" w:hAnsi="Calibri" w:cs="Arial"/>
                  <w:b/>
                </w:rPr>
              </w:pPr>
              <w:r>
                <w:rPr>
                  <w:rFonts w:ascii="Calibri" w:hAnsi="Calibri" w:cs="Arial"/>
                  <w:b/>
                </w:rPr>
                <w:t xml:space="preserve">     </w:t>
              </w:r>
            </w:p>
          </w:tc>
        </w:sdtContent>
      </w:sdt>
      <w:tc>
        <w:tcPr>
          <w:tcW w:w="4929" w:type="dxa"/>
          <w:shd w:val="clear" w:color="auto" w:fill="auto"/>
          <w:vAlign w:val="center"/>
        </w:tcPr>
        <w:p w14:paraId="685413A8" w14:textId="556301D6" w:rsidR="00FD084E" w:rsidRPr="006D4783" w:rsidRDefault="00000000" w:rsidP="00F1064D">
          <w:pPr>
            <w:shd w:val="clear" w:color="auto" w:fill="B8CCE4" w:themeFill="accent1" w:themeFillTint="66"/>
            <w:jc w:val="right"/>
            <w:rPr>
              <w:rFonts w:asciiTheme="minorHAnsi" w:hAnsiTheme="minorHAnsi" w:cs="Arial"/>
              <w:b/>
              <w:sz w:val="20"/>
              <w:szCs w:val="20"/>
            </w:rPr>
          </w:pPr>
          <w:sdt>
            <w:sdtPr>
              <w:rPr>
                <w:rFonts w:asciiTheme="minorHAnsi" w:hAnsiTheme="minorHAnsi" w:cs="Arial"/>
                <w:b/>
                <w:szCs w:val="20"/>
              </w:rPr>
              <w:alias w:val="Publish Date"/>
              <w:tag w:val=""/>
              <w:id w:val="1613780723"/>
              <w:dataBinding w:prefixMappings="xmlns:ns0='http://schemas.microsoft.com/office/2006/coverPageProps' " w:xpath="/ns0:CoverPageProperties[1]/ns0:PublishDate[1]" w:storeItemID="{55AF091B-3C7A-41E3-B477-F2FDAA23CFDA}"/>
              <w:date w:fullDate="2025-04-02T00:00:00Z">
                <w:dateFormat w:val="d-MMM-yy"/>
                <w:lid w:val="en-US"/>
                <w:storeMappedDataAs w:val="dateTime"/>
                <w:calendar w:val="gregorian"/>
              </w:date>
            </w:sdtPr>
            <w:sdtContent>
              <w:r w:rsidR="00283570">
                <w:rPr>
                  <w:rFonts w:asciiTheme="minorHAnsi" w:hAnsiTheme="minorHAnsi" w:cs="Arial"/>
                  <w:b/>
                  <w:szCs w:val="20"/>
                </w:rPr>
                <w:t>2-Apr-25</w:t>
              </w:r>
            </w:sdtContent>
          </w:sdt>
        </w:p>
      </w:tc>
    </w:tr>
    <w:tr w:rsidR="006863E5" w:rsidRPr="009D6B7E" w14:paraId="1E39E871" w14:textId="77777777" w:rsidTr="00CF0592">
      <w:trPr>
        <w:trHeight w:val="129"/>
      </w:trPr>
      <w:tc>
        <w:tcPr>
          <w:tcW w:w="8910" w:type="dxa"/>
          <w:tcBorders>
            <w:bottom w:val="single" w:sz="12" w:space="0" w:color="auto"/>
          </w:tcBorders>
          <w:shd w:val="clear" w:color="auto" w:fill="auto"/>
          <w:vAlign w:val="center"/>
        </w:tcPr>
        <w:p w14:paraId="4A5322FD" w14:textId="77777777" w:rsidR="00FD084E" w:rsidRPr="00D30125" w:rsidRDefault="00FD084E" w:rsidP="003339DA">
          <w:pPr>
            <w:ind w:left="36"/>
            <w:rPr>
              <w:rFonts w:ascii="Calibri" w:hAnsi="Calibri" w:cs="Arial"/>
              <w:b/>
              <w:sz w:val="6"/>
              <w:szCs w:val="6"/>
            </w:rPr>
          </w:pPr>
        </w:p>
      </w:tc>
      <w:tc>
        <w:tcPr>
          <w:tcW w:w="4929" w:type="dxa"/>
          <w:tcBorders>
            <w:bottom w:val="single" w:sz="12" w:space="0" w:color="auto"/>
          </w:tcBorders>
          <w:shd w:val="clear" w:color="auto" w:fill="auto"/>
          <w:vAlign w:val="center"/>
        </w:tcPr>
        <w:p w14:paraId="7272191A" w14:textId="77777777" w:rsidR="00FD084E" w:rsidRPr="00D30125" w:rsidRDefault="00FD084E" w:rsidP="00C816E1">
          <w:pPr>
            <w:jc w:val="right"/>
            <w:rPr>
              <w:rFonts w:asciiTheme="minorHAnsi" w:hAnsiTheme="minorHAnsi" w:cs="Arial"/>
              <w:b/>
              <w:sz w:val="6"/>
              <w:szCs w:val="6"/>
            </w:rPr>
          </w:pPr>
        </w:p>
      </w:tc>
    </w:tr>
  </w:tbl>
  <w:p w14:paraId="2E970367" w14:textId="77777777" w:rsidR="00FD084E" w:rsidRPr="00D30125" w:rsidRDefault="00FD084E">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32"/>
    <w:multiLevelType w:val="hybridMultilevel"/>
    <w:tmpl w:val="69BA9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80F27"/>
    <w:multiLevelType w:val="hybridMultilevel"/>
    <w:tmpl w:val="85BAA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A75DD"/>
    <w:multiLevelType w:val="hybridMultilevel"/>
    <w:tmpl w:val="F3F8F8BE"/>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19B26CE4"/>
    <w:multiLevelType w:val="hybridMultilevel"/>
    <w:tmpl w:val="7AE65048"/>
    <w:lvl w:ilvl="0" w:tplc="36524318">
      <w:start w:val="1"/>
      <w:numFmt w:val="decimal"/>
      <w:lvlText w:val="%1."/>
      <w:lvlJc w:val="left"/>
      <w:pPr>
        <w:tabs>
          <w:tab w:val="num" w:pos="720"/>
        </w:tabs>
        <w:ind w:left="720" w:hanging="360"/>
      </w:pPr>
    </w:lvl>
    <w:lvl w:ilvl="1" w:tplc="40CE805C">
      <w:start w:val="1"/>
      <w:numFmt w:val="decimal"/>
      <w:lvlText w:val="%2."/>
      <w:lvlJc w:val="left"/>
      <w:pPr>
        <w:tabs>
          <w:tab w:val="num" w:pos="1440"/>
        </w:tabs>
        <w:ind w:left="1440" w:hanging="360"/>
      </w:pPr>
    </w:lvl>
    <w:lvl w:ilvl="2" w:tplc="ECB21796" w:tentative="1">
      <w:start w:val="1"/>
      <w:numFmt w:val="decimal"/>
      <w:lvlText w:val="%3."/>
      <w:lvlJc w:val="left"/>
      <w:pPr>
        <w:tabs>
          <w:tab w:val="num" w:pos="2160"/>
        </w:tabs>
        <w:ind w:left="2160" w:hanging="360"/>
      </w:pPr>
    </w:lvl>
    <w:lvl w:ilvl="3" w:tplc="55587BBC" w:tentative="1">
      <w:start w:val="1"/>
      <w:numFmt w:val="decimal"/>
      <w:lvlText w:val="%4."/>
      <w:lvlJc w:val="left"/>
      <w:pPr>
        <w:tabs>
          <w:tab w:val="num" w:pos="2880"/>
        </w:tabs>
        <w:ind w:left="2880" w:hanging="360"/>
      </w:pPr>
    </w:lvl>
    <w:lvl w:ilvl="4" w:tplc="4D6A4790" w:tentative="1">
      <w:start w:val="1"/>
      <w:numFmt w:val="decimal"/>
      <w:lvlText w:val="%5."/>
      <w:lvlJc w:val="left"/>
      <w:pPr>
        <w:tabs>
          <w:tab w:val="num" w:pos="3600"/>
        </w:tabs>
        <w:ind w:left="3600" w:hanging="360"/>
      </w:pPr>
    </w:lvl>
    <w:lvl w:ilvl="5" w:tplc="D304F378" w:tentative="1">
      <w:start w:val="1"/>
      <w:numFmt w:val="decimal"/>
      <w:lvlText w:val="%6."/>
      <w:lvlJc w:val="left"/>
      <w:pPr>
        <w:tabs>
          <w:tab w:val="num" w:pos="4320"/>
        </w:tabs>
        <w:ind w:left="4320" w:hanging="360"/>
      </w:pPr>
    </w:lvl>
    <w:lvl w:ilvl="6" w:tplc="F1E0E04C" w:tentative="1">
      <w:start w:val="1"/>
      <w:numFmt w:val="decimal"/>
      <w:lvlText w:val="%7."/>
      <w:lvlJc w:val="left"/>
      <w:pPr>
        <w:tabs>
          <w:tab w:val="num" w:pos="5040"/>
        </w:tabs>
        <w:ind w:left="5040" w:hanging="360"/>
      </w:pPr>
    </w:lvl>
    <w:lvl w:ilvl="7" w:tplc="70F4D9E4" w:tentative="1">
      <w:start w:val="1"/>
      <w:numFmt w:val="decimal"/>
      <w:lvlText w:val="%8."/>
      <w:lvlJc w:val="left"/>
      <w:pPr>
        <w:tabs>
          <w:tab w:val="num" w:pos="5760"/>
        </w:tabs>
        <w:ind w:left="5760" w:hanging="360"/>
      </w:pPr>
    </w:lvl>
    <w:lvl w:ilvl="8" w:tplc="AA3E86E2" w:tentative="1">
      <w:start w:val="1"/>
      <w:numFmt w:val="decimal"/>
      <w:lvlText w:val="%9."/>
      <w:lvlJc w:val="left"/>
      <w:pPr>
        <w:tabs>
          <w:tab w:val="num" w:pos="6480"/>
        </w:tabs>
        <w:ind w:left="6480" w:hanging="360"/>
      </w:pPr>
    </w:lvl>
  </w:abstractNum>
  <w:abstractNum w:abstractNumId="4" w15:restartNumberingAfterBreak="0">
    <w:nsid w:val="1D8C2DD0"/>
    <w:multiLevelType w:val="hybridMultilevel"/>
    <w:tmpl w:val="966E5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2C17606"/>
    <w:multiLevelType w:val="hybridMultilevel"/>
    <w:tmpl w:val="2D30E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990B95"/>
    <w:multiLevelType w:val="hybridMultilevel"/>
    <w:tmpl w:val="0E483674"/>
    <w:lvl w:ilvl="0" w:tplc="A9F803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54A"/>
    <w:multiLevelType w:val="hybridMultilevel"/>
    <w:tmpl w:val="19124F6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2E134C10"/>
    <w:multiLevelType w:val="hybridMultilevel"/>
    <w:tmpl w:val="74BE3E12"/>
    <w:lvl w:ilvl="0" w:tplc="0D8E4A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D1F33"/>
    <w:multiLevelType w:val="hybridMultilevel"/>
    <w:tmpl w:val="30D60888"/>
    <w:lvl w:ilvl="0" w:tplc="9CE2EFF2">
      <w:start w:val="1"/>
      <w:numFmt w:val="decimal"/>
      <w:lvlText w:val="%1."/>
      <w:lvlJc w:val="left"/>
      <w:pPr>
        <w:tabs>
          <w:tab w:val="num" w:pos="720"/>
        </w:tabs>
        <w:ind w:left="720" w:hanging="360"/>
      </w:pPr>
    </w:lvl>
    <w:lvl w:ilvl="1" w:tplc="A6E08B28">
      <w:start w:val="1"/>
      <w:numFmt w:val="decimal"/>
      <w:lvlText w:val="%2."/>
      <w:lvlJc w:val="left"/>
      <w:pPr>
        <w:tabs>
          <w:tab w:val="num" w:pos="1440"/>
        </w:tabs>
        <w:ind w:left="1440" w:hanging="360"/>
      </w:pPr>
    </w:lvl>
    <w:lvl w:ilvl="2" w:tplc="E8CA49B4" w:tentative="1">
      <w:start w:val="1"/>
      <w:numFmt w:val="decimal"/>
      <w:lvlText w:val="%3."/>
      <w:lvlJc w:val="left"/>
      <w:pPr>
        <w:tabs>
          <w:tab w:val="num" w:pos="2160"/>
        </w:tabs>
        <w:ind w:left="2160" w:hanging="360"/>
      </w:pPr>
    </w:lvl>
    <w:lvl w:ilvl="3" w:tplc="DE66B0D6" w:tentative="1">
      <w:start w:val="1"/>
      <w:numFmt w:val="decimal"/>
      <w:lvlText w:val="%4."/>
      <w:lvlJc w:val="left"/>
      <w:pPr>
        <w:tabs>
          <w:tab w:val="num" w:pos="2880"/>
        </w:tabs>
        <w:ind w:left="2880" w:hanging="360"/>
      </w:pPr>
    </w:lvl>
    <w:lvl w:ilvl="4" w:tplc="A984A510" w:tentative="1">
      <w:start w:val="1"/>
      <w:numFmt w:val="decimal"/>
      <w:lvlText w:val="%5."/>
      <w:lvlJc w:val="left"/>
      <w:pPr>
        <w:tabs>
          <w:tab w:val="num" w:pos="3600"/>
        </w:tabs>
        <w:ind w:left="3600" w:hanging="360"/>
      </w:pPr>
    </w:lvl>
    <w:lvl w:ilvl="5" w:tplc="D1A68A34" w:tentative="1">
      <w:start w:val="1"/>
      <w:numFmt w:val="decimal"/>
      <w:lvlText w:val="%6."/>
      <w:lvlJc w:val="left"/>
      <w:pPr>
        <w:tabs>
          <w:tab w:val="num" w:pos="4320"/>
        </w:tabs>
        <w:ind w:left="4320" w:hanging="360"/>
      </w:pPr>
    </w:lvl>
    <w:lvl w:ilvl="6" w:tplc="71869CAC" w:tentative="1">
      <w:start w:val="1"/>
      <w:numFmt w:val="decimal"/>
      <w:lvlText w:val="%7."/>
      <w:lvlJc w:val="left"/>
      <w:pPr>
        <w:tabs>
          <w:tab w:val="num" w:pos="5040"/>
        </w:tabs>
        <w:ind w:left="5040" w:hanging="360"/>
      </w:pPr>
    </w:lvl>
    <w:lvl w:ilvl="7" w:tplc="EA6A8854" w:tentative="1">
      <w:start w:val="1"/>
      <w:numFmt w:val="decimal"/>
      <w:lvlText w:val="%8."/>
      <w:lvlJc w:val="left"/>
      <w:pPr>
        <w:tabs>
          <w:tab w:val="num" w:pos="5760"/>
        </w:tabs>
        <w:ind w:left="5760" w:hanging="360"/>
      </w:pPr>
    </w:lvl>
    <w:lvl w:ilvl="8" w:tplc="8D764CD8" w:tentative="1">
      <w:start w:val="1"/>
      <w:numFmt w:val="decimal"/>
      <w:lvlText w:val="%9."/>
      <w:lvlJc w:val="left"/>
      <w:pPr>
        <w:tabs>
          <w:tab w:val="num" w:pos="6480"/>
        </w:tabs>
        <w:ind w:left="6480" w:hanging="360"/>
      </w:pPr>
    </w:lvl>
  </w:abstractNum>
  <w:abstractNum w:abstractNumId="10" w15:restartNumberingAfterBreak="0">
    <w:nsid w:val="34D043C2"/>
    <w:multiLevelType w:val="hybridMultilevel"/>
    <w:tmpl w:val="7B968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310B5"/>
    <w:multiLevelType w:val="hybridMultilevel"/>
    <w:tmpl w:val="64FCA648"/>
    <w:lvl w:ilvl="0" w:tplc="9B78FA36">
      <w:start w:val="1"/>
      <w:numFmt w:val="bullet"/>
      <w:lvlText w:val="•"/>
      <w:lvlJc w:val="left"/>
      <w:pPr>
        <w:tabs>
          <w:tab w:val="num" w:pos="720"/>
        </w:tabs>
        <w:ind w:left="720" w:hanging="360"/>
      </w:pPr>
      <w:rPr>
        <w:rFonts w:ascii="Arial" w:hAnsi="Arial" w:hint="default"/>
      </w:rPr>
    </w:lvl>
    <w:lvl w:ilvl="1" w:tplc="75723A14" w:tentative="1">
      <w:start w:val="1"/>
      <w:numFmt w:val="bullet"/>
      <w:lvlText w:val="•"/>
      <w:lvlJc w:val="left"/>
      <w:pPr>
        <w:tabs>
          <w:tab w:val="num" w:pos="1440"/>
        </w:tabs>
        <w:ind w:left="1440" w:hanging="360"/>
      </w:pPr>
      <w:rPr>
        <w:rFonts w:ascii="Arial" w:hAnsi="Arial" w:hint="default"/>
      </w:rPr>
    </w:lvl>
    <w:lvl w:ilvl="2" w:tplc="84E024A4" w:tentative="1">
      <w:start w:val="1"/>
      <w:numFmt w:val="bullet"/>
      <w:lvlText w:val="•"/>
      <w:lvlJc w:val="left"/>
      <w:pPr>
        <w:tabs>
          <w:tab w:val="num" w:pos="2160"/>
        </w:tabs>
        <w:ind w:left="2160" w:hanging="360"/>
      </w:pPr>
      <w:rPr>
        <w:rFonts w:ascii="Arial" w:hAnsi="Arial" w:hint="default"/>
      </w:rPr>
    </w:lvl>
    <w:lvl w:ilvl="3" w:tplc="0C8EE7E8" w:tentative="1">
      <w:start w:val="1"/>
      <w:numFmt w:val="bullet"/>
      <w:lvlText w:val="•"/>
      <w:lvlJc w:val="left"/>
      <w:pPr>
        <w:tabs>
          <w:tab w:val="num" w:pos="2880"/>
        </w:tabs>
        <w:ind w:left="2880" w:hanging="360"/>
      </w:pPr>
      <w:rPr>
        <w:rFonts w:ascii="Arial" w:hAnsi="Arial" w:hint="default"/>
      </w:rPr>
    </w:lvl>
    <w:lvl w:ilvl="4" w:tplc="41224A60" w:tentative="1">
      <w:start w:val="1"/>
      <w:numFmt w:val="bullet"/>
      <w:lvlText w:val="•"/>
      <w:lvlJc w:val="left"/>
      <w:pPr>
        <w:tabs>
          <w:tab w:val="num" w:pos="3600"/>
        </w:tabs>
        <w:ind w:left="3600" w:hanging="360"/>
      </w:pPr>
      <w:rPr>
        <w:rFonts w:ascii="Arial" w:hAnsi="Arial" w:hint="default"/>
      </w:rPr>
    </w:lvl>
    <w:lvl w:ilvl="5" w:tplc="C8C4B1E4" w:tentative="1">
      <w:start w:val="1"/>
      <w:numFmt w:val="bullet"/>
      <w:lvlText w:val="•"/>
      <w:lvlJc w:val="left"/>
      <w:pPr>
        <w:tabs>
          <w:tab w:val="num" w:pos="4320"/>
        </w:tabs>
        <w:ind w:left="4320" w:hanging="360"/>
      </w:pPr>
      <w:rPr>
        <w:rFonts w:ascii="Arial" w:hAnsi="Arial" w:hint="default"/>
      </w:rPr>
    </w:lvl>
    <w:lvl w:ilvl="6" w:tplc="17C8AC8C" w:tentative="1">
      <w:start w:val="1"/>
      <w:numFmt w:val="bullet"/>
      <w:lvlText w:val="•"/>
      <w:lvlJc w:val="left"/>
      <w:pPr>
        <w:tabs>
          <w:tab w:val="num" w:pos="5040"/>
        </w:tabs>
        <w:ind w:left="5040" w:hanging="360"/>
      </w:pPr>
      <w:rPr>
        <w:rFonts w:ascii="Arial" w:hAnsi="Arial" w:hint="default"/>
      </w:rPr>
    </w:lvl>
    <w:lvl w:ilvl="7" w:tplc="089CB402" w:tentative="1">
      <w:start w:val="1"/>
      <w:numFmt w:val="bullet"/>
      <w:lvlText w:val="•"/>
      <w:lvlJc w:val="left"/>
      <w:pPr>
        <w:tabs>
          <w:tab w:val="num" w:pos="5760"/>
        </w:tabs>
        <w:ind w:left="5760" w:hanging="360"/>
      </w:pPr>
      <w:rPr>
        <w:rFonts w:ascii="Arial" w:hAnsi="Arial" w:hint="default"/>
      </w:rPr>
    </w:lvl>
    <w:lvl w:ilvl="8" w:tplc="51663B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E00230"/>
    <w:multiLevelType w:val="hybridMultilevel"/>
    <w:tmpl w:val="0DA4D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73C76"/>
    <w:multiLevelType w:val="hybridMultilevel"/>
    <w:tmpl w:val="EF46E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434876"/>
    <w:multiLevelType w:val="multilevel"/>
    <w:tmpl w:val="746276CC"/>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1018C"/>
    <w:multiLevelType w:val="multilevel"/>
    <w:tmpl w:val="746276CC"/>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216"/>
        </w:tabs>
        <w:ind w:left="216"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162461"/>
    <w:multiLevelType w:val="hybridMultilevel"/>
    <w:tmpl w:val="CE006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F7AB3"/>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73EDF"/>
    <w:multiLevelType w:val="hybridMultilevel"/>
    <w:tmpl w:val="5590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8594D"/>
    <w:multiLevelType w:val="hybridMultilevel"/>
    <w:tmpl w:val="72708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482ED1"/>
    <w:multiLevelType w:val="hybridMultilevel"/>
    <w:tmpl w:val="9A22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D727B4"/>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6348C1"/>
    <w:multiLevelType w:val="hybridMultilevel"/>
    <w:tmpl w:val="C548E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7757D"/>
    <w:multiLevelType w:val="hybridMultilevel"/>
    <w:tmpl w:val="7024720E"/>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4" w15:restartNumberingAfterBreak="0">
    <w:nsid w:val="67921B03"/>
    <w:multiLevelType w:val="multilevel"/>
    <w:tmpl w:val="746276CC"/>
    <w:styleLink w:val="Style1"/>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85453"/>
    <w:multiLevelType w:val="hybridMultilevel"/>
    <w:tmpl w:val="2F3EB32E"/>
    <w:lvl w:ilvl="0" w:tplc="A24A9DE4">
      <w:start w:val="1"/>
      <w:numFmt w:val="bullet"/>
      <w:pStyle w:val="BulletedLis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szCs w:val="16"/>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15DF4"/>
    <w:multiLevelType w:val="hybridMultilevel"/>
    <w:tmpl w:val="322E9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452C9"/>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9516894">
    <w:abstractNumId w:val="25"/>
  </w:num>
  <w:num w:numId="2" w16cid:durableId="2001999447">
    <w:abstractNumId w:val="15"/>
  </w:num>
  <w:num w:numId="3" w16cid:durableId="536428925">
    <w:abstractNumId w:val="8"/>
  </w:num>
  <w:num w:numId="4" w16cid:durableId="2140564463">
    <w:abstractNumId w:val="24"/>
  </w:num>
  <w:num w:numId="5" w16cid:durableId="1259368302">
    <w:abstractNumId w:val="15"/>
  </w:num>
  <w:num w:numId="6" w16cid:durableId="664357131">
    <w:abstractNumId w:val="11"/>
  </w:num>
  <w:num w:numId="7" w16cid:durableId="1070275476">
    <w:abstractNumId w:val="3"/>
  </w:num>
  <w:num w:numId="8" w16cid:durableId="720129385">
    <w:abstractNumId w:val="9"/>
  </w:num>
  <w:num w:numId="9" w16cid:durableId="1538666560">
    <w:abstractNumId w:val="20"/>
  </w:num>
  <w:num w:numId="10" w16cid:durableId="1135948577">
    <w:abstractNumId w:val="19"/>
  </w:num>
  <w:num w:numId="11" w16cid:durableId="299582749">
    <w:abstractNumId w:val="4"/>
  </w:num>
  <w:num w:numId="12" w16cid:durableId="2114089222">
    <w:abstractNumId w:val="15"/>
  </w:num>
  <w:num w:numId="13" w16cid:durableId="144781594">
    <w:abstractNumId w:val="15"/>
  </w:num>
  <w:num w:numId="14" w16cid:durableId="16204326">
    <w:abstractNumId w:val="13"/>
  </w:num>
  <w:num w:numId="15" w16cid:durableId="1792626326">
    <w:abstractNumId w:val="18"/>
  </w:num>
  <w:num w:numId="16" w16cid:durableId="1470243328">
    <w:abstractNumId w:val="14"/>
  </w:num>
  <w:num w:numId="17" w16cid:durableId="465970113">
    <w:abstractNumId w:val="21"/>
  </w:num>
  <w:num w:numId="18" w16cid:durableId="1872642791">
    <w:abstractNumId w:val="27"/>
  </w:num>
  <w:num w:numId="19" w16cid:durableId="876429219">
    <w:abstractNumId w:val="17"/>
  </w:num>
  <w:num w:numId="20" w16cid:durableId="1567690559">
    <w:abstractNumId w:val="15"/>
  </w:num>
  <w:num w:numId="21" w16cid:durableId="2096512990">
    <w:abstractNumId w:val="23"/>
  </w:num>
  <w:num w:numId="22" w16cid:durableId="235287031">
    <w:abstractNumId w:val="16"/>
  </w:num>
  <w:num w:numId="23" w16cid:durableId="677344878">
    <w:abstractNumId w:val="2"/>
  </w:num>
  <w:num w:numId="24" w16cid:durableId="120657060">
    <w:abstractNumId w:val="26"/>
  </w:num>
  <w:num w:numId="25" w16cid:durableId="2139181677">
    <w:abstractNumId w:val="22"/>
  </w:num>
  <w:num w:numId="26" w16cid:durableId="336077684">
    <w:abstractNumId w:val="1"/>
  </w:num>
  <w:num w:numId="27" w16cid:durableId="2031056502">
    <w:abstractNumId w:val="7"/>
  </w:num>
  <w:num w:numId="28" w16cid:durableId="1939365376">
    <w:abstractNumId w:val="6"/>
  </w:num>
  <w:num w:numId="29" w16cid:durableId="975184443">
    <w:abstractNumId w:val="5"/>
  </w:num>
  <w:num w:numId="30" w16cid:durableId="2096516562">
    <w:abstractNumId w:val="10"/>
  </w:num>
  <w:num w:numId="31" w16cid:durableId="31351627">
    <w:abstractNumId w:val="12"/>
  </w:num>
  <w:num w:numId="32" w16cid:durableId="32764076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N7E0MzExMDQxsDBW0lEKTi0uzszPAykwrAUALQer6CwAAAA="/>
  </w:docVars>
  <w:rsids>
    <w:rsidRoot w:val="00D70206"/>
    <w:rsid w:val="00000329"/>
    <w:rsid w:val="000004B6"/>
    <w:rsid w:val="00000BD9"/>
    <w:rsid w:val="00001352"/>
    <w:rsid w:val="0000141F"/>
    <w:rsid w:val="00001492"/>
    <w:rsid w:val="00001955"/>
    <w:rsid w:val="00001957"/>
    <w:rsid w:val="00002B34"/>
    <w:rsid w:val="0000316C"/>
    <w:rsid w:val="0000381C"/>
    <w:rsid w:val="00003B31"/>
    <w:rsid w:val="0000498C"/>
    <w:rsid w:val="0000502F"/>
    <w:rsid w:val="00006412"/>
    <w:rsid w:val="00007FE0"/>
    <w:rsid w:val="000100B7"/>
    <w:rsid w:val="00010910"/>
    <w:rsid w:val="000112BC"/>
    <w:rsid w:val="00011323"/>
    <w:rsid w:val="00011D01"/>
    <w:rsid w:val="00012239"/>
    <w:rsid w:val="0001236D"/>
    <w:rsid w:val="000126F8"/>
    <w:rsid w:val="00012F16"/>
    <w:rsid w:val="000130F6"/>
    <w:rsid w:val="00013616"/>
    <w:rsid w:val="00013CF4"/>
    <w:rsid w:val="000143C5"/>
    <w:rsid w:val="000148AE"/>
    <w:rsid w:val="00014D77"/>
    <w:rsid w:val="00015918"/>
    <w:rsid w:val="00016384"/>
    <w:rsid w:val="000167B2"/>
    <w:rsid w:val="000178B8"/>
    <w:rsid w:val="00020EF4"/>
    <w:rsid w:val="000217C9"/>
    <w:rsid w:val="00021F22"/>
    <w:rsid w:val="00022121"/>
    <w:rsid w:val="00022826"/>
    <w:rsid w:val="0002291B"/>
    <w:rsid w:val="000229CD"/>
    <w:rsid w:val="0002375A"/>
    <w:rsid w:val="00024284"/>
    <w:rsid w:val="00024AC6"/>
    <w:rsid w:val="00024D2E"/>
    <w:rsid w:val="00024DC7"/>
    <w:rsid w:val="0002631F"/>
    <w:rsid w:val="00026A13"/>
    <w:rsid w:val="00026F0A"/>
    <w:rsid w:val="00026FC9"/>
    <w:rsid w:val="00027A1C"/>
    <w:rsid w:val="00030613"/>
    <w:rsid w:val="00030814"/>
    <w:rsid w:val="00030C1C"/>
    <w:rsid w:val="000315AD"/>
    <w:rsid w:val="00031D02"/>
    <w:rsid w:val="00032BF3"/>
    <w:rsid w:val="00033033"/>
    <w:rsid w:val="000337D7"/>
    <w:rsid w:val="00033C70"/>
    <w:rsid w:val="00034321"/>
    <w:rsid w:val="00034CBC"/>
    <w:rsid w:val="0003510D"/>
    <w:rsid w:val="00035186"/>
    <w:rsid w:val="00035AAA"/>
    <w:rsid w:val="00035FE8"/>
    <w:rsid w:val="00036D36"/>
    <w:rsid w:val="0004019C"/>
    <w:rsid w:val="0004106A"/>
    <w:rsid w:val="000411C1"/>
    <w:rsid w:val="0004148C"/>
    <w:rsid w:val="000420E0"/>
    <w:rsid w:val="00042176"/>
    <w:rsid w:val="000425FE"/>
    <w:rsid w:val="00042C89"/>
    <w:rsid w:val="000432D3"/>
    <w:rsid w:val="000439FD"/>
    <w:rsid w:val="00043BF0"/>
    <w:rsid w:val="00044848"/>
    <w:rsid w:val="000452AE"/>
    <w:rsid w:val="00046C7E"/>
    <w:rsid w:val="00047435"/>
    <w:rsid w:val="000478CA"/>
    <w:rsid w:val="000479D6"/>
    <w:rsid w:val="00050DD1"/>
    <w:rsid w:val="0005195B"/>
    <w:rsid w:val="0005250D"/>
    <w:rsid w:val="00052BA4"/>
    <w:rsid w:val="000531D6"/>
    <w:rsid w:val="00053470"/>
    <w:rsid w:val="00053752"/>
    <w:rsid w:val="00054A28"/>
    <w:rsid w:val="00054FE7"/>
    <w:rsid w:val="000551A4"/>
    <w:rsid w:val="00055294"/>
    <w:rsid w:val="00055529"/>
    <w:rsid w:val="00056CDA"/>
    <w:rsid w:val="000571B5"/>
    <w:rsid w:val="00057734"/>
    <w:rsid w:val="00057ECB"/>
    <w:rsid w:val="000601C0"/>
    <w:rsid w:val="00060A7D"/>
    <w:rsid w:val="00060C65"/>
    <w:rsid w:val="0006144F"/>
    <w:rsid w:val="00061C4B"/>
    <w:rsid w:val="00061ED2"/>
    <w:rsid w:val="00062372"/>
    <w:rsid w:val="000624F1"/>
    <w:rsid w:val="00062D0B"/>
    <w:rsid w:val="00063238"/>
    <w:rsid w:val="00063C02"/>
    <w:rsid w:val="00064131"/>
    <w:rsid w:val="00064413"/>
    <w:rsid w:val="00064EA0"/>
    <w:rsid w:val="00065777"/>
    <w:rsid w:val="00066506"/>
    <w:rsid w:val="0006670C"/>
    <w:rsid w:val="00066C27"/>
    <w:rsid w:val="00067026"/>
    <w:rsid w:val="000670AB"/>
    <w:rsid w:val="0006741B"/>
    <w:rsid w:val="000678D9"/>
    <w:rsid w:val="00067C10"/>
    <w:rsid w:val="00067DB6"/>
    <w:rsid w:val="000702A0"/>
    <w:rsid w:val="000703EC"/>
    <w:rsid w:val="000705E9"/>
    <w:rsid w:val="00070959"/>
    <w:rsid w:val="00070AF6"/>
    <w:rsid w:val="00070E99"/>
    <w:rsid w:val="00070F8B"/>
    <w:rsid w:val="00071142"/>
    <w:rsid w:val="00071553"/>
    <w:rsid w:val="00071790"/>
    <w:rsid w:val="00071DA1"/>
    <w:rsid w:val="00071DB2"/>
    <w:rsid w:val="000727D4"/>
    <w:rsid w:val="00073402"/>
    <w:rsid w:val="00073B3A"/>
    <w:rsid w:val="0007402A"/>
    <w:rsid w:val="00074477"/>
    <w:rsid w:val="0007451E"/>
    <w:rsid w:val="00074523"/>
    <w:rsid w:val="000745B3"/>
    <w:rsid w:val="000749A8"/>
    <w:rsid w:val="000759BA"/>
    <w:rsid w:val="00076A57"/>
    <w:rsid w:val="000775B1"/>
    <w:rsid w:val="00077782"/>
    <w:rsid w:val="00077819"/>
    <w:rsid w:val="0008078D"/>
    <w:rsid w:val="000808C9"/>
    <w:rsid w:val="0008098A"/>
    <w:rsid w:val="000810D5"/>
    <w:rsid w:val="00081CFD"/>
    <w:rsid w:val="00082050"/>
    <w:rsid w:val="00082159"/>
    <w:rsid w:val="00082E98"/>
    <w:rsid w:val="00082FF0"/>
    <w:rsid w:val="000831C0"/>
    <w:rsid w:val="0008351C"/>
    <w:rsid w:val="000839E6"/>
    <w:rsid w:val="00083A3C"/>
    <w:rsid w:val="00083B9C"/>
    <w:rsid w:val="00083C11"/>
    <w:rsid w:val="00083E1C"/>
    <w:rsid w:val="000846CC"/>
    <w:rsid w:val="00084D59"/>
    <w:rsid w:val="00085C63"/>
    <w:rsid w:val="00085CB2"/>
    <w:rsid w:val="000866CB"/>
    <w:rsid w:val="00087B6F"/>
    <w:rsid w:val="00090B8B"/>
    <w:rsid w:val="00090EB2"/>
    <w:rsid w:val="000914E7"/>
    <w:rsid w:val="00091AD0"/>
    <w:rsid w:val="00091D21"/>
    <w:rsid w:val="00091DE7"/>
    <w:rsid w:val="00092446"/>
    <w:rsid w:val="00092D04"/>
    <w:rsid w:val="00092DB7"/>
    <w:rsid w:val="00092F2D"/>
    <w:rsid w:val="000944DB"/>
    <w:rsid w:val="0009454F"/>
    <w:rsid w:val="00094908"/>
    <w:rsid w:val="00095548"/>
    <w:rsid w:val="000A0BC4"/>
    <w:rsid w:val="000A1563"/>
    <w:rsid w:val="000A169A"/>
    <w:rsid w:val="000A18DF"/>
    <w:rsid w:val="000A1D63"/>
    <w:rsid w:val="000A2238"/>
    <w:rsid w:val="000A32B6"/>
    <w:rsid w:val="000A3427"/>
    <w:rsid w:val="000A3DA0"/>
    <w:rsid w:val="000A43D5"/>
    <w:rsid w:val="000A48C2"/>
    <w:rsid w:val="000A5275"/>
    <w:rsid w:val="000A5B2B"/>
    <w:rsid w:val="000A629A"/>
    <w:rsid w:val="000A67A2"/>
    <w:rsid w:val="000A6D5C"/>
    <w:rsid w:val="000A7013"/>
    <w:rsid w:val="000A7BAC"/>
    <w:rsid w:val="000A7F53"/>
    <w:rsid w:val="000A7FC5"/>
    <w:rsid w:val="000B19BE"/>
    <w:rsid w:val="000B1DD2"/>
    <w:rsid w:val="000B225B"/>
    <w:rsid w:val="000B308F"/>
    <w:rsid w:val="000B40A6"/>
    <w:rsid w:val="000B4889"/>
    <w:rsid w:val="000B4896"/>
    <w:rsid w:val="000B4F5A"/>
    <w:rsid w:val="000B6382"/>
    <w:rsid w:val="000B6689"/>
    <w:rsid w:val="000B6CA0"/>
    <w:rsid w:val="000B706D"/>
    <w:rsid w:val="000B7EDD"/>
    <w:rsid w:val="000C03C7"/>
    <w:rsid w:val="000C0A12"/>
    <w:rsid w:val="000C0B27"/>
    <w:rsid w:val="000C306D"/>
    <w:rsid w:val="000C3302"/>
    <w:rsid w:val="000C3508"/>
    <w:rsid w:val="000C39C3"/>
    <w:rsid w:val="000C4065"/>
    <w:rsid w:val="000C49B1"/>
    <w:rsid w:val="000C4AB5"/>
    <w:rsid w:val="000C6945"/>
    <w:rsid w:val="000C6CD5"/>
    <w:rsid w:val="000C72BF"/>
    <w:rsid w:val="000C7679"/>
    <w:rsid w:val="000D02F6"/>
    <w:rsid w:val="000D0A8A"/>
    <w:rsid w:val="000D3176"/>
    <w:rsid w:val="000D391B"/>
    <w:rsid w:val="000D3D96"/>
    <w:rsid w:val="000D4D3B"/>
    <w:rsid w:val="000D4D7C"/>
    <w:rsid w:val="000D59D4"/>
    <w:rsid w:val="000D5A32"/>
    <w:rsid w:val="000D6A87"/>
    <w:rsid w:val="000D7239"/>
    <w:rsid w:val="000D76A5"/>
    <w:rsid w:val="000E00C7"/>
    <w:rsid w:val="000E013E"/>
    <w:rsid w:val="000E01FA"/>
    <w:rsid w:val="000E0A92"/>
    <w:rsid w:val="000E0CD8"/>
    <w:rsid w:val="000E0F29"/>
    <w:rsid w:val="000E116E"/>
    <w:rsid w:val="000E145F"/>
    <w:rsid w:val="000E1A9D"/>
    <w:rsid w:val="000E3011"/>
    <w:rsid w:val="000E3853"/>
    <w:rsid w:val="000E3EF6"/>
    <w:rsid w:val="000E44A0"/>
    <w:rsid w:val="000E45DB"/>
    <w:rsid w:val="000E4965"/>
    <w:rsid w:val="000E5FBD"/>
    <w:rsid w:val="000E6091"/>
    <w:rsid w:val="000E655B"/>
    <w:rsid w:val="000E70AE"/>
    <w:rsid w:val="000F036C"/>
    <w:rsid w:val="000F0C3A"/>
    <w:rsid w:val="000F0CA1"/>
    <w:rsid w:val="000F1A20"/>
    <w:rsid w:val="000F1DDB"/>
    <w:rsid w:val="000F1EF3"/>
    <w:rsid w:val="000F2E9A"/>
    <w:rsid w:val="000F304D"/>
    <w:rsid w:val="000F34B0"/>
    <w:rsid w:val="000F3ADC"/>
    <w:rsid w:val="000F49A6"/>
    <w:rsid w:val="000F4F6E"/>
    <w:rsid w:val="000F5B9D"/>
    <w:rsid w:val="000F62C2"/>
    <w:rsid w:val="000F6373"/>
    <w:rsid w:val="000F68E6"/>
    <w:rsid w:val="000F72BB"/>
    <w:rsid w:val="000F75EA"/>
    <w:rsid w:val="001004CE"/>
    <w:rsid w:val="0010094F"/>
    <w:rsid w:val="00101A96"/>
    <w:rsid w:val="00103492"/>
    <w:rsid w:val="00104253"/>
    <w:rsid w:val="001044A0"/>
    <w:rsid w:val="00104685"/>
    <w:rsid w:val="001047F5"/>
    <w:rsid w:val="001055C4"/>
    <w:rsid w:val="00105604"/>
    <w:rsid w:val="00105BFC"/>
    <w:rsid w:val="00106B5E"/>
    <w:rsid w:val="00106DB5"/>
    <w:rsid w:val="00106FCC"/>
    <w:rsid w:val="00107956"/>
    <w:rsid w:val="00107B5D"/>
    <w:rsid w:val="001101E9"/>
    <w:rsid w:val="00110405"/>
    <w:rsid w:val="0011111E"/>
    <w:rsid w:val="00111196"/>
    <w:rsid w:val="001113C0"/>
    <w:rsid w:val="0011167F"/>
    <w:rsid w:val="00111B0E"/>
    <w:rsid w:val="00111C11"/>
    <w:rsid w:val="00112D6C"/>
    <w:rsid w:val="00113238"/>
    <w:rsid w:val="001133D9"/>
    <w:rsid w:val="001136C1"/>
    <w:rsid w:val="0011376E"/>
    <w:rsid w:val="00113FBB"/>
    <w:rsid w:val="00114ADB"/>
    <w:rsid w:val="00115060"/>
    <w:rsid w:val="001154C6"/>
    <w:rsid w:val="0011565A"/>
    <w:rsid w:val="0011594D"/>
    <w:rsid w:val="00115EB0"/>
    <w:rsid w:val="00116044"/>
    <w:rsid w:val="0011615E"/>
    <w:rsid w:val="00116353"/>
    <w:rsid w:val="001163F5"/>
    <w:rsid w:val="00116D4D"/>
    <w:rsid w:val="00116E7A"/>
    <w:rsid w:val="0012110E"/>
    <w:rsid w:val="001214AF"/>
    <w:rsid w:val="00122DAD"/>
    <w:rsid w:val="00122E93"/>
    <w:rsid w:val="00122F73"/>
    <w:rsid w:val="0012340E"/>
    <w:rsid w:val="001235D2"/>
    <w:rsid w:val="00123BB8"/>
    <w:rsid w:val="00123FFD"/>
    <w:rsid w:val="00124A2F"/>
    <w:rsid w:val="00125FF6"/>
    <w:rsid w:val="0012682E"/>
    <w:rsid w:val="00127B84"/>
    <w:rsid w:val="00131552"/>
    <w:rsid w:val="00131762"/>
    <w:rsid w:val="00131DA3"/>
    <w:rsid w:val="00133207"/>
    <w:rsid w:val="00133B5C"/>
    <w:rsid w:val="0013429E"/>
    <w:rsid w:val="0013440D"/>
    <w:rsid w:val="001344B0"/>
    <w:rsid w:val="00134E60"/>
    <w:rsid w:val="00135537"/>
    <w:rsid w:val="001358A8"/>
    <w:rsid w:val="001369B9"/>
    <w:rsid w:val="00137080"/>
    <w:rsid w:val="00137E06"/>
    <w:rsid w:val="00140A1A"/>
    <w:rsid w:val="00140D9F"/>
    <w:rsid w:val="00141604"/>
    <w:rsid w:val="00141E0B"/>
    <w:rsid w:val="00143525"/>
    <w:rsid w:val="00143533"/>
    <w:rsid w:val="001438C9"/>
    <w:rsid w:val="00143975"/>
    <w:rsid w:val="0014445C"/>
    <w:rsid w:val="0014447E"/>
    <w:rsid w:val="001449E4"/>
    <w:rsid w:val="00144FC7"/>
    <w:rsid w:val="0014565B"/>
    <w:rsid w:val="00145C78"/>
    <w:rsid w:val="001462D9"/>
    <w:rsid w:val="0014692B"/>
    <w:rsid w:val="0014755C"/>
    <w:rsid w:val="00147740"/>
    <w:rsid w:val="00147E03"/>
    <w:rsid w:val="00150B28"/>
    <w:rsid w:val="00151488"/>
    <w:rsid w:val="00151F45"/>
    <w:rsid w:val="0015230C"/>
    <w:rsid w:val="00152554"/>
    <w:rsid w:val="00153906"/>
    <w:rsid w:val="00153E80"/>
    <w:rsid w:val="00154541"/>
    <w:rsid w:val="00154B79"/>
    <w:rsid w:val="0015544E"/>
    <w:rsid w:val="00155509"/>
    <w:rsid w:val="0015608E"/>
    <w:rsid w:val="001560D1"/>
    <w:rsid w:val="00156500"/>
    <w:rsid w:val="0015684C"/>
    <w:rsid w:val="00156D5E"/>
    <w:rsid w:val="00156E6B"/>
    <w:rsid w:val="00157317"/>
    <w:rsid w:val="00160A31"/>
    <w:rsid w:val="00160F5A"/>
    <w:rsid w:val="00161955"/>
    <w:rsid w:val="00162310"/>
    <w:rsid w:val="00162CFA"/>
    <w:rsid w:val="0016305A"/>
    <w:rsid w:val="00163451"/>
    <w:rsid w:val="00163967"/>
    <w:rsid w:val="00163A55"/>
    <w:rsid w:val="001641BB"/>
    <w:rsid w:val="00164CC1"/>
    <w:rsid w:val="00164D8A"/>
    <w:rsid w:val="00165AC3"/>
    <w:rsid w:val="00165AE1"/>
    <w:rsid w:val="00165B45"/>
    <w:rsid w:val="0016654E"/>
    <w:rsid w:val="001665AC"/>
    <w:rsid w:val="001668E6"/>
    <w:rsid w:val="00167C37"/>
    <w:rsid w:val="00167FBE"/>
    <w:rsid w:val="0017040C"/>
    <w:rsid w:val="00170595"/>
    <w:rsid w:val="00170678"/>
    <w:rsid w:val="001711CC"/>
    <w:rsid w:val="0017129D"/>
    <w:rsid w:val="00171BF2"/>
    <w:rsid w:val="00171EF7"/>
    <w:rsid w:val="00171FAA"/>
    <w:rsid w:val="0017304A"/>
    <w:rsid w:val="001732A3"/>
    <w:rsid w:val="0017377E"/>
    <w:rsid w:val="00173A74"/>
    <w:rsid w:val="00174988"/>
    <w:rsid w:val="00174B03"/>
    <w:rsid w:val="00174CD0"/>
    <w:rsid w:val="00175ECC"/>
    <w:rsid w:val="001767B8"/>
    <w:rsid w:val="001770CE"/>
    <w:rsid w:val="0017778B"/>
    <w:rsid w:val="00177C28"/>
    <w:rsid w:val="00177DF7"/>
    <w:rsid w:val="0018009A"/>
    <w:rsid w:val="001800E5"/>
    <w:rsid w:val="001801AA"/>
    <w:rsid w:val="001804BF"/>
    <w:rsid w:val="00180664"/>
    <w:rsid w:val="001806BF"/>
    <w:rsid w:val="00181332"/>
    <w:rsid w:val="00181818"/>
    <w:rsid w:val="001818C0"/>
    <w:rsid w:val="00181F19"/>
    <w:rsid w:val="0018218F"/>
    <w:rsid w:val="00182442"/>
    <w:rsid w:val="00182AC7"/>
    <w:rsid w:val="00183295"/>
    <w:rsid w:val="00183B16"/>
    <w:rsid w:val="00184076"/>
    <w:rsid w:val="001843E5"/>
    <w:rsid w:val="00185367"/>
    <w:rsid w:val="001856A8"/>
    <w:rsid w:val="001865E2"/>
    <w:rsid w:val="0018685F"/>
    <w:rsid w:val="00186C53"/>
    <w:rsid w:val="0019016E"/>
    <w:rsid w:val="00190435"/>
    <w:rsid w:val="001907A3"/>
    <w:rsid w:val="00190D61"/>
    <w:rsid w:val="00190D8C"/>
    <w:rsid w:val="0019116B"/>
    <w:rsid w:val="00191544"/>
    <w:rsid w:val="0019381D"/>
    <w:rsid w:val="00193C23"/>
    <w:rsid w:val="00194581"/>
    <w:rsid w:val="0019481B"/>
    <w:rsid w:val="0019501C"/>
    <w:rsid w:val="001953C9"/>
    <w:rsid w:val="001955B8"/>
    <w:rsid w:val="001957E8"/>
    <w:rsid w:val="00196803"/>
    <w:rsid w:val="00196E5A"/>
    <w:rsid w:val="001971ED"/>
    <w:rsid w:val="0019743E"/>
    <w:rsid w:val="0019747A"/>
    <w:rsid w:val="00197B8F"/>
    <w:rsid w:val="00197E09"/>
    <w:rsid w:val="001A1DAE"/>
    <w:rsid w:val="001A1DC8"/>
    <w:rsid w:val="001A2133"/>
    <w:rsid w:val="001A504D"/>
    <w:rsid w:val="001A5711"/>
    <w:rsid w:val="001A591B"/>
    <w:rsid w:val="001A5A7B"/>
    <w:rsid w:val="001A6085"/>
    <w:rsid w:val="001A73B9"/>
    <w:rsid w:val="001A747D"/>
    <w:rsid w:val="001A771F"/>
    <w:rsid w:val="001A7E1F"/>
    <w:rsid w:val="001A7F2F"/>
    <w:rsid w:val="001B00ED"/>
    <w:rsid w:val="001B09AE"/>
    <w:rsid w:val="001B0C46"/>
    <w:rsid w:val="001B182E"/>
    <w:rsid w:val="001B289F"/>
    <w:rsid w:val="001B5456"/>
    <w:rsid w:val="001B64DA"/>
    <w:rsid w:val="001B6A58"/>
    <w:rsid w:val="001B6F0F"/>
    <w:rsid w:val="001B71AC"/>
    <w:rsid w:val="001B7541"/>
    <w:rsid w:val="001B7EB1"/>
    <w:rsid w:val="001C0E24"/>
    <w:rsid w:val="001C1E23"/>
    <w:rsid w:val="001C25EA"/>
    <w:rsid w:val="001C2A8C"/>
    <w:rsid w:val="001C2BC7"/>
    <w:rsid w:val="001C2E31"/>
    <w:rsid w:val="001C3B5C"/>
    <w:rsid w:val="001C3D2A"/>
    <w:rsid w:val="001C42C6"/>
    <w:rsid w:val="001C4FC4"/>
    <w:rsid w:val="001C54DC"/>
    <w:rsid w:val="001C5827"/>
    <w:rsid w:val="001C58D5"/>
    <w:rsid w:val="001C5B2C"/>
    <w:rsid w:val="001C6EC9"/>
    <w:rsid w:val="001C738A"/>
    <w:rsid w:val="001D031F"/>
    <w:rsid w:val="001D0BB2"/>
    <w:rsid w:val="001D12F7"/>
    <w:rsid w:val="001D14D5"/>
    <w:rsid w:val="001D150D"/>
    <w:rsid w:val="001D293D"/>
    <w:rsid w:val="001D2C0E"/>
    <w:rsid w:val="001D336A"/>
    <w:rsid w:val="001D3BA5"/>
    <w:rsid w:val="001D3D31"/>
    <w:rsid w:val="001D3F54"/>
    <w:rsid w:val="001D4498"/>
    <w:rsid w:val="001D4B71"/>
    <w:rsid w:val="001D4C32"/>
    <w:rsid w:val="001D4CE6"/>
    <w:rsid w:val="001D4E13"/>
    <w:rsid w:val="001D5016"/>
    <w:rsid w:val="001D6619"/>
    <w:rsid w:val="001D7124"/>
    <w:rsid w:val="001D73D3"/>
    <w:rsid w:val="001E0309"/>
    <w:rsid w:val="001E164E"/>
    <w:rsid w:val="001E167D"/>
    <w:rsid w:val="001E1D84"/>
    <w:rsid w:val="001E1F93"/>
    <w:rsid w:val="001E22F9"/>
    <w:rsid w:val="001E2430"/>
    <w:rsid w:val="001E253D"/>
    <w:rsid w:val="001E356C"/>
    <w:rsid w:val="001E365D"/>
    <w:rsid w:val="001E4110"/>
    <w:rsid w:val="001E4125"/>
    <w:rsid w:val="001E533E"/>
    <w:rsid w:val="001E5AAE"/>
    <w:rsid w:val="001E5C54"/>
    <w:rsid w:val="001E5FBB"/>
    <w:rsid w:val="001E799D"/>
    <w:rsid w:val="001E7D92"/>
    <w:rsid w:val="001F1A1D"/>
    <w:rsid w:val="001F1A88"/>
    <w:rsid w:val="001F25F2"/>
    <w:rsid w:val="001F293D"/>
    <w:rsid w:val="001F2B06"/>
    <w:rsid w:val="001F3214"/>
    <w:rsid w:val="001F3387"/>
    <w:rsid w:val="001F4768"/>
    <w:rsid w:val="001F4DB4"/>
    <w:rsid w:val="001F512C"/>
    <w:rsid w:val="001F69B1"/>
    <w:rsid w:val="001F779A"/>
    <w:rsid w:val="001F79FC"/>
    <w:rsid w:val="001F7C99"/>
    <w:rsid w:val="00200DE8"/>
    <w:rsid w:val="002013FD"/>
    <w:rsid w:val="00201492"/>
    <w:rsid w:val="00201564"/>
    <w:rsid w:val="00201664"/>
    <w:rsid w:val="002018E9"/>
    <w:rsid w:val="00201D68"/>
    <w:rsid w:val="002028D3"/>
    <w:rsid w:val="0020304A"/>
    <w:rsid w:val="002032FC"/>
    <w:rsid w:val="00203903"/>
    <w:rsid w:val="00203950"/>
    <w:rsid w:val="00203B50"/>
    <w:rsid w:val="00203C2C"/>
    <w:rsid w:val="002042F4"/>
    <w:rsid w:val="0020583F"/>
    <w:rsid w:val="002058D3"/>
    <w:rsid w:val="002066F5"/>
    <w:rsid w:val="00206736"/>
    <w:rsid w:val="00207567"/>
    <w:rsid w:val="00207F58"/>
    <w:rsid w:val="0021024E"/>
    <w:rsid w:val="002104C0"/>
    <w:rsid w:val="00211BFB"/>
    <w:rsid w:val="00211E28"/>
    <w:rsid w:val="002122EF"/>
    <w:rsid w:val="002127A9"/>
    <w:rsid w:val="00212942"/>
    <w:rsid w:val="00212ECA"/>
    <w:rsid w:val="0021323A"/>
    <w:rsid w:val="00213640"/>
    <w:rsid w:val="00213C18"/>
    <w:rsid w:val="00214591"/>
    <w:rsid w:val="00214980"/>
    <w:rsid w:val="00214E76"/>
    <w:rsid w:val="00216D07"/>
    <w:rsid w:val="0022049E"/>
    <w:rsid w:val="0022060B"/>
    <w:rsid w:val="00220693"/>
    <w:rsid w:val="00220E32"/>
    <w:rsid w:val="0022137B"/>
    <w:rsid w:val="002216E0"/>
    <w:rsid w:val="002224CA"/>
    <w:rsid w:val="00222955"/>
    <w:rsid w:val="00222A65"/>
    <w:rsid w:val="00222F19"/>
    <w:rsid w:val="00224795"/>
    <w:rsid w:val="00224A48"/>
    <w:rsid w:val="00224EE1"/>
    <w:rsid w:val="00224FB0"/>
    <w:rsid w:val="00225649"/>
    <w:rsid w:val="00225849"/>
    <w:rsid w:val="00225D07"/>
    <w:rsid w:val="00225D8A"/>
    <w:rsid w:val="00225F12"/>
    <w:rsid w:val="00226B9D"/>
    <w:rsid w:val="00226C0C"/>
    <w:rsid w:val="00226E32"/>
    <w:rsid w:val="00227AFC"/>
    <w:rsid w:val="00230813"/>
    <w:rsid w:val="00230940"/>
    <w:rsid w:val="002309E5"/>
    <w:rsid w:val="00230A8C"/>
    <w:rsid w:val="00230B26"/>
    <w:rsid w:val="002313C4"/>
    <w:rsid w:val="00232D08"/>
    <w:rsid w:val="00233454"/>
    <w:rsid w:val="002334E1"/>
    <w:rsid w:val="002347D8"/>
    <w:rsid w:val="0023496B"/>
    <w:rsid w:val="002363CC"/>
    <w:rsid w:val="00236B05"/>
    <w:rsid w:val="00236D07"/>
    <w:rsid w:val="002374D4"/>
    <w:rsid w:val="00237899"/>
    <w:rsid w:val="00237C31"/>
    <w:rsid w:val="00237ECC"/>
    <w:rsid w:val="00237FFE"/>
    <w:rsid w:val="002401D3"/>
    <w:rsid w:val="002403A8"/>
    <w:rsid w:val="00242082"/>
    <w:rsid w:val="00242CD7"/>
    <w:rsid w:val="00242D71"/>
    <w:rsid w:val="00242F12"/>
    <w:rsid w:val="0024322F"/>
    <w:rsid w:val="002435EF"/>
    <w:rsid w:val="00243667"/>
    <w:rsid w:val="00244D52"/>
    <w:rsid w:val="002458A3"/>
    <w:rsid w:val="002458DA"/>
    <w:rsid w:val="00246494"/>
    <w:rsid w:val="00247014"/>
    <w:rsid w:val="00247212"/>
    <w:rsid w:val="00247276"/>
    <w:rsid w:val="002473E2"/>
    <w:rsid w:val="002500BC"/>
    <w:rsid w:val="00250D80"/>
    <w:rsid w:val="00251054"/>
    <w:rsid w:val="00251124"/>
    <w:rsid w:val="00251159"/>
    <w:rsid w:val="002512E5"/>
    <w:rsid w:val="002513A6"/>
    <w:rsid w:val="002513C4"/>
    <w:rsid w:val="0025213C"/>
    <w:rsid w:val="00252B01"/>
    <w:rsid w:val="00252D23"/>
    <w:rsid w:val="002534B9"/>
    <w:rsid w:val="00253538"/>
    <w:rsid w:val="00253B72"/>
    <w:rsid w:val="00253F2A"/>
    <w:rsid w:val="00254326"/>
    <w:rsid w:val="00254CBC"/>
    <w:rsid w:val="0025521A"/>
    <w:rsid w:val="00255C5F"/>
    <w:rsid w:val="002560A6"/>
    <w:rsid w:val="002560B7"/>
    <w:rsid w:val="00256483"/>
    <w:rsid w:val="002565AF"/>
    <w:rsid w:val="00257606"/>
    <w:rsid w:val="002577A1"/>
    <w:rsid w:val="00257EED"/>
    <w:rsid w:val="00257FA6"/>
    <w:rsid w:val="00260158"/>
    <w:rsid w:val="0026094A"/>
    <w:rsid w:val="00260D82"/>
    <w:rsid w:val="00260F4B"/>
    <w:rsid w:val="002614E2"/>
    <w:rsid w:val="00262372"/>
    <w:rsid w:val="002626A5"/>
    <w:rsid w:val="00262838"/>
    <w:rsid w:val="002631DF"/>
    <w:rsid w:val="00263462"/>
    <w:rsid w:val="00263F02"/>
    <w:rsid w:val="00264E57"/>
    <w:rsid w:val="00265251"/>
    <w:rsid w:val="00265B0D"/>
    <w:rsid w:val="00265F04"/>
    <w:rsid w:val="00266291"/>
    <w:rsid w:val="00266B23"/>
    <w:rsid w:val="00267336"/>
    <w:rsid w:val="00267C9D"/>
    <w:rsid w:val="002708A1"/>
    <w:rsid w:val="00270922"/>
    <w:rsid w:val="00272B15"/>
    <w:rsid w:val="00274261"/>
    <w:rsid w:val="0027485B"/>
    <w:rsid w:val="00274EF6"/>
    <w:rsid w:val="002750AA"/>
    <w:rsid w:val="0027516C"/>
    <w:rsid w:val="00276EF2"/>
    <w:rsid w:val="00277101"/>
    <w:rsid w:val="00277880"/>
    <w:rsid w:val="002800C1"/>
    <w:rsid w:val="0028015D"/>
    <w:rsid w:val="002807C7"/>
    <w:rsid w:val="002812F3"/>
    <w:rsid w:val="002815C1"/>
    <w:rsid w:val="002820B0"/>
    <w:rsid w:val="00282C49"/>
    <w:rsid w:val="00282EDE"/>
    <w:rsid w:val="00283570"/>
    <w:rsid w:val="00283615"/>
    <w:rsid w:val="00283B95"/>
    <w:rsid w:val="00284B8F"/>
    <w:rsid w:val="0028525B"/>
    <w:rsid w:val="002859A2"/>
    <w:rsid w:val="00285AA8"/>
    <w:rsid w:val="002862A8"/>
    <w:rsid w:val="0028697E"/>
    <w:rsid w:val="00286A84"/>
    <w:rsid w:val="00287B31"/>
    <w:rsid w:val="00287B3F"/>
    <w:rsid w:val="00287F41"/>
    <w:rsid w:val="002906DA"/>
    <w:rsid w:val="002909B6"/>
    <w:rsid w:val="00290FE7"/>
    <w:rsid w:val="002910DF"/>
    <w:rsid w:val="0029143C"/>
    <w:rsid w:val="00291871"/>
    <w:rsid w:val="002925FD"/>
    <w:rsid w:val="0029350D"/>
    <w:rsid w:val="00293BBB"/>
    <w:rsid w:val="0029417A"/>
    <w:rsid w:val="002952F0"/>
    <w:rsid w:val="0029633C"/>
    <w:rsid w:val="0029676B"/>
    <w:rsid w:val="00296CE5"/>
    <w:rsid w:val="002970D7"/>
    <w:rsid w:val="002973C4"/>
    <w:rsid w:val="00297C00"/>
    <w:rsid w:val="002A014A"/>
    <w:rsid w:val="002A0B23"/>
    <w:rsid w:val="002A1028"/>
    <w:rsid w:val="002A15DB"/>
    <w:rsid w:val="002A172F"/>
    <w:rsid w:val="002A27C7"/>
    <w:rsid w:val="002A28A9"/>
    <w:rsid w:val="002A2FD8"/>
    <w:rsid w:val="002A3588"/>
    <w:rsid w:val="002A3E41"/>
    <w:rsid w:val="002A43D3"/>
    <w:rsid w:val="002A4C09"/>
    <w:rsid w:val="002A5223"/>
    <w:rsid w:val="002A6AC0"/>
    <w:rsid w:val="002A6F39"/>
    <w:rsid w:val="002A6F9C"/>
    <w:rsid w:val="002B0546"/>
    <w:rsid w:val="002B09F2"/>
    <w:rsid w:val="002B0BE8"/>
    <w:rsid w:val="002B2FA7"/>
    <w:rsid w:val="002B5D26"/>
    <w:rsid w:val="002B69A8"/>
    <w:rsid w:val="002B6A35"/>
    <w:rsid w:val="002B6C8B"/>
    <w:rsid w:val="002B74E7"/>
    <w:rsid w:val="002B7677"/>
    <w:rsid w:val="002B7F6A"/>
    <w:rsid w:val="002C0B8E"/>
    <w:rsid w:val="002C15DD"/>
    <w:rsid w:val="002C1B0F"/>
    <w:rsid w:val="002C1F0E"/>
    <w:rsid w:val="002C26A6"/>
    <w:rsid w:val="002C3007"/>
    <w:rsid w:val="002C35ED"/>
    <w:rsid w:val="002C3FBE"/>
    <w:rsid w:val="002C4A09"/>
    <w:rsid w:val="002C4FBB"/>
    <w:rsid w:val="002C4FD7"/>
    <w:rsid w:val="002C524D"/>
    <w:rsid w:val="002C636A"/>
    <w:rsid w:val="002C6D95"/>
    <w:rsid w:val="002C7073"/>
    <w:rsid w:val="002C7105"/>
    <w:rsid w:val="002C7D2F"/>
    <w:rsid w:val="002D0E8C"/>
    <w:rsid w:val="002D1577"/>
    <w:rsid w:val="002D1709"/>
    <w:rsid w:val="002D1F28"/>
    <w:rsid w:val="002D1F46"/>
    <w:rsid w:val="002D21E8"/>
    <w:rsid w:val="002D2348"/>
    <w:rsid w:val="002D237F"/>
    <w:rsid w:val="002D2A85"/>
    <w:rsid w:val="002D2ACD"/>
    <w:rsid w:val="002D40F3"/>
    <w:rsid w:val="002D4698"/>
    <w:rsid w:val="002D4E33"/>
    <w:rsid w:val="002D4E79"/>
    <w:rsid w:val="002D576E"/>
    <w:rsid w:val="002D59B5"/>
    <w:rsid w:val="002D5AB2"/>
    <w:rsid w:val="002D61A7"/>
    <w:rsid w:val="002D6A8F"/>
    <w:rsid w:val="002D7535"/>
    <w:rsid w:val="002D7A8C"/>
    <w:rsid w:val="002D7BAC"/>
    <w:rsid w:val="002E08B2"/>
    <w:rsid w:val="002E155C"/>
    <w:rsid w:val="002E17EF"/>
    <w:rsid w:val="002E2373"/>
    <w:rsid w:val="002E2AF7"/>
    <w:rsid w:val="002E2BEA"/>
    <w:rsid w:val="002E2FF1"/>
    <w:rsid w:val="002E3180"/>
    <w:rsid w:val="002E3E2F"/>
    <w:rsid w:val="002E3FA7"/>
    <w:rsid w:val="002E47C2"/>
    <w:rsid w:val="002E4D32"/>
    <w:rsid w:val="002E4D3E"/>
    <w:rsid w:val="002E524E"/>
    <w:rsid w:val="002E5282"/>
    <w:rsid w:val="002E54A7"/>
    <w:rsid w:val="002E57D1"/>
    <w:rsid w:val="002E5852"/>
    <w:rsid w:val="002E7101"/>
    <w:rsid w:val="002E7145"/>
    <w:rsid w:val="002E754D"/>
    <w:rsid w:val="002F0109"/>
    <w:rsid w:val="002F021F"/>
    <w:rsid w:val="002F03F2"/>
    <w:rsid w:val="002F0D79"/>
    <w:rsid w:val="002F0F92"/>
    <w:rsid w:val="002F1BA3"/>
    <w:rsid w:val="002F1E06"/>
    <w:rsid w:val="002F2444"/>
    <w:rsid w:val="002F2817"/>
    <w:rsid w:val="002F2A7B"/>
    <w:rsid w:val="002F40DE"/>
    <w:rsid w:val="002F4345"/>
    <w:rsid w:val="002F47F8"/>
    <w:rsid w:val="002F4D97"/>
    <w:rsid w:val="002F5CF7"/>
    <w:rsid w:val="002F6563"/>
    <w:rsid w:val="002F6762"/>
    <w:rsid w:val="002F6B32"/>
    <w:rsid w:val="002F777B"/>
    <w:rsid w:val="00300774"/>
    <w:rsid w:val="0030198F"/>
    <w:rsid w:val="00301AB0"/>
    <w:rsid w:val="00301E31"/>
    <w:rsid w:val="00302A0A"/>
    <w:rsid w:val="00303BD3"/>
    <w:rsid w:val="00304025"/>
    <w:rsid w:val="003042B3"/>
    <w:rsid w:val="003047BE"/>
    <w:rsid w:val="00304E35"/>
    <w:rsid w:val="00306009"/>
    <w:rsid w:val="00306365"/>
    <w:rsid w:val="00306FB9"/>
    <w:rsid w:val="003075F8"/>
    <w:rsid w:val="003109BC"/>
    <w:rsid w:val="00310D74"/>
    <w:rsid w:val="0031137F"/>
    <w:rsid w:val="00311576"/>
    <w:rsid w:val="00311FB1"/>
    <w:rsid w:val="0031205B"/>
    <w:rsid w:val="003127EB"/>
    <w:rsid w:val="00312959"/>
    <w:rsid w:val="00312DFB"/>
    <w:rsid w:val="0031338E"/>
    <w:rsid w:val="003134E2"/>
    <w:rsid w:val="00313E8D"/>
    <w:rsid w:val="003142FA"/>
    <w:rsid w:val="00314726"/>
    <w:rsid w:val="00314768"/>
    <w:rsid w:val="0031588C"/>
    <w:rsid w:val="003158AA"/>
    <w:rsid w:val="00316C64"/>
    <w:rsid w:val="00316C95"/>
    <w:rsid w:val="00316DF1"/>
    <w:rsid w:val="0031733C"/>
    <w:rsid w:val="00317913"/>
    <w:rsid w:val="00317982"/>
    <w:rsid w:val="00317C85"/>
    <w:rsid w:val="00317F79"/>
    <w:rsid w:val="00320D5B"/>
    <w:rsid w:val="00321160"/>
    <w:rsid w:val="00322EDE"/>
    <w:rsid w:val="00322F19"/>
    <w:rsid w:val="003230F5"/>
    <w:rsid w:val="00323A9A"/>
    <w:rsid w:val="003245F0"/>
    <w:rsid w:val="0032478A"/>
    <w:rsid w:val="00324CC8"/>
    <w:rsid w:val="00324DCA"/>
    <w:rsid w:val="00325D4D"/>
    <w:rsid w:val="00325F1E"/>
    <w:rsid w:val="0032620A"/>
    <w:rsid w:val="003264E1"/>
    <w:rsid w:val="00326776"/>
    <w:rsid w:val="00327084"/>
    <w:rsid w:val="00327203"/>
    <w:rsid w:val="003275FE"/>
    <w:rsid w:val="00327D0C"/>
    <w:rsid w:val="003302D1"/>
    <w:rsid w:val="00331242"/>
    <w:rsid w:val="003314EA"/>
    <w:rsid w:val="003315A3"/>
    <w:rsid w:val="00331863"/>
    <w:rsid w:val="00331A6B"/>
    <w:rsid w:val="003337CD"/>
    <w:rsid w:val="003339DA"/>
    <w:rsid w:val="00334122"/>
    <w:rsid w:val="003343C9"/>
    <w:rsid w:val="003344CE"/>
    <w:rsid w:val="0033462A"/>
    <w:rsid w:val="00334F9C"/>
    <w:rsid w:val="003364EC"/>
    <w:rsid w:val="00336CA7"/>
    <w:rsid w:val="003371B8"/>
    <w:rsid w:val="00337C44"/>
    <w:rsid w:val="00337D70"/>
    <w:rsid w:val="00340938"/>
    <w:rsid w:val="00340F4C"/>
    <w:rsid w:val="003412E9"/>
    <w:rsid w:val="003414E6"/>
    <w:rsid w:val="0034169A"/>
    <w:rsid w:val="00341916"/>
    <w:rsid w:val="00341936"/>
    <w:rsid w:val="00342390"/>
    <w:rsid w:val="0034245C"/>
    <w:rsid w:val="00342D49"/>
    <w:rsid w:val="00343445"/>
    <w:rsid w:val="00343D3A"/>
    <w:rsid w:val="0034431E"/>
    <w:rsid w:val="0034448B"/>
    <w:rsid w:val="00345222"/>
    <w:rsid w:val="00345691"/>
    <w:rsid w:val="003461CF"/>
    <w:rsid w:val="003469B9"/>
    <w:rsid w:val="00346AE9"/>
    <w:rsid w:val="00347BCD"/>
    <w:rsid w:val="00347E9B"/>
    <w:rsid w:val="003501E9"/>
    <w:rsid w:val="00351905"/>
    <w:rsid w:val="00351F99"/>
    <w:rsid w:val="0035210B"/>
    <w:rsid w:val="0035224A"/>
    <w:rsid w:val="003529CC"/>
    <w:rsid w:val="00352E95"/>
    <w:rsid w:val="003532F0"/>
    <w:rsid w:val="003536D4"/>
    <w:rsid w:val="00353702"/>
    <w:rsid w:val="00353826"/>
    <w:rsid w:val="00354D20"/>
    <w:rsid w:val="00355683"/>
    <w:rsid w:val="00355C85"/>
    <w:rsid w:val="00356977"/>
    <w:rsid w:val="00356DF3"/>
    <w:rsid w:val="00357377"/>
    <w:rsid w:val="003579FB"/>
    <w:rsid w:val="00357A84"/>
    <w:rsid w:val="003603D4"/>
    <w:rsid w:val="00360990"/>
    <w:rsid w:val="00361448"/>
    <w:rsid w:val="00361D1E"/>
    <w:rsid w:val="00361EA6"/>
    <w:rsid w:val="00361EE3"/>
    <w:rsid w:val="003622C3"/>
    <w:rsid w:val="00362B02"/>
    <w:rsid w:val="00362E66"/>
    <w:rsid w:val="00363650"/>
    <w:rsid w:val="003636AE"/>
    <w:rsid w:val="00363C16"/>
    <w:rsid w:val="0036412B"/>
    <w:rsid w:val="0036423C"/>
    <w:rsid w:val="003648B4"/>
    <w:rsid w:val="003650AB"/>
    <w:rsid w:val="003658B5"/>
    <w:rsid w:val="003658D9"/>
    <w:rsid w:val="00366564"/>
    <w:rsid w:val="00371068"/>
    <w:rsid w:val="0037115E"/>
    <w:rsid w:val="00371B83"/>
    <w:rsid w:val="00371C44"/>
    <w:rsid w:val="00371CFB"/>
    <w:rsid w:val="00374616"/>
    <w:rsid w:val="00374D78"/>
    <w:rsid w:val="003762AA"/>
    <w:rsid w:val="003763FC"/>
    <w:rsid w:val="0037666D"/>
    <w:rsid w:val="0037749B"/>
    <w:rsid w:val="003776D7"/>
    <w:rsid w:val="00377B2D"/>
    <w:rsid w:val="00377BD6"/>
    <w:rsid w:val="00377DB2"/>
    <w:rsid w:val="0038020B"/>
    <w:rsid w:val="00380878"/>
    <w:rsid w:val="0038088E"/>
    <w:rsid w:val="0038154C"/>
    <w:rsid w:val="003820F7"/>
    <w:rsid w:val="00383829"/>
    <w:rsid w:val="00383D5F"/>
    <w:rsid w:val="0038421D"/>
    <w:rsid w:val="003844BA"/>
    <w:rsid w:val="003848CC"/>
    <w:rsid w:val="003854C7"/>
    <w:rsid w:val="003854FC"/>
    <w:rsid w:val="00385A07"/>
    <w:rsid w:val="00385B03"/>
    <w:rsid w:val="00385FE3"/>
    <w:rsid w:val="003862E3"/>
    <w:rsid w:val="003873E0"/>
    <w:rsid w:val="00390667"/>
    <w:rsid w:val="00390A91"/>
    <w:rsid w:val="00391620"/>
    <w:rsid w:val="00393DF0"/>
    <w:rsid w:val="00394100"/>
    <w:rsid w:val="00394222"/>
    <w:rsid w:val="00394592"/>
    <w:rsid w:val="003958BD"/>
    <w:rsid w:val="00395D59"/>
    <w:rsid w:val="003962AA"/>
    <w:rsid w:val="00396EDF"/>
    <w:rsid w:val="00397109"/>
    <w:rsid w:val="0039727C"/>
    <w:rsid w:val="00397546"/>
    <w:rsid w:val="00397758"/>
    <w:rsid w:val="003A01DC"/>
    <w:rsid w:val="003A04E4"/>
    <w:rsid w:val="003A0F8F"/>
    <w:rsid w:val="003A211A"/>
    <w:rsid w:val="003A271C"/>
    <w:rsid w:val="003A2EE2"/>
    <w:rsid w:val="003A3046"/>
    <w:rsid w:val="003A37C9"/>
    <w:rsid w:val="003A3849"/>
    <w:rsid w:val="003A445C"/>
    <w:rsid w:val="003A50BC"/>
    <w:rsid w:val="003A57A2"/>
    <w:rsid w:val="003A5816"/>
    <w:rsid w:val="003A59CC"/>
    <w:rsid w:val="003A5B39"/>
    <w:rsid w:val="003A5E7D"/>
    <w:rsid w:val="003A6337"/>
    <w:rsid w:val="003A63D5"/>
    <w:rsid w:val="003A64F7"/>
    <w:rsid w:val="003A7ACC"/>
    <w:rsid w:val="003B037A"/>
    <w:rsid w:val="003B064C"/>
    <w:rsid w:val="003B1165"/>
    <w:rsid w:val="003B1BD4"/>
    <w:rsid w:val="003B22B6"/>
    <w:rsid w:val="003B33F7"/>
    <w:rsid w:val="003B385D"/>
    <w:rsid w:val="003B3C05"/>
    <w:rsid w:val="003B51F0"/>
    <w:rsid w:val="003B5937"/>
    <w:rsid w:val="003B5B79"/>
    <w:rsid w:val="003B6B65"/>
    <w:rsid w:val="003C0961"/>
    <w:rsid w:val="003C0D63"/>
    <w:rsid w:val="003C15D9"/>
    <w:rsid w:val="003C15EE"/>
    <w:rsid w:val="003C16A5"/>
    <w:rsid w:val="003C1D09"/>
    <w:rsid w:val="003C2A3C"/>
    <w:rsid w:val="003C36D2"/>
    <w:rsid w:val="003C3A34"/>
    <w:rsid w:val="003C3A9D"/>
    <w:rsid w:val="003C3BCA"/>
    <w:rsid w:val="003C3E3C"/>
    <w:rsid w:val="003C550C"/>
    <w:rsid w:val="003C5D70"/>
    <w:rsid w:val="003C649A"/>
    <w:rsid w:val="003C6E29"/>
    <w:rsid w:val="003C7200"/>
    <w:rsid w:val="003C731E"/>
    <w:rsid w:val="003C740F"/>
    <w:rsid w:val="003D05AB"/>
    <w:rsid w:val="003D0F8E"/>
    <w:rsid w:val="003D127C"/>
    <w:rsid w:val="003D147A"/>
    <w:rsid w:val="003D24B2"/>
    <w:rsid w:val="003D2701"/>
    <w:rsid w:val="003D28C3"/>
    <w:rsid w:val="003D2CFC"/>
    <w:rsid w:val="003D34F8"/>
    <w:rsid w:val="003D3A20"/>
    <w:rsid w:val="003D3AF9"/>
    <w:rsid w:val="003D3B7B"/>
    <w:rsid w:val="003D4195"/>
    <w:rsid w:val="003D41EA"/>
    <w:rsid w:val="003D4540"/>
    <w:rsid w:val="003D4D7F"/>
    <w:rsid w:val="003D5673"/>
    <w:rsid w:val="003D5FE5"/>
    <w:rsid w:val="003D5FF1"/>
    <w:rsid w:val="003D61AA"/>
    <w:rsid w:val="003D68E0"/>
    <w:rsid w:val="003D7956"/>
    <w:rsid w:val="003D7FCA"/>
    <w:rsid w:val="003E0175"/>
    <w:rsid w:val="003E0BA8"/>
    <w:rsid w:val="003E0D1C"/>
    <w:rsid w:val="003E2EE2"/>
    <w:rsid w:val="003E3E30"/>
    <w:rsid w:val="003E4837"/>
    <w:rsid w:val="003E4B56"/>
    <w:rsid w:val="003E610F"/>
    <w:rsid w:val="003E635F"/>
    <w:rsid w:val="003E7418"/>
    <w:rsid w:val="003F00FF"/>
    <w:rsid w:val="003F0F79"/>
    <w:rsid w:val="003F1253"/>
    <w:rsid w:val="003F135C"/>
    <w:rsid w:val="003F13CC"/>
    <w:rsid w:val="003F1C2F"/>
    <w:rsid w:val="003F1CC9"/>
    <w:rsid w:val="003F230F"/>
    <w:rsid w:val="003F2C44"/>
    <w:rsid w:val="003F3C57"/>
    <w:rsid w:val="003F4134"/>
    <w:rsid w:val="003F4495"/>
    <w:rsid w:val="003F48DB"/>
    <w:rsid w:val="003F6FDB"/>
    <w:rsid w:val="003F7BC6"/>
    <w:rsid w:val="0040084F"/>
    <w:rsid w:val="00400C69"/>
    <w:rsid w:val="00400E37"/>
    <w:rsid w:val="00400E90"/>
    <w:rsid w:val="004015AF"/>
    <w:rsid w:val="0040175F"/>
    <w:rsid w:val="004025BD"/>
    <w:rsid w:val="00403357"/>
    <w:rsid w:val="00403556"/>
    <w:rsid w:val="00403872"/>
    <w:rsid w:val="00404191"/>
    <w:rsid w:val="00404948"/>
    <w:rsid w:val="00404DCD"/>
    <w:rsid w:val="00405561"/>
    <w:rsid w:val="004057A6"/>
    <w:rsid w:val="0040607D"/>
    <w:rsid w:val="004075D5"/>
    <w:rsid w:val="00410C8C"/>
    <w:rsid w:val="004111DF"/>
    <w:rsid w:val="004131FC"/>
    <w:rsid w:val="00413495"/>
    <w:rsid w:val="00413CD4"/>
    <w:rsid w:val="00413EF3"/>
    <w:rsid w:val="00414372"/>
    <w:rsid w:val="004144B8"/>
    <w:rsid w:val="00414A5F"/>
    <w:rsid w:val="00414A81"/>
    <w:rsid w:val="004167F5"/>
    <w:rsid w:val="00416CC9"/>
    <w:rsid w:val="00416E35"/>
    <w:rsid w:val="0041735D"/>
    <w:rsid w:val="0041736A"/>
    <w:rsid w:val="00420197"/>
    <w:rsid w:val="00421349"/>
    <w:rsid w:val="0042145F"/>
    <w:rsid w:val="00421BDB"/>
    <w:rsid w:val="004220BB"/>
    <w:rsid w:val="00422514"/>
    <w:rsid w:val="00422828"/>
    <w:rsid w:val="00422D74"/>
    <w:rsid w:val="00423345"/>
    <w:rsid w:val="00424808"/>
    <w:rsid w:val="004249CC"/>
    <w:rsid w:val="00424A67"/>
    <w:rsid w:val="00424E25"/>
    <w:rsid w:val="00425421"/>
    <w:rsid w:val="004262D3"/>
    <w:rsid w:val="004268D1"/>
    <w:rsid w:val="00427F81"/>
    <w:rsid w:val="00430F2E"/>
    <w:rsid w:val="00430F90"/>
    <w:rsid w:val="0043141C"/>
    <w:rsid w:val="00431560"/>
    <w:rsid w:val="004317B7"/>
    <w:rsid w:val="004317F4"/>
    <w:rsid w:val="00431C93"/>
    <w:rsid w:val="00432646"/>
    <w:rsid w:val="00432ACE"/>
    <w:rsid w:val="00433EF3"/>
    <w:rsid w:val="00434292"/>
    <w:rsid w:val="00434669"/>
    <w:rsid w:val="00434FEA"/>
    <w:rsid w:val="00435037"/>
    <w:rsid w:val="00435138"/>
    <w:rsid w:val="00435733"/>
    <w:rsid w:val="0043628A"/>
    <w:rsid w:val="00436C3D"/>
    <w:rsid w:val="00436D68"/>
    <w:rsid w:val="0043719B"/>
    <w:rsid w:val="00437526"/>
    <w:rsid w:val="00437778"/>
    <w:rsid w:val="00437878"/>
    <w:rsid w:val="00437D64"/>
    <w:rsid w:val="00437F9E"/>
    <w:rsid w:val="00440123"/>
    <w:rsid w:val="004419D5"/>
    <w:rsid w:val="00441E0F"/>
    <w:rsid w:val="00441FBE"/>
    <w:rsid w:val="004423A0"/>
    <w:rsid w:val="004425A8"/>
    <w:rsid w:val="00442806"/>
    <w:rsid w:val="00442928"/>
    <w:rsid w:val="00442AEA"/>
    <w:rsid w:val="00442CFB"/>
    <w:rsid w:val="00443B05"/>
    <w:rsid w:val="00443CB6"/>
    <w:rsid w:val="00443EE9"/>
    <w:rsid w:val="0044446E"/>
    <w:rsid w:val="00444A53"/>
    <w:rsid w:val="00444FBC"/>
    <w:rsid w:val="00445E41"/>
    <w:rsid w:val="00446417"/>
    <w:rsid w:val="00446511"/>
    <w:rsid w:val="004471E7"/>
    <w:rsid w:val="00447A24"/>
    <w:rsid w:val="00447B2C"/>
    <w:rsid w:val="00447E23"/>
    <w:rsid w:val="00447EDB"/>
    <w:rsid w:val="0045030E"/>
    <w:rsid w:val="004512E1"/>
    <w:rsid w:val="00452223"/>
    <w:rsid w:val="0045270E"/>
    <w:rsid w:val="004527DB"/>
    <w:rsid w:val="00453D02"/>
    <w:rsid w:val="00453FDC"/>
    <w:rsid w:val="00454373"/>
    <w:rsid w:val="00454861"/>
    <w:rsid w:val="00454ABC"/>
    <w:rsid w:val="00454E61"/>
    <w:rsid w:val="004550B8"/>
    <w:rsid w:val="00455FDA"/>
    <w:rsid w:val="00456F5E"/>
    <w:rsid w:val="00457501"/>
    <w:rsid w:val="00457A79"/>
    <w:rsid w:val="00457AF3"/>
    <w:rsid w:val="004600B3"/>
    <w:rsid w:val="0046046B"/>
    <w:rsid w:val="00460616"/>
    <w:rsid w:val="004623F2"/>
    <w:rsid w:val="00462465"/>
    <w:rsid w:val="004628EB"/>
    <w:rsid w:val="00462930"/>
    <w:rsid w:val="00462948"/>
    <w:rsid w:val="00463CA6"/>
    <w:rsid w:val="00464441"/>
    <w:rsid w:val="0046513D"/>
    <w:rsid w:val="004653C4"/>
    <w:rsid w:val="00465471"/>
    <w:rsid w:val="004654D1"/>
    <w:rsid w:val="0046560C"/>
    <w:rsid w:val="00465809"/>
    <w:rsid w:val="004672B8"/>
    <w:rsid w:val="004677C6"/>
    <w:rsid w:val="00467F11"/>
    <w:rsid w:val="004704B8"/>
    <w:rsid w:val="004707CC"/>
    <w:rsid w:val="004715C8"/>
    <w:rsid w:val="004726C4"/>
    <w:rsid w:val="00472B38"/>
    <w:rsid w:val="00472D44"/>
    <w:rsid w:val="0047337D"/>
    <w:rsid w:val="00473AD9"/>
    <w:rsid w:val="00473BC6"/>
    <w:rsid w:val="004746DC"/>
    <w:rsid w:val="00474D96"/>
    <w:rsid w:val="0047517C"/>
    <w:rsid w:val="0047594A"/>
    <w:rsid w:val="0047628E"/>
    <w:rsid w:val="00476525"/>
    <w:rsid w:val="004765BC"/>
    <w:rsid w:val="004765F2"/>
    <w:rsid w:val="00477019"/>
    <w:rsid w:val="004775F4"/>
    <w:rsid w:val="00477776"/>
    <w:rsid w:val="00477E0D"/>
    <w:rsid w:val="004805BB"/>
    <w:rsid w:val="00480ABD"/>
    <w:rsid w:val="00480B5F"/>
    <w:rsid w:val="00480D77"/>
    <w:rsid w:val="00481305"/>
    <w:rsid w:val="00481374"/>
    <w:rsid w:val="004817FC"/>
    <w:rsid w:val="00481B50"/>
    <w:rsid w:val="00481EC7"/>
    <w:rsid w:val="0048212D"/>
    <w:rsid w:val="00482426"/>
    <w:rsid w:val="004827D2"/>
    <w:rsid w:val="00483774"/>
    <w:rsid w:val="004837EC"/>
    <w:rsid w:val="004837F4"/>
    <w:rsid w:val="00483862"/>
    <w:rsid w:val="00483A16"/>
    <w:rsid w:val="00483AE9"/>
    <w:rsid w:val="00483BCA"/>
    <w:rsid w:val="00484BD8"/>
    <w:rsid w:val="00485741"/>
    <w:rsid w:val="00485A7F"/>
    <w:rsid w:val="00486024"/>
    <w:rsid w:val="004864AF"/>
    <w:rsid w:val="0048662F"/>
    <w:rsid w:val="004869B6"/>
    <w:rsid w:val="00486BEF"/>
    <w:rsid w:val="00486F01"/>
    <w:rsid w:val="00486FC5"/>
    <w:rsid w:val="0048709E"/>
    <w:rsid w:val="004870DD"/>
    <w:rsid w:val="00487B91"/>
    <w:rsid w:val="00487CB9"/>
    <w:rsid w:val="00487E33"/>
    <w:rsid w:val="00492523"/>
    <w:rsid w:val="004934B9"/>
    <w:rsid w:val="00493776"/>
    <w:rsid w:val="00493AAF"/>
    <w:rsid w:val="0049475E"/>
    <w:rsid w:val="00494D38"/>
    <w:rsid w:val="004957B9"/>
    <w:rsid w:val="00495DF2"/>
    <w:rsid w:val="004961C4"/>
    <w:rsid w:val="00496427"/>
    <w:rsid w:val="0049676E"/>
    <w:rsid w:val="004967B0"/>
    <w:rsid w:val="004968E6"/>
    <w:rsid w:val="00496CB5"/>
    <w:rsid w:val="00496F98"/>
    <w:rsid w:val="004971C9"/>
    <w:rsid w:val="004972FD"/>
    <w:rsid w:val="004974DB"/>
    <w:rsid w:val="00497823"/>
    <w:rsid w:val="00497E75"/>
    <w:rsid w:val="004A07F1"/>
    <w:rsid w:val="004A0B31"/>
    <w:rsid w:val="004A1318"/>
    <w:rsid w:val="004A1356"/>
    <w:rsid w:val="004A19FF"/>
    <w:rsid w:val="004A2BC3"/>
    <w:rsid w:val="004A3AF5"/>
    <w:rsid w:val="004A3BE0"/>
    <w:rsid w:val="004A4A76"/>
    <w:rsid w:val="004A4DB0"/>
    <w:rsid w:val="004A4E3A"/>
    <w:rsid w:val="004A55ED"/>
    <w:rsid w:val="004A57E4"/>
    <w:rsid w:val="004A5DA7"/>
    <w:rsid w:val="004A6005"/>
    <w:rsid w:val="004A618A"/>
    <w:rsid w:val="004A6C45"/>
    <w:rsid w:val="004A6E0C"/>
    <w:rsid w:val="004A732A"/>
    <w:rsid w:val="004B0126"/>
    <w:rsid w:val="004B01A7"/>
    <w:rsid w:val="004B04AA"/>
    <w:rsid w:val="004B0606"/>
    <w:rsid w:val="004B2661"/>
    <w:rsid w:val="004B3326"/>
    <w:rsid w:val="004B382C"/>
    <w:rsid w:val="004B43EE"/>
    <w:rsid w:val="004B55C8"/>
    <w:rsid w:val="004B5FBD"/>
    <w:rsid w:val="004B7056"/>
    <w:rsid w:val="004C01AC"/>
    <w:rsid w:val="004C0DA0"/>
    <w:rsid w:val="004C1588"/>
    <w:rsid w:val="004C26C3"/>
    <w:rsid w:val="004C30D3"/>
    <w:rsid w:val="004C3499"/>
    <w:rsid w:val="004C3CB4"/>
    <w:rsid w:val="004C40F8"/>
    <w:rsid w:val="004C4ABF"/>
    <w:rsid w:val="004C4DCC"/>
    <w:rsid w:val="004C7463"/>
    <w:rsid w:val="004C7A78"/>
    <w:rsid w:val="004C7BE2"/>
    <w:rsid w:val="004D0577"/>
    <w:rsid w:val="004D0B08"/>
    <w:rsid w:val="004D1010"/>
    <w:rsid w:val="004D1555"/>
    <w:rsid w:val="004D1673"/>
    <w:rsid w:val="004D18F5"/>
    <w:rsid w:val="004D20B5"/>
    <w:rsid w:val="004D27D9"/>
    <w:rsid w:val="004D2DFE"/>
    <w:rsid w:val="004D4636"/>
    <w:rsid w:val="004D47EE"/>
    <w:rsid w:val="004D4F4D"/>
    <w:rsid w:val="004D5869"/>
    <w:rsid w:val="004D5A80"/>
    <w:rsid w:val="004D5EEE"/>
    <w:rsid w:val="004D6428"/>
    <w:rsid w:val="004D67DC"/>
    <w:rsid w:val="004D6842"/>
    <w:rsid w:val="004D70F3"/>
    <w:rsid w:val="004D73F0"/>
    <w:rsid w:val="004D7E5D"/>
    <w:rsid w:val="004E019C"/>
    <w:rsid w:val="004E0669"/>
    <w:rsid w:val="004E16E2"/>
    <w:rsid w:val="004E1CFC"/>
    <w:rsid w:val="004E3403"/>
    <w:rsid w:val="004E43E6"/>
    <w:rsid w:val="004E5AE1"/>
    <w:rsid w:val="004E5D3F"/>
    <w:rsid w:val="004E5EE2"/>
    <w:rsid w:val="004E5F8E"/>
    <w:rsid w:val="004E63F5"/>
    <w:rsid w:val="004E6BDC"/>
    <w:rsid w:val="004E73E2"/>
    <w:rsid w:val="004F03E5"/>
    <w:rsid w:val="004F0642"/>
    <w:rsid w:val="004F1127"/>
    <w:rsid w:val="004F1298"/>
    <w:rsid w:val="004F207F"/>
    <w:rsid w:val="004F2624"/>
    <w:rsid w:val="004F6252"/>
    <w:rsid w:val="00500295"/>
    <w:rsid w:val="0050062E"/>
    <w:rsid w:val="00500BE5"/>
    <w:rsid w:val="00501CEA"/>
    <w:rsid w:val="0050211A"/>
    <w:rsid w:val="0050241E"/>
    <w:rsid w:val="00502AA0"/>
    <w:rsid w:val="00503608"/>
    <w:rsid w:val="005038F3"/>
    <w:rsid w:val="00503A09"/>
    <w:rsid w:val="00504577"/>
    <w:rsid w:val="00504B82"/>
    <w:rsid w:val="005050AF"/>
    <w:rsid w:val="00506443"/>
    <w:rsid w:val="0050668F"/>
    <w:rsid w:val="00506C4F"/>
    <w:rsid w:val="00507234"/>
    <w:rsid w:val="0050748F"/>
    <w:rsid w:val="00507DCC"/>
    <w:rsid w:val="00510400"/>
    <w:rsid w:val="005106A8"/>
    <w:rsid w:val="0051084C"/>
    <w:rsid w:val="00510BAC"/>
    <w:rsid w:val="005116C1"/>
    <w:rsid w:val="00511BFC"/>
    <w:rsid w:val="005122F7"/>
    <w:rsid w:val="00513CAE"/>
    <w:rsid w:val="005146A1"/>
    <w:rsid w:val="00514D3D"/>
    <w:rsid w:val="005154F9"/>
    <w:rsid w:val="00515E08"/>
    <w:rsid w:val="00516D7E"/>
    <w:rsid w:val="0051758D"/>
    <w:rsid w:val="00517706"/>
    <w:rsid w:val="00520EE6"/>
    <w:rsid w:val="0052160E"/>
    <w:rsid w:val="005218C6"/>
    <w:rsid w:val="00522B81"/>
    <w:rsid w:val="00523348"/>
    <w:rsid w:val="0052338C"/>
    <w:rsid w:val="005233BF"/>
    <w:rsid w:val="00523758"/>
    <w:rsid w:val="00524180"/>
    <w:rsid w:val="00524686"/>
    <w:rsid w:val="00524F8D"/>
    <w:rsid w:val="00525446"/>
    <w:rsid w:val="00525767"/>
    <w:rsid w:val="00525AF4"/>
    <w:rsid w:val="00525C5F"/>
    <w:rsid w:val="00525F6C"/>
    <w:rsid w:val="005260F8"/>
    <w:rsid w:val="0052612F"/>
    <w:rsid w:val="00526470"/>
    <w:rsid w:val="00526F8D"/>
    <w:rsid w:val="00526FC5"/>
    <w:rsid w:val="00527943"/>
    <w:rsid w:val="00527B48"/>
    <w:rsid w:val="00527F6E"/>
    <w:rsid w:val="0053003C"/>
    <w:rsid w:val="00530270"/>
    <w:rsid w:val="00531148"/>
    <w:rsid w:val="005311F1"/>
    <w:rsid w:val="00532389"/>
    <w:rsid w:val="005323C8"/>
    <w:rsid w:val="005325C0"/>
    <w:rsid w:val="005325F7"/>
    <w:rsid w:val="00532857"/>
    <w:rsid w:val="005332D3"/>
    <w:rsid w:val="00533337"/>
    <w:rsid w:val="005335E2"/>
    <w:rsid w:val="00533627"/>
    <w:rsid w:val="005351D5"/>
    <w:rsid w:val="00535719"/>
    <w:rsid w:val="00535ED7"/>
    <w:rsid w:val="00536574"/>
    <w:rsid w:val="00536E13"/>
    <w:rsid w:val="005376E5"/>
    <w:rsid w:val="005379EE"/>
    <w:rsid w:val="00542679"/>
    <w:rsid w:val="00543D53"/>
    <w:rsid w:val="00544F23"/>
    <w:rsid w:val="00545F2C"/>
    <w:rsid w:val="00546094"/>
    <w:rsid w:val="0054664C"/>
    <w:rsid w:val="005474D3"/>
    <w:rsid w:val="005479B4"/>
    <w:rsid w:val="00550122"/>
    <w:rsid w:val="00550267"/>
    <w:rsid w:val="005505EE"/>
    <w:rsid w:val="00550CED"/>
    <w:rsid w:val="005515F7"/>
    <w:rsid w:val="0055185E"/>
    <w:rsid w:val="0055188F"/>
    <w:rsid w:val="00551BC4"/>
    <w:rsid w:val="00551BD7"/>
    <w:rsid w:val="00552952"/>
    <w:rsid w:val="005530FF"/>
    <w:rsid w:val="00554425"/>
    <w:rsid w:val="005546B9"/>
    <w:rsid w:val="005557D5"/>
    <w:rsid w:val="00555943"/>
    <w:rsid w:val="0055594A"/>
    <w:rsid w:val="00556E06"/>
    <w:rsid w:val="00557A8E"/>
    <w:rsid w:val="005600C8"/>
    <w:rsid w:val="00560709"/>
    <w:rsid w:val="00560827"/>
    <w:rsid w:val="00560F0F"/>
    <w:rsid w:val="00560F1C"/>
    <w:rsid w:val="005615C0"/>
    <w:rsid w:val="00561C28"/>
    <w:rsid w:val="00562CE4"/>
    <w:rsid w:val="005637A5"/>
    <w:rsid w:val="00563EC4"/>
    <w:rsid w:val="00564454"/>
    <w:rsid w:val="00564EE3"/>
    <w:rsid w:val="005652D4"/>
    <w:rsid w:val="005655C3"/>
    <w:rsid w:val="005656DE"/>
    <w:rsid w:val="00565EB8"/>
    <w:rsid w:val="0056699F"/>
    <w:rsid w:val="00566CE1"/>
    <w:rsid w:val="00566CF4"/>
    <w:rsid w:val="0056772B"/>
    <w:rsid w:val="00567E74"/>
    <w:rsid w:val="00570B61"/>
    <w:rsid w:val="00570BD0"/>
    <w:rsid w:val="00570E20"/>
    <w:rsid w:val="00570EFE"/>
    <w:rsid w:val="005719F3"/>
    <w:rsid w:val="00571B7F"/>
    <w:rsid w:val="005722FA"/>
    <w:rsid w:val="00572392"/>
    <w:rsid w:val="0057270F"/>
    <w:rsid w:val="00572B44"/>
    <w:rsid w:val="00572B8A"/>
    <w:rsid w:val="00572D94"/>
    <w:rsid w:val="00572E3F"/>
    <w:rsid w:val="00573A75"/>
    <w:rsid w:val="005744B9"/>
    <w:rsid w:val="005744DE"/>
    <w:rsid w:val="005752FA"/>
    <w:rsid w:val="00575383"/>
    <w:rsid w:val="00576026"/>
    <w:rsid w:val="00576436"/>
    <w:rsid w:val="0057682F"/>
    <w:rsid w:val="0057761A"/>
    <w:rsid w:val="00577DD2"/>
    <w:rsid w:val="00577ECD"/>
    <w:rsid w:val="00580EF2"/>
    <w:rsid w:val="00581977"/>
    <w:rsid w:val="005832E8"/>
    <w:rsid w:val="0058387D"/>
    <w:rsid w:val="005841BA"/>
    <w:rsid w:val="005849A7"/>
    <w:rsid w:val="00584F9E"/>
    <w:rsid w:val="005866CD"/>
    <w:rsid w:val="00586C6B"/>
    <w:rsid w:val="0058729B"/>
    <w:rsid w:val="00587453"/>
    <w:rsid w:val="0058749B"/>
    <w:rsid w:val="00587579"/>
    <w:rsid w:val="0058758A"/>
    <w:rsid w:val="005876F8"/>
    <w:rsid w:val="00591292"/>
    <w:rsid w:val="00591293"/>
    <w:rsid w:val="005913D9"/>
    <w:rsid w:val="00592F37"/>
    <w:rsid w:val="005939FB"/>
    <w:rsid w:val="00593ACB"/>
    <w:rsid w:val="00593CA8"/>
    <w:rsid w:val="00593EE0"/>
    <w:rsid w:val="0059481B"/>
    <w:rsid w:val="00594CDD"/>
    <w:rsid w:val="00594E30"/>
    <w:rsid w:val="00594E9B"/>
    <w:rsid w:val="00595BB9"/>
    <w:rsid w:val="00596858"/>
    <w:rsid w:val="00597197"/>
    <w:rsid w:val="00597F71"/>
    <w:rsid w:val="005A07F3"/>
    <w:rsid w:val="005A0831"/>
    <w:rsid w:val="005A0C3B"/>
    <w:rsid w:val="005A0D06"/>
    <w:rsid w:val="005A13E9"/>
    <w:rsid w:val="005A1675"/>
    <w:rsid w:val="005A17F1"/>
    <w:rsid w:val="005A1CDE"/>
    <w:rsid w:val="005A266B"/>
    <w:rsid w:val="005A3795"/>
    <w:rsid w:val="005A37DD"/>
    <w:rsid w:val="005A418C"/>
    <w:rsid w:val="005A4195"/>
    <w:rsid w:val="005A4A2D"/>
    <w:rsid w:val="005A5A96"/>
    <w:rsid w:val="005A6142"/>
    <w:rsid w:val="005A6281"/>
    <w:rsid w:val="005A63E3"/>
    <w:rsid w:val="005A6836"/>
    <w:rsid w:val="005A6AA0"/>
    <w:rsid w:val="005B0D71"/>
    <w:rsid w:val="005B10A9"/>
    <w:rsid w:val="005B1DCC"/>
    <w:rsid w:val="005B25E7"/>
    <w:rsid w:val="005B2C22"/>
    <w:rsid w:val="005B379B"/>
    <w:rsid w:val="005B3FF1"/>
    <w:rsid w:val="005B45B4"/>
    <w:rsid w:val="005B4661"/>
    <w:rsid w:val="005B4CCC"/>
    <w:rsid w:val="005B4F48"/>
    <w:rsid w:val="005B504E"/>
    <w:rsid w:val="005B5776"/>
    <w:rsid w:val="005B694C"/>
    <w:rsid w:val="005B78F7"/>
    <w:rsid w:val="005C04A6"/>
    <w:rsid w:val="005C0F3D"/>
    <w:rsid w:val="005C1029"/>
    <w:rsid w:val="005C19CE"/>
    <w:rsid w:val="005C1B73"/>
    <w:rsid w:val="005C1D53"/>
    <w:rsid w:val="005C2180"/>
    <w:rsid w:val="005C2CE2"/>
    <w:rsid w:val="005C2E2A"/>
    <w:rsid w:val="005C3E37"/>
    <w:rsid w:val="005C4203"/>
    <w:rsid w:val="005C5DE3"/>
    <w:rsid w:val="005C683D"/>
    <w:rsid w:val="005C6B7A"/>
    <w:rsid w:val="005C6C97"/>
    <w:rsid w:val="005C6D43"/>
    <w:rsid w:val="005C73B2"/>
    <w:rsid w:val="005C7514"/>
    <w:rsid w:val="005D0127"/>
    <w:rsid w:val="005D031B"/>
    <w:rsid w:val="005D0D82"/>
    <w:rsid w:val="005D0D9B"/>
    <w:rsid w:val="005D162D"/>
    <w:rsid w:val="005D22A6"/>
    <w:rsid w:val="005D273F"/>
    <w:rsid w:val="005D2C07"/>
    <w:rsid w:val="005D2D43"/>
    <w:rsid w:val="005D2ED3"/>
    <w:rsid w:val="005D3156"/>
    <w:rsid w:val="005D3556"/>
    <w:rsid w:val="005D3B9D"/>
    <w:rsid w:val="005D40C7"/>
    <w:rsid w:val="005D4ED1"/>
    <w:rsid w:val="005D534C"/>
    <w:rsid w:val="005D5A17"/>
    <w:rsid w:val="005D60CB"/>
    <w:rsid w:val="005D61CC"/>
    <w:rsid w:val="005D63DD"/>
    <w:rsid w:val="005D67F7"/>
    <w:rsid w:val="005D7771"/>
    <w:rsid w:val="005D78F7"/>
    <w:rsid w:val="005D7BA8"/>
    <w:rsid w:val="005E016F"/>
    <w:rsid w:val="005E0265"/>
    <w:rsid w:val="005E22ED"/>
    <w:rsid w:val="005E277A"/>
    <w:rsid w:val="005E2B2E"/>
    <w:rsid w:val="005E3FD8"/>
    <w:rsid w:val="005E58B9"/>
    <w:rsid w:val="005E6E2F"/>
    <w:rsid w:val="005E7375"/>
    <w:rsid w:val="005E7829"/>
    <w:rsid w:val="005E7C70"/>
    <w:rsid w:val="005E7E3F"/>
    <w:rsid w:val="005F0E62"/>
    <w:rsid w:val="005F112F"/>
    <w:rsid w:val="005F133F"/>
    <w:rsid w:val="005F1C2F"/>
    <w:rsid w:val="005F274D"/>
    <w:rsid w:val="005F28D4"/>
    <w:rsid w:val="005F37FB"/>
    <w:rsid w:val="005F4E40"/>
    <w:rsid w:val="005F5070"/>
    <w:rsid w:val="005F519A"/>
    <w:rsid w:val="005F5671"/>
    <w:rsid w:val="005F5A06"/>
    <w:rsid w:val="005F5D69"/>
    <w:rsid w:val="005F5E30"/>
    <w:rsid w:val="005F662D"/>
    <w:rsid w:val="005F714A"/>
    <w:rsid w:val="005F73CE"/>
    <w:rsid w:val="005F7469"/>
    <w:rsid w:val="005F78EA"/>
    <w:rsid w:val="0060013D"/>
    <w:rsid w:val="006003B8"/>
    <w:rsid w:val="006009E7"/>
    <w:rsid w:val="0060168E"/>
    <w:rsid w:val="00601974"/>
    <w:rsid w:val="00602904"/>
    <w:rsid w:val="0060397E"/>
    <w:rsid w:val="0060483B"/>
    <w:rsid w:val="006048A7"/>
    <w:rsid w:val="00604CB1"/>
    <w:rsid w:val="006052A2"/>
    <w:rsid w:val="0060564A"/>
    <w:rsid w:val="00606FED"/>
    <w:rsid w:val="00607614"/>
    <w:rsid w:val="00607965"/>
    <w:rsid w:val="00610214"/>
    <w:rsid w:val="0061085F"/>
    <w:rsid w:val="0061099B"/>
    <w:rsid w:val="00610B26"/>
    <w:rsid w:val="00611C06"/>
    <w:rsid w:val="00611CAE"/>
    <w:rsid w:val="00612901"/>
    <w:rsid w:val="00613B5F"/>
    <w:rsid w:val="0061421E"/>
    <w:rsid w:val="006148B3"/>
    <w:rsid w:val="00614906"/>
    <w:rsid w:val="00614A44"/>
    <w:rsid w:val="00614BD7"/>
    <w:rsid w:val="00615792"/>
    <w:rsid w:val="00615B55"/>
    <w:rsid w:val="00615C4A"/>
    <w:rsid w:val="006161D3"/>
    <w:rsid w:val="006161F9"/>
    <w:rsid w:val="00616928"/>
    <w:rsid w:val="00617995"/>
    <w:rsid w:val="00623748"/>
    <w:rsid w:val="0062410E"/>
    <w:rsid w:val="0062459A"/>
    <w:rsid w:val="0062460A"/>
    <w:rsid w:val="0062557D"/>
    <w:rsid w:val="00626020"/>
    <w:rsid w:val="0062631A"/>
    <w:rsid w:val="00626823"/>
    <w:rsid w:val="0062686A"/>
    <w:rsid w:val="006271B3"/>
    <w:rsid w:val="006272CF"/>
    <w:rsid w:val="00627398"/>
    <w:rsid w:val="00627836"/>
    <w:rsid w:val="00627E50"/>
    <w:rsid w:val="006312D4"/>
    <w:rsid w:val="0063181D"/>
    <w:rsid w:val="00632041"/>
    <w:rsid w:val="006322A2"/>
    <w:rsid w:val="006322C4"/>
    <w:rsid w:val="00632BBB"/>
    <w:rsid w:val="00633013"/>
    <w:rsid w:val="0063304D"/>
    <w:rsid w:val="006332A0"/>
    <w:rsid w:val="006349D0"/>
    <w:rsid w:val="00634D4E"/>
    <w:rsid w:val="0063605E"/>
    <w:rsid w:val="006361B3"/>
    <w:rsid w:val="00637BB5"/>
    <w:rsid w:val="006410F3"/>
    <w:rsid w:val="006411F8"/>
    <w:rsid w:val="00641871"/>
    <w:rsid w:val="006419B7"/>
    <w:rsid w:val="00642293"/>
    <w:rsid w:val="006422E5"/>
    <w:rsid w:val="00642537"/>
    <w:rsid w:val="00642EF3"/>
    <w:rsid w:val="00643381"/>
    <w:rsid w:val="00644613"/>
    <w:rsid w:val="0064519C"/>
    <w:rsid w:val="0064529F"/>
    <w:rsid w:val="0064551A"/>
    <w:rsid w:val="0064672D"/>
    <w:rsid w:val="00646D91"/>
    <w:rsid w:val="0065087A"/>
    <w:rsid w:val="00652004"/>
    <w:rsid w:val="0065289C"/>
    <w:rsid w:val="0065298F"/>
    <w:rsid w:val="00654217"/>
    <w:rsid w:val="0065445A"/>
    <w:rsid w:val="006549C6"/>
    <w:rsid w:val="00655AAD"/>
    <w:rsid w:val="00655B0F"/>
    <w:rsid w:val="00655C09"/>
    <w:rsid w:val="00656D7D"/>
    <w:rsid w:val="006570C4"/>
    <w:rsid w:val="0066013A"/>
    <w:rsid w:val="006606E4"/>
    <w:rsid w:val="00660AEB"/>
    <w:rsid w:val="0066109C"/>
    <w:rsid w:val="00661155"/>
    <w:rsid w:val="006611CC"/>
    <w:rsid w:val="00661863"/>
    <w:rsid w:val="00661AA5"/>
    <w:rsid w:val="00661C40"/>
    <w:rsid w:val="0066389C"/>
    <w:rsid w:val="00663A42"/>
    <w:rsid w:val="00663BD7"/>
    <w:rsid w:val="00664497"/>
    <w:rsid w:val="0066496B"/>
    <w:rsid w:val="00664AD8"/>
    <w:rsid w:val="006657E6"/>
    <w:rsid w:val="00665841"/>
    <w:rsid w:val="006658C1"/>
    <w:rsid w:val="0066591D"/>
    <w:rsid w:val="00665B27"/>
    <w:rsid w:val="00665F8E"/>
    <w:rsid w:val="00666F5A"/>
    <w:rsid w:val="00667499"/>
    <w:rsid w:val="0066757B"/>
    <w:rsid w:val="00667E29"/>
    <w:rsid w:val="006701B1"/>
    <w:rsid w:val="0067070E"/>
    <w:rsid w:val="00670F6D"/>
    <w:rsid w:val="00671317"/>
    <w:rsid w:val="00671413"/>
    <w:rsid w:val="00671BB4"/>
    <w:rsid w:val="00671D9D"/>
    <w:rsid w:val="00672200"/>
    <w:rsid w:val="006734B7"/>
    <w:rsid w:val="0067516E"/>
    <w:rsid w:val="00675193"/>
    <w:rsid w:val="00676BCC"/>
    <w:rsid w:val="00676DF4"/>
    <w:rsid w:val="0067793C"/>
    <w:rsid w:val="006824E9"/>
    <w:rsid w:val="00682561"/>
    <w:rsid w:val="00682674"/>
    <w:rsid w:val="006830C6"/>
    <w:rsid w:val="006837E3"/>
    <w:rsid w:val="0068387B"/>
    <w:rsid w:val="00683DF9"/>
    <w:rsid w:val="0068419B"/>
    <w:rsid w:val="00684677"/>
    <w:rsid w:val="00684BA3"/>
    <w:rsid w:val="006857DC"/>
    <w:rsid w:val="006863E5"/>
    <w:rsid w:val="00686773"/>
    <w:rsid w:val="00686ECD"/>
    <w:rsid w:val="006872D1"/>
    <w:rsid w:val="00690C21"/>
    <w:rsid w:val="00690C8C"/>
    <w:rsid w:val="00691DCB"/>
    <w:rsid w:val="00692F1C"/>
    <w:rsid w:val="00693649"/>
    <w:rsid w:val="00693C91"/>
    <w:rsid w:val="00693CA1"/>
    <w:rsid w:val="00695A6C"/>
    <w:rsid w:val="00695A72"/>
    <w:rsid w:val="0069619C"/>
    <w:rsid w:val="006963AB"/>
    <w:rsid w:val="006964DF"/>
    <w:rsid w:val="006966B3"/>
    <w:rsid w:val="006969C4"/>
    <w:rsid w:val="006971A7"/>
    <w:rsid w:val="006975DF"/>
    <w:rsid w:val="0069780C"/>
    <w:rsid w:val="00697DBB"/>
    <w:rsid w:val="006A01AD"/>
    <w:rsid w:val="006A0D57"/>
    <w:rsid w:val="006A103B"/>
    <w:rsid w:val="006A1326"/>
    <w:rsid w:val="006A1802"/>
    <w:rsid w:val="006A1B4B"/>
    <w:rsid w:val="006A1DB2"/>
    <w:rsid w:val="006A26CF"/>
    <w:rsid w:val="006A2B47"/>
    <w:rsid w:val="006A2E7D"/>
    <w:rsid w:val="006A3BFB"/>
    <w:rsid w:val="006A46A0"/>
    <w:rsid w:val="006A4BC9"/>
    <w:rsid w:val="006A4DE4"/>
    <w:rsid w:val="006A5203"/>
    <w:rsid w:val="006A5775"/>
    <w:rsid w:val="006A5B72"/>
    <w:rsid w:val="006A66D9"/>
    <w:rsid w:val="006A750E"/>
    <w:rsid w:val="006A773D"/>
    <w:rsid w:val="006B0CE3"/>
    <w:rsid w:val="006B0F85"/>
    <w:rsid w:val="006B177A"/>
    <w:rsid w:val="006B192F"/>
    <w:rsid w:val="006B1CB4"/>
    <w:rsid w:val="006B2DDC"/>
    <w:rsid w:val="006B2DF2"/>
    <w:rsid w:val="006B3F7F"/>
    <w:rsid w:val="006B4009"/>
    <w:rsid w:val="006B4214"/>
    <w:rsid w:val="006B4809"/>
    <w:rsid w:val="006B56B7"/>
    <w:rsid w:val="006B6B1E"/>
    <w:rsid w:val="006B6F50"/>
    <w:rsid w:val="006B7027"/>
    <w:rsid w:val="006B7944"/>
    <w:rsid w:val="006B7A70"/>
    <w:rsid w:val="006B7B08"/>
    <w:rsid w:val="006C01EA"/>
    <w:rsid w:val="006C0F7C"/>
    <w:rsid w:val="006C10C8"/>
    <w:rsid w:val="006C1C78"/>
    <w:rsid w:val="006C1CFA"/>
    <w:rsid w:val="006C2622"/>
    <w:rsid w:val="006C2683"/>
    <w:rsid w:val="006C33E6"/>
    <w:rsid w:val="006C39C7"/>
    <w:rsid w:val="006C4FDA"/>
    <w:rsid w:val="006C5BB6"/>
    <w:rsid w:val="006C5CAE"/>
    <w:rsid w:val="006C5E3A"/>
    <w:rsid w:val="006C6479"/>
    <w:rsid w:val="006C6A14"/>
    <w:rsid w:val="006C6C3C"/>
    <w:rsid w:val="006C7B8F"/>
    <w:rsid w:val="006D007C"/>
    <w:rsid w:val="006D070E"/>
    <w:rsid w:val="006D085F"/>
    <w:rsid w:val="006D1476"/>
    <w:rsid w:val="006D171F"/>
    <w:rsid w:val="006D18C7"/>
    <w:rsid w:val="006D1AB6"/>
    <w:rsid w:val="006D1D60"/>
    <w:rsid w:val="006D21A8"/>
    <w:rsid w:val="006D2C96"/>
    <w:rsid w:val="006D3375"/>
    <w:rsid w:val="006D3619"/>
    <w:rsid w:val="006D3F44"/>
    <w:rsid w:val="006D4563"/>
    <w:rsid w:val="006D4704"/>
    <w:rsid w:val="006D4783"/>
    <w:rsid w:val="006D5B49"/>
    <w:rsid w:val="006D650C"/>
    <w:rsid w:val="006D6942"/>
    <w:rsid w:val="006D7706"/>
    <w:rsid w:val="006E05AB"/>
    <w:rsid w:val="006E084B"/>
    <w:rsid w:val="006E13CF"/>
    <w:rsid w:val="006E1617"/>
    <w:rsid w:val="006E27C6"/>
    <w:rsid w:val="006E2999"/>
    <w:rsid w:val="006E2C0C"/>
    <w:rsid w:val="006E2DC4"/>
    <w:rsid w:val="006E3589"/>
    <w:rsid w:val="006E35F6"/>
    <w:rsid w:val="006E36D2"/>
    <w:rsid w:val="006E3D34"/>
    <w:rsid w:val="006E420E"/>
    <w:rsid w:val="006E44ED"/>
    <w:rsid w:val="006E4934"/>
    <w:rsid w:val="006E4A13"/>
    <w:rsid w:val="006E4C59"/>
    <w:rsid w:val="006E5209"/>
    <w:rsid w:val="006E6494"/>
    <w:rsid w:val="006E74EA"/>
    <w:rsid w:val="006F0581"/>
    <w:rsid w:val="006F23D7"/>
    <w:rsid w:val="006F3C54"/>
    <w:rsid w:val="006F3CE0"/>
    <w:rsid w:val="006F43E9"/>
    <w:rsid w:val="006F455E"/>
    <w:rsid w:val="006F495F"/>
    <w:rsid w:val="006F4B87"/>
    <w:rsid w:val="006F563D"/>
    <w:rsid w:val="006F58C2"/>
    <w:rsid w:val="006F5C80"/>
    <w:rsid w:val="006F66E4"/>
    <w:rsid w:val="006F6C92"/>
    <w:rsid w:val="006F6E21"/>
    <w:rsid w:val="006F771D"/>
    <w:rsid w:val="00700773"/>
    <w:rsid w:val="00700B4E"/>
    <w:rsid w:val="00700C56"/>
    <w:rsid w:val="007014BF"/>
    <w:rsid w:val="00701815"/>
    <w:rsid w:val="007018D6"/>
    <w:rsid w:val="0070215C"/>
    <w:rsid w:val="007031EB"/>
    <w:rsid w:val="0070349C"/>
    <w:rsid w:val="00703707"/>
    <w:rsid w:val="00703C5D"/>
    <w:rsid w:val="007046A4"/>
    <w:rsid w:val="00704986"/>
    <w:rsid w:val="00705467"/>
    <w:rsid w:val="007056D1"/>
    <w:rsid w:val="00705D16"/>
    <w:rsid w:val="00705EAF"/>
    <w:rsid w:val="00706F20"/>
    <w:rsid w:val="00707AA0"/>
    <w:rsid w:val="007100DD"/>
    <w:rsid w:val="00710606"/>
    <w:rsid w:val="00711B50"/>
    <w:rsid w:val="00711FB1"/>
    <w:rsid w:val="007127C2"/>
    <w:rsid w:val="00712FDD"/>
    <w:rsid w:val="0071314F"/>
    <w:rsid w:val="00713517"/>
    <w:rsid w:val="00713BD8"/>
    <w:rsid w:val="0071495F"/>
    <w:rsid w:val="00716080"/>
    <w:rsid w:val="00716468"/>
    <w:rsid w:val="0071657F"/>
    <w:rsid w:val="0071692B"/>
    <w:rsid w:val="007172BF"/>
    <w:rsid w:val="007174E7"/>
    <w:rsid w:val="00720430"/>
    <w:rsid w:val="007208AD"/>
    <w:rsid w:val="00720D51"/>
    <w:rsid w:val="00721405"/>
    <w:rsid w:val="007218A2"/>
    <w:rsid w:val="00721E0C"/>
    <w:rsid w:val="00722116"/>
    <w:rsid w:val="0072226B"/>
    <w:rsid w:val="007227F0"/>
    <w:rsid w:val="00722C9A"/>
    <w:rsid w:val="007236E4"/>
    <w:rsid w:val="007240C0"/>
    <w:rsid w:val="00724559"/>
    <w:rsid w:val="007252A4"/>
    <w:rsid w:val="007261F5"/>
    <w:rsid w:val="00726969"/>
    <w:rsid w:val="00726BED"/>
    <w:rsid w:val="007276A8"/>
    <w:rsid w:val="00730603"/>
    <w:rsid w:val="0073079F"/>
    <w:rsid w:val="00730834"/>
    <w:rsid w:val="00730BBB"/>
    <w:rsid w:val="00730CDF"/>
    <w:rsid w:val="00730D91"/>
    <w:rsid w:val="00730DDF"/>
    <w:rsid w:val="00731E77"/>
    <w:rsid w:val="007325E2"/>
    <w:rsid w:val="00732EF0"/>
    <w:rsid w:val="007331D7"/>
    <w:rsid w:val="00733385"/>
    <w:rsid w:val="00733CE7"/>
    <w:rsid w:val="00733DC0"/>
    <w:rsid w:val="00734743"/>
    <w:rsid w:val="00735ACB"/>
    <w:rsid w:val="00737633"/>
    <w:rsid w:val="0074154A"/>
    <w:rsid w:val="0074377B"/>
    <w:rsid w:val="00743A84"/>
    <w:rsid w:val="007446E6"/>
    <w:rsid w:val="007462FA"/>
    <w:rsid w:val="00746634"/>
    <w:rsid w:val="00746B1C"/>
    <w:rsid w:val="00747077"/>
    <w:rsid w:val="00747472"/>
    <w:rsid w:val="0074776B"/>
    <w:rsid w:val="0074791A"/>
    <w:rsid w:val="00750F18"/>
    <w:rsid w:val="00751FE9"/>
    <w:rsid w:val="00753DDB"/>
    <w:rsid w:val="00754A40"/>
    <w:rsid w:val="007553FC"/>
    <w:rsid w:val="00755635"/>
    <w:rsid w:val="00755C98"/>
    <w:rsid w:val="00755D50"/>
    <w:rsid w:val="00755E42"/>
    <w:rsid w:val="00756158"/>
    <w:rsid w:val="00756270"/>
    <w:rsid w:val="00756397"/>
    <w:rsid w:val="00756CAC"/>
    <w:rsid w:val="00756DA7"/>
    <w:rsid w:val="00756E43"/>
    <w:rsid w:val="00756ED4"/>
    <w:rsid w:val="00757915"/>
    <w:rsid w:val="0075798A"/>
    <w:rsid w:val="00757A03"/>
    <w:rsid w:val="00757A57"/>
    <w:rsid w:val="00757CB6"/>
    <w:rsid w:val="00760268"/>
    <w:rsid w:val="00760B36"/>
    <w:rsid w:val="00760BB7"/>
    <w:rsid w:val="00761CCB"/>
    <w:rsid w:val="00762097"/>
    <w:rsid w:val="0076218C"/>
    <w:rsid w:val="00762A9C"/>
    <w:rsid w:val="00762C36"/>
    <w:rsid w:val="0076304D"/>
    <w:rsid w:val="007633EA"/>
    <w:rsid w:val="00763BD7"/>
    <w:rsid w:val="007642A5"/>
    <w:rsid w:val="0076439D"/>
    <w:rsid w:val="007643C0"/>
    <w:rsid w:val="007649EF"/>
    <w:rsid w:val="00764E4E"/>
    <w:rsid w:val="00766055"/>
    <w:rsid w:val="00766853"/>
    <w:rsid w:val="00766A58"/>
    <w:rsid w:val="00766E4F"/>
    <w:rsid w:val="00770470"/>
    <w:rsid w:val="00770D23"/>
    <w:rsid w:val="00770D44"/>
    <w:rsid w:val="00771908"/>
    <w:rsid w:val="00771C1C"/>
    <w:rsid w:val="00771C6F"/>
    <w:rsid w:val="00772285"/>
    <w:rsid w:val="007722EB"/>
    <w:rsid w:val="007722EF"/>
    <w:rsid w:val="00772927"/>
    <w:rsid w:val="00772BA1"/>
    <w:rsid w:val="00772D19"/>
    <w:rsid w:val="00772FA5"/>
    <w:rsid w:val="007748A3"/>
    <w:rsid w:val="00774ED7"/>
    <w:rsid w:val="00775454"/>
    <w:rsid w:val="00775E18"/>
    <w:rsid w:val="00775EEE"/>
    <w:rsid w:val="00776183"/>
    <w:rsid w:val="00776A19"/>
    <w:rsid w:val="00776BFC"/>
    <w:rsid w:val="00776C0B"/>
    <w:rsid w:val="00776FB8"/>
    <w:rsid w:val="00777730"/>
    <w:rsid w:val="00777B67"/>
    <w:rsid w:val="00777B79"/>
    <w:rsid w:val="00777BE2"/>
    <w:rsid w:val="00780B53"/>
    <w:rsid w:val="00782269"/>
    <w:rsid w:val="0078234B"/>
    <w:rsid w:val="0078283B"/>
    <w:rsid w:val="00782970"/>
    <w:rsid w:val="00782CFF"/>
    <w:rsid w:val="00783457"/>
    <w:rsid w:val="00783C83"/>
    <w:rsid w:val="00784654"/>
    <w:rsid w:val="0078687A"/>
    <w:rsid w:val="0078688B"/>
    <w:rsid w:val="00786E42"/>
    <w:rsid w:val="00791424"/>
    <w:rsid w:val="007916B2"/>
    <w:rsid w:val="007917EF"/>
    <w:rsid w:val="007922EB"/>
    <w:rsid w:val="00792AB8"/>
    <w:rsid w:val="00792F9F"/>
    <w:rsid w:val="0079314E"/>
    <w:rsid w:val="00793A61"/>
    <w:rsid w:val="00793BEB"/>
    <w:rsid w:val="00794177"/>
    <w:rsid w:val="00794BF1"/>
    <w:rsid w:val="0079534B"/>
    <w:rsid w:val="00797660"/>
    <w:rsid w:val="007A1B59"/>
    <w:rsid w:val="007A2098"/>
    <w:rsid w:val="007A22DE"/>
    <w:rsid w:val="007A2B34"/>
    <w:rsid w:val="007A3210"/>
    <w:rsid w:val="007A4795"/>
    <w:rsid w:val="007A6DC6"/>
    <w:rsid w:val="007A714F"/>
    <w:rsid w:val="007A716C"/>
    <w:rsid w:val="007A75F8"/>
    <w:rsid w:val="007A7823"/>
    <w:rsid w:val="007B0306"/>
    <w:rsid w:val="007B032F"/>
    <w:rsid w:val="007B050A"/>
    <w:rsid w:val="007B0639"/>
    <w:rsid w:val="007B0AEE"/>
    <w:rsid w:val="007B11E2"/>
    <w:rsid w:val="007B2E74"/>
    <w:rsid w:val="007B311B"/>
    <w:rsid w:val="007B328E"/>
    <w:rsid w:val="007B3D7D"/>
    <w:rsid w:val="007B4034"/>
    <w:rsid w:val="007B462C"/>
    <w:rsid w:val="007B4898"/>
    <w:rsid w:val="007B551F"/>
    <w:rsid w:val="007B7542"/>
    <w:rsid w:val="007B75FC"/>
    <w:rsid w:val="007B76F9"/>
    <w:rsid w:val="007B7D3B"/>
    <w:rsid w:val="007C0402"/>
    <w:rsid w:val="007C0630"/>
    <w:rsid w:val="007C0E1C"/>
    <w:rsid w:val="007C0F78"/>
    <w:rsid w:val="007C163C"/>
    <w:rsid w:val="007C16E0"/>
    <w:rsid w:val="007C1EFD"/>
    <w:rsid w:val="007C26C0"/>
    <w:rsid w:val="007C2BAD"/>
    <w:rsid w:val="007C3A58"/>
    <w:rsid w:val="007C4E76"/>
    <w:rsid w:val="007C5AAE"/>
    <w:rsid w:val="007C5B90"/>
    <w:rsid w:val="007C6472"/>
    <w:rsid w:val="007C6710"/>
    <w:rsid w:val="007C6F44"/>
    <w:rsid w:val="007C7303"/>
    <w:rsid w:val="007C7BF5"/>
    <w:rsid w:val="007D10EF"/>
    <w:rsid w:val="007D12A6"/>
    <w:rsid w:val="007D1474"/>
    <w:rsid w:val="007D2E42"/>
    <w:rsid w:val="007D49E9"/>
    <w:rsid w:val="007D4E9E"/>
    <w:rsid w:val="007D54ED"/>
    <w:rsid w:val="007D6574"/>
    <w:rsid w:val="007D6722"/>
    <w:rsid w:val="007D68A8"/>
    <w:rsid w:val="007D6F54"/>
    <w:rsid w:val="007D70EE"/>
    <w:rsid w:val="007D737A"/>
    <w:rsid w:val="007D738D"/>
    <w:rsid w:val="007E015E"/>
    <w:rsid w:val="007E028E"/>
    <w:rsid w:val="007E0A1F"/>
    <w:rsid w:val="007E12E5"/>
    <w:rsid w:val="007E185C"/>
    <w:rsid w:val="007E1929"/>
    <w:rsid w:val="007E21EA"/>
    <w:rsid w:val="007E2269"/>
    <w:rsid w:val="007E2B2D"/>
    <w:rsid w:val="007E356B"/>
    <w:rsid w:val="007E3973"/>
    <w:rsid w:val="007E4547"/>
    <w:rsid w:val="007E48F7"/>
    <w:rsid w:val="007E4AA3"/>
    <w:rsid w:val="007E53D9"/>
    <w:rsid w:val="007E629A"/>
    <w:rsid w:val="007E6579"/>
    <w:rsid w:val="007E72AC"/>
    <w:rsid w:val="007E7911"/>
    <w:rsid w:val="007E7D0D"/>
    <w:rsid w:val="007F04E8"/>
    <w:rsid w:val="007F08D5"/>
    <w:rsid w:val="007F1D43"/>
    <w:rsid w:val="007F3B81"/>
    <w:rsid w:val="007F503B"/>
    <w:rsid w:val="007F52A5"/>
    <w:rsid w:val="007F54B8"/>
    <w:rsid w:val="007F5DF0"/>
    <w:rsid w:val="007F5E2E"/>
    <w:rsid w:val="007F60AA"/>
    <w:rsid w:val="007F6284"/>
    <w:rsid w:val="007F65ED"/>
    <w:rsid w:val="007F6B09"/>
    <w:rsid w:val="007F7695"/>
    <w:rsid w:val="00800715"/>
    <w:rsid w:val="00800BDB"/>
    <w:rsid w:val="008015A4"/>
    <w:rsid w:val="00801E9D"/>
    <w:rsid w:val="00801FA2"/>
    <w:rsid w:val="00801FA9"/>
    <w:rsid w:val="008036C6"/>
    <w:rsid w:val="00803948"/>
    <w:rsid w:val="00803B38"/>
    <w:rsid w:val="00804157"/>
    <w:rsid w:val="00804FBE"/>
    <w:rsid w:val="00805752"/>
    <w:rsid w:val="008061A5"/>
    <w:rsid w:val="008064E0"/>
    <w:rsid w:val="0080658D"/>
    <w:rsid w:val="00810222"/>
    <w:rsid w:val="00810CC9"/>
    <w:rsid w:val="00811483"/>
    <w:rsid w:val="0081241C"/>
    <w:rsid w:val="00812443"/>
    <w:rsid w:val="00812948"/>
    <w:rsid w:val="0081369A"/>
    <w:rsid w:val="00813944"/>
    <w:rsid w:val="00813BE7"/>
    <w:rsid w:val="00813E92"/>
    <w:rsid w:val="0081462B"/>
    <w:rsid w:val="00816298"/>
    <w:rsid w:val="00816D7B"/>
    <w:rsid w:val="00817604"/>
    <w:rsid w:val="00817D85"/>
    <w:rsid w:val="008206EE"/>
    <w:rsid w:val="00821301"/>
    <w:rsid w:val="00821529"/>
    <w:rsid w:val="0082178C"/>
    <w:rsid w:val="008221B5"/>
    <w:rsid w:val="008237D2"/>
    <w:rsid w:val="00823C76"/>
    <w:rsid w:val="00825A14"/>
    <w:rsid w:val="00825F5B"/>
    <w:rsid w:val="00826472"/>
    <w:rsid w:val="008274E4"/>
    <w:rsid w:val="00827709"/>
    <w:rsid w:val="00827781"/>
    <w:rsid w:val="00827A7D"/>
    <w:rsid w:val="00827B49"/>
    <w:rsid w:val="008307DE"/>
    <w:rsid w:val="0083125F"/>
    <w:rsid w:val="00831F2A"/>
    <w:rsid w:val="00832ACD"/>
    <w:rsid w:val="008334E2"/>
    <w:rsid w:val="008343B5"/>
    <w:rsid w:val="008343E7"/>
    <w:rsid w:val="008349F1"/>
    <w:rsid w:val="00834E40"/>
    <w:rsid w:val="00834ED8"/>
    <w:rsid w:val="00835E80"/>
    <w:rsid w:val="008360CC"/>
    <w:rsid w:val="0084031D"/>
    <w:rsid w:val="00841355"/>
    <w:rsid w:val="00841C05"/>
    <w:rsid w:val="0084225B"/>
    <w:rsid w:val="008423BD"/>
    <w:rsid w:val="00842747"/>
    <w:rsid w:val="008431E0"/>
    <w:rsid w:val="008433B7"/>
    <w:rsid w:val="008441D5"/>
    <w:rsid w:val="00844B65"/>
    <w:rsid w:val="00844EAF"/>
    <w:rsid w:val="0084507D"/>
    <w:rsid w:val="00845593"/>
    <w:rsid w:val="00846962"/>
    <w:rsid w:val="00847375"/>
    <w:rsid w:val="00847C55"/>
    <w:rsid w:val="00847DDC"/>
    <w:rsid w:val="00850DE4"/>
    <w:rsid w:val="00851093"/>
    <w:rsid w:val="00851817"/>
    <w:rsid w:val="00851FC6"/>
    <w:rsid w:val="008524F5"/>
    <w:rsid w:val="00852942"/>
    <w:rsid w:val="008535A9"/>
    <w:rsid w:val="00853697"/>
    <w:rsid w:val="008537A1"/>
    <w:rsid w:val="0085576B"/>
    <w:rsid w:val="00856849"/>
    <w:rsid w:val="00856C83"/>
    <w:rsid w:val="00857073"/>
    <w:rsid w:val="00857875"/>
    <w:rsid w:val="00857C1A"/>
    <w:rsid w:val="00860443"/>
    <w:rsid w:val="008606C2"/>
    <w:rsid w:val="00860F87"/>
    <w:rsid w:val="0086108B"/>
    <w:rsid w:val="00861393"/>
    <w:rsid w:val="008616EC"/>
    <w:rsid w:val="00861D9E"/>
    <w:rsid w:val="0086247B"/>
    <w:rsid w:val="00862F03"/>
    <w:rsid w:val="00863319"/>
    <w:rsid w:val="00863D73"/>
    <w:rsid w:val="00864D70"/>
    <w:rsid w:val="00865D9B"/>
    <w:rsid w:val="00865EFE"/>
    <w:rsid w:val="00866A5F"/>
    <w:rsid w:val="00866A9F"/>
    <w:rsid w:val="00866BBE"/>
    <w:rsid w:val="0086751F"/>
    <w:rsid w:val="00867592"/>
    <w:rsid w:val="0086764C"/>
    <w:rsid w:val="008678A3"/>
    <w:rsid w:val="00867910"/>
    <w:rsid w:val="00870154"/>
    <w:rsid w:val="008705A2"/>
    <w:rsid w:val="008717C4"/>
    <w:rsid w:val="00871FBA"/>
    <w:rsid w:val="00873D2B"/>
    <w:rsid w:val="00874D01"/>
    <w:rsid w:val="008769A2"/>
    <w:rsid w:val="00876F76"/>
    <w:rsid w:val="00877A1C"/>
    <w:rsid w:val="00877BE4"/>
    <w:rsid w:val="0088020A"/>
    <w:rsid w:val="00880828"/>
    <w:rsid w:val="00881533"/>
    <w:rsid w:val="008821F9"/>
    <w:rsid w:val="008824B3"/>
    <w:rsid w:val="00882986"/>
    <w:rsid w:val="00882DA1"/>
    <w:rsid w:val="008833E0"/>
    <w:rsid w:val="00883CCE"/>
    <w:rsid w:val="00883EBC"/>
    <w:rsid w:val="008844CF"/>
    <w:rsid w:val="00884540"/>
    <w:rsid w:val="00885192"/>
    <w:rsid w:val="00885512"/>
    <w:rsid w:val="00885915"/>
    <w:rsid w:val="0088597B"/>
    <w:rsid w:val="00885CBF"/>
    <w:rsid w:val="00886016"/>
    <w:rsid w:val="008870F7"/>
    <w:rsid w:val="008874FE"/>
    <w:rsid w:val="00887B09"/>
    <w:rsid w:val="00890B35"/>
    <w:rsid w:val="00890D4E"/>
    <w:rsid w:val="00891882"/>
    <w:rsid w:val="00892596"/>
    <w:rsid w:val="008926B5"/>
    <w:rsid w:val="00892F51"/>
    <w:rsid w:val="00893206"/>
    <w:rsid w:val="00893612"/>
    <w:rsid w:val="00894F6B"/>
    <w:rsid w:val="0089625C"/>
    <w:rsid w:val="00896A35"/>
    <w:rsid w:val="008A155D"/>
    <w:rsid w:val="008A2296"/>
    <w:rsid w:val="008A23A4"/>
    <w:rsid w:val="008A2DA5"/>
    <w:rsid w:val="008A2FC0"/>
    <w:rsid w:val="008A3F5E"/>
    <w:rsid w:val="008A4694"/>
    <w:rsid w:val="008A573F"/>
    <w:rsid w:val="008A5875"/>
    <w:rsid w:val="008A6028"/>
    <w:rsid w:val="008A6104"/>
    <w:rsid w:val="008A62ED"/>
    <w:rsid w:val="008A63DD"/>
    <w:rsid w:val="008A6604"/>
    <w:rsid w:val="008B03C6"/>
    <w:rsid w:val="008B0687"/>
    <w:rsid w:val="008B0952"/>
    <w:rsid w:val="008B0D17"/>
    <w:rsid w:val="008B1173"/>
    <w:rsid w:val="008B1636"/>
    <w:rsid w:val="008B1C6E"/>
    <w:rsid w:val="008B1DD7"/>
    <w:rsid w:val="008B2362"/>
    <w:rsid w:val="008B27E5"/>
    <w:rsid w:val="008B29C9"/>
    <w:rsid w:val="008B2F25"/>
    <w:rsid w:val="008B3D1B"/>
    <w:rsid w:val="008B3EEF"/>
    <w:rsid w:val="008B4E64"/>
    <w:rsid w:val="008B57F9"/>
    <w:rsid w:val="008B586D"/>
    <w:rsid w:val="008B5B4C"/>
    <w:rsid w:val="008B6122"/>
    <w:rsid w:val="008B6203"/>
    <w:rsid w:val="008B6FED"/>
    <w:rsid w:val="008B70DA"/>
    <w:rsid w:val="008B76F3"/>
    <w:rsid w:val="008B7797"/>
    <w:rsid w:val="008B7E7D"/>
    <w:rsid w:val="008C08C0"/>
    <w:rsid w:val="008C0C88"/>
    <w:rsid w:val="008C18B0"/>
    <w:rsid w:val="008C1C1A"/>
    <w:rsid w:val="008C2625"/>
    <w:rsid w:val="008C306C"/>
    <w:rsid w:val="008C33D7"/>
    <w:rsid w:val="008C343C"/>
    <w:rsid w:val="008C43DB"/>
    <w:rsid w:val="008C567D"/>
    <w:rsid w:val="008C57CB"/>
    <w:rsid w:val="008C5BB7"/>
    <w:rsid w:val="008C5E96"/>
    <w:rsid w:val="008C74B7"/>
    <w:rsid w:val="008D129B"/>
    <w:rsid w:val="008D1341"/>
    <w:rsid w:val="008D1F51"/>
    <w:rsid w:val="008D30BA"/>
    <w:rsid w:val="008D387C"/>
    <w:rsid w:val="008D3D73"/>
    <w:rsid w:val="008D47AE"/>
    <w:rsid w:val="008D5A3C"/>
    <w:rsid w:val="008D650F"/>
    <w:rsid w:val="008D78E1"/>
    <w:rsid w:val="008E14B6"/>
    <w:rsid w:val="008E1CA0"/>
    <w:rsid w:val="008E292B"/>
    <w:rsid w:val="008E2AEB"/>
    <w:rsid w:val="008E2E2D"/>
    <w:rsid w:val="008E3346"/>
    <w:rsid w:val="008E3F2C"/>
    <w:rsid w:val="008E48A0"/>
    <w:rsid w:val="008E50EF"/>
    <w:rsid w:val="008E5923"/>
    <w:rsid w:val="008E647E"/>
    <w:rsid w:val="008E7031"/>
    <w:rsid w:val="008E7EC5"/>
    <w:rsid w:val="008F0309"/>
    <w:rsid w:val="008F0F27"/>
    <w:rsid w:val="008F0F8B"/>
    <w:rsid w:val="008F197B"/>
    <w:rsid w:val="008F199B"/>
    <w:rsid w:val="008F21F0"/>
    <w:rsid w:val="008F2A5B"/>
    <w:rsid w:val="008F3421"/>
    <w:rsid w:val="008F3A3A"/>
    <w:rsid w:val="008F4658"/>
    <w:rsid w:val="008F4BB5"/>
    <w:rsid w:val="008F686F"/>
    <w:rsid w:val="008F68A6"/>
    <w:rsid w:val="008F6EA2"/>
    <w:rsid w:val="008F73BA"/>
    <w:rsid w:val="008F7CB2"/>
    <w:rsid w:val="008F7EAB"/>
    <w:rsid w:val="009002E5"/>
    <w:rsid w:val="00900CA4"/>
    <w:rsid w:val="00901631"/>
    <w:rsid w:val="00901EE8"/>
    <w:rsid w:val="00902570"/>
    <w:rsid w:val="00902618"/>
    <w:rsid w:val="00902F0A"/>
    <w:rsid w:val="009037D4"/>
    <w:rsid w:val="00903967"/>
    <w:rsid w:val="0090400B"/>
    <w:rsid w:val="009043FC"/>
    <w:rsid w:val="0090489E"/>
    <w:rsid w:val="00904DDF"/>
    <w:rsid w:val="00904EE9"/>
    <w:rsid w:val="0090653A"/>
    <w:rsid w:val="00907CA6"/>
    <w:rsid w:val="00910A05"/>
    <w:rsid w:val="00911357"/>
    <w:rsid w:val="0091245F"/>
    <w:rsid w:val="00912FA0"/>
    <w:rsid w:val="00913284"/>
    <w:rsid w:val="00913645"/>
    <w:rsid w:val="009136A7"/>
    <w:rsid w:val="00913701"/>
    <w:rsid w:val="00914086"/>
    <w:rsid w:val="0091499E"/>
    <w:rsid w:val="0091507E"/>
    <w:rsid w:val="00915A8C"/>
    <w:rsid w:val="00917031"/>
    <w:rsid w:val="00917895"/>
    <w:rsid w:val="00917B0F"/>
    <w:rsid w:val="009209B3"/>
    <w:rsid w:val="00920D09"/>
    <w:rsid w:val="00920E20"/>
    <w:rsid w:val="00921FC9"/>
    <w:rsid w:val="00922C99"/>
    <w:rsid w:val="0092306A"/>
    <w:rsid w:val="00923405"/>
    <w:rsid w:val="00923EB8"/>
    <w:rsid w:val="00924CA8"/>
    <w:rsid w:val="009257AD"/>
    <w:rsid w:val="009260E1"/>
    <w:rsid w:val="00926C42"/>
    <w:rsid w:val="00927577"/>
    <w:rsid w:val="00927B9A"/>
    <w:rsid w:val="00930B14"/>
    <w:rsid w:val="009311D4"/>
    <w:rsid w:val="009319AF"/>
    <w:rsid w:val="0093219E"/>
    <w:rsid w:val="00932BDC"/>
    <w:rsid w:val="00933932"/>
    <w:rsid w:val="00933D7E"/>
    <w:rsid w:val="00933DF0"/>
    <w:rsid w:val="00933F2B"/>
    <w:rsid w:val="009346FA"/>
    <w:rsid w:val="00936499"/>
    <w:rsid w:val="00936A25"/>
    <w:rsid w:val="009371F1"/>
    <w:rsid w:val="0093757C"/>
    <w:rsid w:val="00937A8C"/>
    <w:rsid w:val="00937F86"/>
    <w:rsid w:val="009405FF"/>
    <w:rsid w:val="00940A51"/>
    <w:rsid w:val="00941418"/>
    <w:rsid w:val="009426A2"/>
    <w:rsid w:val="009428F1"/>
    <w:rsid w:val="00942E7D"/>
    <w:rsid w:val="00943AFA"/>
    <w:rsid w:val="00944091"/>
    <w:rsid w:val="009450B4"/>
    <w:rsid w:val="00945242"/>
    <w:rsid w:val="00945837"/>
    <w:rsid w:val="00945AC4"/>
    <w:rsid w:val="00945B0D"/>
    <w:rsid w:val="00945C33"/>
    <w:rsid w:val="00945F93"/>
    <w:rsid w:val="00946DA6"/>
    <w:rsid w:val="00947A2A"/>
    <w:rsid w:val="00950EDC"/>
    <w:rsid w:val="00951577"/>
    <w:rsid w:val="00951900"/>
    <w:rsid w:val="00951C41"/>
    <w:rsid w:val="00951C7D"/>
    <w:rsid w:val="00951FE0"/>
    <w:rsid w:val="0095291A"/>
    <w:rsid w:val="00953226"/>
    <w:rsid w:val="009555E7"/>
    <w:rsid w:val="00955A23"/>
    <w:rsid w:val="00956ADB"/>
    <w:rsid w:val="00956D0C"/>
    <w:rsid w:val="0095724C"/>
    <w:rsid w:val="0095762F"/>
    <w:rsid w:val="009577DE"/>
    <w:rsid w:val="00957C2A"/>
    <w:rsid w:val="00960B0F"/>
    <w:rsid w:val="009612A8"/>
    <w:rsid w:val="00962699"/>
    <w:rsid w:val="00962BAF"/>
    <w:rsid w:val="00964620"/>
    <w:rsid w:val="00964CF7"/>
    <w:rsid w:val="009650D3"/>
    <w:rsid w:val="0096581B"/>
    <w:rsid w:val="00965926"/>
    <w:rsid w:val="00965E65"/>
    <w:rsid w:val="00965FFF"/>
    <w:rsid w:val="00967BF3"/>
    <w:rsid w:val="00967FF1"/>
    <w:rsid w:val="009703D6"/>
    <w:rsid w:val="00970539"/>
    <w:rsid w:val="0097112B"/>
    <w:rsid w:val="00971131"/>
    <w:rsid w:val="00971448"/>
    <w:rsid w:val="00971582"/>
    <w:rsid w:val="009716CC"/>
    <w:rsid w:val="00971F0B"/>
    <w:rsid w:val="009728A7"/>
    <w:rsid w:val="00973680"/>
    <w:rsid w:val="00973850"/>
    <w:rsid w:val="009739EC"/>
    <w:rsid w:val="00973BC4"/>
    <w:rsid w:val="00974514"/>
    <w:rsid w:val="00974C2B"/>
    <w:rsid w:val="0097529C"/>
    <w:rsid w:val="009752B5"/>
    <w:rsid w:val="0097550A"/>
    <w:rsid w:val="009755FD"/>
    <w:rsid w:val="0097633F"/>
    <w:rsid w:val="00976848"/>
    <w:rsid w:val="009779AB"/>
    <w:rsid w:val="00977D23"/>
    <w:rsid w:val="0098009E"/>
    <w:rsid w:val="009800EC"/>
    <w:rsid w:val="0098021B"/>
    <w:rsid w:val="00980709"/>
    <w:rsid w:val="009817CF"/>
    <w:rsid w:val="0098182F"/>
    <w:rsid w:val="00982053"/>
    <w:rsid w:val="00982135"/>
    <w:rsid w:val="009823A1"/>
    <w:rsid w:val="0098240C"/>
    <w:rsid w:val="009825B3"/>
    <w:rsid w:val="00982EED"/>
    <w:rsid w:val="00982FDB"/>
    <w:rsid w:val="009832FA"/>
    <w:rsid w:val="009844C5"/>
    <w:rsid w:val="00984CCC"/>
    <w:rsid w:val="00984CFC"/>
    <w:rsid w:val="00985772"/>
    <w:rsid w:val="0098584C"/>
    <w:rsid w:val="009863D9"/>
    <w:rsid w:val="00986AFC"/>
    <w:rsid w:val="00986DA4"/>
    <w:rsid w:val="00987FC6"/>
    <w:rsid w:val="009912FF"/>
    <w:rsid w:val="00991D55"/>
    <w:rsid w:val="00991F81"/>
    <w:rsid w:val="00992CE5"/>
    <w:rsid w:val="00994067"/>
    <w:rsid w:val="0099495B"/>
    <w:rsid w:val="00994994"/>
    <w:rsid w:val="00995179"/>
    <w:rsid w:val="00995FA5"/>
    <w:rsid w:val="0099662E"/>
    <w:rsid w:val="009979B8"/>
    <w:rsid w:val="009A00DC"/>
    <w:rsid w:val="009A0632"/>
    <w:rsid w:val="009A0EDE"/>
    <w:rsid w:val="009A0F32"/>
    <w:rsid w:val="009A10C7"/>
    <w:rsid w:val="009A1505"/>
    <w:rsid w:val="009A17A2"/>
    <w:rsid w:val="009A1891"/>
    <w:rsid w:val="009A1B23"/>
    <w:rsid w:val="009A1DDC"/>
    <w:rsid w:val="009A1E14"/>
    <w:rsid w:val="009A257A"/>
    <w:rsid w:val="009A2B07"/>
    <w:rsid w:val="009A2E02"/>
    <w:rsid w:val="009A2F27"/>
    <w:rsid w:val="009A3311"/>
    <w:rsid w:val="009A4048"/>
    <w:rsid w:val="009A445E"/>
    <w:rsid w:val="009A55C7"/>
    <w:rsid w:val="009A5AF0"/>
    <w:rsid w:val="009A638B"/>
    <w:rsid w:val="009A77AB"/>
    <w:rsid w:val="009B036E"/>
    <w:rsid w:val="009B0E34"/>
    <w:rsid w:val="009B1593"/>
    <w:rsid w:val="009B1AAE"/>
    <w:rsid w:val="009B1E87"/>
    <w:rsid w:val="009B2099"/>
    <w:rsid w:val="009B21EF"/>
    <w:rsid w:val="009B2518"/>
    <w:rsid w:val="009B2C93"/>
    <w:rsid w:val="009B2EE2"/>
    <w:rsid w:val="009B3281"/>
    <w:rsid w:val="009B38D5"/>
    <w:rsid w:val="009B431B"/>
    <w:rsid w:val="009B5F8D"/>
    <w:rsid w:val="009B69FB"/>
    <w:rsid w:val="009B6E58"/>
    <w:rsid w:val="009B6E71"/>
    <w:rsid w:val="009B7A1B"/>
    <w:rsid w:val="009B7ABD"/>
    <w:rsid w:val="009B7ACC"/>
    <w:rsid w:val="009C037B"/>
    <w:rsid w:val="009C03EF"/>
    <w:rsid w:val="009C0AE1"/>
    <w:rsid w:val="009C0CAF"/>
    <w:rsid w:val="009C16E2"/>
    <w:rsid w:val="009C1B24"/>
    <w:rsid w:val="009C2361"/>
    <w:rsid w:val="009C269F"/>
    <w:rsid w:val="009C28F1"/>
    <w:rsid w:val="009C393F"/>
    <w:rsid w:val="009C48D5"/>
    <w:rsid w:val="009C49BF"/>
    <w:rsid w:val="009C4DF1"/>
    <w:rsid w:val="009C54AB"/>
    <w:rsid w:val="009C5FCF"/>
    <w:rsid w:val="009C6614"/>
    <w:rsid w:val="009C6CB2"/>
    <w:rsid w:val="009C7938"/>
    <w:rsid w:val="009C7F80"/>
    <w:rsid w:val="009D008F"/>
    <w:rsid w:val="009D13EC"/>
    <w:rsid w:val="009D17D2"/>
    <w:rsid w:val="009D17DD"/>
    <w:rsid w:val="009D24B3"/>
    <w:rsid w:val="009D37C7"/>
    <w:rsid w:val="009D3E50"/>
    <w:rsid w:val="009D452A"/>
    <w:rsid w:val="009D46E5"/>
    <w:rsid w:val="009D4791"/>
    <w:rsid w:val="009D4B29"/>
    <w:rsid w:val="009D4CE0"/>
    <w:rsid w:val="009D4D63"/>
    <w:rsid w:val="009D4FC8"/>
    <w:rsid w:val="009D50E4"/>
    <w:rsid w:val="009D5324"/>
    <w:rsid w:val="009D678F"/>
    <w:rsid w:val="009D6909"/>
    <w:rsid w:val="009D6B7E"/>
    <w:rsid w:val="009D713D"/>
    <w:rsid w:val="009D7EE9"/>
    <w:rsid w:val="009D7F73"/>
    <w:rsid w:val="009E069B"/>
    <w:rsid w:val="009E0789"/>
    <w:rsid w:val="009E0CB6"/>
    <w:rsid w:val="009E23B3"/>
    <w:rsid w:val="009E25FF"/>
    <w:rsid w:val="009E2C5A"/>
    <w:rsid w:val="009E3764"/>
    <w:rsid w:val="009E46DE"/>
    <w:rsid w:val="009E4F07"/>
    <w:rsid w:val="009E7B4C"/>
    <w:rsid w:val="009E7CFF"/>
    <w:rsid w:val="009F0E80"/>
    <w:rsid w:val="009F1CD1"/>
    <w:rsid w:val="009F2073"/>
    <w:rsid w:val="009F2134"/>
    <w:rsid w:val="009F2C6F"/>
    <w:rsid w:val="009F332E"/>
    <w:rsid w:val="009F37E7"/>
    <w:rsid w:val="009F3BD2"/>
    <w:rsid w:val="009F3ED9"/>
    <w:rsid w:val="009F43AC"/>
    <w:rsid w:val="009F46D3"/>
    <w:rsid w:val="009F4735"/>
    <w:rsid w:val="009F5CB1"/>
    <w:rsid w:val="009F5CF9"/>
    <w:rsid w:val="009F6808"/>
    <w:rsid w:val="009F6BB2"/>
    <w:rsid w:val="009F76C0"/>
    <w:rsid w:val="00A00C6A"/>
    <w:rsid w:val="00A01076"/>
    <w:rsid w:val="00A01836"/>
    <w:rsid w:val="00A01AFC"/>
    <w:rsid w:val="00A02268"/>
    <w:rsid w:val="00A02914"/>
    <w:rsid w:val="00A03010"/>
    <w:rsid w:val="00A03013"/>
    <w:rsid w:val="00A04517"/>
    <w:rsid w:val="00A047C9"/>
    <w:rsid w:val="00A05429"/>
    <w:rsid w:val="00A05E9F"/>
    <w:rsid w:val="00A06ABF"/>
    <w:rsid w:val="00A0700F"/>
    <w:rsid w:val="00A0795E"/>
    <w:rsid w:val="00A07A10"/>
    <w:rsid w:val="00A10399"/>
    <w:rsid w:val="00A10551"/>
    <w:rsid w:val="00A10E13"/>
    <w:rsid w:val="00A11453"/>
    <w:rsid w:val="00A11B4A"/>
    <w:rsid w:val="00A123B9"/>
    <w:rsid w:val="00A1254E"/>
    <w:rsid w:val="00A125CD"/>
    <w:rsid w:val="00A13076"/>
    <w:rsid w:val="00A13597"/>
    <w:rsid w:val="00A13A2E"/>
    <w:rsid w:val="00A15012"/>
    <w:rsid w:val="00A15C6D"/>
    <w:rsid w:val="00A15F05"/>
    <w:rsid w:val="00A15F78"/>
    <w:rsid w:val="00A15F79"/>
    <w:rsid w:val="00A173D5"/>
    <w:rsid w:val="00A17C88"/>
    <w:rsid w:val="00A20EE5"/>
    <w:rsid w:val="00A20EFB"/>
    <w:rsid w:val="00A218AE"/>
    <w:rsid w:val="00A21C5D"/>
    <w:rsid w:val="00A21CB6"/>
    <w:rsid w:val="00A220F5"/>
    <w:rsid w:val="00A225DD"/>
    <w:rsid w:val="00A231A0"/>
    <w:rsid w:val="00A23A1E"/>
    <w:rsid w:val="00A23CAB"/>
    <w:rsid w:val="00A247C5"/>
    <w:rsid w:val="00A24D9E"/>
    <w:rsid w:val="00A24DCC"/>
    <w:rsid w:val="00A24EBF"/>
    <w:rsid w:val="00A24FDA"/>
    <w:rsid w:val="00A2528C"/>
    <w:rsid w:val="00A2543E"/>
    <w:rsid w:val="00A262D5"/>
    <w:rsid w:val="00A26DA4"/>
    <w:rsid w:val="00A26DDC"/>
    <w:rsid w:val="00A273AC"/>
    <w:rsid w:val="00A278D9"/>
    <w:rsid w:val="00A27EDF"/>
    <w:rsid w:val="00A30BC3"/>
    <w:rsid w:val="00A30F07"/>
    <w:rsid w:val="00A31217"/>
    <w:rsid w:val="00A31B77"/>
    <w:rsid w:val="00A31B89"/>
    <w:rsid w:val="00A322E8"/>
    <w:rsid w:val="00A32D26"/>
    <w:rsid w:val="00A33ABC"/>
    <w:rsid w:val="00A33AF0"/>
    <w:rsid w:val="00A33F56"/>
    <w:rsid w:val="00A3468F"/>
    <w:rsid w:val="00A349EC"/>
    <w:rsid w:val="00A34F6F"/>
    <w:rsid w:val="00A3520E"/>
    <w:rsid w:val="00A353C8"/>
    <w:rsid w:val="00A3578E"/>
    <w:rsid w:val="00A361A2"/>
    <w:rsid w:val="00A36E12"/>
    <w:rsid w:val="00A371C0"/>
    <w:rsid w:val="00A373FA"/>
    <w:rsid w:val="00A37AA2"/>
    <w:rsid w:val="00A37B65"/>
    <w:rsid w:val="00A37CAE"/>
    <w:rsid w:val="00A403FE"/>
    <w:rsid w:val="00A40AEB"/>
    <w:rsid w:val="00A418F9"/>
    <w:rsid w:val="00A41C29"/>
    <w:rsid w:val="00A42126"/>
    <w:rsid w:val="00A4224E"/>
    <w:rsid w:val="00A4323B"/>
    <w:rsid w:val="00A43861"/>
    <w:rsid w:val="00A4392E"/>
    <w:rsid w:val="00A43C04"/>
    <w:rsid w:val="00A43CCB"/>
    <w:rsid w:val="00A43F3A"/>
    <w:rsid w:val="00A43FE2"/>
    <w:rsid w:val="00A45790"/>
    <w:rsid w:val="00A45960"/>
    <w:rsid w:val="00A46395"/>
    <w:rsid w:val="00A4704A"/>
    <w:rsid w:val="00A47AA5"/>
    <w:rsid w:val="00A51CCD"/>
    <w:rsid w:val="00A52946"/>
    <w:rsid w:val="00A532EB"/>
    <w:rsid w:val="00A545AA"/>
    <w:rsid w:val="00A54C4B"/>
    <w:rsid w:val="00A55564"/>
    <w:rsid w:val="00A55B17"/>
    <w:rsid w:val="00A602FD"/>
    <w:rsid w:val="00A610BD"/>
    <w:rsid w:val="00A61EA6"/>
    <w:rsid w:val="00A620FC"/>
    <w:rsid w:val="00A62648"/>
    <w:rsid w:val="00A629E8"/>
    <w:rsid w:val="00A62D58"/>
    <w:rsid w:val="00A638EC"/>
    <w:rsid w:val="00A6483E"/>
    <w:rsid w:val="00A64E21"/>
    <w:rsid w:val="00A64ED2"/>
    <w:rsid w:val="00A64F99"/>
    <w:rsid w:val="00A652B0"/>
    <w:rsid w:val="00A6573F"/>
    <w:rsid w:val="00A660BF"/>
    <w:rsid w:val="00A66124"/>
    <w:rsid w:val="00A6668D"/>
    <w:rsid w:val="00A6674B"/>
    <w:rsid w:val="00A6767B"/>
    <w:rsid w:val="00A67B31"/>
    <w:rsid w:val="00A71C00"/>
    <w:rsid w:val="00A71F99"/>
    <w:rsid w:val="00A726E5"/>
    <w:rsid w:val="00A72867"/>
    <w:rsid w:val="00A72CD2"/>
    <w:rsid w:val="00A72FC8"/>
    <w:rsid w:val="00A73D03"/>
    <w:rsid w:val="00A73D68"/>
    <w:rsid w:val="00A74235"/>
    <w:rsid w:val="00A757C2"/>
    <w:rsid w:val="00A75B7C"/>
    <w:rsid w:val="00A7683E"/>
    <w:rsid w:val="00A76C3D"/>
    <w:rsid w:val="00A779E3"/>
    <w:rsid w:val="00A77B4B"/>
    <w:rsid w:val="00A80AB5"/>
    <w:rsid w:val="00A8145E"/>
    <w:rsid w:val="00A81784"/>
    <w:rsid w:val="00A82B51"/>
    <w:rsid w:val="00A83F71"/>
    <w:rsid w:val="00A8455E"/>
    <w:rsid w:val="00A84751"/>
    <w:rsid w:val="00A84EF2"/>
    <w:rsid w:val="00A856EF"/>
    <w:rsid w:val="00A8573F"/>
    <w:rsid w:val="00A86700"/>
    <w:rsid w:val="00A86AFC"/>
    <w:rsid w:val="00A86EA9"/>
    <w:rsid w:val="00A87AC7"/>
    <w:rsid w:val="00A92227"/>
    <w:rsid w:val="00A929CD"/>
    <w:rsid w:val="00A93935"/>
    <w:rsid w:val="00A93E6F"/>
    <w:rsid w:val="00A941FB"/>
    <w:rsid w:val="00A943AE"/>
    <w:rsid w:val="00A96680"/>
    <w:rsid w:val="00A9688E"/>
    <w:rsid w:val="00A96B28"/>
    <w:rsid w:val="00A97C2D"/>
    <w:rsid w:val="00AA0022"/>
    <w:rsid w:val="00AA0403"/>
    <w:rsid w:val="00AA041E"/>
    <w:rsid w:val="00AA0682"/>
    <w:rsid w:val="00AA10AC"/>
    <w:rsid w:val="00AA144F"/>
    <w:rsid w:val="00AA19AF"/>
    <w:rsid w:val="00AA2A94"/>
    <w:rsid w:val="00AA4684"/>
    <w:rsid w:val="00AA4CBF"/>
    <w:rsid w:val="00AA538F"/>
    <w:rsid w:val="00AA5D34"/>
    <w:rsid w:val="00AA65D9"/>
    <w:rsid w:val="00AA6733"/>
    <w:rsid w:val="00AA686E"/>
    <w:rsid w:val="00AA6890"/>
    <w:rsid w:val="00AA7072"/>
    <w:rsid w:val="00AB053E"/>
    <w:rsid w:val="00AB0FEF"/>
    <w:rsid w:val="00AB116D"/>
    <w:rsid w:val="00AB178B"/>
    <w:rsid w:val="00AB20DA"/>
    <w:rsid w:val="00AB24F3"/>
    <w:rsid w:val="00AB3586"/>
    <w:rsid w:val="00AB3B20"/>
    <w:rsid w:val="00AB54D7"/>
    <w:rsid w:val="00AB574A"/>
    <w:rsid w:val="00AC07DA"/>
    <w:rsid w:val="00AC1010"/>
    <w:rsid w:val="00AC1852"/>
    <w:rsid w:val="00AC26EB"/>
    <w:rsid w:val="00AC2EFA"/>
    <w:rsid w:val="00AC3271"/>
    <w:rsid w:val="00AC32A2"/>
    <w:rsid w:val="00AC3A22"/>
    <w:rsid w:val="00AC42AD"/>
    <w:rsid w:val="00AC6280"/>
    <w:rsid w:val="00AC6937"/>
    <w:rsid w:val="00AC6DD8"/>
    <w:rsid w:val="00AD0422"/>
    <w:rsid w:val="00AD05C2"/>
    <w:rsid w:val="00AD062C"/>
    <w:rsid w:val="00AD0939"/>
    <w:rsid w:val="00AD0D48"/>
    <w:rsid w:val="00AD0E66"/>
    <w:rsid w:val="00AD37B2"/>
    <w:rsid w:val="00AD3B97"/>
    <w:rsid w:val="00AD44E9"/>
    <w:rsid w:val="00AD454D"/>
    <w:rsid w:val="00AD4DE3"/>
    <w:rsid w:val="00AD63D3"/>
    <w:rsid w:val="00AD6442"/>
    <w:rsid w:val="00AD653E"/>
    <w:rsid w:val="00AD66D3"/>
    <w:rsid w:val="00AD72F3"/>
    <w:rsid w:val="00AD75FC"/>
    <w:rsid w:val="00AE00B0"/>
    <w:rsid w:val="00AE03B5"/>
    <w:rsid w:val="00AE148D"/>
    <w:rsid w:val="00AE1745"/>
    <w:rsid w:val="00AE1C23"/>
    <w:rsid w:val="00AE2051"/>
    <w:rsid w:val="00AE3BA9"/>
    <w:rsid w:val="00AE3EFF"/>
    <w:rsid w:val="00AE46BA"/>
    <w:rsid w:val="00AE4CCA"/>
    <w:rsid w:val="00AE4DFF"/>
    <w:rsid w:val="00AE4FE1"/>
    <w:rsid w:val="00AE5B0F"/>
    <w:rsid w:val="00AE7395"/>
    <w:rsid w:val="00AE7468"/>
    <w:rsid w:val="00AF0E05"/>
    <w:rsid w:val="00AF195A"/>
    <w:rsid w:val="00AF1A8C"/>
    <w:rsid w:val="00AF294D"/>
    <w:rsid w:val="00AF2B60"/>
    <w:rsid w:val="00AF405B"/>
    <w:rsid w:val="00AF5824"/>
    <w:rsid w:val="00AF66BA"/>
    <w:rsid w:val="00AF6BF0"/>
    <w:rsid w:val="00AF7096"/>
    <w:rsid w:val="00AF721E"/>
    <w:rsid w:val="00AF795E"/>
    <w:rsid w:val="00AF7F5C"/>
    <w:rsid w:val="00B00366"/>
    <w:rsid w:val="00B008CE"/>
    <w:rsid w:val="00B024B9"/>
    <w:rsid w:val="00B02748"/>
    <w:rsid w:val="00B02CA2"/>
    <w:rsid w:val="00B031F9"/>
    <w:rsid w:val="00B03BA5"/>
    <w:rsid w:val="00B04862"/>
    <w:rsid w:val="00B048E0"/>
    <w:rsid w:val="00B04B10"/>
    <w:rsid w:val="00B067F9"/>
    <w:rsid w:val="00B07DF5"/>
    <w:rsid w:val="00B1023C"/>
    <w:rsid w:val="00B104F3"/>
    <w:rsid w:val="00B10A77"/>
    <w:rsid w:val="00B12881"/>
    <w:rsid w:val="00B128A2"/>
    <w:rsid w:val="00B12FE9"/>
    <w:rsid w:val="00B13475"/>
    <w:rsid w:val="00B135C9"/>
    <w:rsid w:val="00B13736"/>
    <w:rsid w:val="00B13BDA"/>
    <w:rsid w:val="00B13D10"/>
    <w:rsid w:val="00B15722"/>
    <w:rsid w:val="00B15D23"/>
    <w:rsid w:val="00B16271"/>
    <w:rsid w:val="00B163A9"/>
    <w:rsid w:val="00B16F26"/>
    <w:rsid w:val="00B1701C"/>
    <w:rsid w:val="00B17B40"/>
    <w:rsid w:val="00B20086"/>
    <w:rsid w:val="00B20352"/>
    <w:rsid w:val="00B2057E"/>
    <w:rsid w:val="00B209AD"/>
    <w:rsid w:val="00B20A7C"/>
    <w:rsid w:val="00B20B71"/>
    <w:rsid w:val="00B2135A"/>
    <w:rsid w:val="00B22129"/>
    <w:rsid w:val="00B2235F"/>
    <w:rsid w:val="00B25334"/>
    <w:rsid w:val="00B25F56"/>
    <w:rsid w:val="00B26BB6"/>
    <w:rsid w:val="00B27072"/>
    <w:rsid w:val="00B30D5B"/>
    <w:rsid w:val="00B30FE9"/>
    <w:rsid w:val="00B31048"/>
    <w:rsid w:val="00B31060"/>
    <w:rsid w:val="00B324B5"/>
    <w:rsid w:val="00B32BCD"/>
    <w:rsid w:val="00B32C10"/>
    <w:rsid w:val="00B33F6B"/>
    <w:rsid w:val="00B347AA"/>
    <w:rsid w:val="00B34DD2"/>
    <w:rsid w:val="00B35A7C"/>
    <w:rsid w:val="00B35FD6"/>
    <w:rsid w:val="00B36319"/>
    <w:rsid w:val="00B3657B"/>
    <w:rsid w:val="00B3717F"/>
    <w:rsid w:val="00B3795A"/>
    <w:rsid w:val="00B37FA0"/>
    <w:rsid w:val="00B4005E"/>
    <w:rsid w:val="00B40293"/>
    <w:rsid w:val="00B40298"/>
    <w:rsid w:val="00B404C6"/>
    <w:rsid w:val="00B40595"/>
    <w:rsid w:val="00B40683"/>
    <w:rsid w:val="00B40AE4"/>
    <w:rsid w:val="00B411CC"/>
    <w:rsid w:val="00B41CB1"/>
    <w:rsid w:val="00B42645"/>
    <w:rsid w:val="00B42CB7"/>
    <w:rsid w:val="00B42DAB"/>
    <w:rsid w:val="00B4383D"/>
    <w:rsid w:val="00B43952"/>
    <w:rsid w:val="00B43F71"/>
    <w:rsid w:val="00B44048"/>
    <w:rsid w:val="00B44133"/>
    <w:rsid w:val="00B4426D"/>
    <w:rsid w:val="00B45103"/>
    <w:rsid w:val="00B4557B"/>
    <w:rsid w:val="00B45A88"/>
    <w:rsid w:val="00B462E2"/>
    <w:rsid w:val="00B4708E"/>
    <w:rsid w:val="00B47298"/>
    <w:rsid w:val="00B4759D"/>
    <w:rsid w:val="00B50229"/>
    <w:rsid w:val="00B509EC"/>
    <w:rsid w:val="00B52226"/>
    <w:rsid w:val="00B53275"/>
    <w:rsid w:val="00B536AA"/>
    <w:rsid w:val="00B53D58"/>
    <w:rsid w:val="00B53EB7"/>
    <w:rsid w:val="00B5425E"/>
    <w:rsid w:val="00B549E7"/>
    <w:rsid w:val="00B54D33"/>
    <w:rsid w:val="00B54E8B"/>
    <w:rsid w:val="00B5503C"/>
    <w:rsid w:val="00B55A47"/>
    <w:rsid w:val="00B619CC"/>
    <w:rsid w:val="00B62FBE"/>
    <w:rsid w:val="00B6378D"/>
    <w:rsid w:val="00B63AFC"/>
    <w:rsid w:val="00B63B07"/>
    <w:rsid w:val="00B63C04"/>
    <w:rsid w:val="00B648A1"/>
    <w:rsid w:val="00B64CFB"/>
    <w:rsid w:val="00B64CFE"/>
    <w:rsid w:val="00B656B0"/>
    <w:rsid w:val="00B65A53"/>
    <w:rsid w:val="00B66B28"/>
    <w:rsid w:val="00B66ECC"/>
    <w:rsid w:val="00B670E9"/>
    <w:rsid w:val="00B673F0"/>
    <w:rsid w:val="00B6757A"/>
    <w:rsid w:val="00B67789"/>
    <w:rsid w:val="00B67B3C"/>
    <w:rsid w:val="00B67BF3"/>
    <w:rsid w:val="00B70715"/>
    <w:rsid w:val="00B71E38"/>
    <w:rsid w:val="00B72180"/>
    <w:rsid w:val="00B72940"/>
    <w:rsid w:val="00B72A08"/>
    <w:rsid w:val="00B72D4F"/>
    <w:rsid w:val="00B73569"/>
    <w:rsid w:val="00B7379B"/>
    <w:rsid w:val="00B74C12"/>
    <w:rsid w:val="00B75F0A"/>
    <w:rsid w:val="00B76084"/>
    <w:rsid w:val="00B802E2"/>
    <w:rsid w:val="00B80681"/>
    <w:rsid w:val="00B807DF"/>
    <w:rsid w:val="00B80ECF"/>
    <w:rsid w:val="00B81B73"/>
    <w:rsid w:val="00B826D2"/>
    <w:rsid w:val="00B828A4"/>
    <w:rsid w:val="00B833F8"/>
    <w:rsid w:val="00B843CA"/>
    <w:rsid w:val="00B84420"/>
    <w:rsid w:val="00B8476F"/>
    <w:rsid w:val="00B84A0E"/>
    <w:rsid w:val="00B84D81"/>
    <w:rsid w:val="00B866E5"/>
    <w:rsid w:val="00B86E39"/>
    <w:rsid w:val="00B8794A"/>
    <w:rsid w:val="00B900DD"/>
    <w:rsid w:val="00B90158"/>
    <w:rsid w:val="00B90C5D"/>
    <w:rsid w:val="00B90CFB"/>
    <w:rsid w:val="00B91674"/>
    <w:rsid w:val="00B916EC"/>
    <w:rsid w:val="00B919EF"/>
    <w:rsid w:val="00B91B00"/>
    <w:rsid w:val="00B91C45"/>
    <w:rsid w:val="00B92042"/>
    <w:rsid w:val="00B92755"/>
    <w:rsid w:val="00B92CE0"/>
    <w:rsid w:val="00B92F55"/>
    <w:rsid w:val="00B935FE"/>
    <w:rsid w:val="00B93CB0"/>
    <w:rsid w:val="00B94056"/>
    <w:rsid w:val="00B94AF0"/>
    <w:rsid w:val="00B9503C"/>
    <w:rsid w:val="00B9580C"/>
    <w:rsid w:val="00B95892"/>
    <w:rsid w:val="00B958AD"/>
    <w:rsid w:val="00B9609C"/>
    <w:rsid w:val="00B969FF"/>
    <w:rsid w:val="00B97656"/>
    <w:rsid w:val="00BA038F"/>
    <w:rsid w:val="00BA0E32"/>
    <w:rsid w:val="00BA1BCB"/>
    <w:rsid w:val="00BA265E"/>
    <w:rsid w:val="00BA2E21"/>
    <w:rsid w:val="00BA3402"/>
    <w:rsid w:val="00BA376E"/>
    <w:rsid w:val="00BA4870"/>
    <w:rsid w:val="00BA5B88"/>
    <w:rsid w:val="00BA622A"/>
    <w:rsid w:val="00BA753A"/>
    <w:rsid w:val="00BB0369"/>
    <w:rsid w:val="00BB03EC"/>
    <w:rsid w:val="00BB051B"/>
    <w:rsid w:val="00BB0C6D"/>
    <w:rsid w:val="00BB1879"/>
    <w:rsid w:val="00BB1D98"/>
    <w:rsid w:val="00BB2B09"/>
    <w:rsid w:val="00BB2F41"/>
    <w:rsid w:val="00BB3649"/>
    <w:rsid w:val="00BB40E3"/>
    <w:rsid w:val="00BB4464"/>
    <w:rsid w:val="00BB4646"/>
    <w:rsid w:val="00BB4C58"/>
    <w:rsid w:val="00BB5335"/>
    <w:rsid w:val="00BB5629"/>
    <w:rsid w:val="00BB73DF"/>
    <w:rsid w:val="00BB7409"/>
    <w:rsid w:val="00BB7A06"/>
    <w:rsid w:val="00BB7AA8"/>
    <w:rsid w:val="00BC0537"/>
    <w:rsid w:val="00BC0682"/>
    <w:rsid w:val="00BC14B5"/>
    <w:rsid w:val="00BC1926"/>
    <w:rsid w:val="00BC198A"/>
    <w:rsid w:val="00BC205E"/>
    <w:rsid w:val="00BC275A"/>
    <w:rsid w:val="00BC27D1"/>
    <w:rsid w:val="00BC35D2"/>
    <w:rsid w:val="00BC37DC"/>
    <w:rsid w:val="00BC3BD5"/>
    <w:rsid w:val="00BC3F5C"/>
    <w:rsid w:val="00BC3FE9"/>
    <w:rsid w:val="00BC46ED"/>
    <w:rsid w:val="00BC553F"/>
    <w:rsid w:val="00BD033D"/>
    <w:rsid w:val="00BD0830"/>
    <w:rsid w:val="00BD0C17"/>
    <w:rsid w:val="00BD0DDD"/>
    <w:rsid w:val="00BD0FA0"/>
    <w:rsid w:val="00BD1199"/>
    <w:rsid w:val="00BD3207"/>
    <w:rsid w:val="00BD329B"/>
    <w:rsid w:val="00BD3844"/>
    <w:rsid w:val="00BD4127"/>
    <w:rsid w:val="00BD45C6"/>
    <w:rsid w:val="00BD48AE"/>
    <w:rsid w:val="00BD4B00"/>
    <w:rsid w:val="00BD5498"/>
    <w:rsid w:val="00BD5E84"/>
    <w:rsid w:val="00BD5FD4"/>
    <w:rsid w:val="00BD602C"/>
    <w:rsid w:val="00BD61B6"/>
    <w:rsid w:val="00BD6AD8"/>
    <w:rsid w:val="00BD7160"/>
    <w:rsid w:val="00BE0042"/>
    <w:rsid w:val="00BE09D6"/>
    <w:rsid w:val="00BE0E3D"/>
    <w:rsid w:val="00BE13AC"/>
    <w:rsid w:val="00BE1D5E"/>
    <w:rsid w:val="00BE360B"/>
    <w:rsid w:val="00BE5F8E"/>
    <w:rsid w:val="00BE611D"/>
    <w:rsid w:val="00BE6377"/>
    <w:rsid w:val="00BE7998"/>
    <w:rsid w:val="00BE7B3A"/>
    <w:rsid w:val="00BE7F20"/>
    <w:rsid w:val="00BF0C2E"/>
    <w:rsid w:val="00BF1F92"/>
    <w:rsid w:val="00BF22CE"/>
    <w:rsid w:val="00BF28DB"/>
    <w:rsid w:val="00BF3259"/>
    <w:rsid w:val="00BF3615"/>
    <w:rsid w:val="00BF39FB"/>
    <w:rsid w:val="00BF3CE0"/>
    <w:rsid w:val="00BF4418"/>
    <w:rsid w:val="00BF480D"/>
    <w:rsid w:val="00BF5EA7"/>
    <w:rsid w:val="00BF5F2A"/>
    <w:rsid w:val="00BF6813"/>
    <w:rsid w:val="00BF7B5A"/>
    <w:rsid w:val="00C0041A"/>
    <w:rsid w:val="00C02481"/>
    <w:rsid w:val="00C02BC7"/>
    <w:rsid w:val="00C02C48"/>
    <w:rsid w:val="00C02CC1"/>
    <w:rsid w:val="00C03721"/>
    <w:rsid w:val="00C03F6D"/>
    <w:rsid w:val="00C04746"/>
    <w:rsid w:val="00C04C67"/>
    <w:rsid w:val="00C05073"/>
    <w:rsid w:val="00C05385"/>
    <w:rsid w:val="00C063E0"/>
    <w:rsid w:val="00C06F25"/>
    <w:rsid w:val="00C07738"/>
    <w:rsid w:val="00C07E46"/>
    <w:rsid w:val="00C118B6"/>
    <w:rsid w:val="00C11B0C"/>
    <w:rsid w:val="00C11CE5"/>
    <w:rsid w:val="00C1252B"/>
    <w:rsid w:val="00C127F5"/>
    <w:rsid w:val="00C13ECF"/>
    <w:rsid w:val="00C14A78"/>
    <w:rsid w:val="00C15063"/>
    <w:rsid w:val="00C1630E"/>
    <w:rsid w:val="00C1668C"/>
    <w:rsid w:val="00C168AE"/>
    <w:rsid w:val="00C168DF"/>
    <w:rsid w:val="00C16CAC"/>
    <w:rsid w:val="00C1712F"/>
    <w:rsid w:val="00C172D2"/>
    <w:rsid w:val="00C20819"/>
    <w:rsid w:val="00C217C5"/>
    <w:rsid w:val="00C21AA5"/>
    <w:rsid w:val="00C22E77"/>
    <w:rsid w:val="00C2380E"/>
    <w:rsid w:val="00C2434A"/>
    <w:rsid w:val="00C245A9"/>
    <w:rsid w:val="00C25576"/>
    <w:rsid w:val="00C255E8"/>
    <w:rsid w:val="00C257C3"/>
    <w:rsid w:val="00C25897"/>
    <w:rsid w:val="00C25DC4"/>
    <w:rsid w:val="00C261DF"/>
    <w:rsid w:val="00C267CC"/>
    <w:rsid w:val="00C26865"/>
    <w:rsid w:val="00C2717C"/>
    <w:rsid w:val="00C27883"/>
    <w:rsid w:val="00C278F3"/>
    <w:rsid w:val="00C3034F"/>
    <w:rsid w:val="00C30491"/>
    <w:rsid w:val="00C309BD"/>
    <w:rsid w:val="00C3223B"/>
    <w:rsid w:val="00C335C5"/>
    <w:rsid w:val="00C3372C"/>
    <w:rsid w:val="00C339A0"/>
    <w:rsid w:val="00C33D31"/>
    <w:rsid w:val="00C349E5"/>
    <w:rsid w:val="00C34E93"/>
    <w:rsid w:val="00C36976"/>
    <w:rsid w:val="00C3769E"/>
    <w:rsid w:val="00C37A4A"/>
    <w:rsid w:val="00C401F9"/>
    <w:rsid w:val="00C404BB"/>
    <w:rsid w:val="00C40CF1"/>
    <w:rsid w:val="00C41329"/>
    <w:rsid w:val="00C426CB"/>
    <w:rsid w:val="00C427FD"/>
    <w:rsid w:val="00C42A28"/>
    <w:rsid w:val="00C42D9F"/>
    <w:rsid w:val="00C431EE"/>
    <w:rsid w:val="00C435F6"/>
    <w:rsid w:val="00C44953"/>
    <w:rsid w:val="00C44B6E"/>
    <w:rsid w:val="00C45B57"/>
    <w:rsid w:val="00C45E4A"/>
    <w:rsid w:val="00C46268"/>
    <w:rsid w:val="00C46A3A"/>
    <w:rsid w:val="00C46EC6"/>
    <w:rsid w:val="00C477C0"/>
    <w:rsid w:val="00C47829"/>
    <w:rsid w:val="00C50653"/>
    <w:rsid w:val="00C52E06"/>
    <w:rsid w:val="00C53319"/>
    <w:rsid w:val="00C53871"/>
    <w:rsid w:val="00C539B7"/>
    <w:rsid w:val="00C542BC"/>
    <w:rsid w:val="00C54551"/>
    <w:rsid w:val="00C545F2"/>
    <w:rsid w:val="00C54C75"/>
    <w:rsid w:val="00C552F3"/>
    <w:rsid w:val="00C554B3"/>
    <w:rsid w:val="00C56522"/>
    <w:rsid w:val="00C56653"/>
    <w:rsid w:val="00C56E1E"/>
    <w:rsid w:val="00C57080"/>
    <w:rsid w:val="00C57348"/>
    <w:rsid w:val="00C573A2"/>
    <w:rsid w:val="00C57882"/>
    <w:rsid w:val="00C6008C"/>
    <w:rsid w:val="00C60433"/>
    <w:rsid w:val="00C61585"/>
    <w:rsid w:val="00C61782"/>
    <w:rsid w:val="00C625B5"/>
    <w:rsid w:val="00C633B2"/>
    <w:rsid w:val="00C6420D"/>
    <w:rsid w:val="00C65768"/>
    <w:rsid w:val="00C65BAB"/>
    <w:rsid w:val="00C664E5"/>
    <w:rsid w:val="00C66E82"/>
    <w:rsid w:val="00C67112"/>
    <w:rsid w:val="00C675FD"/>
    <w:rsid w:val="00C70997"/>
    <w:rsid w:val="00C70D27"/>
    <w:rsid w:val="00C71BCB"/>
    <w:rsid w:val="00C71D08"/>
    <w:rsid w:val="00C729DB"/>
    <w:rsid w:val="00C73BFD"/>
    <w:rsid w:val="00C73FB7"/>
    <w:rsid w:val="00C751D8"/>
    <w:rsid w:val="00C76258"/>
    <w:rsid w:val="00C77524"/>
    <w:rsid w:val="00C775FA"/>
    <w:rsid w:val="00C7783F"/>
    <w:rsid w:val="00C778C5"/>
    <w:rsid w:val="00C77CAC"/>
    <w:rsid w:val="00C77CB5"/>
    <w:rsid w:val="00C77F19"/>
    <w:rsid w:val="00C77FB2"/>
    <w:rsid w:val="00C8005A"/>
    <w:rsid w:val="00C80223"/>
    <w:rsid w:val="00C80335"/>
    <w:rsid w:val="00C80D91"/>
    <w:rsid w:val="00C80F76"/>
    <w:rsid w:val="00C810EC"/>
    <w:rsid w:val="00C8133C"/>
    <w:rsid w:val="00C813AD"/>
    <w:rsid w:val="00C815FC"/>
    <w:rsid w:val="00C816E1"/>
    <w:rsid w:val="00C81BCF"/>
    <w:rsid w:val="00C81C59"/>
    <w:rsid w:val="00C82387"/>
    <w:rsid w:val="00C8293D"/>
    <w:rsid w:val="00C8308A"/>
    <w:rsid w:val="00C830E5"/>
    <w:rsid w:val="00C848AA"/>
    <w:rsid w:val="00C84F19"/>
    <w:rsid w:val="00C85171"/>
    <w:rsid w:val="00C85A18"/>
    <w:rsid w:val="00C86056"/>
    <w:rsid w:val="00C861C4"/>
    <w:rsid w:val="00C862BA"/>
    <w:rsid w:val="00C86312"/>
    <w:rsid w:val="00C86FC0"/>
    <w:rsid w:val="00C87285"/>
    <w:rsid w:val="00C8730C"/>
    <w:rsid w:val="00C901BA"/>
    <w:rsid w:val="00C90D4B"/>
    <w:rsid w:val="00C9176A"/>
    <w:rsid w:val="00C91943"/>
    <w:rsid w:val="00C932AE"/>
    <w:rsid w:val="00C934DA"/>
    <w:rsid w:val="00C947AD"/>
    <w:rsid w:val="00C94972"/>
    <w:rsid w:val="00C94A80"/>
    <w:rsid w:val="00C95842"/>
    <w:rsid w:val="00C95C66"/>
    <w:rsid w:val="00C96584"/>
    <w:rsid w:val="00C96687"/>
    <w:rsid w:val="00C96696"/>
    <w:rsid w:val="00C977F9"/>
    <w:rsid w:val="00CA0941"/>
    <w:rsid w:val="00CA09BC"/>
    <w:rsid w:val="00CA0A21"/>
    <w:rsid w:val="00CA1187"/>
    <w:rsid w:val="00CA118F"/>
    <w:rsid w:val="00CA1A39"/>
    <w:rsid w:val="00CA1C2C"/>
    <w:rsid w:val="00CA266D"/>
    <w:rsid w:val="00CA285D"/>
    <w:rsid w:val="00CA3C87"/>
    <w:rsid w:val="00CA4FBD"/>
    <w:rsid w:val="00CA5DCA"/>
    <w:rsid w:val="00CA61AB"/>
    <w:rsid w:val="00CB179C"/>
    <w:rsid w:val="00CB1990"/>
    <w:rsid w:val="00CB1D30"/>
    <w:rsid w:val="00CB1F5A"/>
    <w:rsid w:val="00CB2833"/>
    <w:rsid w:val="00CB3121"/>
    <w:rsid w:val="00CB4404"/>
    <w:rsid w:val="00CB6B51"/>
    <w:rsid w:val="00CB715D"/>
    <w:rsid w:val="00CB72FC"/>
    <w:rsid w:val="00CB7E46"/>
    <w:rsid w:val="00CC084A"/>
    <w:rsid w:val="00CC0A0F"/>
    <w:rsid w:val="00CC140F"/>
    <w:rsid w:val="00CC1711"/>
    <w:rsid w:val="00CC1DDD"/>
    <w:rsid w:val="00CC1E86"/>
    <w:rsid w:val="00CC21AB"/>
    <w:rsid w:val="00CC3076"/>
    <w:rsid w:val="00CC38FA"/>
    <w:rsid w:val="00CC3F81"/>
    <w:rsid w:val="00CC45B8"/>
    <w:rsid w:val="00CC4863"/>
    <w:rsid w:val="00CC4DB8"/>
    <w:rsid w:val="00CC50DB"/>
    <w:rsid w:val="00CC640F"/>
    <w:rsid w:val="00CC6D58"/>
    <w:rsid w:val="00CC760C"/>
    <w:rsid w:val="00CC7EFE"/>
    <w:rsid w:val="00CD02CF"/>
    <w:rsid w:val="00CD079E"/>
    <w:rsid w:val="00CD08FE"/>
    <w:rsid w:val="00CD0C0B"/>
    <w:rsid w:val="00CD1490"/>
    <w:rsid w:val="00CD271F"/>
    <w:rsid w:val="00CD291E"/>
    <w:rsid w:val="00CD2F9C"/>
    <w:rsid w:val="00CD3204"/>
    <w:rsid w:val="00CD33D5"/>
    <w:rsid w:val="00CD3E54"/>
    <w:rsid w:val="00CD4027"/>
    <w:rsid w:val="00CD4104"/>
    <w:rsid w:val="00CD56C0"/>
    <w:rsid w:val="00CD63DC"/>
    <w:rsid w:val="00CD65B2"/>
    <w:rsid w:val="00CD761E"/>
    <w:rsid w:val="00CE0799"/>
    <w:rsid w:val="00CE08E1"/>
    <w:rsid w:val="00CE0E40"/>
    <w:rsid w:val="00CE0F0B"/>
    <w:rsid w:val="00CE1122"/>
    <w:rsid w:val="00CE1297"/>
    <w:rsid w:val="00CE12D0"/>
    <w:rsid w:val="00CE179F"/>
    <w:rsid w:val="00CE1C35"/>
    <w:rsid w:val="00CE1D8F"/>
    <w:rsid w:val="00CE23CF"/>
    <w:rsid w:val="00CE28AB"/>
    <w:rsid w:val="00CE2A3B"/>
    <w:rsid w:val="00CE375D"/>
    <w:rsid w:val="00CE37A2"/>
    <w:rsid w:val="00CE3FCB"/>
    <w:rsid w:val="00CE40DA"/>
    <w:rsid w:val="00CE4BE1"/>
    <w:rsid w:val="00CE4D79"/>
    <w:rsid w:val="00CE4FE1"/>
    <w:rsid w:val="00CE56F8"/>
    <w:rsid w:val="00CE5927"/>
    <w:rsid w:val="00CE6201"/>
    <w:rsid w:val="00CE661E"/>
    <w:rsid w:val="00CE7320"/>
    <w:rsid w:val="00CE78A5"/>
    <w:rsid w:val="00CF0592"/>
    <w:rsid w:val="00CF067C"/>
    <w:rsid w:val="00CF0744"/>
    <w:rsid w:val="00CF0B78"/>
    <w:rsid w:val="00CF103B"/>
    <w:rsid w:val="00CF130E"/>
    <w:rsid w:val="00CF153B"/>
    <w:rsid w:val="00CF2019"/>
    <w:rsid w:val="00CF3561"/>
    <w:rsid w:val="00CF467D"/>
    <w:rsid w:val="00CF4E1D"/>
    <w:rsid w:val="00CF534C"/>
    <w:rsid w:val="00CF537C"/>
    <w:rsid w:val="00CF54D0"/>
    <w:rsid w:val="00CF5D0A"/>
    <w:rsid w:val="00CF5EAC"/>
    <w:rsid w:val="00CF5FF3"/>
    <w:rsid w:val="00CF61C1"/>
    <w:rsid w:val="00CF62A1"/>
    <w:rsid w:val="00CF6859"/>
    <w:rsid w:val="00CF6AE8"/>
    <w:rsid w:val="00CF6DE6"/>
    <w:rsid w:val="00D00393"/>
    <w:rsid w:val="00D003A6"/>
    <w:rsid w:val="00D009BD"/>
    <w:rsid w:val="00D01D28"/>
    <w:rsid w:val="00D028BA"/>
    <w:rsid w:val="00D02C94"/>
    <w:rsid w:val="00D05068"/>
    <w:rsid w:val="00D05A5B"/>
    <w:rsid w:val="00D05CD3"/>
    <w:rsid w:val="00D066D0"/>
    <w:rsid w:val="00D066F0"/>
    <w:rsid w:val="00D06810"/>
    <w:rsid w:val="00D069E8"/>
    <w:rsid w:val="00D073CE"/>
    <w:rsid w:val="00D10C1D"/>
    <w:rsid w:val="00D119FE"/>
    <w:rsid w:val="00D11B1D"/>
    <w:rsid w:val="00D11CCE"/>
    <w:rsid w:val="00D13F2C"/>
    <w:rsid w:val="00D1416B"/>
    <w:rsid w:val="00D14C6C"/>
    <w:rsid w:val="00D1594A"/>
    <w:rsid w:val="00D16194"/>
    <w:rsid w:val="00D164FD"/>
    <w:rsid w:val="00D1676E"/>
    <w:rsid w:val="00D16CB2"/>
    <w:rsid w:val="00D20074"/>
    <w:rsid w:val="00D20770"/>
    <w:rsid w:val="00D20BED"/>
    <w:rsid w:val="00D213AD"/>
    <w:rsid w:val="00D2183E"/>
    <w:rsid w:val="00D21CB8"/>
    <w:rsid w:val="00D222C6"/>
    <w:rsid w:val="00D22D99"/>
    <w:rsid w:val="00D2350C"/>
    <w:rsid w:val="00D246DA"/>
    <w:rsid w:val="00D25117"/>
    <w:rsid w:val="00D25919"/>
    <w:rsid w:val="00D266D4"/>
    <w:rsid w:val="00D26809"/>
    <w:rsid w:val="00D26911"/>
    <w:rsid w:val="00D27F52"/>
    <w:rsid w:val="00D30125"/>
    <w:rsid w:val="00D310A2"/>
    <w:rsid w:val="00D31A67"/>
    <w:rsid w:val="00D31BA5"/>
    <w:rsid w:val="00D3203C"/>
    <w:rsid w:val="00D320AC"/>
    <w:rsid w:val="00D32513"/>
    <w:rsid w:val="00D32CE8"/>
    <w:rsid w:val="00D32DDD"/>
    <w:rsid w:val="00D33C05"/>
    <w:rsid w:val="00D341D3"/>
    <w:rsid w:val="00D34799"/>
    <w:rsid w:val="00D35215"/>
    <w:rsid w:val="00D36AD5"/>
    <w:rsid w:val="00D36BCF"/>
    <w:rsid w:val="00D372C1"/>
    <w:rsid w:val="00D37531"/>
    <w:rsid w:val="00D37859"/>
    <w:rsid w:val="00D37BD7"/>
    <w:rsid w:val="00D406A9"/>
    <w:rsid w:val="00D417C1"/>
    <w:rsid w:val="00D41B11"/>
    <w:rsid w:val="00D42093"/>
    <w:rsid w:val="00D42684"/>
    <w:rsid w:val="00D4281C"/>
    <w:rsid w:val="00D42D29"/>
    <w:rsid w:val="00D43D01"/>
    <w:rsid w:val="00D43D96"/>
    <w:rsid w:val="00D4413A"/>
    <w:rsid w:val="00D443C8"/>
    <w:rsid w:val="00D4442C"/>
    <w:rsid w:val="00D44B29"/>
    <w:rsid w:val="00D456DE"/>
    <w:rsid w:val="00D46BFA"/>
    <w:rsid w:val="00D46C4E"/>
    <w:rsid w:val="00D46EAD"/>
    <w:rsid w:val="00D478A0"/>
    <w:rsid w:val="00D50F6D"/>
    <w:rsid w:val="00D5186A"/>
    <w:rsid w:val="00D51AB0"/>
    <w:rsid w:val="00D51E7E"/>
    <w:rsid w:val="00D51F7B"/>
    <w:rsid w:val="00D53238"/>
    <w:rsid w:val="00D53FAC"/>
    <w:rsid w:val="00D54089"/>
    <w:rsid w:val="00D5468E"/>
    <w:rsid w:val="00D546CD"/>
    <w:rsid w:val="00D54C88"/>
    <w:rsid w:val="00D5655B"/>
    <w:rsid w:val="00D572B9"/>
    <w:rsid w:val="00D575D1"/>
    <w:rsid w:val="00D57CF3"/>
    <w:rsid w:val="00D605F2"/>
    <w:rsid w:val="00D6078B"/>
    <w:rsid w:val="00D60D94"/>
    <w:rsid w:val="00D61CBA"/>
    <w:rsid w:val="00D61F4B"/>
    <w:rsid w:val="00D62EB2"/>
    <w:rsid w:val="00D63105"/>
    <w:rsid w:val="00D63785"/>
    <w:rsid w:val="00D637FA"/>
    <w:rsid w:val="00D63909"/>
    <w:rsid w:val="00D63B5D"/>
    <w:rsid w:val="00D63E50"/>
    <w:rsid w:val="00D640DB"/>
    <w:rsid w:val="00D64267"/>
    <w:rsid w:val="00D6427C"/>
    <w:rsid w:val="00D643D7"/>
    <w:rsid w:val="00D64ACE"/>
    <w:rsid w:val="00D651E4"/>
    <w:rsid w:val="00D65BAF"/>
    <w:rsid w:val="00D65D64"/>
    <w:rsid w:val="00D6604E"/>
    <w:rsid w:val="00D6623B"/>
    <w:rsid w:val="00D66C1D"/>
    <w:rsid w:val="00D67115"/>
    <w:rsid w:val="00D67A9D"/>
    <w:rsid w:val="00D67C69"/>
    <w:rsid w:val="00D67DA9"/>
    <w:rsid w:val="00D67F46"/>
    <w:rsid w:val="00D70206"/>
    <w:rsid w:val="00D70E2E"/>
    <w:rsid w:val="00D70F4A"/>
    <w:rsid w:val="00D70FBD"/>
    <w:rsid w:val="00D71148"/>
    <w:rsid w:val="00D71F4B"/>
    <w:rsid w:val="00D72100"/>
    <w:rsid w:val="00D72855"/>
    <w:rsid w:val="00D72FEB"/>
    <w:rsid w:val="00D7331D"/>
    <w:rsid w:val="00D733B5"/>
    <w:rsid w:val="00D73A83"/>
    <w:rsid w:val="00D73F04"/>
    <w:rsid w:val="00D756F5"/>
    <w:rsid w:val="00D7570F"/>
    <w:rsid w:val="00D76451"/>
    <w:rsid w:val="00D76A52"/>
    <w:rsid w:val="00D76A7E"/>
    <w:rsid w:val="00D76C9F"/>
    <w:rsid w:val="00D7728A"/>
    <w:rsid w:val="00D77E1B"/>
    <w:rsid w:val="00D80447"/>
    <w:rsid w:val="00D8055C"/>
    <w:rsid w:val="00D80AB3"/>
    <w:rsid w:val="00D81793"/>
    <w:rsid w:val="00D81C3B"/>
    <w:rsid w:val="00D82060"/>
    <w:rsid w:val="00D82EFD"/>
    <w:rsid w:val="00D833D5"/>
    <w:rsid w:val="00D8420F"/>
    <w:rsid w:val="00D84256"/>
    <w:rsid w:val="00D84372"/>
    <w:rsid w:val="00D84BC1"/>
    <w:rsid w:val="00D862E3"/>
    <w:rsid w:val="00D86389"/>
    <w:rsid w:val="00D86774"/>
    <w:rsid w:val="00D870ED"/>
    <w:rsid w:val="00D873D8"/>
    <w:rsid w:val="00D87432"/>
    <w:rsid w:val="00D90B8D"/>
    <w:rsid w:val="00D9119C"/>
    <w:rsid w:val="00D91A72"/>
    <w:rsid w:val="00D9202D"/>
    <w:rsid w:val="00D9238A"/>
    <w:rsid w:val="00D92BCF"/>
    <w:rsid w:val="00D92E26"/>
    <w:rsid w:val="00D92EF6"/>
    <w:rsid w:val="00D93164"/>
    <w:rsid w:val="00D93963"/>
    <w:rsid w:val="00D93EAF"/>
    <w:rsid w:val="00D9434B"/>
    <w:rsid w:val="00D94513"/>
    <w:rsid w:val="00D94AB3"/>
    <w:rsid w:val="00D95193"/>
    <w:rsid w:val="00D95877"/>
    <w:rsid w:val="00D96578"/>
    <w:rsid w:val="00D96C47"/>
    <w:rsid w:val="00D96E27"/>
    <w:rsid w:val="00D96E52"/>
    <w:rsid w:val="00D9713D"/>
    <w:rsid w:val="00D97555"/>
    <w:rsid w:val="00D9798E"/>
    <w:rsid w:val="00D97A43"/>
    <w:rsid w:val="00DA0D1D"/>
    <w:rsid w:val="00DA13AE"/>
    <w:rsid w:val="00DA2267"/>
    <w:rsid w:val="00DA2413"/>
    <w:rsid w:val="00DA2EB5"/>
    <w:rsid w:val="00DA3458"/>
    <w:rsid w:val="00DA3A26"/>
    <w:rsid w:val="00DA3EB2"/>
    <w:rsid w:val="00DA44AC"/>
    <w:rsid w:val="00DA46A5"/>
    <w:rsid w:val="00DA4B9B"/>
    <w:rsid w:val="00DA4FC0"/>
    <w:rsid w:val="00DA50CD"/>
    <w:rsid w:val="00DA5910"/>
    <w:rsid w:val="00DA5A3F"/>
    <w:rsid w:val="00DA5ACC"/>
    <w:rsid w:val="00DA5F38"/>
    <w:rsid w:val="00DA604E"/>
    <w:rsid w:val="00DA6AAB"/>
    <w:rsid w:val="00DB16A9"/>
    <w:rsid w:val="00DB1A8E"/>
    <w:rsid w:val="00DB2B3C"/>
    <w:rsid w:val="00DB3F19"/>
    <w:rsid w:val="00DB42FE"/>
    <w:rsid w:val="00DB6613"/>
    <w:rsid w:val="00DB684E"/>
    <w:rsid w:val="00DB687A"/>
    <w:rsid w:val="00DB71CA"/>
    <w:rsid w:val="00DB7BF8"/>
    <w:rsid w:val="00DC118D"/>
    <w:rsid w:val="00DC17FD"/>
    <w:rsid w:val="00DC1A4A"/>
    <w:rsid w:val="00DC2A38"/>
    <w:rsid w:val="00DC2E13"/>
    <w:rsid w:val="00DC3096"/>
    <w:rsid w:val="00DC3443"/>
    <w:rsid w:val="00DC4286"/>
    <w:rsid w:val="00DC448B"/>
    <w:rsid w:val="00DC4EFF"/>
    <w:rsid w:val="00DC7653"/>
    <w:rsid w:val="00DC787A"/>
    <w:rsid w:val="00DC7D0A"/>
    <w:rsid w:val="00DD0293"/>
    <w:rsid w:val="00DD06FF"/>
    <w:rsid w:val="00DD0A12"/>
    <w:rsid w:val="00DD17B5"/>
    <w:rsid w:val="00DD209B"/>
    <w:rsid w:val="00DD2993"/>
    <w:rsid w:val="00DD35A0"/>
    <w:rsid w:val="00DD40D8"/>
    <w:rsid w:val="00DD42E3"/>
    <w:rsid w:val="00DD6242"/>
    <w:rsid w:val="00DD63EA"/>
    <w:rsid w:val="00DD6B01"/>
    <w:rsid w:val="00DD7211"/>
    <w:rsid w:val="00DD73FA"/>
    <w:rsid w:val="00DE13DE"/>
    <w:rsid w:val="00DE1BAB"/>
    <w:rsid w:val="00DE1F90"/>
    <w:rsid w:val="00DE2490"/>
    <w:rsid w:val="00DE487D"/>
    <w:rsid w:val="00DE5B1A"/>
    <w:rsid w:val="00DE5E9B"/>
    <w:rsid w:val="00DE66E0"/>
    <w:rsid w:val="00DE6BD6"/>
    <w:rsid w:val="00DE78D3"/>
    <w:rsid w:val="00DE7BC0"/>
    <w:rsid w:val="00DF0587"/>
    <w:rsid w:val="00DF0C44"/>
    <w:rsid w:val="00DF0F31"/>
    <w:rsid w:val="00DF12DF"/>
    <w:rsid w:val="00DF222D"/>
    <w:rsid w:val="00DF2480"/>
    <w:rsid w:val="00DF2873"/>
    <w:rsid w:val="00DF2A88"/>
    <w:rsid w:val="00DF2F9B"/>
    <w:rsid w:val="00DF444F"/>
    <w:rsid w:val="00DF605A"/>
    <w:rsid w:val="00DF6D54"/>
    <w:rsid w:val="00DF70F0"/>
    <w:rsid w:val="00DF76C2"/>
    <w:rsid w:val="00DF7A18"/>
    <w:rsid w:val="00E00FDE"/>
    <w:rsid w:val="00E010D4"/>
    <w:rsid w:val="00E01227"/>
    <w:rsid w:val="00E015DD"/>
    <w:rsid w:val="00E018FD"/>
    <w:rsid w:val="00E019EF"/>
    <w:rsid w:val="00E021C8"/>
    <w:rsid w:val="00E02989"/>
    <w:rsid w:val="00E02F5E"/>
    <w:rsid w:val="00E03247"/>
    <w:rsid w:val="00E03AA9"/>
    <w:rsid w:val="00E0413B"/>
    <w:rsid w:val="00E0439B"/>
    <w:rsid w:val="00E052D7"/>
    <w:rsid w:val="00E05526"/>
    <w:rsid w:val="00E061AF"/>
    <w:rsid w:val="00E065BC"/>
    <w:rsid w:val="00E10A54"/>
    <w:rsid w:val="00E116B1"/>
    <w:rsid w:val="00E121D6"/>
    <w:rsid w:val="00E12D4C"/>
    <w:rsid w:val="00E12D61"/>
    <w:rsid w:val="00E13451"/>
    <w:rsid w:val="00E14870"/>
    <w:rsid w:val="00E1505B"/>
    <w:rsid w:val="00E154B5"/>
    <w:rsid w:val="00E2060D"/>
    <w:rsid w:val="00E20A46"/>
    <w:rsid w:val="00E211DA"/>
    <w:rsid w:val="00E21D5A"/>
    <w:rsid w:val="00E222DB"/>
    <w:rsid w:val="00E2339A"/>
    <w:rsid w:val="00E23DB0"/>
    <w:rsid w:val="00E244B7"/>
    <w:rsid w:val="00E24A59"/>
    <w:rsid w:val="00E25E96"/>
    <w:rsid w:val="00E268A2"/>
    <w:rsid w:val="00E26FC6"/>
    <w:rsid w:val="00E27093"/>
    <w:rsid w:val="00E273F8"/>
    <w:rsid w:val="00E276AB"/>
    <w:rsid w:val="00E27F71"/>
    <w:rsid w:val="00E30539"/>
    <w:rsid w:val="00E30B51"/>
    <w:rsid w:val="00E31B9F"/>
    <w:rsid w:val="00E31E57"/>
    <w:rsid w:val="00E32571"/>
    <w:rsid w:val="00E32904"/>
    <w:rsid w:val="00E329F7"/>
    <w:rsid w:val="00E32FDA"/>
    <w:rsid w:val="00E33D47"/>
    <w:rsid w:val="00E33E8F"/>
    <w:rsid w:val="00E340FD"/>
    <w:rsid w:val="00E35053"/>
    <w:rsid w:val="00E35B06"/>
    <w:rsid w:val="00E36061"/>
    <w:rsid w:val="00E36B9E"/>
    <w:rsid w:val="00E3714A"/>
    <w:rsid w:val="00E3755B"/>
    <w:rsid w:val="00E37881"/>
    <w:rsid w:val="00E379D2"/>
    <w:rsid w:val="00E40776"/>
    <w:rsid w:val="00E407DB"/>
    <w:rsid w:val="00E42833"/>
    <w:rsid w:val="00E42B60"/>
    <w:rsid w:val="00E4315F"/>
    <w:rsid w:val="00E435AD"/>
    <w:rsid w:val="00E43688"/>
    <w:rsid w:val="00E43709"/>
    <w:rsid w:val="00E4421E"/>
    <w:rsid w:val="00E44755"/>
    <w:rsid w:val="00E45A17"/>
    <w:rsid w:val="00E45D27"/>
    <w:rsid w:val="00E46157"/>
    <w:rsid w:val="00E47277"/>
    <w:rsid w:val="00E50116"/>
    <w:rsid w:val="00E50CF2"/>
    <w:rsid w:val="00E50D40"/>
    <w:rsid w:val="00E51C6D"/>
    <w:rsid w:val="00E51EB2"/>
    <w:rsid w:val="00E521E6"/>
    <w:rsid w:val="00E5236A"/>
    <w:rsid w:val="00E52586"/>
    <w:rsid w:val="00E52794"/>
    <w:rsid w:val="00E52A3A"/>
    <w:rsid w:val="00E52F73"/>
    <w:rsid w:val="00E534EB"/>
    <w:rsid w:val="00E534FD"/>
    <w:rsid w:val="00E53896"/>
    <w:rsid w:val="00E53DAB"/>
    <w:rsid w:val="00E54B8B"/>
    <w:rsid w:val="00E54BB7"/>
    <w:rsid w:val="00E5545D"/>
    <w:rsid w:val="00E55511"/>
    <w:rsid w:val="00E55876"/>
    <w:rsid w:val="00E55906"/>
    <w:rsid w:val="00E56056"/>
    <w:rsid w:val="00E5628A"/>
    <w:rsid w:val="00E562EC"/>
    <w:rsid w:val="00E563CE"/>
    <w:rsid w:val="00E565EB"/>
    <w:rsid w:val="00E57E39"/>
    <w:rsid w:val="00E57E91"/>
    <w:rsid w:val="00E60040"/>
    <w:rsid w:val="00E6030B"/>
    <w:rsid w:val="00E6092D"/>
    <w:rsid w:val="00E6130B"/>
    <w:rsid w:val="00E621E5"/>
    <w:rsid w:val="00E625CA"/>
    <w:rsid w:val="00E62B46"/>
    <w:rsid w:val="00E62BEE"/>
    <w:rsid w:val="00E65813"/>
    <w:rsid w:val="00E66494"/>
    <w:rsid w:val="00E66704"/>
    <w:rsid w:val="00E66717"/>
    <w:rsid w:val="00E67023"/>
    <w:rsid w:val="00E6759A"/>
    <w:rsid w:val="00E70722"/>
    <w:rsid w:val="00E70794"/>
    <w:rsid w:val="00E707C4"/>
    <w:rsid w:val="00E70914"/>
    <w:rsid w:val="00E70EE5"/>
    <w:rsid w:val="00E71165"/>
    <w:rsid w:val="00E71355"/>
    <w:rsid w:val="00E737CC"/>
    <w:rsid w:val="00E74699"/>
    <w:rsid w:val="00E74710"/>
    <w:rsid w:val="00E762B0"/>
    <w:rsid w:val="00E764A6"/>
    <w:rsid w:val="00E767E6"/>
    <w:rsid w:val="00E76DBB"/>
    <w:rsid w:val="00E77221"/>
    <w:rsid w:val="00E774D7"/>
    <w:rsid w:val="00E77E7C"/>
    <w:rsid w:val="00E80840"/>
    <w:rsid w:val="00E8148E"/>
    <w:rsid w:val="00E81AA0"/>
    <w:rsid w:val="00E81B3E"/>
    <w:rsid w:val="00E82034"/>
    <w:rsid w:val="00E82E12"/>
    <w:rsid w:val="00E835B2"/>
    <w:rsid w:val="00E83F16"/>
    <w:rsid w:val="00E84110"/>
    <w:rsid w:val="00E8464C"/>
    <w:rsid w:val="00E8552B"/>
    <w:rsid w:val="00E858A6"/>
    <w:rsid w:val="00E85D7E"/>
    <w:rsid w:val="00E85E9B"/>
    <w:rsid w:val="00E86482"/>
    <w:rsid w:val="00E86E4F"/>
    <w:rsid w:val="00E8754B"/>
    <w:rsid w:val="00E87714"/>
    <w:rsid w:val="00E878B8"/>
    <w:rsid w:val="00E879FE"/>
    <w:rsid w:val="00E90371"/>
    <w:rsid w:val="00E904F8"/>
    <w:rsid w:val="00E9186C"/>
    <w:rsid w:val="00E93625"/>
    <w:rsid w:val="00E93782"/>
    <w:rsid w:val="00E94299"/>
    <w:rsid w:val="00E945B9"/>
    <w:rsid w:val="00E94EC1"/>
    <w:rsid w:val="00E95145"/>
    <w:rsid w:val="00E96CE8"/>
    <w:rsid w:val="00E976C4"/>
    <w:rsid w:val="00EA02E3"/>
    <w:rsid w:val="00EA1089"/>
    <w:rsid w:val="00EA13D1"/>
    <w:rsid w:val="00EA17A9"/>
    <w:rsid w:val="00EA1858"/>
    <w:rsid w:val="00EA3149"/>
    <w:rsid w:val="00EA3E46"/>
    <w:rsid w:val="00EA4616"/>
    <w:rsid w:val="00EA5630"/>
    <w:rsid w:val="00EA62C1"/>
    <w:rsid w:val="00EA671E"/>
    <w:rsid w:val="00EA692E"/>
    <w:rsid w:val="00EA7C23"/>
    <w:rsid w:val="00EB033E"/>
    <w:rsid w:val="00EB0503"/>
    <w:rsid w:val="00EB0C5F"/>
    <w:rsid w:val="00EB1189"/>
    <w:rsid w:val="00EB14BA"/>
    <w:rsid w:val="00EB1D65"/>
    <w:rsid w:val="00EB1F57"/>
    <w:rsid w:val="00EB2588"/>
    <w:rsid w:val="00EB26E8"/>
    <w:rsid w:val="00EB37CB"/>
    <w:rsid w:val="00EB386E"/>
    <w:rsid w:val="00EB417E"/>
    <w:rsid w:val="00EB48DA"/>
    <w:rsid w:val="00EB51C6"/>
    <w:rsid w:val="00EB75BD"/>
    <w:rsid w:val="00EB7F68"/>
    <w:rsid w:val="00EC0327"/>
    <w:rsid w:val="00EC062F"/>
    <w:rsid w:val="00EC10E9"/>
    <w:rsid w:val="00EC1553"/>
    <w:rsid w:val="00EC18AB"/>
    <w:rsid w:val="00EC1DC7"/>
    <w:rsid w:val="00EC2085"/>
    <w:rsid w:val="00EC21ED"/>
    <w:rsid w:val="00EC25B4"/>
    <w:rsid w:val="00EC2718"/>
    <w:rsid w:val="00EC2988"/>
    <w:rsid w:val="00EC2B20"/>
    <w:rsid w:val="00EC2DF6"/>
    <w:rsid w:val="00EC3013"/>
    <w:rsid w:val="00EC3544"/>
    <w:rsid w:val="00EC3CC1"/>
    <w:rsid w:val="00EC4562"/>
    <w:rsid w:val="00EC4816"/>
    <w:rsid w:val="00EC54E4"/>
    <w:rsid w:val="00EC58FF"/>
    <w:rsid w:val="00EC59FE"/>
    <w:rsid w:val="00EC667D"/>
    <w:rsid w:val="00EC6746"/>
    <w:rsid w:val="00EC6B69"/>
    <w:rsid w:val="00EC73A8"/>
    <w:rsid w:val="00EC78C9"/>
    <w:rsid w:val="00EC7B55"/>
    <w:rsid w:val="00EC7C7B"/>
    <w:rsid w:val="00ED040C"/>
    <w:rsid w:val="00ED0774"/>
    <w:rsid w:val="00ED0D3F"/>
    <w:rsid w:val="00ED0E29"/>
    <w:rsid w:val="00ED17D0"/>
    <w:rsid w:val="00ED1E25"/>
    <w:rsid w:val="00ED3406"/>
    <w:rsid w:val="00ED34C9"/>
    <w:rsid w:val="00ED3D2C"/>
    <w:rsid w:val="00ED5784"/>
    <w:rsid w:val="00ED59D1"/>
    <w:rsid w:val="00ED67B1"/>
    <w:rsid w:val="00ED74E4"/>
    <w:rsid w:val="00ED7691"/>
    <w:rsid w:val="00EE07CB"/>
    <w:rsid w:val="00EE0D1C"/>
    <w:rsid w:val="00EE1343"/>
    <w:rsid w:val="00EE2547"/>
    <w:rsid w:val="00EE3263"/>
    <w:rsid w:val="00EE3804"/>
    <w:rsid w:val="00EE5099"/>
    <w:rsid w:val="00EE51BB"/>
    <w:rsid w:val="00EE63E5"/>
    <w:rsid w:val="00EE6515"/>
    <w:rsid w:val="00EE677A"/>
    <w:rsid w:val="00EE6B6B"/>
    <w:rsid w:val="00EE7151"/>
    <w:rsid w:val="00EE7168"/>
    <w:rsid w:val="00EE7198"/>
    <w:rsid w:val="00EE7A61"/>
    <w:rsid w:val="00EE7B24"/>
    <w:rsid w:val="00EF070E"/>
    <w:rsid w:val="00EF0959"/>
    <w:rsid w:val="00EF0DDA"/>
    <w:rsid w:val="00EF10BF"/>
    <w:rsid w:val="00EF10D3"/>
    <w:rsid w:val="00EF1379"/>
    <w:rsid w:val="00EF18E5"/>
    <w:rsid w:val="00EF1AD9"/>
    <w:rsid w:val="00EF1AE4"/>
    <w:rsid w:val="00EF2258"/>
    <w:rsid w:val="00EF2478"/>
    <w:rsid w:val="00EF2B8D"/>
    <w:rsid w:val="00EF31B8"/>
    <w:rsid w:val="00EF330A"/>
    <w:rsid w:val="00EF3733"/>
    <w:rsid w:val="00EF4C4E"/>
    <w:rsid w:val="00EF550C"/>
    <w:rsid w:val="00EF5527"/>
    <w:rsid w:val="00EF5B78"/>
    <w:rsid w:val="00EF684E"/>
    <w:rsid w:val="00EF7101"/>
    <w:rsid w:val="00F0036C"/>
    <w:rsid w:val="00F005FE"/>
    <w:rsid w:val="00F00AAD"/>
    <w:rsid w:val="00F00C05"/>
    <w:rsid w:val="00F00DEB"/>
    <w:rsid w:val="00F01624"/>
    <w:rsid w:val="00F02B41"/>
    <w:rsid w:val="00F02D4E"/>
    <w:rsid w:val="00F04337"/>
    <w:rsid w:val="00F05150"/>
    <w:rsid w:val="00F05D1E"/>
    <w:rsid w:val="00F06E40"/>
    <w:rsid w:val="00F07AB1"/>
    <w:rsid w:val="00F1064D"/>
    <w:rsid w:val="00F10B52"/>
    <w:rsid w:val="00F11133"/>
    <w:rsid w:val="00F11A56"/>
    <w:rsid w:val="00F12DB2"/>
    <w:rsid w:val="00F130BB"/>
    <w:rsid w:val="00F1350F"/>
    <w:rsid w:val="00F136CB"/>
    <w:rsid w:val="00F13977"/>
    <w:rsid w:val="00F14A1C"/>
    <w:rsid w:val="00F15260"/>
    <w:rsid w:val="00F16AF2"/>
    <w:rsid w:val="00F173EF"/>
    <w:rsid w:val="00F17587"/>
    <w:rsid w:val="00F1787C"/>
    <w:rsid w:val="00F210DE"/>
    <w:rsid w:val="00F21735"/>
    <w:rsid w:val="00F22568"/>
    <w:rsid w:val="00F22B4A"/>
    <w:rsid w:val="00F233AD"/>
    <w:rsid w:val="00F2340D"/>
    <w:rsid w:val="00F23517"/>
    <w:rsid w:val="00F23C38"/>
    <w:rsid w:val="00F23E0C"/>
    <w:rsid w:val="00F24626"/>
    <w:rsid w:val="00F24F3B"/>
    <w:rsid w:val="00F25C76"/>
    <w:rsid w:val="00F2605A"/>
    <w:rsid w:val="00F274BF"/>
    <w:rsid w:val="00F2764F"/>
    <w:rsid w:val="00F27928"/>
    <w:rsid w:val="00F27BF6"/>
    <w:rsid w:val="00F27F57"/>
    <w:rsid w:val="00F3034C"/>
    <w:rsid w:val="00F30408"/>
    <w:rsid w:val="00F308E1"/>
    <w:rsid w:val="00F30AE8"/>
    <w:rsid w:val="00F318DF"/>
    <w:rsid w:val="00F31E7E"/>
    <w:rsid w:val="00F32981"/>
    <w:rsid w:val="00F33F03"/>
    <w:rsid w:val="00F34B56"/>
    <w:rsid w:val="00F35139"/>
    <w:rsid w:val="00F353CF"/>
    <w:rsid w:val="00F357E0"/>
    <w:rsid w:val="00F36734"/>
    <w:rsid w:val="00F36CFD"/>
    <w:rsid w:val="00F36FE9"/>
    <w:rsid w:val="00F37465"/>
    <w:rsid w:val="00F37FF3"/>
    <w:rsid w:val="00F418B2"/>
    <w:rsid w:val="00F41B14"/>
    <w:rsid w:val="00F4337B"/>
    <w:rsid w:val="00F4344F"/>
    <w:rsid w:val="00F434CC"/>
    <w:rsid w:val="00F43D14"/>
    <w:rsid w:val="00F43F2F"/>
    <w:rsid w:val="00F44021"/>
    <w:rsid w:val="00F4499C"/>
    <w:rsid w:val="00F452CA"/>
    <w:rsid w:val="00F452CC"/>
    <w:rsid w:val="00F45A80"/>
    <w:rsid w:val="00F47076"/>
    <w:rsid w:val="00F47827"/>
    <w:rsid w:val="00F47BD6"/>
    <w:rsid w:val="00F47BEE"/>
    <w:rsid w:val="00F47CB8"/>
    <w:rsid w:val="00F50522"/>
    <w:rsid w:val="00F50A25"/>
    <w:rsid w:val="00F51128"/>
    <w:rsid w:val="00F5133C"/>
    <w:rsid w:val="00F51BDE"/>
    <w:rsid w:val="00F53F14"/>
    <w:rsid w:val="00F540A0"/>
    <w:rsid w:val="00F54284"/>
    <w:rsid w:val="00F54A21"/>
    <w:rsid w:val="00F561AF"/>
    <w:rsid w:val="00F565E4"/>
    <w:rsid w:val="00F57060"/>
    <w:rsid w:val="00F57164"/>
    <w:rsid w:val="00F578B3"/>
    <w:rsid w:val="00F604AA"/>
    <w:rsid w:val="00F6129C"/>
    <w:rsid w:val="00F61544"/>
    <w:rsid w:val="00F623B3"/>
    <w:rsid w:val="00F635BA"/>
    <w:rsid w:val="00F63714"/>
    <w:rsid w:val="00F637F1"/>
    <w:rsid w:val="00F63BE4"/>
    <w:rsid w:val="00F6400C"/>
    <w:rsid w:val="00F641AD"/>
    <w:rsid w:val="00F64225"/>
    <w:rsid w:val="00F644C5"/>
    <w:rsid w:val="00F65568"/>
    <w:rsid w:val="00F65F12"/>
    <w:rsid w:val="00F6617E"/>
    <w:rsid w:val="00F66209"/>
    <w:rsid w:val="00F66437"/>
    <w:rsid w:val="00F669BB"/>
    <w:rsid w:val="00F6781A"/>
    <w:rsid w:val="00F67919"/>
    <w:rsid w:val="00F707FC"/>
    <w:rsid w:val="00F712B3"/>
    <w:rsid w:val="00F71DA2"/>
    <w:rsid w:val="00F71EE5"/>
    <w:rsid w:val="00F71F3A"/>
    <w:rsid w:val="00F72354"/>
    <w:rsid w:val="00F72BA5"/>
    <w:rsid w:val="00F72C55"/>
    <w:rsid w:val="00F72D40"/>
    <w:rsid w:val="00F73596"/>
    <w:rsid w:val="00F735D2"/>
    <w:rsid w:val="00F73BA6"/>
    <w:rsid w:val="00F74007"/>
    <w:rsid w:val="00F7498D"/>
    <w:rsid w:val="00F758CE"/>
    <w:rsid w:val="00F75FF8"/>
    <w:rsid w:val="00F76B6E"/>
    <w:rsid w:val="00F76E3D"/>
    <w:rsid w:val="00F772EF"/>
    <w:rsid w:val="00F777C3"/>
    <w:rsid w:val="00F777E5"/>
    <w:rsid w:val="00F77CE3"/>
    <w:rsid w:val="00F77E91"/>
    <w:rsid w:val="00F81687"/>
    <w:rsid w:val="00F8177F"/>
    <w:rsid w:val="00F81B32"/>
    <w:rsid w:val="00F82C19"/>
    <w:rsid w:val="00F831DF"/>
    <w:rsid w:val="00F834FD"/>
    <w:rsid w:val="00F83A2D"/>
    <w:rsid w:val="00F83DE3"/>
    <w:rsid w:val="00F8437D"/>
    <w:rsid w:val="00F8446C"/>
    <w:rsid w:val="00F84F45"/>
    <w:rsid w:val="00F854CD"/>
    <w:rsid w:val="00F8623C"/>
    <w:rsid w:val="00F8667F"/>
    <w:rsid w:val="00F86899"/>
    <w:rsid w:val="00F8746F"/>
    <w:rsid w:val="00F8759D"/>
    <w:rsid w:val="00F90A59"/>
    <w:rsid w:val="00F924A1"/>
    <w:rsid w:val="00F9289B"/>
    <w:rsid w:val="00F931FF"/>
    <w:rsid w:val="00F9325D"/>
    <w:rsid w:val="00F9415B"/>
    <w:rsid w:val="00F96A71"/>
    <w:rsid w:val="00F96FED"/>
    <w:rsid w:val="00F971FC"/>
    <w:rsid w:val="00F9754F"/>
    <w:rsid w:val="00F978C1"/>
    <w:rsid w:val="00F9791C"/>
    <w:rsid w:val="00FA0451"/>
    <w:rsid w:val="00FA049A"/>
    <w:rsid w:val="00FA13E1"/>
    <w:rsid w:val="00FA1692"/>
    <w:rsid w:val="00FA2001"/>
    <w:rsid w:val="00FA2227"/>
    <w:rsid w:val="00FA235D"/>
    <w:rsid w:val="00FA2900"/>
    <w:rsid w:val="00FA2A47"/>
    <w:rsid w:val="00FA2D93"/>
    <w:rsid w:val="00FA44CC"/>
    <w:rsid w:val="00FA4723"/>
    <w:rsid w:val="00FA4760"/>
    <w:rsid w:val="00FA4F37"/>
    <w:rsid w:val="00FA5DCF"/>
    <w:rsid w:val="00FA6C1E"/>
    <w:rsid w:val="00FA6E11"/>
    <w:rsid w:val="00FA6FA8"/>
    <w:rsid w:val="00FA7292"/>
    <w:rsid w:val="00FA7582"/>
    <w:rsid w:val="00FB088A"/>
    <w:rsid w:val="00FB13CF"/>
    <w:rsid w:val="00FB192B"/>
    <w:rsid w:val="00FB2036"/>
    <w:rsid w:val="00FB27A7"/>
    <w:rsid w:val="00FB2B87"/>
    <w:rsid w:val="00FB3255"/>
    <w:rsid w:val="00FB3BF6"/>
    <w:rsid w:val="00FB3FE3"/>
    <w:rsid w:val="00FB516B"/>
    <w:rsid w:val="00FB53A0"/>
    <w:rsid w:val="00FB5609"/>
    <w:rsid w:val="00FB5DD7"/>
    <w:rsid w:val="00FB6D5A"/>
    <w:rsid w:val="00FB6F03"/>
    <w:rsid w:val="00FB6F8A"/>
    <w:rsid w:val="00FB7386"/>
    <w:rsid w:val="00FC0636"/>
    <w:rsid w:val="00FC1B6A"/>
    <w:rsid w:val="00FC1F29"/>
    <w:rsid w:val="00FC2368"/>
    <w:rsid w:val="00FC2F92"/>
    <w:rsid w:val="00FC3508"/>
    <w:rsid w:val="00FC4007"/>
    <w:rsid w:val="00FC40CA"/>
    <w:rsid w:val="00FC43D7"/>
    <w:rsid w:val="00FC5152"/>
    <w:rsid w:val="00FC5397"/>
    <w:rsid w:val="00FC59F6"/>
    <w:rsid w:val="00FC62F9"/>
    <w:rsid w:val="00FC72B4"/>
    <w:rsid w:val="00FC7617"/>
    <w:rsid w:val="00FC7D26"/>
    <w:rsid w:val="00FD0130"/>
    <w:rsid w:val="00FD0530"/>
    <w:rsid w:val="00FD084E"/>
    <w:rsid w:val="00FD09C8"/>
    <w:rsid w:val="00FD1359"/>
    <w:rsid w:val="00FD19F6"/>
    <w:rsid w:val="00FD1B77"/>
    <w:rsid w:val="00FD2004"/>
    <w:rsid w:val="00FD28C5"/>
    <w:rsid w:val="00FD297F"/>
    <w:rsid w:val="00FD342B"/>
    <w:rsid w:val="00FD3570"/>
    <w:rsid w:val="00FD4F3C"/>
    <w:rsid w:val="00FD57BB"/>
    <w:rsid w:val="00FD5DB2"/>
    <w:rsid w:val="00FD6192"/>
    <w:rsid w:val="00FD6433"/>
    <w:rsid w:val="00FD6919"/>
    <w:rsid w:val="00FD6B37"/>
    <w:rsid w:val="00FD6D81"/>
    <w:rsid w:val="00FD70B1"/>
    <w:rsid w:val="00FD740A"/>
    <w:rsid w:val="00FD764E"/>
    <w:rsid w:val="00FD7B66"/>
    <w:rsid w:val="00FD7FFA"/>
    <w:rsid w:val="00FE0499"/>
    <w:rsid w:val="00FE192C"/>
    <w:rsid w:val="00FE1C5F"/>
    <w:rsid w:val="00FE1C79"/>
    <w:rsid w:val="00FE209C"/>
    <w:rsid w:val="00FE32A7"/>
    <w:rsid w:val="00FE36B4"/>
    <w:rsid w:val="00FE3F6F"/>
    <w:rsid w:val="00FE430F"/>
    <w:rsid w:val="00FE4B79"/>
    <w:rsid w:val="00FE4F1C"/>
    <w:rsid w:val="00FE52D7"/>
    <w:rsid w:val="00FE55B8"/>
    <w:rsid w:val="00FE57A2"/>
    <w:rsid w:val="00FE6246"/>
    <w:rsid w:val="00FE6A12"/>
    <w:rsid w:val="00FE73E8"/>
    <w:rsid w:val="00FE78DC"/>
    <w:rsid w:val="00FF01DF"/>
    <w:rsid w:val="00FF0855"/>
    <w:rsid w:val="00FF0A9E"/>
    <w:rsid w:val="00FF0EA2"/>
    <w:rsid w:val="00FF17DF"/>
    <w:rsid w:val="00FF1C6C"/>
    <w:rsid w:val="00FF22F2"/>
    <w:rsid w:val="00FF2A1F"/>
    <w:rsid w:val="00FF2FCD"/>
    <w:rsid w:val="00FF3588"/>
    <w:rsid w:val="00FF405F"/>
    <w:rsid w:val="00FF4A9C"/>
    <w:rsid w:val="00FF4C27"/>
    <w:rsid w:val="00FF5148"/>
    <w:rsid w:val="00FF645B"/>
    <w:rsid w:val="00FF6D82"/>
    <w:rsid w:val="00FF74DC"/>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E313"/>
  <w15:docId w15:val="{73618A2B-6805-FA4A-9820-056B8F5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993"/>
    <w:rPr>
      <w:sz w:val="24"/>
      <w:szCs w:val="24"/>
    </w:rPr>
  </w:style>
  <w:style w:type="paragraph" w:styleId="Heading1">
    <w:name w:val="heading 1"/>
    <w:basedOn w:val="Normal"/>
    <w:next w:val="Normal"/>
    <w:qFormat/>
    <w:rsid w:val="003A6337"/>
    <w:pPr>
      <w:keepNext/>
      <w:spacing w:before="240" w:after="40"/>
      <w:outlineLvl w:val="0"/>
    </w:pPr>
    <w:rPr>
      <w:rFonts w:ascii="Verdana" w:hAnsi="Verdana"/>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6281"/>
    <w:pPr>
      <w:tabs>
        <w:tab w:val="center" w:pos="4320"/>
        <w:tab w:val="right" w:pos="8640"/>
      </w:tabs>
    </w:pPr>
  </w:style>
  <w:style w:type="paragraph" w:styleId="Footer">
    <w:name w:val="footer"/>
    <w:basedOn w:val="Normal"/>
    <w:rsid w:val="005A6281"/>
    <w:pPr>
      <w:tabs>
        <w:tab w:val="center" w:pos="4320"/>
        <w:tab w:val="right" w:pos="8640"/>
      </w:tabs>
    </w:pPr>
  </w:style>
  <w:style w:type="character" w:styleId="PageNumber">
    <w:name w:val="page number"/>
    <w:basedOn w:val="DefaultParagraphFont"/>
    <w:rsid w:val="003364EC"/>
  </w:style>
  <w:style w:type="paragraph" w:styleId="BalloonText">
    <w:name w:val="Balloon Text"/>
    <w:basedOn w:val="Normal"/>
    <w:semiHidden/>
    <w:rsid w:val="00B92F55"/>
    <w:rPr>
      <w:rFonts w:ascii="Tahoma" w:hAnsi="Tahoma" w:cs="Tahoma"/>
      <w:sz w:val="16"/>
      <w:szCs w:val="16"/>
    </w:rPr>
  </w:style>
  <w:style w:type="paragraph" w:customStyle="1" w:styleId="CompanyInformation">
    <w:name w:val="Company Information"/>
    <w:basedOn w:val="Normal"/>
    <w:rsid w:val="003A6337"/>
    <w:rPr>
      <w:rFonts w:ascii="Verdana" w:hAnsi="Verdana"/>
      <w:color w:val="808080"/>
      <w:sz w:val="15"/>
      <w:szCs w:val="20"/>
    </w:rPr>
  </w:style>
  <w:style w:type="paragraph" w:customStyle="1" w:styleId="InsideTitle">
    <w:name w:val="Inside Title"/>
    <w:basedOn w:val="Normal"/>
    <w:rsid w:val="003A6337"/>
    <w:pPr>
      <w:keepNext/>
      <w:spacing w:before="2400"/>
    </w:pPr>
    <w:rPr>
      <w:rFonts w:ascii="Verdana" w:hAnsi="Verdana"/>
      <w:b/>
      <w:sz w:val="32"/>
      <w:szCs w:val="20"/>
    </w:rPr>
  </w:style>
  <w:style w:type="paragraph" w:customStyle="1" w:styleId="BulletedList">
    <w:name w:val="Bulleted List"/>
    <w:basedOn w:val="Normal"/>
    <w:rsid w:val="003A6337"/>
    <w:pPr>
      <w:numPr>
        <w:numId w:val="1"/>
      </w:numPr>
      <w:spacing w:after="80" w:line="312" w:lineRule="auto"/>
      <w:contextualSpacing/>
    </w:pPr>
    <w:rPr>
      <w:rFonts w:ascii="Verdana" w:hAnsi="Verdana"/>
      <w:sz w:val="17"/>
      <w:szCs w:val="20"/>
    </w:rPr>
  </w:style>
  <w:style w:type="paragraph" w:styleId="BodyText">
    <w:name w:val="Body Text"/>
    <w:basedOn w:val="Normal"/>
    <w:rsid w:val="003A6337"/>
    <w:pPr>
      <w:spacing w:after="200" w:line="240" w:lineRule="exact"/>
    </w:pPr>
    <w:rPr>
      <w:rFonts w:ascii="Tahoma" w:hAnsi="Tahoma"/>
      <w:spacing w:val="10"/>
      <w:sz w:val="17"/>
      <w:szCs w:val="20"/>
    </w:rPr>
  </w:style>
  <w:style w:type="paragraph" w:customStyle="1" w:styleId="TableCaption">
    <w:name w:val="Table Caption"/>
    <w:basedOn w:val="Normal"/>
    <w:rsid w:val="003A6337"/>
    <w:pPr>
      <w:spacing w:before="80" w:after="120" w:line="312" w:lineRule="auto"/>
      <w:ind w:left="360"/>
    </w:pPr>
    <w:rPr>
      <w:rFonts w:ascii="Verdana" w:hAnsi="Verdana"/>
      <w:i/>
      <w:sz w:val="15"/>
      <w:szCs w:val="20"/>
    </w:rPr>
  </w:style>
  <w:style w:type="paragraph" w:customStyle="1" w:styleId="CompanyInformationBold">
    <w:name w:val="Company Information Bold"/>
    <w:basedOn w:val="CompanyInformation"/>
    <w:rsid w:val="003A6337"/>
    <w:rPr>
      <w:b/>
    </w:rPr>
  </w:style>
  <w:style w:type="paragraph" w:customStyle="1" w:styleId="Chapter">
    <w:name w:val="Chapter"/>
    <w:basedOn w:val="Normal"/>
    <w:rsid w:val="003A6337"/>
    <w:pPr>
      <w:spacing w:before="20" w:line="312" w:lineRule="auto"/>
    </w:pPr>
    <w:rPr>
      <w:rFonts w:ascii="Verdana" w:hAnsi="Verdana"/>
      <w:caps/>
      <w:color w:val="808080"/>
      <w:sz w:val="15"/>
      <w:szCs w:val="17"/>
    </w:rPr>
  </w:style>
  <w:style w:type="paragraph" w:customStyle="1" w:styleId="ChapterBold">
    <w:name w:val="Chapter Bold"/>
    <w:basedOn w:val="Chapter"/>
    <w:rsid w:val="003A6337"/>
    <w:rPr>
      <w:b/>
    </w:rPr>
  </w:style>
  <w:style w:type="character" w:customStyle="1" w:styleId="CompanyInformationItalicChar">
    <w:name w:val="Company Information Italic Char"/>
    <w:rsid w:val="003A6337"/>
    <w:rPr>
      <w:rFonts w:ascii="Verdana" w:hAnsi="Verdana"/>
      <w:i/>
      <w:color w:val="808080"/>
      <w:sz w:val="15"/>
      <w:lang w:val="en-US" w:eastAsia="en-US" w:bidi="ar-SA"/>
    </w:rPr>
  </w:style>
  <w:style w:type="paragraph" w:styleId="Title">
    <w:name w:val="Title"/>
    <w:basedOn w:val="Normal"/>
    <w:qFormat/>
    <w:rsid w:val="003A6337"/>
    <w:pPr>
      <w:spacing w:before="2000" w:line="312" w:lineRule="auto"/>
    </w:pPr>
    <w:rPr>
      <w:rFonts w:ascii="Verdana" w:hAnsi="Verdana"/>
      <w:b/>
      <w:caps/>
      <w:sz w:val="40"/>
      <w:szCs w:val="40"/>
    </w:rPr>
  </w:style>
  <w:style w:type="paragraph" w:styleId="Subtitle">
    <w:name w:val="Subtitle"/>
    <w:basedOn w:val="Normal"/>
    <w:qFormat/>
    <w:rsid w:val="003A6337"/>
    <w:pPr>
      <w:spacing w:line="312" w:lineRule="auto"/>
    </w:pPr>
    <w:rPr>
      <w:rFonts w:ascii="Verdana" w:hAnsi="Verdana"/>
      <w:i/>
      <w:szCs w:val="20"/>
    </w:rPr>
  </w:style>
  <w:style w:type="character" w:styleId="PlaceholderText">
    <w:name w:val="Placeholder Text"/>
    <w:basedOn w:val="DefaultParagraphFont"/>
    <w:uiPriority w:val="99"/>
    <w:semiHidden/>
    <w:rsid w:val="00584F9E"/>
    <w:rPr>
      <w:color w:val="808080"/>
    </w:rPr>
  </w:style>
  <w:style w:type="paragraph" w:styleId="NormalWeb">
    <w:name w:val="Normal (Web)"/>
    <w:basedOn w:val="Normal"/>
    <w:uiPriority w:val="99"/>
    <w:unhideWhenUsed/>
    <w:rsid w:val="00CB1D30"/>
    <w:pPr>
      <w:spacing w:before="100" w:beforeAutospacing="1" w:after="100" w:afterAutospacing="1"/>
    </w:pPr>
  </w:style>
  <w:style w:type="paragraph" w:styleId="ListParagraph">
    <w:name w:val="List Paragraph"/>
    <w:basedOn w:val="Normal"/>
    <w:uiPriority w:val="34"/>
    <w:qFormat/>
    <w:rsid w:val="008D650F"/>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3339DA"/>
    <w:rPr>
      <w:color w:val="0000FF" w:themeColor="hyperlink"/>
      <w:u w:val="single"/>
    </w:rPr>
  </w:style>
  <w:style w:type="numbering" w:customStyle="1" w:styleId="Style1">
    <w:name w:val="Style1"/>
    <w:uiPriority w:val="99"/>
    <w:rsid w:val="00876F76"/>
    <w:pPr>
      <w:numPr>
        <w:numId w:val="4"/>
      </w:numPr>
    </w:pPr>
  </w:style>
  <w:style w:type="character" w:styleId="CommentReference">
    <w:name w:val="annotation reference"/>
    <w:basedOn w:val="DefaultParagraphFont"/>
    <w:semiHidden/>
    <w:unhideWhenUsed/>
    <w:rsid w:val="00EF2258"/>
    <w:rPr>
      <w:sz w:val="16"/>
      <w:szCs w:val="16"/>
    </w:rPr>
  </w:style>
  <w:style w:type="paragraph" w:styleId="CommentText">
    <w:name w:val="annotation text"/>
    <w:basedOn w:val="Normal"/>
    <w:link w:val="CommentTextChar"/>
    <w:semiHidden/>
    <w:unhideWhenUsed/>
    <w:rsid w:val="00EF2258"/>
    <w:rPr>
      <w:sz w:val="20"/>
      <w:szCs w:val="20"/>
    </w:rPr>
  </w:style>
  <w:style w:type="character" w:customStyle="1" w:styleId="CommentTextChar">
    <w:name w:val="Comment Text Char"/>
    <w:basedOn w:val="DefaultParagraphFont"/>
    <w:link w:val="CommentText"/>
    <w:semiHidden/>
    <w:rsid w:val="00EF2258"/>
  </w:style>
  <w:style w:type="paragraph" w:styleId="CommentSubject">
    <w:name w:val="annotation subject"/>
    <w:basedOn w:val="CommentText"/>
    <w:next w:val="CommentText"/>
    <w:link w:val="CommentSubjectChar"/>
    <w:semiHidden/>
    <w:unhideWhenUsed/>
    <w:rsid w:val="00EF2258"/>
    <w:rPr>
      <w:b/>
      <w:bCs/>
    </w:rPr>
  </w:style>
  <w:style w:type="character" w:customStyle="1" w:styleId="CommentSubjectChar">
    <w:name w:val="Comment Subject Char"/>
    <w:basedOn w:val="CommentTextChar"/>
    <w:link w:val="CommentSubject"/>
    <w:semiHidden/>
    <w:rsid w:val="00EF2258"/>
    <w:rPr>
      <w:b/>
      <w:bCs/>
    </w:rPr>
  </w:style>
  <w:style w:type="character" w:styleId="FollowedHyperlink">
    <w:name w:val="FollowedHyperlink"/>
    <w:basedOn w:val="DefaultParagraphFont"/>
    <w:semiHidden/>
    <w:unhideWhenUsed/>
    <w:rsid w:val="00C46EC6"/>
    <w:rPr>
      <w:color w:val="800080" w:themeColor="followedHyperlink"/>
      <w:u w:val="single"/>
    </w:rPr>
  </w:style>
  <w:style w:type="character" w:customStyle="1" w:styleId="UnresolvedMention1">
    <w:name w:val="Unresolved Mention1"/>
    <w:basedOn w:val="DefaultParagraphFont"/>
    <w:uiPriority w:val="99"/>
    <w:semiHidden/>
    <w:unhideWhenUsed/>
    <w:rsid w:val="006C6479"/>
    <w:rPr>
      <w:color w:val="808080"/>
      <w:shd w:val="clear" w:color="auto" w:fill="E6E6E6"/>
    </w:rPr>
  </w:style>
  <w:style w:type="numbering" w:customStyle="1" w:styleId="Style11">
    <w:name w:val="Style11"/>
    <w:uiPriority w:val="99"/>
    <w:rsid w:val="002F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9182">
      <w:bodyDiv w:val="1"/>
      <w:marLeft w:val="0"/>
      <w:marRight w:val="0"/>
      <w:marTop w:val="0"/>
      <w:marBottom w:val="0"/>
      <w:divBdr>
        <w:top w:val="none" w:sz="0" w:space="0" w:color="auto"/>
        <w:left w:val="none" w:sz="0" w:space="0" w:color="auto"/>
        <w:bottom w:val="none" w:sz="0" w:space="0" w:color="auto"/>
        <w:right w:val="none" w:sz="0" w:space="0" w:color="auto"/>
      </w:divBdr>
    </w:div>
    <w:div w:id="138966528">
      <w:bodyDiv w:val="1"/>
      <w:marLeft w:val="0"/>
      <w:marRight w:val="0"/>
      <w:marTop w:val="0"/>
      <w:marBottom w:val="0"/>
      <w:divBdr>
        <w:top w:val="none" w:sz="0" w:space="0" w:color="auto"/>
        <w:left w:val="none" w:sz="0" w:space="0" w:color="auto"/>
        <w:bottom w:val="none" w:sz="0" w:space="0" w:color="auto"/>
        <w:right w:val="none" w:sz="0" w:space="0" w:color="auto"/>
      </w:divBdr>
      <w:divsChild>
        <w:div w:id="498932885">
          <w:marLeft w:val="0"/>
          <w:marRight w:val="0"/>
          <w:marTop w:val="0"/>
          <w:marBottom w:val="0"/>
          <w:divBdr>
            <w:top w:val="none" w:sz="0" w:space="0" w:color="auto"/>
            <w:left w:val="none" w:sz="0" w:space="0" w:color="auto"/>
            <w:bottom w:val="none" w:sz="0" w:space="0" w:color="auto"/>
            <w:right w:val="none" w:sz="0" w:space="0" w:color="auto"/>
          </w:divBdr>
          <w:divsChild>
            <w:div w:id="376664556">
              <w:marLeft w:val="0"/>
              <w:marRight w:val="0"/>
              <w:marTop w:val="0"/>
              <w:marBottom w:val="0"/>
              <w:divBdr>
                <w:top w:val="none" w:sz="0" w:space="0" w:color="auto"/>
                <w:left w:val="none" w:sz="0" w:space="0" w:color="auto"/>
                <w:bottom w:val="none" w:sz="0" w:space="0" w:color="auto"/>
                <w:right w:val="none" w:sz="0" w:space="0" w:color="auto"/>
              </w:divBdr>
              <w:divsChild>
                <w:div w:id="1465464221">
                  <w:marLeft w:val="0"/>
                  <w:marRight w:val="0"/>
                  <w:marTop w:val="0"/>
                  <w:marBottom w:val="0"/>
                  <w:divBdr>
                    <w:top w:val="none" w:sz="0" w:space="0" w:color="auto"/>
                    <w:left w:val="none" w:sz="0" w:space="0" w:color="auto"/>
                    <w:bottom w:val="none" w:sz="0" w:space="0" w:color="auto"/>
                    <w:right w:val="none" w:sz="0" w:space="0" w:color="auto"/>
                  </w:divBdr>
                </w:div>
                <w:div w:id="1401757432">
                  <w:marLeft w:val="0"/>
                  <w:marRight w:val="0"/>
                  <w:marTop w:val="0"/>
                  <w:marBottom w:val="0"/>
                  <w:divBdr>
                    <w:top w:val="none" w:sz="0" w:space="0" w:color="auto"/>
                    <w:left w:val="none" w:sz="0" w:space="0" w:color="auto"/>
                    <w:bottom w:val="none" w:sz="0" w:space="0" w:color="auto"/>
                    <w:right w:val="none" w:sz="0" w:space="0" w:color="auto"/>
                  </w:divBdr>
                </w:div>
              </w:divsChild>
            </w:div>
            <w:div w:id="286358889">
              <w:marLeft w:val="0"/>
              <w:marRight w:val="0"/>
              <w:marTop w:val="0"/>
              <w:marBottom w:val="0"/>
              <w:divBdr>
                <w:top w:val="none" w:sz="0" w:space="0" w:color="auto"/>
                <w:left w:val="none" w:sz="0" w:space="0" w:color="auto"/>
                <w:bottom w:val="none" w:sz="0" w:space="0" w:color="auto"/>
                <w:right w:val="none" w:sz="0" w:space="0" w:color="auto"/>
              </w:divBdr>
              <w:divsChild>
                <w:div w:id="500586996">
                  <w:marLeft w:val="0"/>
                  <w:marRight w:val="0"/>
                  <w:marTop w:val="0"/>
                  <w:marBottom w:val="0"/>
                  <w:divBdr>
                    <w:top w:val="none" w:sz="0" w:space="0" w:color="auto"/>
                    <w:left w:val="none" w:sz="0" w:space="0" w:color="auto"/>
                    <w:bottom w:val="none" w:sz="0" w:space="0" w:color="auto"/>
                    <w:right w:val="none" w:sz="0" w:space="0" w:color="auto"/>
                  </w:divBdr>
                </w:div>
                <w:div w:id="2019428956">
                  <w:marLeft w:val="0"/>
                  <w:marRight w:val="0"/>
                  <w:marTop w:val="0"/>
                  <w:marBottom w:val="0"/>
                  <w:divBdr>
                    <w:top w:val="none" w:sz="0" w:space="0" w:color="auto"/>
                    <w:left w:val="none" w:sz="0" w:space="0" w:color="auto"/>
                    <w:bottom w:val="none" w:sz="0" w:space="0" w:color="auto"/>
                    <w:right w:val="none" w:sz="0" w:space="0" w:color="auto"/>
                  </w:divBdr>
                </w:div>
                <w:div w:id="2032224862">
                  <w:marLeft w:val="0"/>
                  <w:marRight w:val="0"/>
                  <w:marTop w:val="0"/>
                  <w:marBottom w:val="0"/>
                  <w:divBdr>
                    <w:top w:val="none" w:sz="0" w:space="0" w:color="auto"/>
                    <w:left w:val="none" w:sz="0" w:space="0" w:color="auto"/>
                    <w:bottom w:val="none" w:sz="0" w:space="0" w:color="auto"/>
                    <w:right w:val="none" w:sz="0" w:space="0" w:color="auto"/>
                  </w:divBdr>
                </w:div>
                <w:div w:id="231235093">
                  <w:marLeft w:val="0"/>
                  <w:marRight w:val="0"/>
                  <w:marTop w:val="0"/>
                  <w:marBottom w:val="0"/>
                  <w:divBdr>
                    <w:top w:val="none" w:sz="0" w:space="0" w:color="auto"/>
                    <w:left w:val="none" w:sz="0" w:space="0" w:color="auto"/>
                    <w:bottom w:val="none" w:sz="0" w:space="0" w:color="auto"/>
                    <w:right w:val="none" w:sz="0" w:space="0" w:color="auto"/>
                  </w:divBdr>
                </w:div>
                <w:div w:id="1585338296">
                  <w:marLeft w:val="0"/>
                  <w:marRight w:val="0"/>
                  <w:marTop w:val="0"/>
                  <w:marBottom w:val="0"/>
                  <w:divBdr>
                    <w:top w:val="none" w:sz="0" w:space="0" w:color="auto"/>
                    <w:left w:val="none" w:sz="0" w:space="0" w:color="auto"/>
                    <w:bottom w:val="none" w:sz="0" w:space="0" w:color="auto"/>
                    <w:right w:val="none" w:sz="0" w:space="0" w:color="auto"/>
                  </w:divBdr>
                </w:div>
                <w:div w:id="1653634233">
                  <w:marLeft w:val="0"/>
                  <w:marRight w:val="0"/>
                  <w:marTop w:val="0"/>
                  <w:marBottom w:val="0"/>
                  <w:divBdr>
                    <w:top w:val="none" w:sz="0" w:space="0" w:color="auto"/>
                    <w:left w:val="none" w:sz="0" w:space="0" w:color="auto"/>
                    <w:bottom w:val="none" w:sz="0" w:space="0" w:color="auto"/>
                    <w:right w:val="none" w:sz="0" w:space="0" w:color="auto"/>
                  </w:divBdr>
                </w:div>
              </w:divsChild>
            </w:div>
            <w:div w:id="735905573">
              <w:marLeft w:val="0"/>
              <w:marRight w:val="0"/>
              <w:marTop w:val="0"/>
              <w:marBottom w:val="0"/>
              <w:divBdr>
                <w:top w:val="none" w:sz="0" w:space="0" w:color="auto"/>
                <w:left w:val="none" w:sz="0" w:space="0" w:color="auto"/>
                <w:bottom w:val="none" w:sz="0" w:space="0" w:color="auto"/>
                <w:right w:val="none" w:sz="0" w:space="0" w:color="auto"/>
              </w:divBdr>
              <w:divsChild>
                <w:div w:id="1214730781">
                  <w:marLeft w:val="0"/>
                  <w:marRight w:val="0"/>
                  <w:marTop w:val="0"/>
                  <w:marBottom w:val="0"/>
                  <w:divBdr>
                    <w:top w:val="none" w:sz="0" w:space="0" w:color="auto"/>
                    <w:left w:val="none" w:sz="0" w:space="0" w:color="auto"/>
                    <w:bottom w:val="none" w:sz="0" w:space="0" w:color="auto"/>
                    <w:right w:val="none" w:sz="0" w:space="0" w:color="auto"/>
                  </w:divBdr>
                </w:div>
                <w:div w:id="1192768603">
                  <w:marLeft w:val="0"/>
                  <w:marRight w:val="0"/>
                  <w:marTop w:val="0"/>
                  <w:marBottom w:val="0"/>
                  <w:divBdr>
                    <w:top w:val="none" w:sz="0" w:space="0" w:color="auto"/>
                    <w:left w:val="none" w:sz="0" w:space="0" w:color="auto"/>
                    <w:bottom w:val="none" w:sz="0" w:space="0" w:color="auto"/>
                    <w:right w:val="none" w:sz="0" w:space="0" w:color="auto"/>
                  </w:divBdr>
                </w:div>
              </w:divsChild>
            </w:div>
            <w:div w:id="286550243">
              <w:marLeft w:val="0"/>
              <w:marRight w:val="0"/>
              <w:marTop w:val="0"/>
              <w:marBottom w:val="0"/>
              <w:divBdr>
                <w:top w:val="none" w:sz="0" w:space="0" w:color="auto"/>
                <w:left w:val="none" w:sz="0" w:space="0" w:color="auto"/>
                <w:bottom w:val="none" w:sz="0" w:space="0" w:color="auto"/>
                <w:right w:val="none" w:sz="0" w:space="0" w:color="auto"/>
              </w:divBdr>
              <w:divsChild>
                <w:div w:id="554660936">
                  <w:marLeft w:val="0"/>
                  <w:marRight w:val="0"/>
                  <w:marTop w:val="0"/>
                  <w:marBottom w:val="0"/>
                  <w:divBdr>
                    <w:top w:val="none" w:sz="0" w:space="0" w:color="auto"/>
                    <w:left w:val="none" w:sz="0" w:space="0" w:color="auto"/>
                    <w:bottom w:val="none" w:sz="0" w:space="0" w:color="auto"/>
                    <w:right w:val="none" w:sz="0" w:space="0" w:color="auto"/>
                  </w:divBdr>
                </w:div>
              </w:divsChild>
            </w:div>
            <w:div w:id="944266130">
              <w:marLeft w:val="0"/>
              <w:marRight w:val="0"/>
              <w:marTop w:val="0"/>
              <w:marBottom w:val="0"/>
              <w:divBdr>
                <w:top w:val="none" w:sz="0" w:space="0" w:color="auto"/>
                <w:left w:val="none" w:sz="0" w:space="0" w:color="auto"/>
                <w:bottom w:val="none" w:sz="0" w:space="0" w:color="auto"/>
                <w:right w:val="none" w:sz="0" w:space="0" w:color="auto"/>
              </w:divBdr>
              <w:divsChild>
                <w:div w:id="21207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9726">
      <w:bodyDiv w:val="1"/>
      <w:marLeft w:val="0"/>
      <w:marRight w:val="0"/>
      <w:marTop w:val="0"/>
      <w:marBottom w:val="0"/>
      <w:divBdr>
        <w:top w:val="none" w:sz="0" w:space="0" w:color="auto"/>
        <w:left w:val="none" w:sz="0" w:space="0" w:color="auto"/>
        <w:bottom w:val="none" w:sz="0" w:space="0" w:color="auto"/>
        <w:right w:val="none" w:sz="0" w:space="0" w:color="auto"/>
      </w:divBdr>
    </w:div>
    <w:div w:id="198862371">
      <w:bodyDiv w:val="1"/>
      <w:marLeft w:val="0"/>
      <w:marRight w:val="0"/>
      <w:marTop w:val="0"/>
      <w:marBottom w:val="0"/>
      <w:divBdr>
        <w:top w:val="none" w:sz="0" w:space="0" w:color="auto"/>
        <w:left w:val="none" w:sz="0" w:space="0" w:color="auto"/>
        <w:bottom w:val="none" w:sz="0" w:space="0" w:color="auto"/>
        <w:right w:val="none" w:sz="0" w:space="0" w:color="auto"/>
      </w:divBdr>
    </w:div>
    <w:div w:id="259459595">
      <w:bodyDiv w:val="1"/>
      <w:marLeft w:val="0"/>
      <w:marRight w:val="0"/>
      <w:marTop w:val="0"/>
      <w:marBottom w:val="0"/>
      <w:divBdr>
        <w:top w:val="none" w:sz="0" w:space="0" w:color="auto"/>
        <w:left w:val="none" w:sz="0" w:space="0" w:color="auto"/>
        <w:bottom w:val="none" w:sz="0" w:space="0" w:color="auto"/>
        <w:right w:val="none" w:sz="0" w:space="0" w:color="auto"/>
      </w:divBdr>
    </w:div>
    <w:div w:id="321659266">
      <w:bodyDiv w:val="1"/>
      <w:marLeft w:val="0"/>
      <w:marRight w:val="0"/>
      <w:marTop w:val="0"/>
      <w:marBottom w:val="0"/>
      <w:divBdr>
        <w:top w:val="none" w:sz="0" w:space="0" w:color="auto"/>
        <w:left w:val="none" w:sz="0" w:space="0" w:color="auto"/>
        <w:bottom w:val="none" w:sz="0" w:space="0" w:color="auto"/>
        <w:right w:val="none" w:sz="0" w:space="0" w:color="auto"/>
      </w:divBdr>
    </w:div>
    <w:div w:id="386416831">
      <w:bodyDiv w:val="1"/>
      <w:marLeft w:val="0"/>
      <w:marRight w:val="0"/>
      <w:marTop w:val="0"/>
      <w:marBottom w:val="0"/>
      <w:divBdr>
        <w:top w:val="none" w:sz="0" w:space="0" w:color="auto"/>
        <w:left w:val="none" w:sz="0" w:space="0" w:color="auto"/>
        <w:bottom w:val="none" w:sz="0" w:space="0" w:color="auto"/>
        <w:right w:val="none" w:sz="0" w:space="0" w:color="auto"/>
      </w:divBdr>
    </w:div>
    <w:div w:id="514854188">
      <w:bodyDiv w:val="1"/>
      <w:marLeft w:val="0"/>
      <w:marRight w:val="0"/>
      <w:marTop w:val="0"/>
      <w:marBottom w:val="0"/>
      <w:divBdr>
        <w:top w:val="none" w:sz="0" w:space="0" w:color="auto"/>
        <w:left w:val="none" w:sz="0" w:space="0" w:color="auto"/>
        <w:bottom w:val="none" w:sz="0" w:space="0" w:color="auto"/>
        <w:right w:val="none" w:sz="0" w:space="0" w:color="auto"/>
      </w:divBdr>
      <w:divsChild>
        <w:div w:id="192496449">
          <w:marLeft w:val="1267"/>
          <w:marRight w:val="0"/>
          <w:marTop w:val="82"/>
          <w:marBottom w:val="0"/>
          <w:divBdr>
            <w:top w:val="none" w:sz="0" w:space="0" w:color="auto"/>
            <w:left w:val="none" w:sz="0" w:space="0" w:color="auto"/>
            <w:bottom w:val="none" w:sz="0" w:space="0" w:color="auto"/>
            <w:right w:val="none" w:sz="0" w:space="0" w:color="auto"/>
          </w:divBdr>
        </w:div>
        <w:div w:id="202601974">
          <w:marLeft w:val="1267"/>
          <w:marRight w:val="0"/>
          <w:marTop w:val="82"/>
          <w:marBottom w:val="0"/>
          <w:divBdr>
            <w:top w:val="none" w:sz="0" w:space="0" w:color="auto"/>
            <w:left w:val="none" w:sz="0" w:space="0" w:color="auto"/>
            <w:bottom w:val="none" w:sz="0" w:space="0" w:color="auto"/>
            <w:right w:val="none" w:sz="0" w:space="0" w:color="auto"/>
          </w:divBdr>
        </w:div>
        <w:div w:id="488903929">
          <w:marLeft w:val="1267"/>
          <w:marRight w:val="0"/>
          <w:marTop w:val="82"/>
          <w:marBottom w:val="0"/>
          <w:divBdr>
            <w:top w:val="none" w:sz="0" w:space="0" w:color="auto"/>
            <w:left w:val="none" w:sz="0" w:space="0" w:color="auto"/>
            <w:bottom w:val="none" w:sz="0" w:space="0" w:color="auto"/>
            <w:right w:val="none" w:sz="0" w:space="0" w:color="auto"/>
          </w:divBdr>
        </w:div>
        <w:div w:id="808089567">
          <w:marLeft w:val="1267"/>
          <w:marRight w:val="0"/>
          <w:marTop w:val="82"/>
          <w:marBottom w:val="0"/>
          <w:divBdr>
            <w:top w:val="none" w:sz="0" w:space="0" w:color="auto"/>
            <w:left w:val="none" w:sz="0" w:space="0" w:color="auto"/>
            <w:bottom w:val="none" w:sz="0" w:space="0" w:color="auto"/>
            <w:right w:val="none" w:sz="0" w:space="0" w:color="auto"/>
          </w:divBdr>
        </w:div>
        <w:div w:id="983510334">
          <w:marLeft w:val="1267"/>
          <w:marRight w:val="0"/>
          <w:marTop w:val="82"/>
          <w:marBottom w:val="0"/>
          <w:divBdr>
            <w:top w:val="none" w:sz="0" w:space="0" w:color="auto"/>
            <w:left w:val="none" w:sz="0" w:space="0" w:color="auto"/>
            <w:bottom w:val="none" w:sz="0" w:space="0" w:color="auto"/>
            <w:right w:val="none" w:sz="0" w:space="0" w:color="auto"/>
          </w:divBdr>
        </w:div>
        <w:div w:id="1438333020">
          <w:marLeft w:val="1267"/>
          <w:marRight w:val="0"/>
          <w:marTop w:val="82"/>
          <w:marBottom w:val="0"/>
          <w:divBdr>
            <w:top w:val="none" w:sz="0" w:space="0" w:color="auto"/>
            <w:left w:val="none" w:sz="0" w:space="0" w:color="auto"/>
            <w:bottom w:val="none" w:sz="0" w:space="0" w:color="auto"/>
            <w:right w:val="none" w:sz="0" w:space="0" w:color="auto"/>
          </w:divBdr>
        </w:div>
        <w:div w:id="1605574409">
          <w:marLeft w:val="1267"/>
          <w:marRight w:val="0"/>
          <w:marTop w:val="82"/>
          <w:marBottom w:val="0"/>
          <w:divBdr>
            <w:top w:val="none" w:sz="0" w:space="0" w:color="auto"/>
            <w:left w:val="none" w:sz="0" w:space="0" w:color="auto"/>
            <w:bottom w:val="none" w:sz="0" w:space="0" w:color="auto"/>
            <w:right w:val="none" w:sz="0" w:space="0" w:color="auto"/>
          </w:divBdr>
        </w:div>
        <w:div w:id="1720860279">
          <w:marLeft w:val="1267"/>
          <w:marRight w:val="0"/>
          <w:marTop w:val="82"/>
          <w:marBottom w:val="0"/>
          <w:divBdr>
            <w:top w:val="none" w:sz="0" w:space="0" w:color="auto"/>
            <w:left w:val="none" w:sz="0" w:space="0" w:color="auto"/>
            <w:bottom w:val="none" w:sz="0" w:space="0" w:color="auto"/>
            <w:right w:val="none" w:sz="0" w:space="0" w:color="auto"/>
          </w:divBdr>
        </w:div>
        <w:div w:id="1949316913">
          <w:marLeft w:val="1267"/>
          <w:marRight w:val="0"/>
          <w:marTop w:val="82"/>
          <w:marBottom w:val="0"/>
          <w:divBdr>
            <w:top w:val="none" w:sz="0" w:space="0" w:color="auto"/>
            <w:left w:val="none" w:sz="0" w:space="0" w:color="auto"/>
            <w:bottom w:val="none" w:sz="0" w:space="0" w:color="auto"/>
            <w:right w:val="none" w:sz="0" w:space="0" w:color="auto"/>
          </w:divBdr>
        </w:div>
      </w:divsChild>
    </w:div>
    <w:div w:id="545607325">
      <w:bodyDiv w:val="1"/>
      <w:marLeft w:val="0"/>
      <w:marRight w:val="0"/>
      <w:marTop w:val="0"/>
      <w:marBottom w:val="0"/>
      <w:divBdr>
        <w:top w:val="none" w:sz="0" w:space="0" w:color="auto"/>
        <w:left w:val="none" w:sz="0" w:space="0" w:color="auto"/>
        <w:bottom w:val="none" w:sz="0" w:space="0" w:color="auto"/>
        <w:right w:val="none" w:sz="0" w:space="0" w:color="auto"/>
      </w:divBdr>
    </w:div>
    <w:div w:id="637731959">
      <w:bodyDiv w:val="1"/>
      <w:marLeft w:val="0"/>
      <w:marRight w:val="0"/>
      <w:marTop w:val="0"/>
      <w:marBottom w:val="0"/>
      <w:divBdr>
        <w:top w:val="none" w:sz="0" w:space="0" w:color="auto"/>
        <w:left w:val="none" w:sz="0" w:space="0" w:color="auto"/>
        <w:bottom w:val="none" w:sz="0" w:space="0" w:color="auto"/>
        <w:right w:val="none" w:sz="0" w:space="0" w:color="auto"/>
      </w:divBdr>
      <w:divsChild>
        <w:div w:id="403844447">
          <w:marLeft w:val="274"/>
          <w:marRight w:val="0"/>
          <w:marTop w:val="58"/>
          <w:marBottom w:val="0"/>
          <w:divBdr>
            <w:top w:val="none" w:sz="0" w:space="0" w:color="auto"/>
            <w:left w:val="none" w:sz="0" w:space="0" w:color="auto"/>
            <w:bottom w:val="none" w:sz="0" w:space="0" w:color="auto"/>
            <w:right w:val="none" w:sz="0" w:space="0" w:color="auto"/>
          </w:divBdr>
        </w:div>
      </w:divsChild>
    </w:div>
    <w:div w:id="667053731">
      <w:bodyDiv w:val="1"/>
      <w:marLeft w:val="0"/>
      <w:marRight w:val="0"/>
      <w:marTop w:val="0"/>
      <w:marBottom w:val="0"/>
      <w:divBdr>
        <w:top w:val="none" w:sz="0" w:space="0" w:color="auto"/>
        <w:left w:val="none" w:sz="0" w:space="0" w:color="auto"/>
        <w:bottom w:val="none" w:sz="0" w:space="0" w:color="auto"/>
        <w:right w:val="none" w:sz="0" w:space="0" w:color="auto"/>
      </w:divBdr>
    </w:div>
    <w:div w:id="668753284">
      <w:bodyDiv w:val="1"/>
      <w:marLeft w:val="0"/>
      <w:marRight w:val="0"/>
      <w:marTop w:val="0"/>
      <w:marBottom w:val="0"/>
      <w:divBdr>
        <w:top w:val="none" w:sz="0" w:space="0" w:color="auto"/>
        <w:left w:val="none" w:sz="0" w:space="0" w:color="auto"/>
        <w:bottom w:val="none" w:sz="0" w:space="0" w:color="auto"/>
        <w:right w:val="none" w:sz="0" w:space="0" w:color="auto"/>
      </w:divBdr>
    </w:div>
    <w:div w:id="720862659">
      <w:bodyDiv w:val="1"/>
      <w:marLeft w:val="0"/>
      <w:marRight w:val="0"/>
      <w:marTop w:val="0"/>
      <w:marBottom w:val="0"/>
      <w:divBdr>
        <w:top w:val="none" w:sz="0" w:space="0" w:color="auto"/>
        <w:left w:val="none" w:sz="0" w:space="0" w:color="auto"/>
        <w:bottom w:val="none" w:sz="0" w:space="0" w:color="auto"/>
        <w:right w:val="none" w:sz="0" w:space="0" w:color="auto"/>
      </w:divBdr>
    </w:div>
    <w:div w:id="751119055">
      <w:bodyDiv w:val="1"/>
      <w:marLeft w:val="0"/>
      <w:marRight w:val="0"/>
      <w:marTop w:val="0"/>
      <w:marBottom w:val="0"/>
      <w:divBdr>
        <w:top w:val="none" w:sz="0" w:space="0" w:color="auto"/>
        <w:left w:val="none" w:sz="0" w:space="0" w:color="auto"/>
        <w:bottom w:val="none" w:sz="0" w:space="0" w:color="auto"/>
        <w:right w:val="none" w:sz="0" w:space="0" w:color="auto"/>
      </w:divBdr>
    </w:div>
    <w:div w:id="846943702">
      <w:bodyDiv w:val="1"/>
      <w:marLeft w:val="0"/>
      <w:marRight w:val="0"/>
      <w:marTop w:val="0"/>
      <w:marBottom w:val="0"/>
      <w:divBdr>
        <w:top w:val="none" w:sz="0" w:space="0" w:color="auto"/>
        <w:left w:val="none" w:sz="0" w:space="0" w:color="auto"/>
        <w:bottom w:val="none" w:sz="0" w:space="0" w:color="auto"/>
        <w:right w:val="none" w:sz="0" w:space="0" w:color="auto"/>
      </w:divBdr>
    </w:div>
    <w:div w:id="963002863">
      <w:bodyDiv w:val="1"/>
      <w:marLeft w:val="0"/>
      <w:marRight w:val="0"/>
      <w:marTop w:val="0"/>
      <w:marBottom w:val="0"/>
      <w:divBdr>
        <w:top w:val="none" w:sz="0" w:space="0" w:color="auto"/>
        <w:left w:val="none" w:sz="0" w:space="0" w:color="auto"/>
        <w:bottom w:val="none" w:sz="0" w:space="0" w:color="auto"/>
        <w:right w:val="none" w:sz="0" w:space="0" w:color="auto"/>
      </w:divBdr>
    </w:div>
    <w:div w:id="1052584904">
      <w:bodyDiv w:val="1"/>
      <w:marLeft w:val="0"/>
      <w:marRight w:val="0"/>
      <w:marTop w:val="0"/>
      <w:marBottom w:val="0"/>
      <w:divBdr>
        <w:top w:val="none" w:sz="0" w:space="0" w:color="auto"/>
        <w:left w:val="none" w:sz="0" w:space="0" w:color="auto"/>
        <w:bottom w:val="none" w:sz="0" w:space="0" w:color="auto"/>
        <w:right w:val="none" w:sz="0" w:space="0" w:color="auto"/>
      </w:divBdr>
    </w:div>
    <w:div w:id="1075515346">
      <w:bodyDiv w:val="1"/>
      <w:marLeft w:val="0"/>
      <w:marRight w:val="0"/>
      <w:marTop w:val="0"/>
      <w:marBottom w:val="0"/>
      <w:divBdr>
        <w:top w:val="none" w:sz="0" w:space="0" w:color="auto"/>
        <w:left w:val="none" w:sz="0" w:space="0" w:color="auto"/>
        <w:bottom w:val="none" w:sz="0" w:space="0" w:color="auto"/>
        <w:right w:val="none" w:sz="0" w:space="0" w:color="auto"/>
      </w:divBdr>
    </w:div>
    <w:div w:id="1095201420">
      <w:bodyDiv w:val="1"/>
      <w:marLeft w:val="0"/>
      <w:marRight w:val="0"/>
      <w:marTop w:val="0"/>
      <w:marBottom w:val="0"/>
      <w:divBdr>
        <w:top w:val="none" w:sz="0" w:space="0" w:color="auto"/>
        <w:left w:val="none" w:sz="0" w:space="0" w:color="auto"/>
        <w:bottom w:val="none" w:sz="0" w:space="0" w:color="auto"/>
        <w:right w:val="none" w:sz="0" w:space="0" w:color="auto"/>
      </w:divBdr>
    </w:div>
    <w:div w:id="1149829564">
      <w:bodyDiv w:val="1"/>
      <w:marLeft w:val="0"/>
      <w:marRight w:val="0"/>
      <w:marTop w:val="0"/>
      <w:marBottom w:val="0"/>
      <w:divBdr>
        <w:top w:val="none" w:sz="0" w:space="0" w:color="auto"/>
        <w:left w:val="none" w:sz="0" w:space="0" w:color="auto"/>
        <w:bottom w:val="none" w:sz="0" w:space="0" w:color="auto"/>
        <w:right w:val="none" w:sz="0" w:space="0" w:color="auto"/>
      </w:divBdr>
    </w:div>
    <w:div w:id="1271668503">
      <w:bodyDiv w:val="1"/>
      <w:marLeft w:val="0"/>
      <w:marRight w:val="0"/>
      <w:marTop w:val="0"/>
      <w:marBottom w:val="0"/>
      <w:divBdr>
        <w:top w:val="none" w:sz="0" w:space="0" w:color="auto"/>
        <w:left w:val="none" w:sz="0" w:space="0" w:color="auto"/>
        <w:bottom w:val="none" w:sz="0" w:space="0" w:color="auto"/>
        <w:right w:val="none" w:sz="0" w:space="0" w:color="auto"/>
      </w:divBdr>
    </w:div>
    <w:div w:id="1283418549">
      <w:bodyDiv w:val="1"/>
      <w:marLeft w:val="0"/>
      <w:marRight w:val="0"/>
      <w:marTop w:val="0"/>
      <w:marBottom w:val="0"/>
      <w:divBdr>
        <w:top w:val="none" w:sz="0" w:space="0" w:color="auto"/>
        <w:left w:val="none" w:sz="0" w:space="0" w:color="auto"/>
        <w:bottom w:val="none" w:sz="0" w:space="0" w:color="auto"/>
        <w:right w:val="none" w:sz="0" w:space="0" w:color="auto"/>
      </w:divBdr>
    </w:div>
    <w:div w:id="1351688785">
      <w:bodyDiv w:val="1"/>
      <w:marLeft w:val="0"/>
      <w:marRight w:val="0"/>
      <w:marTop w:val="0"/>
      <w:marBottom w:val="0"/>
      <w:divBdr>
        <w:top w:val="none" w:sz="0" w:space="0" w:color="auto"/>
        <w:left w:val="none" w:sz="0" w:space="0" w:color="auto"/>
        <w:bottom w:val="none" w:sz="0" w:space="0" w:color="auto"/>
        <w:right w:val="none" w:sz="0" w:space="0" w:color="auto"/>
      </w:divBdr>
    </w:div>
    <w:div w:id="1355115899">
      <w:bodyDiv w:val="1"/>
      <w:marLeft w:val="0"/>
      <w:marRight w:val="0"/>
      <w:marTop w:val="0"/>
      <w:marBottom w:val="0"/>
      <w:divBdr>
        <w:top w:val="none" w:sz="0" w:space="0" w:color="auto"/>
        <w:left w:val="none" w:sz="0" w:space="0" w:color="auto"/>
        <w:bottom w:val="none" w:sz="0" w:space="0" w:color="auto"/>
        <w:right w:val="none" w:sz="0" w:space="0" w:color="auto"/>
      </w:divBdr>
    </w:div>
    <w:div w:id="136983753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93313312">
      <w:bodyDiv w:val="1"/>
      <w:marLeft w:val="0"/>
      <w:marRight w:val="0"/>
      <w:marTop w:val="0"/>
      <w:marBottom w:val="0"/>
      <w:divBdr>
        <w:top w:val="none" w:sz="0" w:space="0" w:color="auto"/>
        <w:left w:val="none" w:sz="0" w:space="0" w:color="auto"/>
        <w:bottom w:val="none" w:sz="0" w:space="0" w:color="auto"/>
        <w:right w:val="none" w:sz="0" w:space="0" w:color="auto"/>
      </w:divBdr>
    </w:div>
    <w:div w:id="1473324967">
      <w:bodyDiv w:val="1"/>
      <w:marLeft w:val="0"/>
      <w:marRight w:val="0"/>
      <w:marTop w:val="0"/>
      <w:marBottom w:val="0"/>
      <w:divBdr>
        <w:top w:val="none" w:sz="0" w:space="0" w:color="auto"/>
        <w:left w:val="none" w:sz="0" w:space="0" w:color="auto"/>
        <w:bottom w:val="none" w:sz="0" w:space="0" w:color="auto"/>
        <w:right w:val="none" w:sz="0" w:space="0" w:color="auto"/>
      </w:divBdr>
    </w:div>
    <w:div w:id="1605261117">
      <w:bodyDiv w:val="1"/>
      <w:marLeft w:val="0"/>
      <w:marRight w:val="0"/>
      <w:marTop w:val="0"/>
      <w:marBottom w:val="0"/>
      <w:divBdr>
        <w:top w:val="none" w:sz="0" w:space="0" w:color="auto"/>
        <w:left w:val="none" w:sz="0" w:space="0" w:color="auto"/>
        <w:bottom w:val="none" w:sz="0" w:space="0" w:color="auto"/>
        <w:right w:val="none" w:sz="0" w:space="0" w:color="auto"/>
      </w:divBdr>
    </w:div>
    <w:div w:id="1652901359">
      <w:bodyDiv w:val="1"/>
      <w:marLeft w:val="0"/>
      <w:marRight w:val="0"/>
      <w:marTop w:val="0"/>
      <w:marBottom w:val="0"/>
      <w:divBdr>
        <w:top w:val="none" w:sz="0" w:space="0" w:color="auto"/>
        <w:left w:val="none" w:sz="0" w:space="0" w:color="auto"/>
        <w:bottom w:val="none" w:sz="0" w:space="0" w:color="auto"/>
        <w:right w:val="none" w:sz="0" w:space="0" w:color="auto"/>
      </w:divBdr>
    </w:div>
    <w:div w:id="1665663525">
      <w:bodyDiv w:val="1"/>
      <w:marLeft w:val="0"/>
      <w:marRight w:val="0"/>
      <w:marTop w:val="0"/>
      <w:marBottom w:val="0"/>
      <w:divBdr>
        <w:top w:val="none" w:sz="0" w:space="0" w:color="auto"/>
        <w:left w:val="none" w:sz="0" w:space="0" w:color="auto"/>
        <w:bottom w:val="none" w:sz="0" w:space="0" w:color="auto"/>
        <w:right w:val="none" w:sz="0" w:space="0" w:color="auto"/>
      </w:divBdr>
    </w:div>
    <w:div w:id="1728262403">
      <w:bodyDiv w:val="1"/>
      <w:marLeft w:val="0"/>
      <w:marRight w:val="0"/>
      <w:marTop w:val="0"/>
      <w:marBottom w:val="0"/>
      <w:divBdr>
        <w:top w:val="none" w:sz="0" w:space="0" w:color="auto"/>
        <w:left w:val="none" w:sz="0" w:space="0" w:color="auto"/>
        <w:bottom w:val="none" w:sz="0" w:space="0" w:color="auto"/>
        <w:right w:val="none" w:sz="0" w:space="0" w:color="auto"/>
      </w:divBdr>
      <w:divsChild>
        <w:div w:id="145561528">
          <w:marLeft w:val="1267"/>
          <w:marRight w:val="0"/>
          <w:marTop w:val="82"/>
          <w:marBottom w:val="0"/>
          <w:divBdr>
            <w:top w:val="none" w:sz="0" w:space="0" w:color="auto"/>
            <w:left w:val="none" w:sz="0" w:space="0" w:color="auto"/>
            <w:bottom w:val="none" w:sz="0" w:space="0" w:color="auto"/>
            <w:right w:val="none" w:sz="0" w:space="0" w:color="auto"/>
          </w:divBdr>
        </w:div>
        <w:div w:id="181475259">
          <w:marLeft w:val="1267"/>
          <w:marRight w:val="0"/>
          <w:marTop w:val="82"/>
          <w:marBottom w:val="0"/>
          <w:divBdr>
            <w:top w:val="none" w:sz="0" w:space="0" w:color="auto"/>
            <w:left w:val="none" w:sz="0" w:space="0" w:color="auto"/>
            <w:bottom w:val="none" w:sz="0" w:space="0" w:color="auto"/>
            <w:right w:val="none" w:sz="0" w:space="0" w:color="auto"/>
          </w:divBdr>
        </w:div>
        <w:div w:id="753866118">
          <w:marLeft w:val="1267"/>
          <w:marRight w:val="0"/>
          <w:marTop w:val="82"/>
          <w:marBottom w:val="0"/>
          <w:divBdr>
            <w:top w:val="none" w:sz="0" w:space="0" w:color="auto"/>
            <w:left w:val="none" w:sz="0" w:space="0" w:color="auto"/>
            <w:bottom w:val="none" w:sz="0" w:space="0" w:color="auto"/>
            <w:right w:val="none" w:sz="0" w:space="0" w:color="auto"/>
          </w:divBdr>
        </w:div>
        <w:div w:id="1205023356">
          <w:marLeft w:val="1267"/>
          <w:marRight w:val="0"/>
          <w:marTop w:val="82"/>
          <w:marBottom w:val="0"/>
          <w:divBdr>
            <w:top w:val="none" w:sz="0" w:space="0" w:color="auto"/>
            <w:left w:val="none" w:sz="0" w:space="0" w:color="auto"/>
            <w:bottom w:val="none" w:sz="0" w:space="0" w:color="auto"/>
            <w:right w:val="none" w:sz="0" w:space="0" w:color="auto"/>
          </w:divBdr>
        </w:div>
        <w:div w:id="1506549248">
          <w:marLeft w:val="1267"/>
          <w:marRight w:val="0"/>
          <w:marTop w:val="82"/>
          <w:marBottom w:val="0"/>
          <w:divBdr>
            <w:top w:val="none" w:sz="0" w:space="0" w:color="auto"/>
            <w:left w:val="none" w:sz="0" w:space="0" w:color="auto"/>
            <w:bottom w:val="none" w:sz="0" w:space="0" w:color="auto"/>
            <w:right w:val="none" w:sz="0" w:space="0" w:color="auto"/>
          </w:divBdr>
        </w:div>
        <w:div w:id="1815441699">
          <w:marLeft w:val="1267"/>
          <w:marRight w:val="0"/>
          <w:marTop w:val="82"/>
          <w:marBottom w:val="0"/>
          <w:divBdr>
            <w:top w:val="none" w:sz="0" w:space="0" w:color="auto"/>
            <w:left w:val="none" w:sz="0" w:space="0" w:color="auto"/>
            <w:bottom w:val="none" w:sz="0" w:space="0" w:color="auto"/>
            <w:right w:val="none" w:sz="0" w:space="0" w:color="auto"/>
          </w:divBdr>
        </w:div>
        <w:div w:id="1995450805">
          <w:marLeft w:val="1267"/>
          <w:marRight w:val="0"/>
          <w:marTop w:val="82"/>
          <w:marBottom w:val="0"/>
          <w:divBdr>
            <w:top w:val="none" w:sz="0" w:space="0" w:color="auto"/>
            <w:left w:val="none" w:sz="0" w:space="0" w:color="auto"/>
            <w:bottom w:val="none" w:sz="0" w:space="0" w:color="auto"/>
            <w:right w:val="none" w:sz="0" w:space="0" w:color="auto"/>
          </w:divBdr>
        </w:div>
        <w:div w:id="2014143855">
          <w:marLeft w:val="1267"/>
          <w:marRight w:val="0"/>
          <w:marTop w:val="82"/>
          <w:marBottom w:val="0"/>
          <w:divBdr>
            <w:top w:val="none" w:sz="0" w:space="0" w:color="auto"/>
            <w:left w:val="none" w:sz="0" w:space="0" w:color="auto"/>
            <w:bottom w:val="none" w:sz="0" w:space="0" w:color="auto"/>
            <w:right w:val="none" w:sz="0" w:space="0" w:color="auto"/>
          </w:divBdr>
        </w:div>
        <w:div w:id="2130738694">
          <w:marLeft w:val="1267"/>
          <w:marRight w:val="0"/>
          <w:marTop w:val="82"/>
          <w:marBottom w:val="0"/>
          <w:divBdr>
            <w:top w:val="none" w:sz="0" w:space="0" w:color="auto"/>
            <w:left w:val="none" w:sz="0" w:space="0" w:color="auto"/>
            <w:bottom w:val="none" w:sz="0" w:space="0" w:color="auto"/>
            <w:right w:val="none" w:sz="0" w:space="0" w:color="auto"/>
          </w:divBdr>
        </w:div>
      </w:divsChild>
    </w:div>
    <w:div w:id="1928730471">
      <w:bodyDiv w:val="1"/>
      <w:marLeft w:val="0"/>
      <w:marRight w:val="0"/>
      <w:marTop w:val="0"/>
      <w:marBottom w:val="0"/>
      <w:divBdr>
        <w:top w:val="none" w:sz="0" w:space="0" w:color="auto"/>
        <w:left w:val="none" w:sz="0" w:space="0" w:color="auto"/>
        <w:bottom w:val="none" w:sz="0" w:space="0" w:color="auto"/>
        <w:right w:val="none" w:sz="0" w:space="0" w:color="auto"/>
      </w:divBdr>
    </w:div>
    <w:div w:id="1944996230">
      <w:bodyDiv w:val="1"/>
      <w:marLeft w:val="0"/>
      <w:marRight w:val="0"/>
      <w:marTop w:val="0"/>
      <w:marBottom w:val="0"/>
      <w:divBdr>
        <w:top w:val="none" w:sz="0" w:space="0" w:color="auto"/>
        <w:left w:val="none" w:sz="0" w:space="0" w:color="auto"/>
        <w:bottom w:val="none" w:sz="0" w:space="0" w:color="auto"/>
        <w:right w:val="none" w:sz="0" w:space="0" w:color="auto"/>
      </w:divBdr>
    </w:div>
    <w:div w:id="1968074927">
      <w:bodyDiv w:val="1"/>
      <w:marLeft w:val="0"/>
      <w:marRight w:val="0"/>
      <w:marTop w:val="0"/>
      <w:marBottom w:val="0"/>
      <w:divBdr>
        <w:top w:val="none" w:sz="0" w:space="0" w:color="auto"/>
        <w:left w:val="none" w:sz="0" w:space="0" w:color="auto"/>
        <w:bottom w:val="none" w:sz="0" w:space="0" w:color="auto"/>
        <w:right w:val="none" w:sz="0" w:space="0" w:color="auto"/>
      </w:divBdr>
    </w:div>
    <w:div w:id="208883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bekkala/Desktop/IRHA%20AGENDAS/agenda%20May%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2025-04-02T00:00:00</PublishDate>
  <Abstract/>
  <CompanyAddress>Join Teleconference:                                                          US Phone:  (872)240-3412   /  Access Code: 317-005-325</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5F2CFA4A1D0546A077137006AB29DC" ma:contentTypeVersion="4" ma:contentTypeDescription="Create a new document." ma:contentTypeScope="" ma:versionID="34dd6e8da9766c944cb9c9648d359ced">
  <xsd:schema xmlns:xsd="http://www.w3.org/2001/XMLSchema" xmlns:xs="http://www.w3.org/2001/XMLSchema" xmlns:p="http://schemas.microsoft.com/office/2006/metadata/properties" xmlns:ns2="a1062dfe-885f-4d64-9bb7-a62b25c44fb7" xmlns:ns3="79695a1f-4c9e-4b61-acbd-83ba492bcd4b" targetNamespace="http://schemas.microsoft.com/office/2006/metadata/properties" ma:root="true" ma:fieldsID="b4b4aaba1cf267c741ecc9611f922feb" ns2:_="" ns3:_="">
    <xsd:import namespace="a1062dfe-885f-4d64-9bb7-a62b25c44fb7"/>
    <xsd:import namespace="79695a1f-4c9e-4b61-acbd-83ba492bcd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62dfe-885f-4d64-9bb7-a62b25c44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695a1f-4c9e-4b61-acbd-83ba492bcd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A9666-E017-4F5D-8203-9DF3562A9B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60B23E-A7BC-7B40-86E8-A48D8D40B6DD}">
  <ds:schemaRefs>
    <ds:schemaRef ds:uri="http://schemas.openxmlformats.org/officeDocument/2006/bibliography"/>
  </ds:schemaRefs>
</ds:datastoreItem>
</file>

<file path=customXml/itemProps4.xml><?xml version="1.0" encoding="utf-8"?>
<ds:datastoreItem xmlns:ds="http://schemas.openxmlformats.org/officeDocument/2006/customXml" ds:itemID="{530FA192-FFBA-4A40-88DC-B1A104DD8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62dfe-885f-4d64-9bb7-a62b25c44fb7"/>
    <ds:schemaRef ds:uri="79695a1f-4c9e-4b61-acbd-83ba492bc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1ED1B3-4250-4A97-B3FA-AE91F9D22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 May 2024.dotx</Template>
  <TotalTime>10</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Bekkala</dc:creator>
  <cp:keywords/>
  <dc:description/>
  <cp:lastModifiedBy>Sarah Bekkala</cp:lastModifiedBy>
  <cp:revision>5</cp:revision>
  <cp:lastPrinted>2025-04-02T21:27:00Z</cp:lastPrinted>
  <dcterms:created xsi:type="dcterms:W3CDTF">2025-04-04T22:53:00Z</dcterms:created>
  <dcterms:modified xsi:type="dcterms:W3CDTF">2025-04-05T12:10:00Z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0x0101008E5F2CFA4A1D0546A077137006AB29DC</vt:lpwstr>
  </property>
</Properties>
</file>