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359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9270"/>
        <w:gridCol w:w="1688"/>
      </w:tblGrid>
      <w:tr w:rsidR="002B2D13" w:rsidRPr="00DC492E" w14:paraId="01276A8B" w14:textId="77777777" w:rsidTr="00946042">
        <w:trPr>
          <w:trHeight w:val="3344"/>
        </w:trPr>
        <w:tc>
          <w:tcPr>
            <w:tcW w:w="9270" w:type="dxa"/>
          </w:tcPr>
          <w:p w14:paraId="7BED92DE" w14:textId="7A218D51" w:rsidR="00946042" w:rsidRPr="00DC492E" w:rsidRDefault="00946042" w:rsidP="0094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492E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73E8978D" wp14:editId="3D0AEE57">
                  <wp:extent cx="5715000" cy="914400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4283800" w14:textId="77777777" w:rsidR="00946042" w:rsidRPr="00DC492E" w:rsidRDefault="00946042" w:rsidP="0094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5F93163" w14:textId="77777777" w:rsidR="00946042" w:rsidRPr="00DC492E" w:rsidRDefault="00946042" w:rsidP="00946042">
            <w:pPr>
              <w:spacing w:before="19"/>
              <w:ind w:left="1720"/>
              <w:rPr>
                <w:rFonts w:ascii="Times New Roman" w:hAnsi="Times New Roman"/>
                <w:b/>
                <w:sz w:val="40"/>
                <w:szCs w:val="40"/>
              </w:rPr>
            </w:pPr>
            <w:r w:rsidRPr="00DC492E">
              <w:rPr>
                <w:rFonts w:ascii="Times New Roman" w:hAnsi="Times New Roman"/>
                <w:b/>
                <w:sz w:val="40"/>
                <w:szCs w:val="40"/>
              </w:rPr>
              <w:t>Tomah Youth Hockey Board Meeting</w:t>
            </w:r>
          </w:p>
          <w:p w14:paraId="35CB8CE9" w14:textId="3EDCD406" w:rsidR="002B2D13" w:rsidRPr="00DC492E" w:rsidRDefault="00946042" w:rsidP="00946042">
            <w:pPr>
              <w:pStyle w:val="Title"/>
              <w:tabs>
                <w:tab w:val="left" w:pos="6120"/>
              </w:tabs>
              <w:rPr>
                <w:rFonts w:ascii="Times New Roman" w:hAnsi="Times New Roman" w:cs="Times New Roman"/>
              </w:rPr>
            </w:pPr>
            <w:r w:rsidRPr="00DC492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88" w:type="dxa"/>
            <w:vAlign w:val="bottom"/>
          </w:tcPr>
          <w:p w14:paraId="5CE9935F" w14:textId="047CC72B" w:rsidR="00D62E01" w:rsidRPr="00DC492E" w:rsidRDefault="00946042">
            <w:pPr>
              <w:pStyle w:val="Heading3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11/25/18</w:t>
            </w:r>
          </w:p>
          <w:p w14:paraId="07C77D5B" w14:textId="2752E030" w:rsidR="00D62E01" w:rsidRPr="00DC492E" w:rsidRDefault="00946042">
            <w:pPr>
              <w:pStyle w:val="Heading3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7:00pm</w:t>
            </w:r>
          </w:p>
          <w:p w14:paraId="0B20B75F" w14:textId="095FE4E5" w:rsidR="002B2D13" w:rsidRPr="00DC492E" w:rsidRDefault="00946042" w:rsidP="00D62E01">
            <w:pPr>
              <w:pStyle w:val="Heading3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Zamboni room</w:t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C492E" w14:paraId="0C118510" w14:textId="77777777" w:rsidTr="00E048B4">
        <w:sdt>
          <w:sdtPr>
            <w:rPr>
              <w:rFonts w:ascii="Times New Roman" w:hAnsi="Times New Roman" w:cs="Times New Roman"/>
            </w:rPr>
            <w:id w:val="834805806"/>
            <w:placeholder>
              <w:docPart w:val="72FBF2FCCFFB485DA5A1E480A024CB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602EFE5B" w14:textId="77777777" w:rsidR="002B2D13" w:rsidRPr="00DC492E" w:rsidRDefault="006344A8" w:rsidP="00D60069">
                <w:pPr>
                  <w:pStyle w:val="Heading2"/>
                  <w:spacing w:after="80"/>
                  <w:outlineLvl w:val="1"/>
                  <w:rPr>
                    <w:rFonts w:ascii="Times New Roman" w:hAnsi="Times New Roman" w:cs="Times New Roman"/>
                  </w:rPr>
                </w:pPr>
                <w:r w:rsidRPr="00DC492E">
                  <w:rPr>
                    <w:rFonts w:ascii="Times New Roman" w:hAnsi="Times New Roman" w:cs="Times New Roman"/>
                  </w:rPr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05E0DB2E" w14:textId="24D65C7A" w:rsidR="002B2D13" w:rsidRPr="00DC492E" w:rsidRDefault="00946042" w:rsidP="00D60069">
            <w:pPr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Jason Armstrong (President)</w:t>
            </w:r>
          </w:p>
        </w:tc>
        <w:tc>
          <w:tcPr>
            <w:tcW w:w="1779" w:type="dxa"/>
            <w:tcMar>
              <w:top w:w="144" w:type="dxa"/>
            </w:tcMar>
          </w:tcPr>
          <w:p w14:paraId="1E4524CB" w14:textId="77777777" w:rsidR="002B2D13" w:rsidRPr="00DC492E" w:rsidRDefault="00C04AFA" w:rsidP="00D60069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42851289"/>
                <w:placeholder>
                  <w:docPart w:val="58329A04B82E4681AB7CDA91DDF4815A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C492E">
                  <w:rPr>
                    <w:rFonts w:ascii="Times New Roman" w:hAnsi="Times New Roman" w:cs="Times New Roman"/>
                  </w:rPr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DA1323F" w14:textId="0027B7E3" w:rsidR="002B2D13" w:rsidRPr="00DC492E" w:rsidRDefault="00946042" w:rsidP="00D60069">
            <w:pPr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Monthly board meeting</w:t>
            </w:r>
          </w:p>
        </w:tc>
      </w:tr>
    </w:tbl>
    <w:tbl>
      <w:tblPr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980"/>
        <w:gridCol w:w="8244"/>
      </w:tblGrid>
      <w:tr w:rsidR="002B2D13" w:rsidRPr="00DC492E" w14:paraId="2769812A" w14:textId="77777777" w:rsidTr="00E048B4">
        <w:tc>
          <w:tcPr>
            <w:tcW w:w="1980" w:type="dxa"/>
            <w:tcMar>
              <w:top w:w="144" w:type="dxa"/>
            </w:tcMar>
          </w:tcPr>
          <w:p w14:paraId="47755F8D" w14:textId="77777777" w:rsidR="002B2D13" w:rsidRPr="00DC492E" w:rsidRDefault="00C04AFA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43469904"/>
                <w:placeholder>
                  <w:docPart w:val="18CE247986EC498591AAB41355B023C2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C492E">
                  <w:rPr>
                    <w:rFonts w:ascii="Times New Roman" w:hAnsi="Times New Roman" w:cs="Times New Roman"/>
                  </w:rPr>
                  <w:t>Attendees:</w:t>
                </w:r>
              </w:sdtContent>
            </w:sdt>
          </w:p>
        </w:tc>
        <w:tc>
          <w:tcPr>
            <w:tcW w:w="8244" w:type="dxa"/>
            <w:tcMar>
              <w:top w:w="144" w:type="dxa"/>
            </w:tcMar>
          </w:tcPr>
          <w:p w14:paraId="7CDF8E78" w14:textId="05C8631D" w:rsidR="002B2D13" w:rsidRPr="00DC492E" w:rsidRDefault="00946042" w:rsidP="00D62E01">
            <w:pPr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Jason, Armstrong, Jonny Walker, Beau Oliver, Nate </w:t>
            </w:r>
            <w:proofErr w:type="spellStart"/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Niceswanger</w:t>
            </w:r>
            <w:proofErr w:type="spellEnd"/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Derek </w:t>
            </w:r>
            <w:proofErr w:type="spellStart"/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Nofsinger</w:t>
            </w:r>
            <w:proofErr w:type="spellEnd"/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Jay </w:t>
            </w:r>
            <w:proofErr w:type="spellStart"/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Greeno</w:t>
            </w:r>
            <w:proofErr w:type="spellEnd"/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, Seth MacDougall</w:t>
            </w:r>
          </w:p>
        </w:tc>
      </w:tr>
    </w:tbl>
    <w:sdt>
      <w:sdtPr>
        <w:rPr>
          <w:rFonts w:ascii="Times New Roman" w:hAnsi="Times New Roman" w:cs="Times New Roman"/>
        </w:rPr>
        <w:id w:val="-2901889"/>
        <w:placeholder>
          <w:docPart w:val="9392A588A98648849F955206AA0AD216"/>
        </w:placeholder>
        <w:temporary/>
        <w:showingPlcHdr/>
        <w15:appearance w15:val="hidden"/>
      </w:sdtPr>
      <w:sdtEndPr/>
      <w:sdtContent>
        <w:p w14:paraId="1F13E25E" w14:textId="77777777" w:rsidR="002B2D13" w:rsidRPr="00DC492E" w:rsidRDefault="006344A8">
          <w:pPr>
            <w:pStyle w:val="Heading1"/>
            <w:rPr>
              <w:rFonts w:ascii="Times New Roman" w:hAnsi="Times New Roman" w:cs="Times New Roman"/>
            </w:rPr>
          </w:pPr>
          <w:r w:rsidRPr="00DC492E">
            <w:rPr>
              <w:rFonts w:ascii="Times New Roman" w:hAnsi="Times New Roman" w:cs="Times New Roman"/>
            </w:rPr>
            <w:t>Minutes</w:t>
          </w:r>
        </w:p>
      </w:sdtContent>
    </w:sdt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620"/>
        <w:gridCol w:w="4970"/>
        <w:gridCol w:w="1324"/>
        <w:gridCol w:w="2310"/>
      </w:tblGrid>
      <w:tr w:rsidR="002B2D13" w:rsidRPr="00DC492E" w14:paraId="4A1EE308" w14:textId="77777777" w:rsidTr="00D62E01">
        <w:tc>
          <w:tcPr>
            <w:tcW w:w="1620" w:type="dxa"/>
          </w:tcPr>
          <w:bookmarkStart w:id="0" w:name="MinuteItems"/>
          <w:bookmarkStart w:id="1" w:name="MinuteTopicSection"/>
          <w:bookmarkEnd w:id="0"/>
          <w:p w14:paraId="58DFFB86" w14:textId="77777777" w:rsidR="002B2D13" w:rsidRPr="00DC492E" w:rsidRDefault="00C04AFA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0904773"/>
                <w:placeholder>
                  <w:docPart w:val="6EDF8E99FB1F4458815A71617E88DA3D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C492E">
                  <w:rPr>
                    <w:rFonts w:ascii="Times New Roman" w:hAnsi="Times New Roman" w:cs="Times New Roman"/>
                  </w:rPr>
                  <w:t>Agenda item:</w:t>
                </w:r>
              </w:sdtContent>
            </w:sdt>
          </w:p>
        </w:tc>
        <w:tc>
          <w:tcPr>
            <w:tcW w:w="4970" w:type="dxa"/>
          </w:tcPr>
          <w:p w14:paraId="23C1398B" w14:textId="00A33C5F" w:rsidR="002B2D13" w:rsidRPr="00DC492E" w:rsidRDefault="00946042" w:rsidP="00946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37" w:after="0"/>
              <w:rPr>
                <w:rFonts w:ascii="Times New Roman" w:hAnsi="Times New Roman"/>
                <w:color w:val="000000"/>
              </w:rPr>
            </w:pPr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Review/Approve Minutes from </w:t>
            </w:r>
            <w:r w:rsidRPr="00DC492E">
              <w:rPr>
                <w:rFonts w:ascii="Times New Roman" w:hAnsi="Times New Roman"/>
                <w:sz w:val="24"/>
                <w:szCs w:val="24"/>
              </w:rPr>
              <w:t xml:space="preserve">October </w:t>
            </w:r>
          </w:p>
        </w:tc>
        <w:tc>
          <w:tcPr>
            <w:tcW w:w="1324" w:type="dxa"/>
          </w:tcPr>
          <w:p w14:paraId="46C9589F" w14:textId="77777777" w:rsidR="002B2D13" w:rsidRPr="00DC492E" w:rsidRDefault="00C04AFA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37199064"/>
                <w:placeholder>
                  <w:docPart w:val="0DB3B43816704769A1B5BFCFE71754D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C492E">
                  <w:rPr>
                    <w:rFonts w:ascii="Times New Roman" w:hAnsi="Times New Roman" w:cs="Times New Roman"/>
                  </w:rPr>
                  <w:t>Presenter:</w:t>
                </w:r>
              </w:sdtContent>
            </w:sdt>
          </w:p>
        </w:tc>
        <w:tc>
          <w:tcPr>
            <w:tcW w:w="2310" w:type="dxa"/>
          </w:tcPr>
          <w:p w14:paraId="35599E69" w14:textId="07ACE432" w:rsidR="002B2D13" w:rsidRPr="00DC492E" w:rsidRDefault="00946042">
            <w:pPr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Jason Armstrong</w:t>
            </w:r>
          </w:p>
        </w:tc>
      </w:tr>
    </w:tbl>
    <w:p w14:paraId="1DF88F49" w14:textId="77777777" w:rsidR="002B2D13" w:rsidRPr="00DC492E" w:rsidRDefault="00C04AFA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391195506"/>
          <w:placeholder>
            <w:docPart w:val="CB3FF79C3DA24A6A964CFAF46A0BD3E2"/>
          </w:placeholder>
          <w:temporary/>
          <w:showingPlcHdr/>
          <w15:appearance w15:val="hidden"/>
        </w:sdtPr>
        <w:sdtEndPr/>
        <w:sdtContent>
          <w:r w:rsidR="006344A8" w:rsidRPr="00DC492E">
            <w:rPr>
              <w:rFonts w:ascii="Times New Roman" w:hAnsi="Times New Roman"/>
            </w:rPr>
            <w:t>Discussion:</w:t>
          </w:r>
        </w:sdtContent>
      </w:sdt>
    </w:p>
    <w:p w14:paraId="639DB424" w14:textId="43E42FEC" w:rsidR="002B2D13" w:rsidRPr="00DC492E" w:rsidRDefault="00946042" w:rsidP="00EB30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before="37" w:after="0"/>
        <w:rPr>
          <w:rFonts w:ascii="Times New Roman" w:hAnsi="Times New Roman"/>
          <w:color w:val="000000"/>
        </w:rPr>
      </w:pPr>
      <w:r w:rsidRPr="00DC492E">
        <w:rPr>
          <w:rFonts w:ascii="Times New Roman" w:hAnsi="Times New Roman"/>
          <w:color w:val="000000"/>
          <w:sz w:val="24"/>
          <w:szCs w:val="24"/>
        </w:rPr>
        <w:t xml:space="preserve">Review/Approve Minutes from </w:t>
      </w:r>
      <w:r w:rsidRPr="00DC492E">
        <w:rPr>
          <w:rFonts w:ascii="Times New Roman" w:hAnsi="Times New Roman"/>
          <w:sz w:val="24"/>
          <w:szCs w:val="24"/>
        </w:rPr>
        <w:t xml:space="preserve">October board meeting </w:t>
      </w:r>
    </w:p>
    <w:p w14:paraId="3414B400" w14:textId="77777777" w:rsidR="002B2D13" w:rsidRPr="00DC492E" w:rsidRDefault="00C04AFA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574465788"/>
          <w:placeholder>
            <w:docPart w:val="F896C6A6C06C4C65AB47F563D9E51B0B"/>
          </w:placeholder>
          <w:temporary/>
          <w:showingPlcHdr/>
          <w15:appearance w15:val="hidden"/>
        </w:sdtPr>
        <w:sdtEndPr/>
        <w:sdtContent>
          <w:r w:rsidR="006344A8" w:rsidRPr="00DC492E">
            <w:rPr>
              <w:rFonts w:ascii="Times New Roman" w:hAnsi="Times New Roman"/>
            </w:rPr>
            <w:t>Conclusions:</w:t>
          </w:r>
        </w:sdtContent>
      </w:sdt>
    </w:p>
    <w:p w14:paraId="194A458F" w14:textId="3736AE3D" w:rsidR="002B2D13" w:rsidRPr="00DC492E" w:rsidRDefault="00946042">
      <w:pPr>
        <w:rPr>
          <w:rFonts w:ascii="Times New Roman" w:hAnsi="Times New Roman"/>
        </w:rPr>
      </w:pPr>
      <w:r w:rsidRPr="00DC492E">
        <w:rPr>
          <w:rFonts w:ascii="Times New Roman" w:hAnsi="Times New Roman"/>
        </w:rPr>
        <w:t>Motion to approve by Beau Oliver, 2</w:t>
      </w:r>
      <w:r w:rsidRPr="00DC492E">
        <w:rPr>
          <w:rFonts w:ascii="Times New Roman" w:hAnsi="Times New Roman"/>
          <w:vertAlign w:val="superscript"/>
        </w:rPr>
        <w:t>nd</w:t>
      </w:r>
      <w:r w:rsidRPr="00DC492E">
        <w:rPr>
          <w:rFonts w:ascii="Times New Roman" w:hAnsi="Times New Roman"/>
        </w:rPr>
        <w:t xml:space="preserve"> Jay </w:t>
      </w:r>
      <w:proofErr w:type="spellStart"/>
      <w:r w:rsidRPr="00DC492E">
        <w:rPr>
          <w:rFonts w:ascii="Times New Roman" w:hAnsi="Times New Roman"/>
        </w:rPr>
        <w:t>Greeno</w:t>
      </w:r>
      <w:proofErr w:type="spellEnd"/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2B2D13" w:rsidRPr="00DC492E" w14:paraId="1DE8F33C" w14:textId="77777777" w:rsidTr="001E0877">
        <w:trPr>
          <w:tblHeader/>
        </w:trPr>
        <w:tc>
          <w:tcPr>
            <w:tcW w:w="5310" w:type="dxa"/>
            <w:vAlign w:val="bottom"/>
          </w:tcPr>
          <w:bookmarkStart w:id="2" w:name="MinuteDiscussion"/>
          <w:bookmarkStart w:id="3" w:name="MinuteActionItems"/>
          <w:bookmarkEnd w:id="2"/>
          <w:bookmarkEnd w:id="3"/>
          <w:p w14:paraId="515B4575" w14:textId="77777777" w:rsidR="002B2D13" w:rsidRPr="00DC492E" w:rsidRDefault="00C04AFA" w:rsidP="00D60069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7032099"/>
                <w:placeholder>
                  <w:docPart w:val="617F6D5706704605B45D7A9163AD11BA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C492E">
                  <w:rPr>
                    <w:rFonts w:ascii="Times New Roman" w:hAnsi="Times New Roman" w:cs="Times New Roman"/>
                  </w:rPr>
                  <w:t>Action items</w:t>
                </w:r>
              </w:sdtContent>
            </w:sdt>
          </w:p>
        </w:tc>
        <w:bookmarkStart w:id="4" w:name="MinutePersonResponsible"/>
        <w:bookmarkEnd w:id="4"/>
        <w:tc>
          <w:tcPr>
            <w:tcW w:w="3060" w:type="dxa"/>
            <w:vAlign w:val="bottom"/>
          </w:tcPr>
          <w:p w14:paraId="3584706C" w14:textId="77777777" w:rsidR="002B2D13" w:rsidRPr="00DC492E" w:rsidRDefault="00C04AFA" w:rsidP="00D60069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19821758"/>
                <w:placeholder>
                  <w:docPart w:val="46F06B5620714F2A92434AC7B3C4C7F2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C492E">
                  <w:rPr>
                    <w:rFonts w:ascii="Times New Roman" w:hAnsi="Times New Roman" w:cs="Times New Roman"/>
                  </w:rPr>
                  <w:t>Person responsible</w:t>
                </w:r>
              </w:sdtContent>
            </w:sdt>
          </w:p>
        </w:tc>
        <w:bookmarkStart w:id="5" w:name="MinuteDeadline"/>
        <w:bookmarkEnd w:id="5"/>
        <w:tc>
          <w:tcPr>
            <w:tcW w:w="1854" w:type="dxa"/>
            <w:vAlign w:val="bottom"/>
          </w:tcPr>
          <w:p w14:paraId="34D9ADAF" w14:textId="77777777" w:rsidR="002B2D13" w:rsidRPr="00DC492E" w:rsidRDefault="00C04AFA" w:rsidP="00D60069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33413345"/>
                <w:placeholder>
                  <w:docPart w:val="F633E535182A4156960BBF91275827E9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C492E">
                  <w:rPr>
                    <w:rFonts w:ascii="Times New Roman" w:hAnsi="Times New Roman" w:cs="Times New Roman"/>
                  </w:rPr>
                  <w:t>Deadline</w:t>
                </w:r>
              </w:sdtContent>
            </w:sdt>
          </w:p>
        </w:tc>
      </w:tr>
      <w:tr w:rsidR="002B2D13" w:rsidRPr="00DC492E" w14:paraId="500885E4" w14:textId="77777777" w:rsidTr="00D60069">
        <w:tc>
          <w:tcPr>
            <w:tcW w:w="5310" w:type="dxa"/>
          </w:tcPr>
          <w:p w14:paraId="0CC8046A" w14:textId="294BD6D8" w:rsidR="002B2D13" w:rsidRPr="00DC492E" w:rsidRDefault="00946042" w:rsidP="00D60069">
            <w:pPr>
              <w:pStyle w:val="ListBullet"/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 xml:space="preserve">Post minutes to sports engine </w:t>
            </w:r>
          </w:p>
        </w:tc>
        <w:tc>
          <w:tcPr>
            <w:tcW w:w="3060" w:type="dxa"/>
          </w:tcPr>
          <w:p w14:paraId="705E1226" w14:textId="1B07A8CA" w:rsidR="002B2D13" w:rsidRPr="00DC492E" w:rsidRDefault="00946042" w:rsidP="00D60069">
            <w:pPr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Seth MacDougall</w:t>
            </w:r>
          </w:p>
        </w:tc>
        <w:tc>
          <w:tcPr>
            <w:tcW w:w="1854" w:type="dxa"/>
          </w:tcPr>
          <w:p w14:paraId="63EB2C1F" w14:textId="6BAB45E2" w:rsidR="002B2D13" w:rsidRPr="00DC492E" w:rsidRDefault="00946042" w:rsidP="00D60069">
            <w:pPr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12/15/18</w:t>
            </w:r>
          </w:p>
        </w:tc>
      </w:tr>
      <w:tr w:rsidR="002B2D13" w:rsidRPr="00DC492E" w14:paraId="7B8449ED" w14:textId="77777777" w:rsidTr="00D60069">
        <w:tc>
          <w:tcPr>
            <w:tcW w:w="5310" w:type="dxa"/>
          </w:tcPr>
          <w:p w14:paraId="7205537E" w14:textId="0EB62CCE" w:rsidR="002B2D13" w:rsidRPr="00DC492E" w:rsidRDefault="002B2D13" w:rsidP="00946042">
            <w:pPr>
              <w:pStyle w:val="ListBullet"/>
              <w:numPr>
                <w:ilvl w:val="0"/>
                <w:numId w:val="0"/>
              </w:numPr>
              <w:spacing w:after="80"/>
              <w:ind w:left="360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14:paraId="5160F68B" w14:textId="0D6CD9B7" w:rsidR="002B2D13" w:rsidRPr="00DC492E" w:rsidRDefault="002B2D13" w:rsidP="00D60069">
            <w:pPr>
              <w:spacing w:after="80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0FDF1062" w14:textId="7A1EB55B" w:rsidR="002B2D13" w:rsidRPr="00DC492E" w:rsidRDefault="002B2D13" w:rsidP="00D60069">
            <w:pPr>
              <w:spacing w:after="80"/>
              <w:rPr>
                <w:rFonts w:ascii="Times New Roman" w:hAnsi="Times New Roman"/>
              </w:rPr>
            </w:pPr>
          </w:p>
        </w:tc>
      </w:tr>
      <w:tr w:rsidR="002B2D13" w:rsidRPr="00DC492E" w14:paraId="48360F76" w14:textId="77777777" w:rsidTr="00D60069">
        <w:tc>
          <w:tcPr>
            <w:tcW w:w="5310" w:type="dxa"/>
            <w:tcMar>
              <w:bottom w:w="288" w:type="dxa"/>
            </w:tcMar>
          </w:tcPr>
          <w:p w14:paraId="1D15107F" w14:textId="1AE0E6D9" w:rsidR="002B2D13" w:rsidRPr="00DC492E" w:rsidRDefault="002B2D13" w:rsidP="00946042">
            <w:pPr>
              <w:pStyle w:val="ListBullet"/>
              <w:numPr>
                <w:ilvl w:val="0"/>
                <w:numId w:val="0"/>
              </w:numPr>
              <w:spacing w:after="80"/>
              <w:ind w:left="360"/>
              <w:rPr>
                <w:rFonts w:ascii="Times New Roman" w:hAnsi="Times New Roman"/>
              </w:rPr>
            </w:pPr>
          </w:p>
        </w:tc>
        <w:tc>
          <w:tcPr>
            <w:tcW w:w="3060" w:type="dxa"/>
            <w:tcMar>
              <w:bottom w:w="288" w:type="dxa"/>
            </w:tcMar>
          </w:tcPr>
          <w:p w14:paraId="4C26944E" w14:textId="25588F2A" w:rsidR="002B2D13" w:rsidRPr="00DC492E" w:rsidRDefault="002B2D13" w:rsidP="00D60069">
            <w:pPr>
              <w:spacing w:after="80"/>
              <w:rPr>
                <w:rFonts w:ascii="Times New Roman" w:hAnsi="Times New Roman"/>
              </w:rPr>
            </w:pPr>
          </w:p>
        </w:tc>
        <w:tc>
          <w:tcPr>
            <w:tcW w:w="1854" w:type="dxa"/>
            <w:tcMar>
              <w:bottom w:w="288" w:type="dxa"/>
            </w:tcMar>
          </w:tcPr>
          <w:p w14:paraId="7F1448B4" w14:textId="5D99CA98" w:rsidR="002B2D13" w:rsidRPr="00DC492E" w:rsidRDefault="002B2D13" w:rsidP="00D60069">
            <w:pPr>
              <w:spacing w:after="80"/>
              <w:rPr>
                <w:rFonts w:ascii="Times New Roman" w:hAnsi="Times New Roman"/>
              </w:rPr>
            </w:pPr>
          </w:p>
        </w:tc>
      </w:tr>
    </w:tbl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D62E01" w:rsidRPr="00DC492E" w14:paraId="7B6A46BB" w14:textId="77777777" w:rsidTr="00D62E01">
        <w:tc>
          <w:tcPr>
            <w:tcW w:w="1620" w:type="dxa"/>
          </w:tcPr>
          <w:bookmarkEnd w:id="1"/>
          <w:p w14:paraId="5CFBF543" w14:textId="77777777" w:rsidR="00D62E01" w:rsidRPr="00DC492E" w:rsidRDefault="00C04AFA" w:rsidP="006344A8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3951409"/>
                <w:placeholder>
                  <w:docPart w:val="7F211D461A3B4996940CC2AB4D3B8308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C492E">
                  <w:rPr>
                    <w:rFonts w:ascii="Times New Roman" w:hAnsi="Times New Roman" w:cs="Times New Roman"/>
                  </w:rPr>
                  <w:t>Agenda item:</w:t>
                </w:r>
              </w:sdtContent>
            </w:sdt>
          </w:p>
        </w:tc>
        <w:tc>
          <w:tcPr>
            <w:tcW w:w="4970" w:type="dxa"/>
          </w:tcPr>
          <w:p w14:paraId="48FCEB8C" w14:textId="7CC8939B" w:rsidR="00D62E01" w:rsidRPr="00DC492E" w:rsidRDefault="00946042" w:rsidP="006344A8">
            <w:pPr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Treasurer’s Report</w:t>
            </w:r>
          </w:p>
        </w:tc>
        <w:tc>
          <w:tcPr>
            <w:tcW w:w="1324" w:type="dxa"/>
          </w:tcPr>
          <w:p w14:paraId="29E53C64" w14:textId="77777777" w:rsidR="00D62E01" w:rsidRPr="00DC492E" w:rsidRDefault="00C04AFA" w:rsidP="006344A8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72624145"/>
                <w:placeholder>
                  <w:docPart w:val="7A75CCF1D20A42F8A75C9A1FB1D8BBEC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C492E">
                  <w:rPr>
                    <w:rFonts w:ascii="Times New Roman" w:hAnsi="Times New Roman" w:cs="Times New Roman"/>
                  </w:rPr>
                  <w:t>Presenter:</w:t>
                </w:r>
              </w:sdtContent>
            </w:sdt>
          </w:p>
        </w:tc>
        <w:tc>
          <w:tcPr>
            <w:tcW w:w="2310" w:type="dxa"/>
          </w:tcPr>
          <w:p w14:paraId="5A4A9CB2" w14:textId="4DC6EF54" w:rsidR="00D62E01" w:rsidRPr="00DC492E" w:rsidRDefault="00EB308F" w:rsidP="006344A8">
            <w:pPr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Jonny Walker</w:t>
            </w:r>
          </w:p>
        </w:tc>
      </w:tr>
    </w:tbl>
    <w:p w14:paraId="37286D9E" w14:textId="77777777" w:rsidR="00D62E01" w:rsidRPr="00DC492E" w:rsidRDefault="00C04AFA" w:rsidP="00D62E01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495455185"/>
          <w:placeholder>
            <w:docPart w:val="9985F75BFEA64DB6B5350657C007AAB0"/>
          </w:placeholder>
          <w:temporary/>
          <w:showingPlcHdr/>
          <w15:appearance w15:val="hidden"/>
        </w:sdtPr>
        <w:sdtEndPr/>
        <w:sdtContent>
          <w:r w:rsidR="00D62E01" w:rsidRPr="00DC492E">
            <w:rPr>
              <w:rFonts w:ascii="Times New Roman" w:hAnsi="Times New Roman"/>
            </w:rPr>
            <w:t>Discussion:</w:t>
          </w:r>
        </w:sdtContent>
      </w:sdt>
    </w:p>
    <w:p w14:paraId="25021FA4" w14:textId="7D75AB0A" w:rsidR="00D62E01" w:rsidRPr="00DC492E" w:rsidRDefault="00946042" w:rsidP="00D62E01">
      <w:pPr>
        <w:rPr>
          <w:rFonts w:ascii="Times New Roman" w:hAnsi="Times New Roman"/>
        </w:rPr>
      </w:pPr>
      <w:r w:rsidRPr="00DC492E">
        <w:rPr>
          <w:rFonts w:ascii="Times New Roman" w:hAnsi="Times New Roman"/>
          <w:color w:val="000000"/>
          <w:sz w:val="24"/>
          <w:szCs w:val="24"/>
        </w:rPr>
        <w:t>Review/Approve</w:t>
      </w:r>
      <w:r w:rsidR="00EB308F" w:rsidRPr="00DC492E">
        <w:rPr>
          <w:rFonts w:ascii="Times New Roman" w:hAnsi="Times New Roman"/>
          <w:color w:val="000000"/>
          <w:sz w:val="24"/>
          <w:szCs w:val="24"/>
        </w:rPr>
        <w:t xml:space="preserve"> Treasurer’s Report</w:t>
      </w:r>
    </w:p>
    <w:p w14:paraId="5D8496DD" w14:textId="77777777" w:rsidR="00D62E01" w:rsidRPr="00DC492E" w:rsidRDefault="00C04AFA" w:rsidP="00D62E01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295436725"/>
          <w:placeholder>
            <w:docPart w:val="5FEFD3C0087342E08A2BA71A1735F189"/>
          </w:placeholder>
          <w:temporary/>
          <w:showingPlcHdr/>
          <w15:appearance w15:val="hidden"/>
        </w:sdtPr>
        <w:sdtEndPr/>
        <w:sdtContent>
          <w:r w:rsidR="00D62E01" w:rsidRPr="00DC492E">
            <w:rPr>
              <w:rFonts w:ascii="Times New Roman" w:hAnsi="Times New Roman"/>
            </w:rPr>
            <w:t>Conclusions:</w:t>
          </w:r>
        </w:sdtContent>
      </w:sdt>
    </w:p>
    <w:p w14:paraId="429C96A5" w14:textId="5FFC4CF0" w:rsidR="00D62E01" w:rsidRPr="00DC492E" w:rsidRDefault="00EB308F" w:rsidP="00D62E01">
      <w:pPr>
        <w:rPr>
          <w:rFonts w:ascii="Times New Roman" w:hAnsi="Times New Roman"/>
        </w:rPr>
      </w:pPr>
      <w:r w:rsidRPr="00DC492E">
        <w:rPr>
          <w:rFonts w:ascii="Times New Roman" w:hAnsi="Times New Roman"/>
        </w:rPr>
        <w:t xml:space="preserve">Motion to approve Jay </w:t>
      </w:r>
      <w:proofErr w:type="spellStart"/>
      <w:r w:rsidRPr="00DC492E">
        <w:rPr>
          <w:rFonts w:ascii="Times New Roman" w:hAnsi="Times New Roman"/>
        </w:rPr>
        <w:t>Grenno</w:t>
      </w:r>
      <w:proofErr w:type="spellEnd"/>
      <w:r w:rsidRPr="00DC492E">
        <w:rPr>
          <w:rFonts w:ascii="Times New Roman" w:hAnsi="Times New Roman"/>
        </w:rPr>
        <w:t>, 2</w:t>
      </w:r>
      <w:r w:rsidRPr="00DC492E">
        <w:rPr>
          <w:rFonts w:ascii="Times New Roman" w:hAnsi="Times New Roman"/>
          <w:vertAlign w:val="superscript"/>
        </w:rPr>
        <w:t>nd</w:t>
      </w:r>
      <w:r w:rsidRPr="00DC492E">
        <w:rPr>
          <w:rFonts w:ascii="Times New Roman" w:hAnsi="Times New Roman"/>
        </w:rPr>
        <w:t xml:space="preserve"> Derek </w:t>
      </w:r>
      <w:proofErr w:type="spellStart"/>
      <w:r w:rsidRPr="00DC492E">
        <w:rPr>
          <w:rFonts w:ascii="Times New Roman" w:hAnsi="Times New Roman"/>
        </w:rPr>
        <w:t>Nofsinger</w:t>
      </w:r>
      <w:proofErr w:type="spellEnd"/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D60069" w:rsidRPr="00DC492E" w14:paraId="0644BCF9" w14:textId="77777777" w:rsidTr="001E0877">
        <w:trPr>
          <w:tblHeader/>
        </w:trPr>
        <w:tc>
          <w:tcPr>
            <w:tcW w:w="5310" w:type="dxa"/>
            <w:vAlign w:val="bottom"/>
          </w:tcPr>
          <w:p w14:paraId="0C4C032C" w14:textId="77777777" w:rsidR="00D60069" w:rsidRPr="00DC492E" w:rsidRDefault="00C04AFA" w:rsidP="00284200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76775990"/>
                <w:placeholder>
                  <w:docPart w:val="634DD0211DA648C686B11C3FAC4C0EFA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C492E">
                  <w:rPr>
                    <w:rFonts w:ascii="Times New Roman" w:hAnsi="Times New Roman" w:cs="Times New Roman"/>
                  </w:rPr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14:paraId="5B22708C" w14:textId="77777777" w:rsidR="00D60069" w:rsidRPr="00DC492E" w:rsidRDefault="00C04AFA" w:rsidP="00284200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78569795"/>
                <w:placeholder>
                  <w:docPart w:val="A6C1D6A963A84E2FAEFE15F9A93C1EF7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C492E">
                  <w:rPr>
                    <w:rFonts w:ascii="Times New Roman" w:hAnsi="Times New Roman" w:cs="Times New Roman"/>
                  </w:rPr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14:paraId="5344823A" w14:textId="77777777" w:rsidR="00D60069" w:rsidRPr="00DC492E" w:rsidRDefault="00C04AFA" w:rsidP="00284200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74196117"/>
                <w:placeholder>
                  <w:docPart w:val="20C82EB1A0FE421B98D067EB5360D57D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C492E">
                  <w:rPr>
                    <w:rFonts w:ascii="Times New Roman" w:hAnsi="Times New Roman" w:cs="Times New Roman"/>
                  </w:rPr>
                  <w:t>Deadline</w:t>
                </w:r>
              </w:sdtContent>
            </w:sdt>
          </w:p>
        </w:tc>
      </w:tr>
      <w:tr w:rsidR="00D60069" w:rsidRPr="00DC492E" w14:paraId="14B9A2CF" w14:textId="77777777" w:rsidTr="00284200">
        <w:tc>
          <w:tcPr>
            <w:tcW w:w="5310" w:type="dxa"/>
          </w:tcPr>
          <w:p w14:paraId="16123E07" w14:textId="514626BB" w:rsidR="00D60069" w:rsidRPr="00DC492E" w:rsidRDefault="00EB308F" w:rsidP="00284200">
            <w:pPr>
              <w:pStyle w:val="ListBullet"/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 xml:space="preserve">None </w:t>
            </w:r>
            <w:r w:rsidR="00920803">
              <w:rPr>
                <w:rFonts w:ascii="Times New Roman" w:hAnsi="Times New Roman"/>
              </w:rPr>
              <w:br/>
            </w:r>
            <w:r w:rsidR="00920803">
              <w:rPr>
                <w:rFonts w:ascii="Times New Roman" w:hAnsi="Times New Roman"/>
              </w:rPr>
              <w:br/>
            </w:r>
          </w:p>
        </w:tc>
        <w:tc>
          <w:tcPr>
            <w:tcW w:w="3060" w:type="dxa"/>
          </w:tcPr>
          <w:p w14:paraId="54E25467" w14:textId="0AF97D36" w:rsidR="00D60069" w:rsidRPr="00DC492E" w:rsidRDefault="00D60069" w:rsidP="00284200">
            <w:pPr>
              <w:spacing w:after="80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09CCE6A9" w14:textId="09D496C8" w:rsidR="00D60069" w:rsidRPr="00DC492E" w:rsidRDefault="00D60069" w:rsidP="00284200">
            <w:pPr>
              <w:spacing w:after="80"/>
              <w:rPr>
                <w:rFonts w:ascii="Times New Roman" w:hAnsi="Times New Roman"/>
              </w:rPr>
            </w:pPr>
          </w:p>
        </w:tc>
      </w:tr>
    </w:tbl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D62E01" w:rsidRPr="00DC492E" w14:paraId="3F6025F5" w14:textId="77777777" w:rsidTr="006344A8">
        <w:tc>
          <w:tcPr>
            <w:tcW w:w="1620" w:type="dxa"/>
          </w:tcPr>
          <w:p w14:paraId="3EADBDBC" w14:textId="77777777" w:rsidR="00D62E01" w:rsidRPr="00DC492E" w:rsidRDefault="00C04AFA" w:rsidP="006344A8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85458630"/>
                <w:placeholder>
                  <w:docPart w:val="71D5AF45599D44409D9ABF46729D9EC6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C492E">
                  <w:rPr>
                    <w:rFonts w:ascii="Times New Roman" w:hAnsi="Times New Roman" w:cs="Times New Roman"/>
                  </w:rPr>
                  <w:t>Agenda item:</w:t>
                </w:r>
              </w:sdtContent>
            </w:sdt>
          </w:p>
        </w:tc>
        <w:tc>
          <w:tcPr>
            <w:tcW w:w="4970" w:type="dxa"/>
          </w:tcPr>
          <w:p w14:paraId="2A549D3A" w14:textId="765B979B" w:rsidR="00D62E01" w:rsidRPr="00DC492E" w:rsidRDefault="00EB308F" w:rsidP="006344A8">
            <w:pPr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Facilities</w:t>
            </w:r>
          </w:p>
        </w:tc>
        <w:tc>
          <w:tcPr>
            <w:tcW w:w="1324" w:type="dxa"/>
          </w:tcPr>
          <w:p w14:paraId="0B20744B" w14:textId="77777777" w:rsidR="00D62E01" w:rsidRPr="00DC492E" w:rsidRDefault="00C04AFA" w:rsidP="006344A8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5931208"/>
                <w:placeholder>
                  <w:docPart w:val="E5AB37976F0E4E21A7242D2D63F0A885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C492E">
                  <w:rPr>
                    <w:rFonts w:ascii="Times New Roman" w:hAnsi="Times New Roman" w:cs="Times New Roman"/>
                  </w:rPr>
                  <w:t>Presenter:</w:t>
                </w:r>
              </w:sdtContent>
            </w:sdt>
          </w:p>
        </w:tc>
        <w:tc>
          <w:tcPr>
            <w:tcW w:w="2310" w:type="dxa"/>
          </w:tcPr>
          <w:p w14:paraId="771A19E4" w14:textId="0F20C2BA" w:rsidR="00D62E01" w:rsidRPr="00DC492E" w:rsidRDefault="00EB308F" w:rsidP="006344A8">
            <w:pPr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Beau Oliver</w:t>
            </w:r>
          </w:p>
        </w:tc>
      </w:tr>
    </w:tbl>
    <w:p w14:paraId="669CF1A8" w14:textId="77777777" w:rsidR="00D62E01" w:rsidRPr="00DC492E" w:rsidRDefault="00C04AFA" w:rsidP="00D62E01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98801915"/>
          <w:placeholder>
            <w:docPart w:val="585D3CC0783D4461A56689911C5C979D"/>
          </w:placeholder>
          <w:temporary/>
          <w:showingPlcHdr/>
          <w15:appearance w15:val="hidden"/>
        </w:sdtPr>
        <w:sdtEndPr/>
        <w:sdtContent>
          <w:r w:rsidR="00D62E01" w:rsidRPr="00DC492E">
            <w:rPr>
              <w:rFonts w:ascii="Times New Roman" w:hAnsi="Times New Roman"/>
            </w:rPr>
            <w:t>Discussion:</w:t>
          </w:r>
        </w:sdtContent>
      </w:sdt>
    </w:p>
    <w:p w14:paraId="2DEFA914" w14:textId="07B8FBA3" w:rsidR="00D62E01" w:rsidRPr="00DC492E" w:rsidRDefault="00EB308F" w:rsidP="00EB308F">
      <w:pPr>
        <w:rPr>
          <w:rFonts w:ascii="Times New Roman" w:hAnsi="Times New Roman"/>
          <w:color w:val="000000"/>
        </w:rPr>
      </w:pPr>
      <w:r w:rsidRPr="00DC492E">
        <w:rPr>
          <w:rFonts w:ascii="Times New Roman" w:hAnsi="Times New Roman"/>
          <w:color w:val="000000"/>
        </w:rPr>
        <w:t>1.Bleacher heating vent has been fixed</w:t>
      </w:r>
    </w:p>
    <w:p w14:paraId="22E88AF5" w14:textId="6BB70370" w:rsidR="00EB308F" w:rsidRPr="00DC492E" w:rsidRDefault="00EB308F" w:rsidP="00EB308F">
      <w:pPr>
        <w:rPr>
          <w:rFonts w:ascii="Times New Roman" w:hAnsi="Times New Roman"/>
        </w:rPr>
      </w:pPr>
      <w:r w:rsidRPr="00DC492E">
        <w:rPr>
          <w:rFonts w:ascii="Times New Roman" w:hAnsi="Times New Roman"/>
        </w:rPr>
        <w:lastRenderedPageBreak/>
        <w:t>2.Intierior front sliding door is broken, not ETA on fix yet</w:t>
      </w:r>
    </w:p>
    <w:p w14:paraId="670BD5D9" w14:textId="219394D6" w:rsidR="00EB308F" w:rsidRPr="00DC492E" w:rsidRDefault="00EB308F" w:rsidP="00EB308F">
      <w:pPr>
        <w:rPr>
          <w:rFonts w:ascii="Times New Roman" w:hAnsi="Times New Roman"/>
        </w:rPr>
      </w:pPr>
      <w:r w:rsidRPr="00DC492E">
        <w:rPr>
          <w:rFonts w:ascii="Times New Roman" w:hAnsi="Times New Roman"/>
        </w:rPr>
        <w:t>3.New hot water tank is in and working</w:t>
      </w:r>
    </w:p>
    <w:p w14:paraId="5E361F15" w14:textId="77777777" w:rsidR="00D62E01" w:rsidRPr="00DC492E" w:rsidRDefault="00C04AFA" w:rsidP="00D62E01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388485399"/>
          <w:placeholder>
            <w:docPart w:val="D7C69AB0AA954895B1052FA1E9A8B480"/>
          </w:placeholder>
          <w:temporary/>
          <w:showingPlcHdr/>
          <w15:appearance w15:val="hidden"/>
        </w:sdtPr>
        <w:sdtEndPr/>
        <w:sdtContent>
          <w:r w:rsidR="00D62E01" w:rsidRPr="00DC492E">
            <w:rPr>
              <w:rFonts w:ascii="Times New Roman" w:hAnsi="Times New Roman"/>
            </w:rPr>
            <w:t>Conclusions:</w:t>
          </w:r>
        </w:sdtContent>
      </w:sdt>
    </w:p>
    <w:p w14:paraId="5D535905" w14:textId="757D1783" w:rsidR="00D62E01" w:rsidRPr="00DC492E" w:rsidRDefault="00EB308F" w:rsidP="00D62E01">
      <w:pPr>
        <w:rPr>
          <w:rFonts w:ascii="Times New Roman" w:hAnsi="Times New Roman"/>
        </w:rPr>
      </w:pPr>
      <w:r w:rsidRPr="00DC492E">
        <w:rPr>
          <w:rFonts w:ascii="Times New Roman" w:hAnsi="Times New Roman"/>
        </w:rPr>
        <w:t>No motion required</w:t>
      </w:r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D60069" w:rsidRPr="00DC492E" w14:paraId="672914BB" w14:textId="77777777" w:rsidTr="001E0877">
        <w:trPr>
          <w:tblHeader/>
        </w:trPr>
        <w:tc>
          <w:tcPr>
            <w:tcW w:w="5310" w:type="dxa"/>
            <w:vAlign w:val="bottom"/>
          </w:tcPr>
          <w:p w14:paraId="618B0056" w14:textId="77777777" w:rsidR="00D60069" w:rsidRPr="00DC492E" w:rsidRDefault="00C04AFA" w:rsidP="00284200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74389350"/>
                <w:placeholder>
                  <w:docPart w:val="31F438A9AB5A4A6C8175DF71DB06BFD0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C492E">
                  <w:rPr>
                    <w:rFonts w:ascii="Times New Roman" w:hAnsi="Times New Roman" w:cs="Times New Roman"/>
                  </w:rPr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14:paraId="2C98D62F" w14:textId="77777777" w:rsidR="00D60069" w:rsidRPr="00DC492E" w:rsidRDefault="00C04AFA" w:rsidP="00284200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96212571"/>
                <w:placeholder>
                  <w:docPart w:val="BBE2BB0F0BC64932B2BD1D33ADFB79E1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C492E">
                  <w:rPr>
                    <w:rFonts w:ascii="Times New Roman" w:hAnsi="Times New Roman" w:cs="Times New Roman"/>
                  </w:rPr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14:paraId="7E5D94F9" w14:textId="77777777" w:rsidR="00D60069" w:rsidRPr="00DC492E" w:rsidRDefault="00C04AFA" w:rsidP="00284200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29936015"/>
                <w:placeholder>
                  <w:docPart w:val="E9A1A40187724811910851085ADD2AA5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C492E">
                  <w:rPr>
                    <w:rFonts w:ascii="Times New Roman" w:hAnsi="Times New Roman" w:cs="Times New Roman"/>
                  </w:rPr>
                  <w:t>Deadline</w:t>
                </w:r>
              </w:sdtContent>
            </w:sdt>
          </w:p>
        </w:tc>
      </w:tr>
      <w:tr w:rsidR="00D60069" w:rsidRPr="00DC492E" w14:paraId="286F030B" w14:textId="77777777" w:rsidTr="00284200">
        <w:tc>
          <w:tcPr>
            <w:tcW w:w="5310" w:type="dxa"/>
          </w:tcPr>
          <w:p w14:paraId="2E0D48F0" w14:textId="7E001971" w:rsidR="00D60069" w:rsidRPr="00DC492E" w:rsidRDefault="00EB308F" w:rsidP="00284200">
            <w:pPr>
              <w:pStyle w:val="ListBullet"/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Fix the front door or coordinate it</w:t>
            </w:r>
            <w:r w:rsidR="00920803">
              <w:rPr>
                <w:rFonts w:ascii="Times New Roman" w:hAnsi="Times New Roman"/>
              </w:rPr>
              <w:br/>
            </w:r>
            <w:r w:rsidR="00920803">
              <w:rPr>
                <w:rFonts w:ascii="Times New Roman" w:hAnsi="Times New Roman"/>
              </w:rPr>
              <w:br/>
            </w:r>
          </w:p>
        </w:tc>
        <w:tc>
          <w:tcPr>
            <w:tcW w:w="3060" w:type="dxa"/>
          </w:tcPr>
          <w:p w14:paraId="4EB3F475" w14:textId="3622FB5A" w:rsidR="00D60069" w:rsidRPr="00DC492E" w:rsidRDefault="00EB308F" w:rsidP="00284200">
            <w:pPr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 xml:space="preserve">Beau Oliver </w:t>
            </w:r>
          </w:p>
        </w:tc>
        <w:tc>
          <w:tcPr>
            <w:tcW w:w="1854" w:type="dxa"/>
          </w:tcPr>
          <w:p w14:paraId="7332100E" w14:textId="77777777" w:rsidR="00D60069" w:rsidRPr="00DC492E" w:rsidRDefault="00EB308F" w:rsidP="00284200">
            <w:pPr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N/A</w:t>
            </w:r>
          </w:p>
          <w:p w14:paraId="68B5FB1A" w14:textId="140A88E2" w:rsidR="007B6B85" w:rsidRPr="00DC492E" w:rsidRDefault="007B6B85" w:rsidP="00284200">
            <w:pPr>
              <w:spacing w:after="80"/>
              <w:rPr>
                <w:rFonts w:ascii="Times New Roman" w:hAnsi="Times New Roman"/>
              </w:rPr>
            </w:pPr>
          </w:p>
        </w:tc>
      </w:tr>
    </w:tbl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EB308F" w:rsidRPr="00DC492E" w14:paraId="39CF5CE2" w14:textId="77777777" w:rsidTr="00BC6225">
        <w:tc>
          <w:tcPr>
            <w:tcW w:w="1620" w:type="dxa"/>
          </w:tcPr>
          <w:p w14:paraId="53D25664" w14:textId="77777777" w:rsidR="00EB308F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03631934"/>
                <w:placeholder>
                  <w:docPart w:val="47536482D2A9431CA3A6B37EBD0A2462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Agenda item:</w:t>
                </w:r>
              </w:sdtContent>
            </w:sdt>
          </w:p>
        </w:tc>
        <w:tc>
          <w:tcPr>
            <w:tcW w:w="4970" w:type="dxa"/>
          </w:tcPr>
          <w:p w14:paraId="47490FE5" w14:textId="110D3FCC" w:rsidR="00EB308F" w:rsidRPr="00DC492E" w:rsidRDefault="00EB308F" w:rsidP="00BC6225">
            <w:pPr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WAHA &amp; ACE</w:t>
            </w:r>
          </w:p>
        </w:tc>
        <w:tc>
          <w:tcPr>
            <w:tcW w:w="1324" w:type="dxa"/>
          </w:tcPr>
          <w:p w14:paraId="58F3AEAA" w14:textId="77777777" w:rsidR="00EB308F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18333076"/>
                <w:placeholder>
                  <w:docPart w:val="AFAD12B0999C4AC2B5038393A48372B5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Presenter:</w:t>
                </w:r>
              </w:sdtContent>
            </w:sdt>
          </w:p>
        </w:tc>
        <w:tc>
          <w:tcPr>
            <w:tcW w:w="2310" w:type="dxa"/>
          </w:tcPr>
          <w:p w14:paraId="17808DDF" w14:textId="4C8E2A9D" w:rsidR="00EB308F" w:rsidRPr="00DC492E" w:rsidRDefault="00EB308F" w:rsidP="00BC6225">
            <w:pPr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R. Steele</w:t>
            </w:r>
          </w:p>
        </w:tc>
      </w:tr>
    </w:tbl>
    <w:p w14:paraId="632B1EC5" w14:textId="77777777" w:rsidR="00EB308F" w:rsidRPr="00DC492E" w:rsidRDefault="00C04AFA" w:rsidP="00EB308F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272521374"/>
          <w:placeholder>
            <w:docPart w:val="6B502949AD6D43829BEC82E2EB74435C"/>
          </w:placeholder>
          <w:temporary/>
          <w:showingPlcHdr/>
          <w15:appearance w15:val="hidden"/>
        </w:sdtPr>
        <w:sdtEndPr/>
        <w:sdtContent>
          <w:r w:rsidR="00EB308F" w:rsidRPr="00DC492E">
            <w:rPr>
              <w:rFonts w:ascii="Times New Roman" w:hAnsi="Times New Roman"/>
            </w:rPr>
            <w:t>Discussion:</w:t>
          </w:r>
        </w:sdtContent>
      </w:sdt>
    </w:p>
    <w:p w14:paraId="08484F26" w14:textId="2FBA5C8D" w:rsidR="00EB308F" w:rsidRPr="00DC492E" w:rsidRDefault="00EB308F" w:rsidP="00EB308F">
      <w:pPr>
        <w:rPr>
          <w:rFonts w:ascii="Times New Roman" w:hAnsi="Times New Roman"/>
          <w:color w:val="000000"/>
          <w:sz w:val="24"/>
          <w:szCs w:val="24"/>
        </w:rPr>
      </w:pPr>
      <w:r w:rsidRPr="00DC492E">
        <w:rPr>
          <w:rFonts w:ascii="Times New Roman" w:hAnsi="Times New Roman"/>
          <w:color w:val="000000"/>
          <w:sz w:val="24"/>
          <w:szCs w:val="24"/>
        </w:rPr>
        <w:t>1.We are now division 3</w:t>
      </w:r>
    </w:p>
    <w:p w14:paraId="1B7D65DE" w14:textId="472821A8" w:rsidR="00EB308F" w:rsidRPr="00DC492E" w:rsidRDefault="00EB308F" w:rsidP="00EB308F">
      <w:pPr>
        <w:rPr>
          <w:rFonts w:ascii="Times New Roman" w:hAnsi="Times New Roman"/>
        </w:rPr>
      </w:pPr>
      <w:r w:rsidRPr="00DC492E">
        <w:rPr>
          <w:rFonts w:ascii="Times New Roman" w:hAnsi="Times New Roman"/>
        </w:rPr>
        <w:t>2. Safe sport takes about 90 minutes to complete, all coaches, assistant coaches and board members need to have it completed ASAP.</w:t>
      </w:r>
    </w:p>
    <w:p w14:paraId="591127A4" w14:textId="77777777" w:rsidR="00EB308F" w:rsidRPr="00DC492E" w:rsidRDefault="00C04AFA" w:rsidP="00EB308F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437709871"/>
          <w:placeholder>
            <w:docPart w:val="4EEB83C7E3474EA2865F2FB9DF0E8201"/>
          </w:placeholder>
          <w:temporary/>
          <w:showingPlcHdr/>
          <w15:appearance w15:val="hidden"/>
        </w:sdtPr>
        <w:sdtEndPr/>
        <w:sdtContent>
          <w:r w:rsidR="00EB308F" w:rsidRPr="00DC492E">
            <w:rPr>
              <w:rFonts w:ascii="Times New Roman" w:hAnsi="Times New Roman"/>
            </w:rPr>
            <w:t>Conclusions:</w:t>
          </w:r>
        </w:sdtContent>
      </w:sdt>
    </w:p>
    <w:p w14:paraId="022A9952" w14:textId="5423EE86" w:rsidR="00EB308F" w:rsidRPr="00DC492E" w:rsidRDefault="00EB308F" w:rsidP="00EB308F">
      <w:pPr>
        <w:rPr>
          <w:rFonts w:ascii="Times New Roman" w:hAnsi="Times New Roman"/>
        </w:rPr>
      </w:pPr>
      <w:r w:rsidRPr="00DC492E">
        <w:rPr>
          <w:rFonts w:ascii="Times New Roman" w:hAnsi="Times New Roman"/>
        </w:rPr>
        <w:t xml:space="preserve">We need a list of who doesn’t have SAFE Sport completed. </w:t>
      </w:r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EB308F" w:rsidRPr="00DC492E" w14:paraId="264A5BDB" w14:textId="77777777" w:rsidTr="00BC6225">
        <w:trPr>
          <w:tblHeader/>
        </w:trPr>
        <w:tc>
          <w:tcPr>
            <w:tcW w:w="5310" w:type="dxa"/>
            <w:vAlign w:val="bottom"/>
          </w:tcPr>
          <w:p w14:paraId="374890FE" w14:textId="77777777" w:rsidR="00EB308F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40651639"/>
                <w:placeholder>
                  <w:docPart w:val="D9AF9CE378714B2292A6C373AEAFC6AF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14:paraId="75EF2E93" w14:textId="77777777" w:rsidR="00EB308F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17151045"/>
                <w:placeholder>
                  <w:docPart w:val="B8234B8C6A374CE19845F9C6E7F1D3E2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14:paraId="73DAA720" w14:textId="77777777" w:rsidR="00EB308F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008785"/>
                <w:placeholder>
                  <w:docPart w:val="1A51F39771E9412681CC1D9529EED63B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Deadline</w:t>
                </w:r>
              </w:sdtContent>
            </w:sdt>
          </w:p>
        </w:tc>
      </w:tr>
      <w:tr w:rsidR="00EB308F" w:rsidRPr="00DC492E" w14:paraId="2E8C1124" w14:textId="77777777" w:rsidTr="00BC6225">
        <w:tc>
          <w:tcPr>
            <w:tcW w:w="5310" w:type="dxa"/>
          </w:tcPr>
          <w:p w14:paraId="0DB2A353" w14:textId="0FFE6C16" w:rsidR="00EB308F" w:rsidRPr="00DC492E" w:rsidRDefault="00EB308F" w:rsidP="00BC6225">
            <w:pPr>
              <w:pStyle w:val="ListBullet"/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 xml:space="preserve">Put </w:t>
            </w:r>
            <w:r w:rsidR="007B6B85" w:rsidRPr="00DC492E">
              <w:rPr>
                <w:rFonts w:ascii="Times New Roman" w:hAnsi="Times New Roman"/>
              </w:rPr>
              <w:t>a</w:t>
            </w:r>
            <w:r w:rsidRPr="00DC492E">
              <w:rPr>
                <w:rFonts w:ascii="Times New Roman" w:hAnsi="Times New Roman"/>
              </w:rPr>
              <w:t xml:space="preserve"> list together of who </w:t>
            </w:r>
            <w:r w:rsidR="007B6B85" w:rsidRPr="00DC492E">
              <w:rPr>
                <w:rFonts w:ascii="Times New Roman" w:hAnsi="Times New Roman"/>
              </w:rPr>
              <w:t>still needs SAFE Sport</w:t>
            </w:r>
            <w:r w:rsidR="00920803">
              <w:rPr>
                <w:rFonts w:ascii="Times New Roman" w:hAnsi="Times New Roman"/>
              </w:rPr>
              <w:br/>
            </w:r>
            <w:r w:rsidR="00920803">
              <w:rPr>
                <w:rFonts w:ascii="Times New Roman" w:hAnsi="Times New Roman"/>
              </w:rPr>
              <w:br/>
            </w:r>
          </w:p>
        </w:tc>
        <w:tc>
          <w:tcPr>
            <w:tcW w:w="3060" w:type="dxa"/>
          </w:tcPr>
          <w:p w14:paraId="19305490" w14:textId="108AC366" w:rsidR="00EB308F" w:rsidRPr="00DC492E" w:rsidRDefault="007B6B85" w:rsidP="00BC6225">
            <w:pPr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Jason Armstrong</w:t>
            </w:r>
          </w:p>
        </w:tc>
        <w:tc>
          <w:tcPr>
            <w:tcW w:w="1854" w:type="dxa"/>
          </w:tcPr>
          <w:p w14:paraId="6AA9B651" w14:textId="77777777" w:rsidR="00EB308F" w:rsidRPr="00DC492E" w:rsidRDefault="007B6B85" w:rsidP="00BC6225">
            <w:pPr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January meeting</w:t>
            </w:r>
          </w:p>
          <w:p w14:paraId="6E28CEA2" w14:textId="67A2C698" w:rsidR="007B6B85" w:rsidRPr="00DC492E" w:rsidRDefault="007B6B85" w:rsidP="00BC6225">
            <w:pPr>
              <w:spacing w:after="80"/>
              <w:rPr>
                <w:rFonts w:ascii="Times New Roman" w:hAnsi="Times New Roman"/>
              </w:rPr>
            </w:pPr>
          </w:p>
        </w:tc>
      </w:tr>
    </w:tbl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EB308F" w:rsidRPr="00DC492E" w14:paraId="34C033F8" w14:textId="77777777" w:rsidTr="00BC6225">
        <w:tc>
          <w:tcPr>
            <w:tcW w:w="1620" w:type="dxa"/>
          </w:tcPr>
          <w:p w14:paraId="2373782D" w14:textId="77777777" w:rsidR="00EB308F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94231828"/>
                <w:placeholder>
                  <w:docPart w:val="596A2A2C79264E0CB3095DC6C2EC0FF7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Agenda item:</w:t>
                </w:r>
              </w:sdtContent>
            </w:sdt>
          </w:p>
        </w:tc>
        <w:tc>
          <w:tcPr>
            <w:tcW w:w="4970" w:type="dxa"/>
          </w:tcPr>
          <w:p w14:paraId="1FD62CF8" w14:textId="4FE9F84D" w:rsidR="00EB308F" w:rsidRPr="00DC492E" w:rsidRDefault="007B6B85" w:rsidP="00BC6225">
            <w:pPr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Equipment</w:t>
            </w:r>
          </w:p>
        </w:tc>
        <w:tc>
          <w:tcPr>
            <w:tcW w:w="1324" w:type="dxa"/>
          </w:tcPr>
          <w:p w14:paraId="7687D8AB" w14:textId="77777777" w:rsidR="00EB308F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2100952"/>
                <w:placeholder>
                  <w:docPart w:val="AE33C36B8F82453C923B8D2D74DE0EE3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Presenter:</w:t>
                </w:r>
              </w:sdtContent>
            </w:sdt>
          </w:p>
        </w:tc>
        <w:tc>
          <w:tcPr>
            <w:tcW w:w="2310" w:type="dxa"/>
          </w:tcPr>
          <w:p w14:paraId="54900943" w14:textId="25377637" w:rsidR="00EB308F" w:rsidRPr="00DC492E" w:rsidRDefault="007B6B85" w:rsidP="00BC6225">
            <w:pPr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Nate </w:t>
            </w:r>
            <w:proofErr w:type="spellStart"/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Niceswanger</w:t>
            </w:r>
            <w:proofErr w:type="spellEnd"/>
          </w:p>
        </w:tc>
      </w:tr>
    </w:tbl>
    <w:p w14:paraId="4C9688C2" w14:textId="77777777" w:rsidR="00EB308F" w:rsidRPr="00DC492E" w:rsidRDefault="00C04AFA" w:rsidP="00EB308F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884024059"/>
          <w:placeholder>
            <w:docPart w:val="7A4F4B539659468691DE6EBD00AD11FA"/>
          </w:placeholder>
          <w:temporary/>
          <w:showingPlcHdr/>
          <w15:appearance w15:val="hidden"/>
        </w:sdtPr>
        <w:sdtEndPr/>
        <w:sdtContent>
          <w:r w:rsidR="00EB308F" w:rsidRPr="00DC492E">
            <w:rPr>
              <w:rFonts w:ascii="Times New Roman" w:hAnsi="Times New Roman"/>
            </w:rPr>
            <w:t>Discussion:</w:t>
          </w:r>
        </w:sdtContent>
      </w:sdt>
    </w:p>
    <w:p w14:paraId="4609683F" w14:textId="60DADB69" w:rsidR="00EB308F" w:rsidRPr="00DC492E" w:rsidRDefault="007B6B85" w:rsidP="007B6B85">
      <w:pPr>
        <w:rPr>
          <w:rFonts w:ascii="Times New Roman" w:hAnsi="Times New Roman"/>
        </w:rPr>
      </w:pPr>
      <w:r w:rsidRPr="00DC492E">
        <w:rPr>
          <w:rFonts w:ascii="Times New Roman" w:hAnsi="Times New Roman"/>
        </w:rPr>
        <w:t xml:space="preserve">1.Extra Jerseys for Squirts and </w:t>
      </w:r>
      <w:proofErr w:type="spellStart"/>
      <w:r w:rsidRPr="00DC492E">
        <w:rPr>
          <w:rFonts w:ascii="Times New Roman" w:hAnsi="Times New Roman"/>
        </w:rPr>
        <w:t>PeeWees</w:t>
      </w:r>
      <w:proofErr w:type="spellEnd"/>
      <w:r w:rsidRPr="00DC492E">
        <w:rPr>
          <w:rFonts w:ascii="Times New Roman" w:hAnsi="Times New Roman"/>
        </w:rPr>
        <w:t xml:space="preserve"> </w:t>
      </w:r>
    </w:p>
    <w:p w14:paraId="71F116B2" w14:textId="77777777" w:rsidR="00EB308F" w:rsidRPr="00DC492E" w:rsidRDefault="00C04AFA" w:rsidP="00EB308F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714695312"/>
          <w:placeholder>
            <w:docPart w:val="298D7CE2884546E9A98962A1D64EA36E"/>
          </w:placeholder>
          <w:temporary/>
          <w:showingPlcHdr/>
          <w15:appearance w15:val="hidden"/>
        </w:sdtPr>
        <w:sdtEndPr/>
        <w:sdtContent>
          <w:r w:rsidR="00EB308F" w:rsidRPr="00DC492E">
            <w:rPr>
              <w:rFonts w:ascii="Times New Roman" w:hAnsi="Times New Roman"/>
            </w:rPr>
            <w:t>Conclusions:</w:t>
          </w:r>
        </w:sdtContent>
      </w:sdt>
    </w:p>
    <w:p w14:paraId="22700558" w14:textId="45F31D45" w:rsidR="007B6B85" w:rsidRPr="00DC492E" w:rsidRDefault="007B6B85" w:rsidP="00EB308F">
      <w:pPr>
        <w:rPr>
          <w:rFonts w:ascii="Times New Roman" w:hAnsi="Times New Roman"/>
        </w:rPr>
      </w:pPr>
      <w:r w:rsidRPr="00DC492E">
        <w:rPr>
          <w:rFonts w:ascii="Times New Roman" w:hAnsi="Times New Roman"/>
        </w:rPr>
        <w:t xml:space="preserve">The cost will be $1300 to add the extra Jerseys will be paid by the association, $3300 was sponsored for new Jerseys already </w:t>
      </w:r>
    </w:p>
    <w:p w14:paraId="49009463" w14:textId="422F0F70" w:rsidR="00EB308F" w:rsidRPr="00DC492E" w:rsidRDefault="00EB308F" w:rsidP="00EB308F">
      <w:pPr>
        <w:rPr>
          <w:rFonts w:ascii="Times New Roman" w:hAnsi="Times New Roman"/>
        </w:rPr>
      </w:pPr>
      <w:r w:rsidRPr="00DC492E">
        <w:rPr>
          <w:rFonts w:ascii="Times New Roman" w:hAnsi="Times New Roman"/>
        </w:rPr>
        <w:t xml:space="preserve">Motion to approve Jay </w:t>
      </w:r>
      <w:proofErr w:type="spellStart"/>
      <w:r w:rsidRPr="00DC492E">
        <w:rPr>
          <w:rFonts w:ascii="Times New Roman" w:hAnsi="Times New Roman"/>
        </w:rPr>
        <w:t>Grenno</w:t>
      </w:r>
      <w:proofErr w:type="spellEnd"/>
      <w:r w:rsidRPr="00DC492E">
        <w:rPr>
          <w:rFonts w:ascii="Times New Roman" w:hAnsi="Times New Roman"/>
        </w:rPr>
        <w:t>, 2</w:t>
      </w:r>
      <w:r w:rsidRPr="00DC492E">
        <w:rPr>
          <w:rFonts w:ascii="Times New Roman" w:hAnsi="Times New Roman"/>
          <w:vertAlign w:val="superscript"/>
        </w:rPr>
        <w:t>nd</w:t>
      </w:r>
      <w:r w:rsidRPr="00DC492E">
        <w:rPr>
          <w:rFonts w:ascii="Times New Roman" w:hAnsi="Times New Roman"/>
        </w:rPr>
        <w:t xml:space="preserve"> Derek </w:t>
      </w:r>
      <w:proofErr w:type="spellStart"/>
      <w:r w:rsidRPr="00DC492E">
        <w:rPr>
          <w:rFonts w:ascii="Times New Roman" w:hAnsi="Times New Roman"/>
        </w:rPr>
        <w:t>Nofsinger</w:t>
      </w:r>
      <w:proofErr w:type="spellEnd"/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EB308F" w:rsidRPr="00DC492E" w14:paraId="582F0D71" w14:textId="77777777" w:rsidTr="00BC6225">
        <w:trPr>
          <w:tblHeader/>
        </w:trPr>
        <w:tc>
          <w:tcPr>
            <w:tcW w:w="5310" w:type="dxa"/>
            <w:vAlign w:val="bottom"/>
          </w:tcPr>
          <w:p w14:paraId="36497F32" w14:textId="77777777" w:rsidR="00EB308F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6317409"/>
                <w:placeholder>
                  <w:docPart w:val="4DCB6CB9B1534F19B01CFAD5D2ED4243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14:paraId="3CA163DA" w14:textId="77777777" w:rsidR="00EB308F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80731228"/>
                <w:placeholder>
                  <w:docPart w:val="4AFAFEB302054FEE9B0963703160BB8C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14:paraId="16806F00" w14:textId="77777777" w:rsidR="00EB308F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86675863"/>
                <w:placeholder>
                  <w:docPart w:val="4CEE5A53DEE744EDBF6FE1FA0A449913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Deadline</w:t>
                </w:r>
              </w:sdtContent>
            </w:sdt>
          </w:p>
        </w:tc>
      </w:tr>
      <w:tr w:rsidR="00EB308F" w:rsidRPr="00DC492E" w14:paraId="6F01EB9D" w14:textId="77777777" w:rsidTr="00BC6225">
        <w:tc>
          <w:tcPr>
            <w:tcW w:w="5310" w:type="dxa"/>
          </w:tcPr>
          <w:p w14:paraId="4752E742" w14:textId="77777777" w:rsidR="00EB308F" w:rsidRDefault="007B6B85" w:rsidP="00BC6225">
            <w:pPr>
              <w:pStyle w:val="ListBullet"/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Order extra jerseys</w:t>
            </w:r>
            <w:r w:rsidR="00EB308F" w:rsidRPr="00DC492E">
              <w:rPr>
                <w:rFonts w:ascii="Times New Roman" w:hAnsi="Times New Roman"/>
              </w:rPr>
              <w:t xml:space="preserve"> </w:t>
            </w:r>
            <w:r w:rsidR="00920803">
              <w:rPr>
                <w:rFonts w:ascii="Times New Roman" w:hAnsi="Times New Roman"/>
              </w:rPr>
              <w:br/>
            </w:r>
          </w:p>
          <w:p w14:paraId="20239BF8" w14:textId="2E85351A" w:rsidR="00920803" w:rsidRPr="00DC492E" w:rsidRDefault="00920803" w:rsidP="00920803">
            <w:pPr>
              <w:pStyle w:val="ListBullet"/>
              <w:numPr>
                <w:ilvl w:val="0"/>
                <w:numId w:val="0"/>
              </w:numPr>
              <w:spacing w:after="80"/>
              <w:ind w:left="360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14:paraId="11232C7F" w14:textId="61CC9F66" w:rsidR="00EB308F" w:rsidRPr="00DC492E" w:rsidRDefault="007B6B85" w:rsidP="00BC6225">
            <w:pPr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 xml:space="preserve">Nate </w:t>
            </w:r>
            <w:proofErr w:type="spellStart"/>
            <w:r w:rsidRPr="00DC492E">
              <w:rPr>
                <w:rFonts w:ascii="Times New Roman" w:hAnsi="Times New Roman"/>
              </w:rPr>
              <w:t>Niceswnager</w:t>
            </w:r>
            <w:proofErr w:type="spellEnd"/>
          </w:p>
        </w:tc>
        <w:tc>
          <w:tcPr>
            <w:tcW w:w="1854" w:type="dxa"/>
          </w:tcPr>
          <w:p w14:paraId="0D6ECED8" w14:textId="5CC01679" w:rsidR="00EB308F" w:rsidRPr="00DC492E" w:rsidRDefault="007B6B85" w:rsidP="00BC6225">
            <w:pPr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N/A</w:t>
            </w:r>
          </w:p>
        </w:tc>
      </w:tr>
    </w:tbl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EB308F" w:rsidRPr="00DC492E" w14:paraId="2D204534" w14:textId="77777777" w:rsidTr="00BC6225">
        <w:tc>
          <w:tcPr>
            <w:tcW w:w="1620" w:type="dxa"/>
          </w:tcPr>
          <w:p w14:paraId="538408C6" w14:textId="77777777" w:rsidR="00EB308F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63678005"/>
                <w:placeholder>
                  <w:docPart w:val="6C573AC9C41C4D6F90A6A5E71F2AFD9C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Agenda item:</w:t>
                </w:r>
              </w:sdtContent>
            </w:sdt>
          </w:p>
        </w:tc>
        <w:tc>
          <w:tcPr>
            <w:tcW w:w="4970" w:type="dxa"/>
          </w:tcPr>
          <w:p w14:paraId="0B516C93" w14:textId="55991342" w:rsidR="00EB308F" w:rsidRPr="00DC492E" w:rsidRDefault="007B6B85" w:rsidP="00BC6225">
            <w:pPr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Concessions</w:t>
            </w:r>
          </w:p>
        </w:tc>
        <w:tc>
          <w:tcPr>
            <w:tcW w:w="1324" w:type="dxa"/>
          </w:tcPr>
          <w:p w14:paraId="4DBEF24F" w14:textId="77777777" w:rsidR="00EB308F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86744384"/>
                <w:placeholder>
                  <w:docPart w:val="7F3BECFF397D4BEAB8E50B5078524434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Presenter:</w:t>
                </w:r>
              </w:sdtContent>
            </w:sdt>
          </w:p>
        </w:tc>
        <w:tc>
          <w:tcPr>
            <w:tcW w:w="2310" w:type="dxa"/>
          </w:tcPr>
          <w:p w14:paraId="31628F4D" w14:textId="43DB1714" w:rsidR="00EB308F" w:rsidRPr="00DC492E" w:rsidRDefault="007B6B85" w:rsidP="00BC6225">
            <w:pPr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Joe </w:t>
            </w:r>
            <w:proofErr w:type="spellStart"/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Amberg</w:t>
            </w:r>
            <w:proofErr w:type="spellEnd"/>
          </w:p>
        </w:tc>
      </w:tr>
    </w:tbl>
    <w:p w14:paraId="4A0BB9A0" w14:textId="77777777" w:rsidR="00EB308F" w:rsidRPr="00DC492E" w:rsidRDefault="00C04AFA" w:rsidP="00EB308F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965315207"/>
          <w:placeholder>
            <w:docPart w:val="0A112D6211E9408CB6F13033EB621678"/>
          </w:placeholder>
          <w:temporary/>
          <w:showingPlcHdr/>
          <w15:appearance w15:val="hidden"/>
        </w:sdtPr>
        <w:sdtEndPr/>
        <w:sdtContent>
          <w:r w:rsidR="00EB308F" w:rsidRPr="00DC492E">
            <w:rPr>
              <w:rFonts w:ascii="Times New Roman" w:hAnsi="Times New Roman"/>
            </w:rPr>
            <w:t>Discussion:</w:t>
          </w:r>
        </w:sdtContent>
      </w:sdt>
    </w:p>
    <w:p w14:paraId="3EDD11E2" w14:textId="20D53D7F" w:rsidR="00EB308F" w:rsidRPr="00DC492E" w:rsidRDefault="007B6B85" w:rsidP="00EB308F">
      <w:pPr>
        <w:rPr>
          <w:rFonts w:ascii="Times New Roman" w:hAnsi="Times New Roman"/>
        </w:rPr>
      </w:pPr>
      <w:r w:rsidRPr="00DC492E">
        <w:rPr>
          <w:rFonts w:ascii="Times New Roman" w:hAnsi="Times New Roman"/>
          <w:color w:val="000000"/>
          <w:sz w:val="24"/>
          <w:szCs w:val="24"/>
        </w:rPr>
        <w:t xml:space="preserve">1.We now </w:t>
      </w:r>
      <w:proofErr w:type="gramStart"/>
      <w:r w:rsidRPr="00DC492E">
        <w:rPr>
          <w:rFonts w:ascii="Times New Roman" w:hAnsi="Times New Roman"/>
          <w:color w:val="000000"/>
          <w:sz w:val="24"/>
          <w:szCs w:val="24"/>
        </w:rPr>
        <w:t>have the ability to</w:t>
      </w:r>
      <w:proofErr w:type="gramEnd"/>
      <w:r w:rsidRPr="00DC492E">
        <w:rPr>
          <w:rFonts w:ascii="Times New Roman" w:hAnsi="Times New Roman"/>
          <w:color w:val="000000"/>
          <w:sz w:val="24"/>
          <w:szCs w:val="24"/>
        </w:rPr>
        <w:t xml:space="preserve"> take credit cards at the concessions.</w:t>
      </w:r>
    </w:p>
    <w:p w14:paraId="4203CE03" w14:textId="77777777" w:rsidR="00EB308F" w:rsidRPr="00DC492E" w:rsidRDefault="00C04AFA" w:rsidP="00EB308F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974977126"/>
          <w:placeholder>
            <w:docPart w:val="A34848B04D284BD0BF3C8DB82DA963B9"/>
          </w:placeholder>
          <w:temporary/>
          <w:showingPlcHdr/>
          <w15:appearance w15:val="hidden"/>
        </w:sdtPr>
        <w:sdtEndPr/>
        <w:sdtContent>
          <w:r w:rsidR="00EB308F" w:rsidRPr="00DC492E">
            <w:rPr>
              <w:rFonts w:ascii="Times New Roman" w:hAnsi="Times New Roman"/>
            </w:rPr>
            <w:t>Conclusions:</w:t>
          </w:r>
        </w:sdtContent>
      </w:sdt>
    </w:p>
    <w:p w14:paraId="27032ACC" w14:textId="52812D3E" w:rsidR="00EB308F" w:rsidRPr="00DC492E" w:rsidRDefault="007B6B85" w:rsidP="00EB308F">
      <w:pPr>
        <w:rPr>
          <w:rFonts w:ascii="Times New Roman" w:hAnsi="Times New Roman"/>
        </w:rPr>
      </w:pPr>
      <w:r w:rsidRPr="00DC492E">
        <w:rPr>
          <w:rFonts w:ascii="Times New Roman" w:hAnsi="Times New Roman"/>
        </w:rPr>
        <w:t>Sales appear to be increasing, it is too early to tell</w:t>
      </w:r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EB308F" w:rsidRPr="00DC492E" w14:paraId="19A9EAC0" w14:textId="77777777" w:rsidTr="00BC6225">
        <w:trPr>
          <w:tblHeader/>
        </w:trPr>
        <w:tc>
          <w:tcPr>
            <w:tcW w:w="5310" w:type="dxa"/>
            <w:vAlign w:val="bottom"/>
          </w:tcPr>
          <w:p w14:paraId="3F8DA88E" w14:textId="77777777" w:rsidR="00EB308F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8274444"/>
                <w:placeholder>
                  <w:docPart w:val="321DCDBEEF8D4AC6A4DEE0FEE7457274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14:paraId="38881E43" w14:textId="77777777" w:rsidR="00EB308F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76840573"/>
                <w:placeholder>
                  <w:docPart w:val="F38E6B2012044B6E99AB85921BF8C729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14:paraId="58FDBF8A" w14:textId="77777777" w:rsidR="00EB308F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59059522"/>
                <w:placeholder>
                  <w:docPart w:val="ED8625F629D2430D829C0D256FE9B242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Deadline</w:t>
                </w:r>
              </w:sdtContent>
            </w:sdt>
          </w:p>
        </w:tc>
      </w:tr>
      <w:tr w:rsidR="00EB308F" w:rsidRPr="00DC492E" w14:paraId="1154CCE1" w14:textId="77777777" w:rsidTr="00BC6225">
        <w:tc>
          <w:tcPr>
            <w:tcW w:w="5310" w:type="dxa"/>
          </w:tcPr>
          <w:p w14:paraId="269F8485" w14:textId="5EC3E03B" w:rsidR="00EB308F" w:rsidRPr="00DC492E" w:rsidRDefault="00EB308F" w:rsidP="00BC6225">
            <w:pPr>
              <w:pStyle w:val="ListBullet"/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 xml:space="preserve">None </w:t>
            </w:r>
            <w:r w:rsidR="00920803">
              <w:rPr>
                <w:rFonts w:ascii="Times New Roman" w:hAnsi="Times New Roman"/>
              </w:rPr>
              <w:br/>
            </w:r>
          </w:p>
        </w:tc>
        <w:tc>
          <w:tcPr>
            <w:tcW w:w="3060" w:type="dxa"/>
          </w:tcPr>
          <w:p w14:paraId="50ABA1B4" w14:textId="77777777" w:rsidR="00EB308F" w:rsidRPr="00DC492E" w:rsidRDefault="00EB308F" w:rsidP="00BC6225">
            <w:pPr>
              <w:spacing w:after="80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636769DA" w14:textId="77777777" w:rsidR="00EB308F" w:rsidRPr="00DC492E" w:rsidRDefault="00EB308F" w:rsidP="00BC6225">
            <w:pPr>
              <w:spacing w:after="80"/>
              <w:rPr>
                <w:rFonts w:ascii="Times New Roman" w:hAnsi="Times New Roman"/>
              </w:rPr>
            </w:pPr>
          </w:p>
        </w:tc>
      </w:tr>
    </w:tbl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EB308F" w:rsidRPr="00DC492E" w14:paraId="5D3887D8" w14:textId="77777777" w:rsidTr="00BC6225">
        <w:tc>
          <w:tcPr>
            <w:tcW w:w="1620" w:type="dxa"/>
          </w:tcPr>
          <w:p w14:paraId="7230E5AF" w14:textId="77777777" w:rsidR="00EB308F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56239220"/>
                <w:placeholder>
                  <w:docPart w:val="D8B6A362D3BC48B5B8A3D75E4F76A292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Agenda item:</w:t>
                </w:r>
              </w:sdtContent>
            </w:sdt>
          </w:p>
        </w:tc>
        <w:tc>
          <w:tcPr>
            <w:tcW w:w="4970" w:type="dxa"/>
          </w:tcPr>
          <w:p w14:paraId="58E86442" w14:textId="19680E6B" w:rsidR="00EB308F" w:rsidRPr="00DC492E" w:rsidRDefault="007B6B85" w:rsidP="00BC6225">
            <w:pPr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Fund Raising</w:t>
            </w:r>
          </w:p>
        </w:tc>
        <w:tc>
          <w:tcPr>
            <w:tcW w:w="1324" w:type="dxa"/>
          </w:tcPr>
          <w:p w14:paraId="665B1137" w14:textId="77777777" w:rsidR="00EB308F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67884790"/>
                <w:placeholder>
                  <w:docPart w:val="9A66CE9A52C6495D91D7A20CBBFBADBC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Presenter:</w:t>
                </w:r>
              </w:sdtContent>
            </w:sdt>
          </w:p>
        </w:tc>
        <w:tc>
          <w:tcPr>
            <w:tcW w:w="2310" w:type="dxa"/>
          </w:tcPr>
          <w:p w14:paraId="4EB051A2" w14:textId="71B1A474" w:rsidR="00EB308F" w:rsidRPr="00DC492E" w:rsidRDefault="007B6B85" w:rsidP="00BC6225">
            <w:pPr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Derek </w:t>
            </w:r>
            <w:proofErr w:type="spellStart"/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Nofsinger</w:t>
            </w:r>
            <w:proofErr w:type="spellEnd"/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Jay </w:t>
            </w:r>
            <w:proofErr w:type="spellStart"/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Greeno</w:t>
            </w:r>
            <w:proofErr w:type="spellEnd"/>
          </w:p>
        </w:tc>
      </w:tr>
    </w:tbl>
    <w:p w14:paraId="5CC05B0F" w14:textId="77777777" w:rsidR="00EB308F" w:rsidRPr="00DC492E" w:rsidRDefault="00C04AFA" w:rsidP="00EB308F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113409497"/>
          <w:placeholder>
            <w:docPart w:val="27AB2C93CED24CC4865CBEEE8E1463EF"/>
          </w:placeholder>
          <w:temporary/>
          <w:showingPlcHdr/>
          <w15:appearance w15:val="hidden"/>
        </w:sdtPr>
        <w:sdtEndPr/>
        <w:sdtContent>
          <w:r w:rsidR="00EB308F" w:rsidRPr="00DC492E">
            <w:rPr>
              <w:rFonts w:ascii="Times New Roman" w:hAnsi="Times New Roman"/>
            </w:rPr>
            <w:t>Discussion:</w:t>
          </w:r>
        </w:sdtContent>
      </w:sdt>
    </w:p>
    <w:p w14:paraId="5A723660" w14:textId="52F1FACD" w:rsidR="00EB308F" w:rsidRPr="00DC492E" w:rsidRDefault="007B6B85" w:rsidP="00EB308F">
      <w:pPr>
        <w:rPr>
          <w:rFonts w:ascii="Times New Roman" w:hAnsi="Times New Roman"/>
          <w:color w:val="000000"/>
          <w:sz w:val="24"/>
          <w:szCs w:val="24"/>
        </w:rPr>
      </w:pPr>
      <w:r w:rsidRPr="00DC492E">
        <w:rPr>
          <w:rFonts w:ascii="Times New Roman" w:hAnsi="Times New Roman"/>
          <w:color w:val="000000"/>
          <w:sz w:val="24"/>
          <w:szCs w:val="24"/>
        </w:rPr>
        <w:t>1.Bus contract needs to be signed to lock in dates for the trip</w:t>
      </w:r>
    </w:p>
    <w:p w14:paraId="282F68E2" w14:textId="41FC3D00" w:rsidR="007B6B85" w:rsidRPr="00DC492E" w:rsidRDefault="007B6B85" w:rsidP="00EB308F">
      <w:pPr>
        <w:rPr>
          <w:rFonts w:ascii="Times New Roman" w:hAnsi="Times New Roman"/>
        </w:rPr>
      </w:pPr>
      <w:r w:rsidRPr="00DC492E">
        <w:rPr>
          <w:rFonts w:ascii="Times New Roman" w:hAnsi="Times New Roman"/>
        </w:rPr>
        <w:t>2.Payment for the bus trip needs to be made $1250</w:t>
      </w:r>
    </w:p>
    <w:p w14:paraId="6A9CD83D" w14:textId="77777777" w:rsidR="00EB308F" w:rsidRPr="00DC492E" w:rsidRDefault="00C04AFA" w:rsidP="00EB308F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279410420"/>
          <w:placeholder>
            <w:docPart w:val="2C5604DDDD5E4F229C6D9FD19999270C"/>
          </w:placeholder>
          <w:temporary/>
          <w:showingPlcHdr/>
          <w15:appearance w15:val="hidden"/>
        </w:sdtPr>
        <w:sdtEndPr/>
        <w:sdtContent>
          <w:r w:rsidR="00EB308F" w:rsidRPr="00DC492E">
            <w:rPr>
              <w:rFonts w:ascii="Times New Roman" w:hAnsi="Times New Roman"/>
            </w:rPr>
            <w:t>Conclusions:</w:t>
          </w:r>
        </w:sdtContent>
      </w:sdt>
    </w:p>
    <w:p w14:paraId="1E20946C" w14:textId="73A9B9B5" w:rsidR="00EB308F" w:rsidRPr="00DC492E" w:rsidRDefault="00070DAD" w:rsidP="00EB308F">
      <w:pPr>
        <w:rPr>
          <w:rFonts w:ascii="Times New Roman" w:hAnsi="Times New Roman"/>
        </w:rPr>
      </w:pPr>
      <w:r w:rsidRPr="00DC492E">
        <w:rPr>
          <w:rFonts w:ascii="Times New Roman" w:hAnsi="Times New Roman"/>
        </w:rPr>
        <w:t xml:space="preserve">Move forward on these two items: </w:t>
      </w:r>
      <w:r w:rsidR="00EB308F" w:rsidRPr="00DC492E">
        <w:rPr>
          <w:rFonts w:ascii="Times New Roman" w:hAnsi="Times New Roman"/>
        </w:rPr>
        <w:t xml:space="preserve">Motion to approve </w:t>
      </w:r>
      <w:r w:rsidRPr="00DC492E">
        <w:rPr>
          <w:rFonts w:ascii="Times New Roman" w:hAnsi="Times New Roman"/>
        </w:rPr>
        <w:t>Seth MacDougall</w:t>
      </w:r>
      <w:r w:rsidR="00EB308F" w:rsidRPr="00DC492E">
        <w:rPr>
          <w:rFonts w:ascii="Times New Roman" w:hAnsi="Times New Roman"/>
        </w:rPr>
        <w:t>, 2</w:t>
      </w:r>
      <w:r w:rsidR="00EB308F" w:rsidRPr="00DC492E">
        <w:rPr>
          <w:rFonts w:ascii="Times New Roman" w:hAnsi="Times New Roman"/>
          <w:vertAlign w:val="superscript"/>
        </w:rPr>
        <w:t>nd</w:t>
      </w:r>
      <w:r w:rsidR="00EB308F" w:rsidRPr="00DC492E">
        <w:rPr>
          <w:rFonts w:ascii="Times New Roman" w:hAnsi="Times New Roman"/>
        </w:rPr>
        <w:t xml:space="preserve"> </w:t>
      </w:r>
      <w:r w:rsidRPr="00DC492E">
        <w:rPr>
          <w:rFonts w:ascii="Times New Roman" w:hAnsi="Times New Roman"/>
        </w:rPr>
        <w:t>Jason Armstrong</w:t>
      </w:r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EB308F" w:rsidRPr="00DC492E" w14:paraId="0B643483" w14:textId="77777777" w:rsidTr="00BC6225">
        <w:trPr>
          <w:tblHeader/>
        </w:trPr>
        <w:tc>
          <w:tcPr>
            <w:tcW w:w="5310" w:type="dxa"/>
            <w:vAlign w:val="bottom"/>
          </w:tcPr>
          <w:p w14:paraId="62EABB2A" w14:textId="77777777" w:rsidR="00EB308F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38623832"/>
                <w:placeholder>
                  <w:docPart w:val="D26B2D42B4834FF68FCA63678F0DA0DB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14:paraId="621B227B" w14:textId="77777777" w:rsidR="00EB308F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2909769"/>
                <w:placeholder>
                  <w:docPart w:val="FD7561510F384B148433B2738C69C10E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14:paraId="4606BBEC" w14:textId="77777777" w:rsidR="00EB308F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15657242"/>
                <w:placeholder>
                  <w:docPart w:val="B939BF58538B47B5B50C5BE4B82AEFA8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Deadline</w:t>
                </w:r>
              </w:sdtContent>
            </w:sdt>
          </w:p>
        </w:tc>
      </w:tr>
      <w:tr w:rsidR="00EB308F" w:rsidRPr="00DC492E" w14:paraId="6D596C7D" w14:textId="77777777" w:rsidTr="00BC6225">
        <w:tc>
          <w:tcPr>
            <w:tcW w:w="5310" w:type="dxa"/>
          </w:tcPr>
          <w:p w14:paraId="68BCAE63" w14:textId="77777777" w:rsidR="00070DAD" w:rsidRPr="00DC492E" w:rsidRDefault="00070DAD" w:rsidP="00BC6225">
            <w:pPr>
              <w:pStyle w:val="ListBullet"/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 xml:space="preserve">Sign the bus contract </w:t>
            </w:r>
          </w:p>
          <w:p w14:paraId="1E3F4F06" w14:textId="7F25495A" w:rsidR="00EB308F" w:rsidRPr="00DC492E" w:rsidRDefault="00070DAD" w:rsidP="00BC6225">
            <w:pPr>
              <w:pStyle w:val="ListBullet"/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Submit payment for the bus</w:t>
            </w:r>
            <w:r w:rsidR="00EB308F" w:rsidRPr="00DC49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0" w:type="dxa"/>
          </w:tcPr>
          <w:p w14:paraId="7DC74CF4" w14:textId="605E8388" w:rsidR="00EB308F" w:rsidRPr="00DC492E" w:rsidRDefault="00070DAD" w:rsidP="00BC6225">
            <w:pPr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Derek </w:t>
            </w:r>
            <w:proofErr w:type="spellStart"/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Nofsinger</w:t>
            </w:r>
            <w:proofErr w:type="spellEnd"/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Jay </w:t>
            </w:r>
            <w:proofErr w:type="spellStart"/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Greeno</w:t>
            </w:r>
            <w:proofErr w:type="spellEnd"/>
          </w:p>
        </w:tc>
        <w:tc>
          <w:tcPr>
            <w:tcW w:w="1854" w:type="dxa"/>
          </w:tcPr>
          <w:p w14:paraId="4D7EA0D9" w14:textId="77777777" w:rsidR="00EB308F" w:rsidRPr="00DC492E" w:rsidRDefault="00070DAD" w:rsidP="00BC6225">
            <w:pPr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N/A</w:t>
            </w:r>
          </w:p>
          <w:p w14:paraId="32194E18" w14:textId="77777777" w:rsidR="00070DAD" w:rsidRPr="00DC492E" w:rsidRDefault="00070DAD" w:rsidP="00BC6225">
            <w:pPr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N/A</w:t>
            </w:r>
          </w:p>
          <w:p w14:paraId="61E01A2F" w14:textId="4D82E85E" w:rsidR="00070DAD" w:rsidRPr="00DC492E" w:rsidRDefault="00070DAD" w:rsidP="00BC6225">
            <w:pPr>
              <w:spacing w:after="80"/>
              <w:rPr>
                <w:rFonts w:ascii="Times New Roman" w:hAnsi="Times New Roman"/>
              </w:rPr>
            </w:pPr>
          </w:p>
        </w:tc>
      </w:tr>
    </w:tbl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EB308F" w:rsidRPr="00DC492E" w14:paraId="17BB1B16" w14:textId="77777777" w:rsidTr="00BC6225">
        <w:tc>
          <w:tcPr>
            <w:tcW w:w="1620" w:type="dxa"/>
          </w:tcPr>
          <w:p w14:paraId="298171F3" w14:textId="77777777" w:rsidR="00EB308F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63521605"/>
                <w:placeholder>
                  <w:docPart w:val="C872C045613C4ADBBD7D4237DA589D26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Agenda item:</w:t>
                </w:r>
              </w:sdtContent>
            </w:sdt>
          </w:p>
        </w:tc>
        <w:tc>
          <w:tcPr>
            <w:tcW w:w="4970" w:type="dxa"/>
          </w:tcPr>
          <w:p w14:paraId="65FD48F2" w14:textId="3EB13418" w:rsidR="00EB308F" w:rsidRPr="00DC492E" w:rsidRDefault="00DC492E" w:rsidP="00BC6225">
            <w:pPr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Publicity &amp; Public Relations</w:t>
            </w:r>
          </w:p>
        </w:tc>
        <w:tc>
          <w:tcPr>
            <w:tcW w:w="1324" w:type="dxa"/>
          </w:tcPr>
          <w:p w14:paraId="40E46BAB" w14:textId="77777777" w:rsidR="00EB308F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54847450"/>
                <w:placeholder>
                  <w:docPart w:val="A74E6A961D4545B9A54B4200BA4AB2CB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Presenter:</w:t>
                </w:r>
              </w:sdtContent>
            </w:sdt>
          </w:p>
        </w:tc>
        <w:tc>
          <w:tcPr>
            <w:tcW w:w="2310" w:type="dxa"/>
          </w:tcPr>
          <w:p w14:paraId="16034D59" w14:textId="003A4719" w:rsidR="00EB308F" w:rsidRPr="00DC492E" w:rsidRDefault="00DC492E" w:rsidP="00BC6225">
            <w:pPr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>Justin King</w:t>
            </w:r>
          </w:p>
        </w:tc>
      </w:tr>
    </w:tbl>
    <w:p w14:paraId="000AE6F9" w14:textId="77777777" w:rsidR="00EB308F" w:rsidRPr="00DC492E" w:rsidRDefault="00C04AFA" w:rsidP="00EB308F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52076676"/>
          <w:placeholder>
            <w:docPart w:val="4CA8DC6EA2734AA89A6341A314A4C584"/>
          </w:placeholder>
          <w:temporary/>
          <w:showingPlcHdr/>
          <w15:appearance w15:val="hidden"/>
        </w:sdtPr>
        <w:sdtEndPr/>
        <w:sdtContent>
          <w:r w:rsidR="00EB308F" w:rsidRPr="00DC492E">
            <w:rPr>
              <w:rFonts w:ascii="Times New Roman" w:hAnsi="Times New Roman"/>
            </w:rPr>
            <w:t>Discussion:</w:t>
          </w:r>
        </w:sdtContent>
      </w:sdt>
    </w:p>
    <w:p w14:paraId="3D4B98FA" w14:textId="36A88CD7" w:rsidR="00EB308F" w:rsidRPr="00DC492E" w:rsidRDefault="00DC492E" w:rsidP="00EB308F">
      <w:pPr>
        <w:rPr>
          <w:rFonts w:ascii="Times New Roman" w:hAnsi="Times New Roman"/>
        </w:rPr>
      </w:pPr>
      <w:r w:rsidRPr="00DC492E">
        <w:rPr>
          <w:rFonts w:ascii="Times New Roman" w:hAnsi="Times New Roman"/>
          <w:color w:val="000000"/>
          <w:sz w:val="24"/>
          <w:szCs w:val="24"/>
        </w:rPr>
        <w:t>N/A</w:t>
      </w:r>
    </w:p>
    <w:p w14:paraId="4B1383E3" w14:textId="5D880221" w:rsidR="00EB308F" w:rsidRPr="00DC492E" w:rsidRDefault="00C04AFA" w:rsidP="00DC492E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906262205"/>
          <w:placeholder>
            <w:docPart w:val="9D0DBDFF685A43CEB32D44C99EF7E054"/>
          </w:placeholder>
          <w:temporary/>
          <w:showingPlcHdr/>
          <w15:appearance w15:val="hidden"/>
        </w:sdtPr>
        <w:sdtEndPr/>
        <w:sdtContent>
          <w:r w:rsidR="00EB308F" w:rsidRPr="00DC492E">
            <w:rPr>
              <w:rFonts w:ascii="Times New Roman" w:hAnsi="Times New Roman"/>
            </w:rPr>
            <w:t>Conclusions:</w:t>
          </w:r>
        </w:sdtContent>
      </w:sdt>
      <w:r w:rsidR="00DC492E" w:rsidRPr="00DC492E">
        <w:rPr>
          <w:rFonts w:ascii="Times New Roman" w:hAnsi="Times New Roman"/>
        </w:rPr>
        <w:t xml:space="preserve"> N/A</w:t>
      </w:r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EB308F" w:rsidRPr="00DC492E" w14:paraId="3BE92443" w14:textId="77777777" w:rsidTr="00BC6225">
        <w:trPr>
          <w:tblHeader/>
        </w:trPr>
        <w:tc>
          <w:tcPr>
            <w:tcW w:w="5310" w:type="dxa"/>
            <w:vAlign w:val="bottom"/>
          </w:tcPr>
          <w:p w14:paraId="46B768CA" w14:textId="77777777" w:rsidR="00EB308F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54690394"/>
                <w:placeholder>
                  <w:docPart w:val="A14AAE64292A4B6CB934EA13075F6BF4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14:paraId="053BF89C" w14:textId="77777777" w:rsidR="00EB308F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48506560"/>
                <w:placeholder>
                  <w:docPart w:val="2877D1203B6845559395B2F8E01533BC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14:paraId="68BD2960" w14:textId="77777777" w:rsidR="00EB308F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51114238"/>
                <w:placeholder>
                  <w:docPart w:val="43BD252155514E58AD763ADB6E8B1003"/>
                </w:placeholder>
                <w:temporary/>
                <w:showingPlcHdr/>
                <w15:appearance w15:val="hidden"/>
              </w:sdtPr>
              <w:sdtEndPr/>
              <w:sdtContent>
                <w:r w:rsidR="00EB308F" w:rsidRPr="00DC492E">
                  <w:rPr>
                    <w:rFonts w:ascii="Times New Roman" w:hAnsi="Times New Roman" w:cs="Times New Roman"/>
                  </w:rPr>
                  <w:t>Deadline</w:t>
                </w:r>
              </w:sdtContent>
            </w:sdt>
          </w:p>
        </w:tc>
      </w:tr>
      <w:tr w:rsidR="00EB308F" w:rsidRPr="00DC492E" w14:paraId="71F8F084" w14:textId="77777777" w:rsidTr="00BC6225">
        <w:tc>
          <w:tcPr>
            <w:tcW w:w="5310" w:type="dxa"/>
          </w:tcPr>
          <w:p w14:paraId="6E113047" w14:textId="77777777" w:rsidR="00EB308F" w:rsidRPr="00DC492E" w:rsidRDefault="00EB308F" w:rsidP="00BC6225">
            <w:pPr>
              <w:pStyle w:val="ListBullet"/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 xml:space="preserve">None </w:t>
            </w:r>
          </w:p>
          <w:p w14:paraId="60CE83B5" w14:textId="77777777" w:rsidR="00DC492E" w:rsidRDefault="00DC492E" w:rsidP="00DC492E">
            <w:pPr>
              <w:pStyle w:val="ListBullet"/>
              <w:numPr>
                <w:ilvl w:val="0"/>
                <w:numId w:val="0"/>
              </w:numPr>
              <w:spacing w:after="80"/>
              <w:ind w:left="360"/>
              <w:rPr>
                <w:rFonts w:ascii="Times New Roman" w:hAnsi="Times New Roman"/>
              </w:rPr>
            </w:pPr>
          </w:p>
          <w:p w14:paraId="7A20F6C1" w14:textId="527EAD63" w:rsidR="00920803" w:rsidRPr="00DC492E" w:rsidRDefault="00920803" w:rsidP="00DC492E">
            <w:pPr>
              <w:pStyle w:val="ListBullet"/>
              <w:numPr>
                <w:ilvl w:val="0"/>
                <w:numId w:val="0"/>
              </w:numPr>
              <w:spacing w:after="80"/>
              <w:ind w:left="360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14:paraId="5DA730D7" w14:textId="77777777" w:rsidR="00EB308F" w:rsidRPr="00DC492E" w:rsidRDefault="00EB308F" w:rsidP="00BC6225">
            <w:pPr>
              <w:spacing w:after="80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72098324" w14:textId="77777777" w:rsidR="00EB308F" w:rsidRPr="00DC492E" w:rsidRDefault="00EB308F" w:rsidP="00BC6225">
            <w:pPr>
              <w:spacing w:after="80"/>
              <w:rPr>
                <w:rFonts w:ascii="Times New Roman" w:hAnsi="Times New Roman"/>
              </w:rPr>
            </w:pPr>
          </w:p>
        </w:tc>
      </w:tr>
    </w:tbl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070DAD" w:rsidRPr="00DC492E" w14:paraId="4316EB73" w14:textId="77777777" w:rsidTr="00BC6225">
        <w:tc>
          <w:tcPr>
            <w:tcW w:w="1620" w:type="dxa"/>
          </w:tcPr>
          <w:p w14:paraId="30914B7E" w14:textId="77777777" w:rsidR="00070DAD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99909570"/>
                <w:placeholder>
                  <w:docPart w:val="DAFF75242D9C43F8B11FD6FE0F98BE52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Agenda item:</w:t>
                </w:r>
              </w:sdtContent>
            </w:sdt>
          </w:p>
        </w:tc>
        <w:tc>
          <w:tcPr>
            <w:tcW w:w="4970" w:type="dxa"/>
          </w:tcPr>
          <w:p w14:paraId="5109E9E7" w14:textId="175FAC1F" w:rsidR="00070DAD" w:rsidRPr="00DC492E" w:rsidRDefault="00DC492E" w:rsidP="00BC6225">
            <w:pPr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  <w:color w:val="000000"/>
                <w:sz w:val="24"/>
                <w:szCs w:val="24"/>
              </w:rPr>
              <w:t>Tournament</w:t>
            </w:r>
          </w:p>
        </w:tc>
        <w:tc>
          <w:tcPr>
            <w:tcW w:w="1324" w:type="dxa"/>
          </w:tcPr>
          <w:p w14:paraId="045F278D" w14:textId="77777777" w:rsidR="00070DAD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21817045"/>
                <w:placeholder>
                  <w:docPart w:val="5F417BCA62294CE3ADD4FFFD7070D136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Presenter:</w:t>
                </w:r>
              </w:sdtContent>
            </w:sdt>
          </w:p>
        </w:tc>
        <w:tc>
          <w:tcPr>
            <w:tcW w:w="2310" w:type="dxa"/>
          </w:tcPr>
          <w:p w14:paraId="517CFD86" w14:textId="00B28E73" w:rsidR="00070DAD" w:rsidRPr="00DC492E" w:rsidRDefault="00DC492E" w:rsidP="00BC6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Jason Armstrong </w:t>
            </w:r>
            <w:r>
              <w:rPr>
                <w:rFonts w:ascii="Times New Roman" w:hAnsi="Times New Roman"/>
              </w:rPr>
              <w:br/>
              <w:t>Justin King</w:t>
            </w:r>
          </w:p>
        </w:tc>
      </w:tr>
    </w:tbl>
    <w:p w14:paraId="61537896" w14:textId="77777777" w:rsidR="00070DAD" w:rsidRPr="00DC492E" w:rsidRDefault="00C04AFA" w:rsidP="00070DAD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940759411"/>
          <w:placeholder>
            <w:docPart w:val="936798421FE544128AB9F7D1C08726FC"/>
          </w:placeholder>
          <w:temporary/>
          <w:showingPlcHdr/>
          <w15:appearance w15:val="hidden"/>
        </w:sdtPr>
        <w:sdtEndPr/>
        <w:sdtContent>
          <w:r w:rsidR="00070DAD" w:rsidRPr="00DC492E">
            <w:rPr>
              <w:rFonts w:ascii="Times New Roman" w:hAnsi="Times New Roman"/>
            </w:rPr>
            <w:t>Discussion:</w:t>
          </w:r>
        </w:sdtContent>
      </w:sdt>
    </w:p>
    <w:p w14:paraId="3D3B073E" w14:textId="023F7529" w:rsidR="00DC492E" w:rsidRDefault="00DC492E" w:rsidP="00DC49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7"/>
          <w:tab w:val="left" w:pos="2979"/>
        </w:tabs>
        <w:spacing w:before="37" w:after="0" w:line="271" w:lineRule="auto"/>
        <w:ind w:right="3141"/>
        <w:rPr>
          <w:rFonts w:ascii="Times New Roman" w:hAnsi="Times New Roman"/>
          <w:color w:val="000000"/>
        </w:rPr>
      </w:pPr>
      <w:r w:rsidRPr="00DC492E">
        <w:rPr>
          <w:rFonts w:ascii="Times New Roman" w:hAnsi="Times New Roman"/>
          <w:color w:val="000000"/>
        </w:rPr>
        <w:t>Bantam tournament 6 B teams and 4 A teams</w:t>
      </w:r>
    </w:p>
    <w:p w14:paraId="59040F93" w14:textId="34BF6EC4" w:rsidR="00DC492E" w:rsidRPr="0041481A" w:rsidRDefault="00DC492E" w:rsidP="00DC492E">
      <w:pPr>
        <w:pBdr>
          <w:top w:val="nil"/>
          <w:left w:val="nil"/>
          <w:bottom w:val="nil"/>
          <w:right w:val="nil"/>
          <w:between w:val="nil"/>
        </w:pBdr>
        <w:tabs>
          <w:tab w:val="left" w:pos="337"/>
          <w:tab w:val="left" w:pos="2979"/>
        </w:tabs>
        <w:spacing w:before="37" w:line="271" w:lineRule="auto"/>
        <w:ind w:right="3141"/>
        <w:rPr>
          <w:rFonts w:ascii="Times New Roman" w:hAnsi="Times New Roman"/>
          <w:color w:val="000000"/>
        </w:rPr>
      </w:pPr>
      <w:r w:rsidRPr="0041481A">
        <w:rPr>
          <w:rFonts w:ascii="Times New Roman" w:hAnsi="Times New Roman"/>
          <w:color w:val="000000"/>
        </w:rPr>
        <w:t>Sparta wants half the tournament, talks starting for next year. This year is already locked in</w:t>
      </w:r>
      <w:r>
        <w:rPr>
          <w:rFonts w:ascii="Times New Roman" w:hAnsi="Times New Roman"/>
          <w:color w:val="000000"/>
        </w:rPr>
        <w:t xml:space="preserve"> </w:t>
      </w:r>
      <w:r w:rsidRPr="0041481A">
        <w:rPr>
          <w:rFonts w:ascii="Times New Roman" w:hAnsi="Times New Roman"/>
          <w:color w:val="000000"/>
        </w:rPr>
        <w:t xml:space="preserve">here in Tomah </w:t>
      </w:r>
    </w:p>
    <w:p w14:paraId="577E5480" w14:textId="0D3C37BC" w:rsidR="00DC492E" w:rsidRPr="00DC492E" w:rsidRDefault="00DC492E" w:rsidP="00DC49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7"/>
          <w:tab w:val="left" w:pos="2979"/>
        </w:tabs>
        <w:spacing w:before="37" w:after="0" w:line="271" w:lineRule="auto"/>
        <w:ind w:right="3141"/>
        <w:rPr>
          <w:rFonts w:ascii="Times New Roman" w:hAnsi="Times New Roman"/>
          <w:color w:val="000000"/>
        </w:rPr>
      </w:pPr>
      <w:proofErr w:type="spellStart"/>
      <w:r w:rsidRPr="0041481A">
        <w:rPr>
          <w:rFonts w:ascii="Times New Roman" w:hAnsi="Times New Roman"/>
          <w:color w:val="000000"/>
        </w:rPr>
        <w:t>PeeWee</w:t>
      </w:r>
      <w:proofErr w:type="spellEnd"/>
      <w:r w:rsidRPr="0041481A">
        <w:rPr>
          <w:rFonts w:ascii="Times New Roman" w:hAnsi="Times New Roman"/>
          <w:color w:val="000000"/>
        </w:rPr>
        <w:t xml:space="preserve"> start at 1400 Friday or possible Thursday night 6X6 tournament let Steele write a letter to teams</w:t>
      </w:r>
    </w:p>
    <w:p w14:paraId="5A45FC37" w14:textId="03144F83" w:rsidR="00070DAD" w:rsidRPr="00DC492E" w:rsidRDefault="00070DAD" w:rsidP="00070DAD">
      <w:pPr>
        <w:rPr>
          <w:rFonts w:ascii="Times New Roman" w:hAnsi="Times New Roman"/>
        </w:rPr>
      </w:pPr>
    </w:p>
    <w:p w14:paraId="49E9AF22" w14:textId="77777777" w:rsidR="00070DAD" w:rsidRPr="00DC492E" w:rsidRDefault="00C04AFA" w:rsidP="00070DAD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907890692"/>
          <w:placeholder>
            <w:docPart w:val="EF3085D99C31453A93D390039D57ED4B"/>
          </w:placeholder>
          <w:temporary/>
          <w:showingPlcHdr/>
          <w15:appearance w15:val="hidden"/>
        </w:sdtPr>
        <w:sdtEndPr/>
        <w:sdtContent>
          <w:r w:rsidR="00070DAD" w:rsidRPr="00DC492E">
            <w:rPr>
              <w:rFonts w:ascii="Times New Roman" w:hAnsi="Times New Roman"/>
            </w:rPr>
            <w:t>Conclusions:</w:t>
          </w:r>
        </w:sdtContent>
      </w:sdt>
    </w:p>
    <w:p w14:paraId="5C3F8A11" w14:textId="77777777" w:rsidR="00DC492E" w:rsidRDefault="00DC492E" w:rsidP="00070D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Sparta will need to wait until next year and should start putting a plan together until next year. </w:t>
      </w:r>
    </w:p>
    <w:p w14:paraId="62950C64" w14:textId="77777777" w:rsidR="00DC492E" w:rsidRDefault="00DC492E" w:rsidP="00070DAD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PeeWee’s</w:t>
      </w:r>
      <w:proofErr w:type="spellEnd"/>
      <w:r>
        <w:rPr>
          <w:rFonts w:ascii="Times New Roman" w:hAnsi="Times New Roman"/>
        </w:rPr>
        <w:t xml:space="preserve"> are approved to make contact to teams about possible Thursday or Friday games.</w:t>
      </w:r>
    </w:p>
    <w:p w14:paraId="24F08D6F" w14:textId="077D077D" w:rsidR="00070DAD" w:rsidRPr="00DC492E" w:rsidRDefault="00070DAD" w:rsidP="00070DAD">
      <w:pPr>
        <w:rPr>
          <w:rFonts w:ascii="Times New Roman" w:hAnsi="Times New Roman"/>
        </w:rPr>
      </w:pPr>
      <w:r w:rsidRPr="00DC492E">
        <w:rPr>
          <w:rFonts w:ascii="Times New Roman" w:hAnsi="Times New Roman"/>
        </w:rPr>
        <w:t xml:space="preserve">Motion to approve Jay </w:t>
      </w:r>
      <w:proofErr w:type="spellStart"/>
      <w:r w:rsidRPr="00DC492E">
        <w:rPr>
          <w:rFonts w:ascii="Times New Roman" w:hAnsi="Times New Roman"/>
        </w:rPr>
        <w:t>Grenno</w:t>
      </w:r>
      <w:proofErr w:type="spellEnd"/>
      <w:r w:rsidRPr="00DC492E">
        <w:rPr>
          <w:rFonts w:ascii="Times New Roman" w:hAnsi="Times New Roman"/>
        </w:rPr>
        <w:t>, 2</w:t>
      </w:r>
      <w:r w:rsidRPr="00DC492E">
        <w:rPr>
          <w:rFonts w:ascii="Times New Roman" w:hAnsi="Times New Roman"/>
          <w:vertAlign w:val="superscript"/>
        </w:rPr>
        <w:t>nd</w:t>
      </w:r>
      <w:r w:rsidRPr="00DC492E">
        <w:rPr>
          <w:rFonts w:ascii="Times New Roman" w:hAnsi="Times New Roman"/>
        </w:rPr>
        <w:t xml:space="preserve"> Derek </w:t>
      </w:r>
      <w:proofErr w:type="spellStart"/>
      <w:r w:rsidRPr="00DC492E">
        <w:rPr>
          <w:rFonts w:ascii="Times New Roman" w:hAnsi="Times New Roman"/>
        </w:rPr>
        <w:t>Nofsinger</w:t>
      </w:r>
      <w:proofErr w:type="spellEnd"/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070DAD" w:rsidRPr="00DC492E" w14:paraId="3E044D4B" w14:textId="77777777" w:rsidTr="00BC6225">
        <w:trPr>
          <w:tblHeader/>
        </w:trPr>
        <w:tc>
          <w:tcPr>
            <w:tcW w:w="5310" w:type="dxa"/>
            <w:vAlign w:val="bottom"/>
          </w:tcPr>
          <w:p w14:paraId="3B6EAC3F" w14:textId="77777777" w:rsidR="00070DAD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454293"/>
                <w:placeholder>
                  <w:docPart w:val="605D0BDFAABD46DFADA3AEBAD831BD9A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14:paraId="1FD2CD52" w14:textId="77777777" w:rsidR="00070DAD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37939578"/>
                <w:placeholder>
                  <w:docPart w:val="F8C328B521DE4752B2A014CB26415E3A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14:paraId="751B93DC" w14:textId="77777777" w:rsidR="00070DAD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23650322"/>
                <w:placeholder>
                  <w:docPart w:val="41598F7C82C2413482BBD35114F1F420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Deadline</w:t>
                </w:r>
              </w:sdtContent>
            </w:sdt>
          </w:p>
        </w:tc>
      </w:tr>
      <w:tr w:rsidR="00070DAD" w:rsidRPr="00DC492E" w14:paraId="51EFEE34" w14:textId="77777777" w:rsidTr="00BC6225">
        <w:tc>
          <w:tcPr>
            <w:tcW w:w="5310" w:type="dxa"/>
          </w:tcPr>
          <w:p w14:paraId="4615FF27" w14:textId="4A739A16" w:rsidR="00070DAD" w:rsidRPr="00DC492E" w:rsidRDefault="00DC492E" w:rsidP="00BC6225">
            <w:pPr>
              <w:pStyle w:val="ListBullet"/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Start talks about next years game plan for Tomah/Sparta tournament </w:t>
            </w:r>
            <w:r w:rsidR="00070DAD" w:rsidRPr="00DC49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0" w:type="dxa"/>
          </w:tcPr>
          <w:p w14:paraId="54EA4AE4" w14:textId="556AA80D" w:rsidR="00070DAD" w:rsidRPr="00DC492E" w:rsidRDefault="00DC492E" w:rsidP="00BC6225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Jason Armstrong </w:t>
            </w:r>
          </w:p>
        </w:tc>
        <w:tc>
          <w:tcPr>
            <w:tcW w:w="1854" w:type="dxa"/>
          </w:tcPr>
          <w:p w14:paraId="3B47F0DC" w14:textId="77777777" w:rsidR="00070DAD" w:rsidRPr="00DC492E" w:rsidRDefault="00070DAD" w:rsidP="00BC6225">
            <w:pPr>
              <w:spacing w:after="80"/>
              <w:rPr>
                <w:rFonts w:ascii="Times New Roman" w:hAnsi="Times New Roman"/>
              </w:rPr>
            </w:pPr>
          </w:p>
        </w:tc>
      </w:tr>
    </w:tbl>
    <w:p w14:paraId="7C922943" w14:textId="77777777" w:rsidR="00070DAD" w:rsidRPr="00DC492E" w:rsidRDefault="00070DAD" w:rsidP="00070DAD">
      <w:pPr>
        <w:pStyle w:val="Heading1"/>
        <w:jc w:val="left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070DAD" w:rsidRPr="00DC492E" w14:paraId="3E77E4B7" w14:textId="77777777" w:rsidTr="00BC6225">
        <w:tc>
          <w:tcPr>
            <w:tcW w:w="1620" w:type="dxa"/>
          </w:tcPr>
          <w:p w14:paraId="7DDEF2EA" w14:textId="77777777" w:rsidR="00070DAD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22644731"/>
                <w:placeholder>
                  <w:docPart w:val="5D5BA45A21654DA1864E8DDE44785C5B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Agenda item:</w:t>
                </w:r>
              </w:sdtContent>
            </w:sdt>
          </w:p>
        </w:tc>
        <w:tc>
          <w:tcPr>
            <w:tcW w:w="4970" w:type="dxa"/>
          </w:tcPr>
          <w:p w14:paraId="6D19FDE8" w14:textId="4F20E7C2" w:rsidR="00070DAD" w:rsidRPr="00DC492E" w:rsidRDefault="00DC492E" w:rsidP="00BC6225">
            <w:pPr>
              <w:rPr>
                <w:rFonts w:ascii="Times New Roman" w:hAnsi="Times New Roman"/>
              </w:rPr>
            </w:pPr>
            <w:r w:rsidRPr="0041481A">
              <w:rPr>
                <w:rFonts w:ascii="Times New Roman" w:hAnsi="Times New Roman"/>
                <w:color w:val="000000"/>
                <w:sz w:val="24"/>
                <w:szCs w:val="24"/>
              </w:rPr>
              <w:t>Lon</w:t>
            </w:r>
            <w:r w:rsidRPr="0041481A">
              <w:rPr>
                <w:rFonts w:ascii="Times New Roman" w:hAnsi="Times New Roman"/>
                <w:sz w:val="24"/>
                <w:szCs w:val="24"/>
              </w:rPr>
              <w:t>g</w:t>
            </w:r>
            <w:r w:rsidRPr="00414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range Planning</w:t>
            </w:r>
          </w:p>
        </w:tc>
        <w:tc>
          <w:tcPr>
            <w:tcW w:w="1324" w:type="dxa"/>
          </w:tcPr>
          <w:p w14:paraId="192E93B6" w14:textId="77777777" w:rsidR="00070DAD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84150978"/>
                <w:placeholder>
                  <w:docPart w:val="A2FCCEF9E0834013975E54A3C41EFDED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Presenter:</w:t>
                </w:r>
              </w:sdtContent>
            </w:sdt>
          </w:p>
        </w:tc>
        <w:tc>
          <w:tcPr>
            <w:tcW w:w="2310" w:type="dxa"/>
          </w:tcPr>
          <w:p w14:paraId="2AE56C49" w14:textId="0F97FF0E" w:rsidR="00070DAD" w:rsidRPr="00DC492E" w:rsidRDefault="00DC492E" w:rsidP="00BC6225">
            <w:pPr>
              <w:rPr>
                <w:rFonts w:ascii="Times New Roman" w:hAnsi="Times New Roman"/>
              </w:rPr>
            </w:pPr>
            <w:r w:rsidRPr="0041481A">
              <w:rPr>
                <w:rFonts w:ascii="Times New Roman" w:hAnsi="Times New Roman"/>
                <w:color w:val="000000"/>
                <w:sz w:val="24"/>
                <w:szCs w:val="24"/>
              </w:rPr>
              <w:t>Charles Streeter</w:t>
            </w:r>
          </w:p>
        </w:tc>
      </w:tr>
    </w:tbl>
    <w:p w14:paraId="188E232A" w14:textId="72093529" w:rsidR="00070DAD" w:rsidRPr="00DC492E" w:rsidRDefault="00C04AFA" w:rsidP="00070DAD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284349478"/>
          <w:placeholder>
            <w:docPart w:val="A34443446C3F477EA94354BE1E8F38E3"/>
          </w:placeholder>
          <w:temporary/>
          <w:showingPlcHdr/>
          <w15:appearance w15:val="hidden"/>
        </w:sdtPr>
        <w:sdtEndPr/>
        <w:sdtContent>
          <w:r w:rsidR="00070DAD" w:rsidRPr="00DC492E">
            <w:rPr>
              <w:rFonts w:ascii="Times New Roman" w:hAnsi="Times New Roman"/>
            </w:rPr>
            <w:t>Discussion:</w:t>
          </w:r>
        </w:sdtContent>
      </w:sdt>
      <w:r w:rsidR="00DC492E">
        <w:rPr>
          <w:rFonts w:ascii="Times New Roman" w:hAnsi="Times New Roman"/>
        </w:rPr>
        <w:t>N/A</w:t>
      </w:r>
    </w:p>
    <w:p w14:paraId="1878905C" w14:textId="77777777" w:rsidR="00070DAD" w:rsidRPr="00DC492E" w:rsidRDefault="00C04AFA" w:rsidP="00070DAD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791806912"/>
          <w:placeholder>
            <w:docPart w:val="59616666798240CF8D5C3D8EFCAA6669"/>
          </w:placeholder>
          <w:temporary/>
          <w:showingPlcHdr/>
          <w15:appearance w15:val="hidden"/>
        </w:sdtPr>
        <w:sdtEndPr/>
        <w:sdtContent>
          <w:r w:rsidR="00070DAD" w:rsidRPr="00DC492E">
            <w:rPr>
              <w:rFonts w:ascii="Times New Roman" w:hAnsi="Times New Roman"/>
            </w:rPr>
            <w:t>Conclusions:</w:t>
          </w:r>
        </w:sdtContent>
      </w:sdt>
    </w:p>
    <w:p w14:paraId="6446C720" w14:textId="66496AAA" w:rsidR="00070DAD" w:rsidRPr="00DC492E" w:rsidRDefault="00070DAD" w:rsidP="00070DAD">
      <w:pPr>
        <w:rPr>
          <w:rFonts w:ascii="Times New Roman" w:hAnsi="Times New Roman"/>
        </w:rPr>
      </w:pPr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070DAD" w:rsidRPr="00DC492E" w14:paraId="1BF15910" w14:textId="77777777" w:rsidTr="00BC6225">
        <w:trPr>
          <w:tblHeader/>
        </w:trPr>
        <w:tc>
          <w:tcPr>
            <w:tcW w:w="5310" w:type="dxa"/>
            <w:vAlign w:val="bottom"/>
          </w:tcPr>
          <w:p w14:paraId="0A520F30" w14:textId="77777777" w:rsidR="00070DAD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77491918"/>
                <w:placeholder>
                  <w:docPart w:val="7B7E22A37230441B9D9197EF68730D86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14:paraId="091D61E2" w14:textId="77777777" w:rsidR="00070DAD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07683118"/>
                <w:placeholder>
                  <w:docPart w:val="080160909C51445FAA2ED23328192741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14:paraId="4740CC7B" w14:textId="77777777" w:rsidR="00070DAD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2887066"/>
                <w:placeholder>
                  <w:docPart w:val="B15308B742EA479A88DA6D33E216DB48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Deadline</w:t>
                </w:r>
              </w:sdtContent>
            </w:sdt>
          </w:p>
        </w:tc>
      </w:tr>
      <w:tr w:rsidR="00070DAD" w:rsidRPr="00DC492E" w14:paraId="7D7892A3" w14:textId="77777777" w:rsidTr="00BC6225">
        <w:tc>
          <w:tcPr>
            <w:tcW w:w="5310" w:type="dxa"/>
          </w:tcPr>
          <w:p w14:paraId="14F26E24" w14:textId="77777777" w:rsidR="00070DAD" w:rsidRPr="00DC492E" w:rsidRDefault="00070DAD" w:rsidP="00BC6225">
            <w:pPr>
              <w:pStyle w:val="ListBullet"/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 xml:space="preserve">None </w:t>
            </w:r>
          </w:p>
        </w:tc>
        <w:tc>
          <w:tcPr>
            <w:tcW w:w="3060" w:type="dxa"/>
          </w:tcPr>
          <w:p w14:paraId="33781ED0" w14:textId="77777777" w:rsidR="00070DAD" w:rsidRPr="00DC492E" w:rsidRDefault="00070DAD" w:rsidP="00BC6225">
            <w:pPr>
              <w:spacing w:after="80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2242F332" w14:textId="77777777" w:rsidR="00070DAD" w:rsidRPr="00DC492E" w:rsidRDefault="00070DAD" w:rsidP="00BC6225">
            <w:pPr>
              <w:spacing w:after="80"/>
              <w:rPr>
                <w:rFonts w:ascii="Times New Roman" w:hAnsi="Times New Roman"/>
              </w:rPr>
            </w:pPr>
          </w:p>
        </w:tc>
      </w:tr>
    </w:tbl>
    <w:p w14:paraId="159E7060" w14:textId="77777777" w:rsidR="00070DAD" w:rsidRPr="00DC492E" w:rsidRDefault="00070DAD" w:rsidP="00070DAD">
      <w:pPr>
        <w:pStyle w:val="Heading1"/>
        <w:jc w:val="left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070DAD" w:rsidRPr="00DC492E" w14:paraId="246D2378" w14:textId="77777777" w:rsidTr="00BC6225">
        <w:tc>
          <w:tcPr>
            <w:tcW w:w="1620" w:type="dxa"/>
          </w:tcPr>
          <w:p w14:paraId="0446B526" w14:textId="77777777" w:rsidR="00070DAD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74936677"/>
                <w:placeholder>
                  <w:docPart w:val="A7EFBA82DEDA44CC8C7E86CBC0A406BF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Agenda item:</w:t>
                </w:r>
              </w:sdtContent>
            </w:sdt>
          </w:p>
        </w:tc>
        <w:tc>
          <w:tcPr>
            <w:tcW w:w="4970" w:type="dxa"/>
          </w:tcPr>
          <w:p w14:paraId="27A017AC" w14:textId="1D73E325" w:rsidR="00070DAD" w:rsidRPr="00DC492E" w:rsidRDefault="00920803" w:rsidP="00BC6225">
            <w:pPr>
              <w:rPr>
                <w:rFonts w:ascii="Times New Roman" w:hAnsi="Times New Roman"/>
              </w:rPr>
            </w:pPr>
            <w:r w:rsidRPr="0041481A">
              <w:rPr>
                <w:rFonts w:ascii="Times New Roman" w:hAnsi="Times New Roman"/>
                <w:color w:val="000000"/>
              </w:rPr>
              <w:t>TNT</w:t>
            </w:r>
          </w:p>
        </w:tc>
        <w:tc>
          <w:tcPr>
            <w:tcW w:w="1324" w:type="dxa"/>
          </w:tcPr>
          <w:p w14:paraId="43B8E30C" w14:textId="77777777" w:rsidR="00070DAD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17425179"/>
                <w:placeholder>
                  <w:docPart w:val="B9767D86BA2E47E09F29BCFDC9F0726C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Presenter:</w:t>
                </w:r>
              </w:sdtContent>
            </w:sdt>
          </w:p>
        </w:tc>
        <w:tc>
          <w:tcPr>
            <w:tcW w:w="2310" w:type="dxa"/>
          </w:tcPr>
          <w:p w14:paraId="26EB1ABA" w14:textId="77145E33" w:rsidR="00070DAD" w:rsidRPr="00DC492E" w:rsidRDefault="00920803" w:rsidP="00BC6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Justin King / Jay </w:t>
            </w:r>
            <w:proofErr w:type="spellStart"/>
            <w:r>
              <w:rPr>
                <w:rFonts w:ascii="Times New Roman" w:hAnsi="Times New Roman"/>
              </w:rPr>
              <w:t>Greeno</w:t>
            </w:r>
            <w:proofErr w:type="spellEnd"/>
          </w:p>
        </w:tc>
      </w:tr>
    </w:tbl>
    <w:p w14:paraId="4FC74EE8" w14:textId="07E1C164" w:rsidR="00070DAD" w:rsidRPr="00DC492E" w:rsidRDefault="00C04AFA" w:rsidP="00920803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755742237"/>
          <w:placeholder>
            <w:docPart w:val="90E0291CC94149DF970612FA7FF8DE35"/>
          </w:placeholder>
          <w:temporary/>
          <w:showingPlcHdr/>
          <w15:appearance w15:val="hidden"/>
        </w:sdtPr>
        <w:sdtEndPr/>
        <w:sdtContent>
          <w:r w:rsidR="00070DAD" w:rsidRPr="00DC492E">
            <w:rPr>
              <w:rFonts w:ascii="Times New Roman" w:hAnsi="Times New Roman"/>
            </w:rPr>
            <w:t>Discussion:</w:t>
          </w:r>
        </w:sdtContent>
      </w:sdt>
      <w:r w:rsidR="00920803">
        <w:rPr>
          <w:rFonts w:ascii="Times New Roman" w:hAnsi="Times New Roman"/>
        </w:rPr>
        <w:t>N/A</w:t>
      </w:r>
    </w:p>
    <w:p w14:paraId="04F2D150" w14:textId="70D80738" w:rsidR="00070DAD" w:rsidRPr="00DC492E" w:rsidRDefault="00C04AFA" w:rsidP="00920803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2024233615"/>
          <w:placeholder>
            <w:docPart w:val="32F5F8824C6C4E7E8E4D39A85E9B11EB"/>
          </w:placeholder>
          <w:temporary/>
          <w:showingPlcHdr/>
          <w15:appearance w15:val="hidden"/>
        </w:sdtPr>
        <w:sdtEndPr/>
        <w:sdtContent>
          <w:r w:rsidR="00070DAD" w:rsidRPr="00DC492E">
            <w:rPr>
              <w:rFonts w:ascii="Times New Roman" w:hAnsi="Times New Roman"/>
            </w:rPr>
            <w:t>Conclusions:</w:t>
          </w:r>
        </w:sdtContent>
      </w:sdt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070DAD" w:rsidRPr="00DC492E" w14:paraId="2B6062C3" w14:textId="77777777" w:rsidTr="00BC6225">
        <w:trPr>
          <w:tblHeader/>
        </w:trPr>
        <w:tc>
          <w:tcPr>
            <w:tcW w:w="5310" w:type="dxa"/>
            <w:vAlign w:val="bottom"/>
          </w:tcPr>
          <w:p w14:paraId="72548D20" w14:textId="77777777" w:rsidR="00070DAD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40141409"/>
                <w:placeholder>
                  <w:docPart w:val="C51FD75AC6EF4E68A0C10DC82FA0278E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14:paraId="30B70521" w14:textId="77777777" w:rsidR="00070DAD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42322055"/>
                <w:placeholder>
                  <w:docPart w:val="94F01DB350D8453FA1AAD480E06B21A1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14:paraId="784C8A3E" w14:textId="77777777" w:rsidR="00070DAD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23844687"/>
                <w:placeholder>
                  <w:docPart w:val="92497AB72D014A6AB1A6D11089972B69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Deadline</w:t>
                </w:r>
              </w:sdtContent>
            </w:sdt>
          </w:p>
        </w:tc>
      </w:tr>
      <w:tr w:rsidR="00070DAD" w:rsidRPr="00DC492E" w14:paraId="4F14A4E1" w14:textId="77777777" w:rsidTr="00BC6225">
        <w:tc>
          <w:tcPr>
            <w:tcW w:w="5310" w:type="dxa"/>
          </w:tcPr>
          <w:p w14:paraId="2BB99E98" w14:textId="77777777" w:rsidR="00070DAD" w:rsidRPr="00DC492E" w:rsidRDefault="00070DAD" w:rsidP="00BC6225">
            <w:pPr>
              <w:pStyle w:val="ListBullet"/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 xml:space="preserve">None </w:t>
            </w:r>
          </w:p>
        </w:tc>
        <w:tc>
          <w:tcPr>
            <w:tcW w:w="3060" w:type="dxa"/>
          </w:tcPr>
          <w:p w14:paraId="0B05F933" w14:textId="77777777" w:rsidR="00070DAD" w:rsidRPr="00DC492E" w:rsidRDefault="00070DAD" w:rsidP="00BC6225">
            <w:pPr>
              <w:spacing w:after="80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7F35D40B" w14:textId="77777777" w:rsidR="00070DAD" w:rsidRPr="00DC492E" w:rsidRDefault="00070DAD" w:rsidP="00BC6225">
            <w:pPr>
              <w:spacing w:after="80"/>
              <w:rPr>
                <w:rFonts w:ascii="Times New Roman" w:hAnsi="Times New Roman"/>
              </w:rPr>
            </w:pPr>
          </w:p>
        </w:tc>
      </w:tr>
    </w:tbl>
    <w:p w14:paraId="66062161" w14:textId="77777777" w:rsidR="00070DAD" w:rsidRPr="00DC492E" w:rsidRDefault="00070DAD" w:rsidP="00070DAD">
      <w:pPr>
        <w:pStyle w:val="Heading1"/>
        <w:jc w:val="left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070DAD" w:rsidRPr="00DC492E" w14:paraId="017BEC82" w14:textId="77777777" w:rsidTr="00BC6225">
        <w:tc>
          <w:tcPr>
            <w:tcW w:w="1620" w:type="dxa"/>
          </w:tcPr>
          <w:p w14:paraId="61468656" w14:textId="77777777" w:rsidR="00070DAD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73189713"/>
                <w:placeholder>
                  <w:docPart w:val="291EA3E0D2F44DD9B53C2CE71D538735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Agenda item:</w:t>
                </w:r>
              </w:sdtContent>
            </w:sdt>
          </w:p>
        </w:tc>
        <w:tc>
          <w:tcPr>
            <w:tcW w:w="4970" w:type="dxa"/>
          </w:tcPr>
          <w:p w14:paraId="699C8348" w14:textId="70226F11" w:rsidR="00070DAD" w:rsidRPr="00DC492E" w:rsidRDefault="00920803" w:rsidP="00BC6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ITEMS</w:t>
            </w:r>
          </w:p>
        </w:tc>
        <w:tc>
          <w:tcPr>
            <w:tcW w:w="1324" w:type="dxa"/>
          </w:tcPr>
          <w:p w14:paraId="34654C88" w14:textId="77777777" w:rsidR="00070DAD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48321922"/>
                <w:placeholder>
                  <w:docPart w:val="3C57DA2C234641D4ACBDCDDC640D9579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Presenter:</w:t>
                </w:r>
              </w:sdtContent>
            </w:sdt>
          </w:p>
        </w:tc>
        <w:tc>
          <w:tcPr>
            <w:tcW w:w="2310" w:type="dxa"/>
          </w:tcPr>
          <w:p w14:paraId="2D35BC0C" w14:textId="1ABFAAA2" w:rsidR="00070DAD" w:rsidRPr="00DC492E" w:rsidRDefault="00920803" w:rsidP="00BC6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TYHS BOARD</w:t>
            </w:r>
          </w:p>
        </w:tc>
      </w:tr>
    </w:tbl>
    <w:p w14:paraId="0A2CEA08" w14:textId="77777777" w:rsidR="00070DAD" w:rsidRPr="00DC492E" w:rsidRDefault="00C04AFA" w:rsidP="00070DAD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621188490"/>
          <w:placeholder>
            <w:docPart w:val="69618D90E587490EB48CFD0FAD65A2A5"/>
          </w:placeholder>
          <w:temporary/>
          <w:showingPlcHdr/>
          <w15:appearance w15:val="hidden"/>
        </w:sdtPr>
        <w:sdtEndPr/>
        <w:sdtContent>
          <w:r w:rsidR="00070DAD" w:rsidRPr="00DC492E">
            <w:rPr>
              <w:rFonts w:ascii="Times New Roman" w:hAnsi="Times New Roman"/>
            </w:rPr>
            <w:t>Discussion:</w:t>
          </w:r>
        </w:sdtContent>
      </w:sdt>
    </w:p>
    <w:p w14:paraId="781AEE39" w14:textId="3C062B1A" w:rsidR="00070DAD" w:rsidRDefault="00920803" w:rsidP="00070DA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41481A">
        <w:rPr>
          <w:rFonts w:ascii="Times New Roman" w:hAnsi="Times New Roman"/>
          <w:color w:val="000000"/>
          <w:sz w:val="24"/>
          <w:szCs w:val="24"/>
        </w:rPr>
        <w:t>bylaws still need to be reviewed and rewritten (Nov 18)</w:t>
      </w:r>
    </w:p>
    <w:p w14:paraId="3D50C338" w14:textId="77777777" w:rsidR="00920803" w:rsidRPr="0041481A" w:rsidRDefault="00920803" w:rsidP="009208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4"/>
          <w:szCs w:val="24"/>
        </w:rPr>
      </w:pPr>
      <w:r w:rsidRPr="0041481A">
        <w:rPr>
          <w:rFonts w:ascii="Times New Roman" w:hAnsi="Times New Roman"/>
          <w:color w:val="000000"/>
          <w:sz w:val="24"/>
          <w:szCs w:val="24"/>
        </w:rPr>
        <w:t xml:space="preserve">Blue line club here to talk about money split or distribution. </w:t>
      </w:r>
    </w:p>
    <w:p w14:paraId="53B05451" w14:textId="3248347B" w:rsidR="00920803" w:rsidRDefault="00920803" w:rsidP="00920803">
      <w:pPr>
        <w:rPr>
          <w:rFonts w:ascii="Times New Roman" w:hAnsi="Times New Roman"/>
          <w:color w:val="000000"/>
          <w:sz w:val="24"/>
          <w:szCs w:val="24"/>
        </w:rPr>
      </w:pPr>
      <w:r w:rsidRPr="0041481A">
        <w:rPr>
          <w:rFonts w:ascii="Times New Roman" w:hAnsi="Times New Roman"/>
          <w:color w:val="000000"/>
          <w:sz w:val="24"/>
          <w:szCs w:val="24"/>
        </w:rPr>
        <w:t>- 50/50 split balance</w:t>
      </w:r>
      <w:r>
        <w:rPr>
          <w:rFonts w:ascii="Times New Roman" w:hAnsi="Times New Roman"/>
          <w:color w:val="000000"/>
          <w:sz w:val="24"/>
          <w:szCs w:val="24"/>
        </w:rPr>
        <w:t>???</w:t>
      </w:r>
    </w:p>
    <w:p w14:paraId="26E97B3E" w14:textId="77777777" w:rsidR="00920803" w:rsidRPr="00DC492E" w:rsidRDefault="00920803" w:rsidP="00920803">
      <w:pPr>
        <w:rPr>
          <w:rFonts w:ascii="Times New Roman" w:hAnsi="Times New Roman"/>
        </w:rPr>
      </w:pPr>
    </w:p>
    <w:p w14:paraId="3C320AB0" w14:textId="77777777" w:rsidR="00070DAD" w:rsidRPr="00DC492E" w:rsidRDefault="00C04AFA" w:rsidP="00070DAD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964230792"/>
          <w:placeholder>
            <w:docPart w:val="62009039E15146CE94E9305DBA4ABF51"/>
          </w:placeholder>
          <w:temporary/>
          <w:showingPlcHdr/>
          <w15:appearance w15:val="hidden"/>
        </w:sdtPr>
        <w:sdtEndPr/>
        <w:sdtContent>
          <w:r w:rsidR="00070DAD" w:rsidRPr="00DC492E">
            <w:rPr>
              <w:rFonts w:ascii="Times New Roman" w:hAnsi="Times New Roman"/>
            </w:rPr>
            <w:t>Conclusions:</w:t>
          </w:r>
        </w:sdtContent>
      </w:sdt>
    </w:p>
    <w:p w14:paraId="66D0DB7A" w14:textId="1CABACF2" w:rsidR="00070DAD" w:rsidRDefault="00920803" w:rsidP="00070DAD">
      <w:pPr>
        <w:rPr>
          <w:rFonts w:ascii="Times New Roman" w:hAnsi="Times New Roman"/>
        </w:rPr>
      </w:pPr>
      <w:r>
        <w:rPr>
          <w:rFonts w:ascii="Times New Roman" w:hAnsi="Times New Roman"/>
        </w:rPr>
        <w:t>We need someone to take on reviewing and rewriting the bylaws</w:t>
      </w:r>
    </w:p>
    <w:p w14:paraId="01167977" w14:textId="66A67FFD" w:rsidR="00920803" w:rsidRPr="00DC492E" w:rsidRDefault="00920803" w:rsidP="00070D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Blue line club is a 50/50 split </w:t>
      </w:r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070DAD" w:rsidRPr="00DC492E" w14:paraId="03244F90" w14:textId="77777777" w:rsidTr="00BC6225">
        <w:trPr>
          <w:tblHeader/>
        </w:trPr>
        <w:tc>
          <w:tcPr>
            <w:tcW w:w="5310" w:type="dxa"/>
            <w:vAlign w:val="bottom"/>
          </w:tcPr>
          <w:p w14:paraId="7580B37B" w14:textId="77777777" w:rsidR="00070DAD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40090136"/>
                <w:placeholder>
                  <w:docPart w:val="9D7F8CCD4C7F441C880EDA6CDC5606C4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14:paraId="65725F8E" w14:textId="77777777" w:rsidR="00070DAD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83862027"/>
                <w:placeholder>
                  <w:docPart w:val="0EEBE5681BDB4F528D1BC7D59E9CDC78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14:paraId="6FC8BDC0" w14:textId="77777777" w:rsidR="00070DAD" w:rsidRPr="00DC492E" w:rsidRDefault="00C04AFA" w:rsidP="00BC6225">
            <w:pPr>
              <w:pStyle w:val="Heading2"/>
              <w:spacing w:after="80"/>
              <w:outlineLvl w:val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85081854"/>
                <w:placeholder>
                  <w:docPart w:val="91B150944F1A4C8B84DE667E1758A1EF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Deadline</w:t>
                </w:r>
              </w:sdtContent>
            </w:sdt>
          </w:p>
        </w:tc>
      </w:tr>
      <w:tr w:rsidR="00070DAD" w:rsidRPr="00DC492E" w14:paraId="3C690897" w14:textId="77777777" w:rsidTr="00BC6225">
        <w:tc>
          <w:tcPr>
            <w:tcW w:w="5310" w:type="dxa"/>
          </w:tcPr>
          <w:p w14:paraId="230CEE81" w14:textId="77777777" w:rsidR="00070DAD" w:rsidRPr="00DC492E" w:rsidRDefault="00070DAD" w:rsidP="00BC6225">
            <w:pPr>
              <w:pStyle w:val="ListBullet"/>
              <w:spacing w:after="80"/>
              <w:rPr>
                <w:rFonts w:ascii="Times New Roman" w:hAnsi="Times New Roman"/>
              </w:rPr>
            </w:pPr>
            <w:r w:rsidRPr="00DC492E">
              <w:rPr>
                <w:rFonts w:ascii="Times New Roman" w:hAnsi="Times New Roman"/>
              </w:rPr>
              <w:t xml:space="preserve">None </w:t>
            </w:r>
          </w:p>
        </w:tc>
        <w:tc>
          <w:tcPr>
            <w:tcW w:w="3060" w:type="dxa"/>
          </w:tcPr>
          <w:p w14:paraId="42267E44" w14:textId="77777777" w:rsidR="00070DAD" w:rsidRPr="00DC492E" w:rsidRDefault="00070DAD" w:rsidP="00BC6225">
            <w:pPr>
              <w:spacing w:after="80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59C6D869" w14:textId="77777777" w:rsidR="00070DAD" w:rsidRPr="00DC492E" w:rsidRDefault="00070DAD" w:rsidP="00BC6225">
            <w:pPr>
              <w:spacing w:after="80"/>
              <w:rPr>
                <w:rFonts w:ascii="Times New Roman" w:hAnsi="Times New Roman"/>
              </w:rPr>
            </w:pPr>
          </w:p>
        </w:tc>
      </w:tr>
    </w:tbl>
    <w:p w14:paraId="3F1B3A72" w14:textId="77777777" w:rsidR="00920803" w:rsidRPr="00920803" w:rsidRDefault="00920803" w:rsidP="00070DAD">
      <w:pPr>
        <w:pStyle w:val="Heading1"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070DAD" w:rsidRPr="00DC492E" w14:paraId="4A6E0687" w14:textId="77777777" w:rsidTr="00BC6225">
        <w:tc>
          <w:tcPr>
            <w:tcW w:w="1620" w:type="dxa"/>
          </w:tcPr>
          <w:p w14:paraId="209151D6" w14:textId="77777777" w:rsidR="00070DAD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39435"/>
                <w:placeholder>
                  <w:docPart w:val="7F5BE11A132542FAA516650DD39A402B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Agenda item:</w:t>
                </w:r>
              </w:sdtContent>
            </w:sdt>
          </w:p>
        </w:tc>
        <w:tc>
          <w:tcPr>
            <w:tcW w:w="4970" w:type="dxa"/>
          </w:tcPr>
          <w:p w14:paraId="01FD4148" w14:textId="5A419CA4" w:rsidR="00070DAD" w:rsidRPr="00DC492E" w:rsidRDefault="00920803" w:rsidP="00BC6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December Board meeting items</w:t>
            </w:r>
          </w:p>
        </w:tc>
        <w:tc>
          <w:tcPr>
            <w:tcW w:w="1324" w:type="dxa"/>
          </w:tcPr>
          <w:p w14:paraId="6BBE2605" w14:textId="77777777" w:rsidR="00070DAD" w:rsidRPr="00DC492E" w:rsidRDefault="00C04AFA" w:rsidP="00BC6225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18716113"/>
                <w:placeholder>
                  <w:docPart w:val="A05AFEF9064343A1A27341ACC768CC82"/>
                </w:placeholder>
                <w:temporary/>
                <w:showingPlcHdr/>
                <w15:appearance w15:val="hidden"/>
              </w:sdtPr>
              <w:sdtEndPr/>
              <w:sdtContent>
                <w:r w:rsidR="00070DAD" w:rsidRPr="00DC492E">
                  <w:rPr>
                    <w:rFonts w:ascii="Times New Roman" w:hAnsi="Times New Roman" w:cs="Times New Roman"/>
                  </w:rPr>
                  <w:t>Presenter:</w:t>
                </w:r>
              </w:sdtContent>
            </w:sdt>
          </w:p>
        </w:tc>
        <w:tc>
          <w:tcPr>
            <w:tcW w:w="2310" w:type="dxa"/>
          </w:tcPr>
          <w:p w14:paraId="78C576DD" w14:textId="3F7C0B11" w:rsidR="00070DAD" w:rsidRPr="00DC492E" w:rsidRDefault="00920803" w:rsidP="00BC6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TYHS Board </w:t>
            </w:r>
          </w:p>
        </w:tc>
      </w:tr>
    </w:tbl>
    <w:p w14:paraId="79FD47D3" w14:textId="77777777" w:rsidR="00070DAD" w:rsidRPr="00DC492E" w:rsidRDefault="00C04AFA" w:rsidP="00070DAD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463161738"/>
          <w:placeholder>
            <w:docPart w:val="62810D7C7069468F8BFF36E4C77FC565"/>
          </w:placeholder>
          <w:temporary/>
          <w:showingPlcHdr/>
          <w15:appearance w15:val="hidden"/>
        </w:sdtPr>
        <w:sdtEndPr/>
        <w:sdtContent>
          <w:r w:rsidR="00070DAD" w:rsidRPr="00DC492E">
            <w:rPr>
              <w:rFonts w:ascii="Times New Roman" w:hAnsi="Times New Roman"/>
            </w:rPr>
            <w:t>Discussion:</w:t>
          </w:r>
        </w:sdtContent>
      </w:sdt>
    </w:p>
    <w:p w14:paraId="0CAC9388" w14:textId="77777777" w:rsidR="00920803" w:rsidRPr="0041481A" w:rsidRDefault="00920803" w:rsidP="00920803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48" w:after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1481A">
        <w:rPr>
          <w:rFonts w:ascii="Times New Roman" w:hAnsi="Times New Roman"/>
          <w:color w:val="000000"/>
          <w:sz w:val="24"/>
          <w:szCs w:val="24"/>
        </w:rPr>
        <w:t>3-5 year</w:t>
      </w:r>
      <w:proofErr w:type="gramEnd"/>
      <w:r w:rsidRPr="0041481A">
        <w:rPr>
          <w:rFonts w:ascii="Times New Roman" w:hAnsi="Times New Roman"/>
          <w:color w:val="000000"/>
          <w:sz w:val="24"/>
          <w:szCs w:val="24"/>
        </w:rPr>
        <w:t xml:space="preserve"> plans for each section, what do you want to see, what would you like to have and what is a dream for your area of responsibility.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1481A">
        <w:rPr>
          <w:rFonts w:ascii="Times New Roman" w:hAnsi="Times New Roman"/>
          <w:color w:val="000000"/>
          <w:sz w:val="24"/>
          <w:szCs w:val="24"/>
        </w:rPr>
        <w:t>(MacDougall)</w:t>
      </w:r>
    </w:p>
    <w:p w14:paraId="53A470B8" w14:textId="5E44FF57" w:rsidR="00920803" w:rsidRDefault="00920803" w:rsidP="00920803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48" w:after="0"/>
        <w:rPr>
          <w:rFonts w:ascii="Times New Roman" w:hAnsi="Times New Roman"/>
          <w:color w:val="000000"/>
          <w:sz w:val="24"/>
          <w:szCs w:val="24"/>
        </w:rPr>
      </w:pPr>
      <w:r w:rsidRPr="0041481A">
        <w:rPr>
          <w:rFonts w:ascii="Times New Roman" w:hAnsi="Times New Roman"/>
          <w:color w:val="000000"/>
          <w:sz w:val="24"/>
          <w:szCs w:val="24"/>
        </w:rPr>
        <w:t xml:space="preserve">Should we increase the number of board members?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481A">
        <w:rPr>
          <w:rFonts w:ascii="Times New Roman" w:hAnsi="Times New Roman"/>
          <w:color w:val="000000"/>
          <w:sz w:val="24"/>
          <w:szCs w:val="24"/>
        </w:rPr>
        <w:t>(MacDougall)</w:t>
      </w:r>
    </w:p>
    <w:p w14:paraId="1804925C" w14:textId="77777777" w:rsidR="00920803" w:rsidRPr="00920803" w:rsidRDefault="00920803" w:rsidP="00920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after="0"/>
        <w:ind w:left="360"/>
        <w:rPr>
          <w:rFonts w:ascii="Times New Roman" w:hAnsi="Times New Roman"/>
          <w:color w:val="000000"/>
          <w:sz w:val="24"/>
          <w:szCs w:val="24"/>
        </w:rPr>
      </w:pPr>
    </w:p>
    <w:p w14:paraId="04B9613E" w14:textId="6685120A" w:rsidR="00070DAD" w:rsidRPr="00DC492E" w:rsidRDefault="00920803" w:rsidP="00920803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Please let me know what you want to talk about at the next meeting</w:t>
      </w:r>
    </w:p>
    <w:p w14:paraId="58BA4E7D" w14:textId="455CA483" w:rsidR="00920803" w:rsidRPr="00DC492E" w:rsidRDefault="00C04AFA" w:rsidP="00920803">
      <w:pPr>
        <w:pStyle w:val="Heading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697623032"/>
          <w:placeholder>
            <w:docPart w:val="A99B7A70222A4560AD96E0DC2A5EA36A"/>
          </w:placeholder>
          <w:temporary/>
          <w:showingPlcHdr/>
          <w15:appearance w15:val="hidden"/>
        </w:sdtPr>
        <w:sdtEndPr/>
        <w:sdtContent>
          <w:r w:rsidR="00070DAD" w:rsidRPr="00DC492E">
            <w:rPr>
              <w:rFonts w:ascii="Times New Roman" w:hAnsi="Times New Roman"/>
            </w:rPr>
            <w:t>Conclusions:</w:t>
          </w:r>
        </w:sdtContent>
      </w:sdt>
      <w:r w:rsidR="00920803">
        <w:rPr>
          <w:rFonts w:ascii="Times New Roman" w:hAnsi="Times New Roman"/>
        </w:rPr>
        <w:br/>
      </w:r>
      <w:r w:rsidR="00920803" w:rsidRPr="00920803">
        <w:rPr>
          <w:rFonts w:ascii="Times New Roman" w:hAnsi="Times New Roman"/>
          <w:color w:val="FF0000"/>
        </w:rPr>
        <w:t xml:space="preserve">Next meeting December </w:t>
      </w:r>
      <w:r w:rsidR="00920803" w:rsidRPr="00920803">
        <w:rPr>
          <w:rFonts w:ascii="Times New Roman" w:hAnsi="Times New Roman"/>
          <w:color w:val="FF0000"/>
          <w:sz w:val="24"/>
          <w:szCs w:val="24"/>
        </w:rPr>
        <w:t xml:space="preserve">Dec 16th </w:t>
      </w:r>
      <w:proofErr w:type="gramStart"/>
      <w:r w:rsidR="00920803" w:rsidRPr="00920803">
        <w:rPr>
          <w:rFonts w:ascii="Times New Roman" w:hAnsi="Times New Roman"/>
          <w:color w:val="FF0000"/>
          <w:sz w:val="24"/>
          <w:szCs w:val="24"/>
        </w:rPr>
        <w:t>7:00  In</w:t>
      </w:r>
      <w:proofErr w:type="gramEnd"/>
      <w:r w:rsidR="00920803" w:rsidRPr="00920803">
        <w:rPr>
          <w:rFonts w:ascii="Times New Roman" w:hAnsi="Times New Roman"/>
          <w:color w:val="FF0000"/>
          <w:sz w:val="24"/>
          <w:szCs w:val="24"/>
        </w:rPr>
        <w:t xml:space="preserve"> the Zamboni room</w:t>
      </w:r>
      <w:bookmarkStart w:id="6" w:name="_GoBack"/>
      <w:bookmarkEnd w:id="6"/>
    </w:p>
    <w:p w14:paraId="0C4DF449" w14:textId="77777777" w:rsidR="00EB308F" w:rsidRDefault="00EB308F">
      <w:pPr>
        <w:pStyle w:val="Heading1"/>
      </w:pPr>
    </w:p>
    <w:p w14:paraId="53AFB24F" w14:textId="77777777" w:rsidR="00EB308F" w:rsidRDefault="00EB308F">
      <w:pPr>
        <w:pStyle w:val="Heading1"/>
      </w:pPr>
    </w:p>
    <w:p w14:paraId="572BAB14" w14:textId="77777777" w:rsidR="00EB308F" w:rsidRDefault="00EB308F">
      <w:pPr>
        <w:pStyle w:val="Heading1"/>
      </w:pPr>
    </w:p>
    <w:p w14:paraId="3E5D8C4B" w14:textId="16585E70" w:rsidR="002B2D13" w:rsidRPr="00D60069" w:rsidRDefault="00C04AFA">
      <w:pPr>
        <w:pStyle w:val="Heading1"/>
      </w:pPr>
      <w:sdt>
        <w:sdtPr>
          <w:id w:val="-1794281877"/>
          <w:placeholder>
            <w:docPart w:val="A5798CD78FE1421C900E3136ECF0DC75"/>
          </w:placeholder>
          <w:temporary/>
          <w:showingPlcHdr/>
          <w15:appearance w15:val="hidden"/>
        </w:sdtPr>
        <w:sdtEndPr/>
        <w:sdtContent>
          <w:r w:rsidR="006344A8" w:rsidRPr="00D60069">
            <w:t>Other Information</w:t>
          </w:r>
        </w:sdtContent>
      </w:sdt>
    </w:p>
    <w:p w14:paraId="25DBDCE9" w14:textId="77777777" w:rsidR="002B2D13" w:rsidRPr="00D60069" w:rsidRDefault="00C04AFA">
      <w:pPr>
        <w:pStyle w:val="Heading4"/>
      </w:pPr>
      <w:sdt>
        <w:sdtPr>
          <w:id w:val="2125887421"/>
          <w:placeholder>
            <w:docPart w:val="5990158738A04D1189CD36F85D4656E5"/>
          </w:placeholder>
          <w:temporary/>
          <w:showingPlcHdr/>
          <w15:appearance w15:val="hidden"/>
        </w:sdtPr>
        <w:sdtEndPr/>
        <w:sdtContent>
          <w:r w:rsidR="006344A8" w:rsidRPr="00D60069">
            <w:t>Observers:</w:t>
          </w:r>
        </w:sdtContent>
      </w:sdt>
    </w:p>
    <w:p w14:paraId="7EB68AF1" w14:textId="4FBA82B4" w:rsidR="002B2D13" w:rsidRPr="00D60069" w:rsidRDefault="00920803">
      <w:r>
        <w:t>None</w:t>
      </w:r>
    </w:p>
    <w:p w14:paraId="3BFD3783" w14:textId="77777777" w:rsidR="002B2D13" w:rsidRPr="00D60069" w:rsidRDefault="00C04AFA">
      <w:pPr>
        <w:pStyle w:val="Heading4"/>
      </w:pPr>
      <w:sdt>
        <w:sdtPr>
          <w:id w:val="-671956156"/>
          <w:placeholder>
            <w:docPart w:val="9B69BEBF92284805B9601AB3F76658F1"/>
          </w:placeholder>
          <w:temporary/>
          <w:showingPlcHdr/>
          <w15:appearance w15:val="hidden"/>
        </w:sdtPr>
        <w:sdtEndPr/>
        <w:sdtContent>
          <w:r w:rsidR="006344A8" w:rsidRPr="00D60069">
            <w:t>Resources:</w:t>
          </w:r>
        </w:sdtContent>
      </w:sdt>
    </w:p>
    <w:p w14:paraId="7C476F15" w14:textId="5B842C23" w:rsidR="002B2D13" w:rsidRPr="00D60069" w:rsidRDefault="00920803">
      <w:r>
        <w:t>None</w:t>
      </w:r>
    </w:p>
    <w:p w14:paraId="5B7D784E" w14:textId="77777777" w:rsidR="002B2D13" w:rsidRPr="00D60069" w:rsidRDefault="00C04AFA">
      <w:pPr>
        <w:pStyle w:val="Heading4"/>
      </w:pPr>
      <w:sdt>
        <w:sdtPr>
          <w:id w:val="1633520843"/>
          <w:placeholder>
            <w:docPart w:val="140E320C152B4801ACE80E71CCD92F8D"/>
          </w:placeholder>
          <w:temporary/>
          <w:showingPlcHdr/>
          <w15:appearance w15:val="hidden"/>
        </w:sdtPr>
        <w:sdtEndPr/>
        <w:sdtContent>
          <w:r w:rsidR="006344A8" w:rsidRPr="00D60069">
            <w:t>Special notes:</w:t>
          </w:r>
        </w:sdtContent>
      </w:sdt>
    </w:p>
    <w:p w14:paraId="777D35F4" w14:textId="5B4003E7" w:rsidR="002B2D13" w:rsidRPr="00D60069" w:rsidRDefault="00920803">
      <w:r>
        <w:t>None</w:t>
      </w:r>
    </w:p>
    <w:sectPr w:rsidR="002B2D13" w:rsidRPr="00D60069">
      <w:footerReference w:type="default" r:id="rId8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0F446" w14:textId="77777777" w:rsidR="00C04AFA" w:rsidRDefault="00C04AFA">
      <w:pPr>
        <w:spacing w:before="0" w:after="0"/>
      </w:pPr>
      <w:r>
        <w:separator/>
      </w:r>
    </w:p>
  </w:endnote>
  <w:endnote w:type="continuationSeparator" w:id="0">
    <w:p w14:paraId="282F2627" w14:textId="77777777" w:rsidR="00C04AFA" w:rsidRDefault="00C04A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BF402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B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7E236" w14:textId="77777777" w:rsidR="00C04AFA" w:rsidRDefault="00C04AFA">
      <w:pPr>
        <w:spacing w:before="0" w:after="0"/>
      </w:pPr>
      <w:r>
        <w:separator/>
      </w:r>
    </w:p>
  </w:footnote>
  <w:footnote w:type="continuationSeparator" w:id="0">
    <w:p w14:paraId="2B6231B1" w14:textId="77777777" w:rsidR="00C04AFA" w:rsidRDefault="00C04AF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9C0D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1925CC"/>
    <w:multiLevelType w:val="hybridMultilevel"/>
    <w:tmpl w:val="F2E4D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3E9B"/>
    <w:multiLevelType w:val="hybridMultilevel"/>
    <w:tmpl w:val="E36AEB18"/>
    <w:lvl w:ilvl="0" w:tplc="8D2E95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2706F"/>
    <w:multiLevelType w:val="hybridMultilevel"/>
    <w:tmpl w:val="10D41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63ADD"/>
    <w:multiLevelType w:val="multilevel"/>
    <w:tmpl w:val="8EC483DE"/>
    <w:lvl w:ilvl="0">
      <w:start w:val="1"/>
      <w:numFmt w:val="decimal"/>
      <w:lvlText w:val="%1."/>
      <w:lvlJc w:val="left"/>
      <w:pPr>
        <w:ind w:left="820" w:hanging="237"/>
      </w:pPr>
      <w:rPr>
        <w:sz w:val="24"/>
        <w:szCs w:val="24"/>
      </w:rPr>
    </w:lvl>
    <w:lvl w:ilvl="1">
      <w:start w:val="1"/>
      <w:numFmt w:val="upperLetter"/>
      <w:lvlText w:val="%2."/>
      <w:lvlJc w:val="left"/>
      <w:pPr>
        <w:ind w:left="1073" w:hanging="254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bullet"/>
      <w:lvlText w:val="•"/>
      <w:lvlJc w:val="left"/>
      <w:pPr>
        <w:ind w:left="1986" w:hanging="254"/>
      </w:pPr>
    </w:lvl>
    <w:lvl w:ilvl="3">
      <w:start w:val="1"/>
      <w:numFmt w:val="bullet"/>
      <w:lvlText w:val="•"/>
      <w:lvlJc w:val="left"/>
      <w:pPr>
        <w:ind w:left="2893" w:hanging="253"/>
      </w:pPr>
    </w:lvl>
    <w:lvl w:ilvl="4">
      <w:start w:val="1"/>
      <w:numFmt w:val="bullet"/>
      <w:lvlText w:val="•"/>
      <w:lvlJc w:val="left"/>
      <w:pPr>
        <w:ind w:left="3800" w:hanging="254"/>
      </w:pPr>
    </w:lvl>
    <w:lvl w:ilvl="5">
      <w:start w:val="1"/>
      <w:numFmt w:val="bullet"/>
      <w:lvlText w:val="•"/>
      <w:lvlJc w:val="left"/>
      <w:pPr>
        <w:ind w:left="4706" w:hanging="254"/>
      </w:pPr>
    </w:lvl>
    <w:lvl w:ilvl="6">
      <w:start w:val="1"/>
      <w:numFmt w:val="bullet"/>
      <w:lvlText w:val="•"/>
      <w:lvlJc w:val="left"/>
      <w:pPr>
        <w:ind w:left="5613" w:hanging="254"/>
      </w:pPr>
    </w:lvl>
    <w:lvl w:ilvl="7">
      <w:start w:val="1"/>
      <w:numFmt w:val="bullet"/>
      <w:lvlText w:val="•"/>
      <w:lvlJc w:val="left"/>
      <w:pPr>
        <w:ind w:left="6520" w:hanging="254"/>
      </w:pPr>
    </w:lvl>
    <w:lvl w:ilvl="8">
      <w:start w:val="1"/>
      <w:numFmt w:val="bullet"/>
      <w:lvlText w:val="•"/>
      <w:lvlJc w:val="left"/>
      <w:pPr>
        <w:ind w:left="7426" w:hanging="254"/>
      </w:pPr>
    </w:lvl>
  </w:abstractNum>
  <w:abstractNum w:abstractNumId="6" w15:restartNumberingAfterBreak="0">
    <w:nsid w:val="4816349F"/>
    <w:multiLevelType w:val="hybridMultilevel"/>
    <w:tmpl w:val="B35A0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44B64"/>
    <w:multiLevelType w:val="hybridMultilevel"/>
    <w:tmpl w:val="CD886180"/>
    <w:lvl w:ilvl="0" w:tplc="F9DE78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D0E68"/>
    <w:multiLevelType w:val="multilevel"/>
    <w:tmpl w:val="8EC483DE"/>
    <w:lvl w:ilvl="0">
      <w:start w:val="1"/>
      <w:numFmt w:val="decimal"/>
      <w:lvlText w:val="%1."/>
      <w:lvlJc w:val="left"/>
      <w:pPr>
        <w:ind w:left="820" w:hanging="237"/>
      </w:pPr>
      <w:rPr>
        <w:sz w:val="24"/>
        <w:szCs w:val="24"/>
      </w:rPr>
    </w:lvl>
    <w:lvl w:ilvl="1">
      <w:start w:val="1"/>
      <w:numFmt w:val="upperLetter"/>
      <w:lvlText w:val="%2."/>
      <w:lvlJc w:val="left"/>
      <w:pPr>
        <w:ind w:left="1073" w:hanging="254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bullet"/>
      <w:lvlText w:val="•"/>
      <w:lvlJc w:val="left"/>
      <w:pPr>
        <w:ind w:left="1986" w:hanging="254"/>
      </w:pPr>
    </w:lvl>
    <w:lvl w:ilvl="3">
      <w:start w:val="1"/>
      <w:numFmt w:val="bullet"/>
      <w:lvlText w:val="•"/>
      <w:lvlJc w:val="left"/>
      <w:pPr>
        <w:ind w:left="2893" w:hanging="253"/>
      </w:pPr>
    </w:lvl>
    <w:lvl w:ilvl="4">
      <w:start w:val="1"/>
      <w:numFmt w:val="bullet"/>
      <w:lvlText w:val="•"/>
      <w:lvlJc w:val="left"/>
      <w:pPr>
        <w:ind w:left="3800" w:hanging="254"/>
      </w:pPr>
    </w:lvl>
    <w:lvl w:ilvl="5">
      <w:start w:val="1"/>
      <w:numFmt w:val="bullet"/>
      <w:lvlText w:val="•"/>
      <w:lvlJc w:val="left"/>
      <w:pPr>
        <w:ind w:left="4706" w:hanging="254"/>
      </w:pPr>
    </w:lvl>
    <w:lvl w:ilvl="6">
      <w:start w:val="1"/>
      <w:numFmt w:val="bullet"/>
      <w:lvlText w:val="•"/>
      <w:lvlJc w:val="left"/>
      <w:pPr>
        <w:ind w:left="5613" w:hanging="254"/>
      </w:pPr>
    </w:lvl>
    <w:lvl w:ilvl="7">
      <w:start w:val="1"/>
      <w:numFmt w:val="bullet"/>
      <w:lvlText w:val="•"/>
      <w:lvlJc w:val="left"/>
      <w:pPr>
        <w:ind w:left="6520" w:hanging="254"/>
      </w:pPr>
    </w:lvl>
    <w:lvl w:ilvl="8">
      <w:start w:val="1"/>
      <w:numFmt w:val="bullet"/>
      <w:lvlText w:val="•"/>
      <w:lvlJc w:val="left"/>
      <w:pPr>
        <w:ind w:left="7426" w:hanging="254"/>
      </w:pPr>
    </w:lvl>
  </w:abstractNum>
  <w:abstractNum w:abstractNumId="9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5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42"/>
    <w:rsid w:val="00070DAD"/>
    <w:rsid w:val="001E0877"/>
    <w:rsid w:val="002B2D13"/>
    <w:rsid w:val="0034721D"/>
    <w:rsid w:val="003D5BF7"/>
    <w:rsid w:val="003F257D"/>
    <w:rsid w:val="005A7328"/>
    <w:rsid w:val="006344A8"/>
    <w:rsid w:val="00734EEC"/>
    <w:rsid w:val="007B6B85"/>
    <w:rsid w:val="007F04FA"/>
    <w:rsid w:val="00920803"/>
    <w:rsid w:val="00946042"/>
    <w:rsid w:val="00C04AFA"/>
    <w:rsid w:val="00D60069"/>
    <w:rsid w:val="00D62E01"/>
    <w:rsid w:val="00D661EE"/>
    <w:rsid w:val="00DC492E"/>
    <w:rsid w:val="00DF1F0B"/>
    <w:rsid w:val="00E048B4"/>
    <w:rsid w:val="00EB308F"/>
    <w:rsid w:val="00F4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2F3165"/>
  <w15:docId w15:val="{5545D55A-F02C-47DA-844D-7506614A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BF7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EB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af_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FBF2FCCFFB485DA5A1E480A024C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643D2-0B9B-478A-AD2B-0DC758344FBF}"/>
      </w:docPartPr>
      <w:docPartBody>
        <w:p w:rsidR="00405EFF" w:rsidRDefault="00780232">
          <w:pPr>
            <w:pStyle w:val="72FBF2FCCFFB485DA5A1E480A024CB71"/>
          </w:pPr>
          <w:r w:rsidRPr="00E048B4">
            <w:t>Meeting called by:</w:t>
          </w:r>
        </w:p>
      </w:docPartBody>
    </w:docPart>
    <w:docPart>
      <w:docPartPr>
        <w:name w:val="58329A04B82E4681AB7CDA91DDF48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A96C5-0727-47C2-A5A0-4222DD7CA0F4}"/>
      </w:docPartPr>
      <w:docPartBody>
        <w:p w:rsidR="00405EFF" w:rsidRDefault="00780232">
          <w:pPr>
            <w:pStyle w:val="58329A04B82E4681AB7CDA91DDF4815A"/>
          </w:pPr>
          <w:r w:rsidRPr="00E048B4">
            <w:t>Type of meeting:</w:t>
          </w:r>
        </w:p>
      </w:docPartBody>
    </w:docPart>
    <w:docPart>
      <w:docPartPr>
        <w:name w:val="18CE247986EC498591AAB41355B02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A1035-684D-4CDC-8FEC-DE010FD20671}"/>
      </w:docPartPr>
      <w:docPartBody>
        <w:p w:rsidR="00405EFF" w:rsidRDefault="00780232">
          <w:pPr>
            <w:pStyle w:val="18CE247986EC498591AAB41355B023C2"/>
          </w:pPr>
          <w:r>
            <w:t>Attendees:</w:t>
          </w:r>
        </w:p>
      </w:docPartBody>
    </w:docPart>
    <w:docPart>
      <w:docPartPr>
        <w:name w:val="9392A588A98648849F955206AA0AD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2F5B-0A89-4F31-B732-0441D6B637CB}"/>
      </w:docPartPr>
      <w:docPartBody>
        <w:p w:rsidR="00405EFF" w:rsidRDefault="00780232">
          <w:pPr>
            <w:pStyle w:val="9392A588A98648849F955206AA0AD216"/>
          </w:pPr>
          <w:r>
            <w:t>Minutes</w:t>
          </w:r>
        </w:p>
      </w:docPartBody>
    </w:docPart>
    <w:docPart>
      <w:docPartPr>
        <w:name w:val="6EDF8E99FB1F4458815A71617E88D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28BDB-EC78-4D74-874D-979851B4E5F1}"/>
      </w:docPartPr>
      <w:docPartBody>
        <w:p w:rsidR="00405EFF" w:rsidRDefault="00780232">
          <w:pPr>
            <w:pStyle w:val="6EDF8E99FB1F4458815A71617E88DA3D"/>
          </w:pPr>
          <w:r>
            <w:t>Agenda item:</w:t>
          </w:r>
        </w:p>
      </w:docPartBody>
    </w:docPart>
    <w:docPart>
      <w:docPartPr>
        <w:name w:val="0DB3B43816704769A1B5BFCFE7175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E5E8C-7BF9-4DCC-942B-6CFEA4B8A244}"/>
      </w:docPartPr>
      <w:docPartBody>
        <w:p w:rsidR="00405EFF" w:rsidRDefault="00780232">
          <w:pPr>
            <w:pStyle w:val="0DB3B43816704769A1B5BFCFE71754D3"/>
          </w:pPr>
          <w:r>
            <w:t>Presenter:</w:t>
          </w:r>
        </w:p>
      </w:docPartBody>
    </w:docPart>
    <w:docPart>
      <w:docPartPr>
        <w:name w:val="CB3FF79C3DA24A6A964CFAF46A0B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85D8B-0E69-4933-BF67-50F675D68EF9}"/>
      </w:docPartPr>
      <w:docPartBody>
        <w:p w:rsidR="00405EFF" w:rsidRDefault="00780232">
          <w:pPr>
            <w:pStyle w:val="CB3FF79C3DA24A6A964CFAF46A0BD3E2"/>
          </w:pPr>
          <w:r>
            <w:t>Discussion:</w:t>
          </w:r>
        </w:p>
      </w:docPartBody>
    </w:docPart>
    <w:docPart>
      <w:docPartPr>
        <w:name w:val="F896C6A6C06C4C65AB47F563D9E51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640E7-4162-485F-9436-4045440CF90B}"/>
      </w:docPartPr>
      <w:docPartBody>
        <w:p w:rsidR="00405EFF" w:rsidRDefault="00780232">
          <w:pPr>
            <w:pStyle w:val="F896C6A6C06C4C65AB47F563D9E51B0B"/>
          </w:pPr>
          <w:r>
            <w:t>Conclusions:</w:t>
          </w:r>
        </w:p>
      </w:docPartBody>
    </w:docPart>
    <w:docPart>
      <w:docPartPr>
        <w:name w:val="617F6D5706704605B45D7A9163AD1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FA3EA-0A28-49EE-8645-F79B6C15B332}"/>
      </w:docPartPr>
      <w:docPartBody>
        <w:p w:rsidR="00405EFF" w:rsidRDefault="00780232">
          <w:pPr>
            <w:pStyle w:val="617F6D5706704605B45D7A9163AD11BA"/>
          </w:pPr>
          <w:r>
            <w:t>Action items</w:t>
          </w:r>
        </w:p>
      </w:docPartBody>
    </w:docPart>
    <w:docPart>
      <w:docPartPr>
        <w:name w:val="46F06B5620714F2A92434AC7B3C4C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3780F-2FD9-4417-A676-D3B05D3BDA40}"/>
      </w:docPartPr>
      <w:docPartBody>
        <w:p w:rsidR="00405EFF" w:rsidRDefault="00780232">
          <w:pPr>
            <w:pStyle w:val="46F06B5620714F2A92434AC7B3C4C7F2"/>
          </w:pPr>
          <w:r>
            <w:t>Person responsible</w:t>
          </w:r>
        </w:p>
      </w:docPartBody>
    </w:docPart>
    <w:docPart>
      <w:docPartPr>
        <w:name w:val="F633E535182A4156960BBF9127582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F37E8-4286-4720-A8FB-CB40397395B6}"/>
      </w:docPartPr>
      <w:docPartBody>
        <w:p w:rsidR="00405EFF" w:rsidRDefault="00780232">
          <w:pPr>
            <w:pStyle w:val="F633E535182A4156960BBF91275827E9"/>
          </w:pPr>
          <w:r>
            <w:t>Deadline</w:t>
          </w:r>
        </w:p>
      </w:docPartBody>
    </w:docPart>
    <w:docPart>
      <w:docPartPr>
        <w:name w:val="7F211D461A3B4996940CC2AB4D3B8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B0D59-5E4C-45A6-8A66-B0F697B91C10}"/>
      </w:docPartPr>
      <w:docPartBody>
        <w:p w:rsidR="00405EFF" w:rsidRDefault="00780232">
          <w:pPr>
            <w:pStyle w:val="7F211D461A3B4996940CC2AB4D3B8308"/>
          </w:pPr>
          <w:r>
            <w:t>Agenda item:</w:t>
          </w:r>
        </w:p>
      </w:docPartBody>
    </w:docPart>
    <w:docPart>
      <w:docPartPr>
        <w:name w:val="7A75CCF1D20A42F8A75C9A1FB1D8B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C55C3-3077-4042-A2E2-2B620D0D998A}"/>
      </w:docPartPr>
      <w:docPartBody>
        <w:p w:rsidR="00405EFF" w:rsidRDefault="00780232">
          <w:pPr>
            <w:pStyle w:val="7A75CCF1D20A42F8A75C9A1FB1D8BBEC"/>
          </w:pPr>
          <w:r>
            <w:t>Presenter:</w:t>
          </w:r>
        </w:p>
      </w:docPartBody>
    </w:docPart>
    <w:docPart>
      <w:docPartPr>
        <w:name w:val="9985F75BFEA64DB6B5350657C007A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D8DC0-C98B-400B-BF87-A3EBAEB77620}"/>
      </w:docPartPr>
      <w:docPartBody>
        <w:p w:rsidR="00405EFF" w:rsidRDefault="00780232">
          <w:pPr>
            <w:pStyle w:val="9985F75BFEA64DB6B5350657C007AAB0"/>
          </w:pPr>
          <w:r>
            <w:t>Discussion:</w:t>
          </w:r>
        </w:p>
      </w:docPartBody>
    </w:docPart>
    <w:docPart>
      <w:docPartPr>
        <w:name w:val="5FEFD3C0087342E08A2BA71A1735F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16CBC-C397-4CA8-98E5-8B98DCCFD078}"/>
      </w:docPartPr>
      <w:docPartBody>
        <w:p w:rsidR="00405EFF" w:rsidRDefault="00780232">
          <w:pPr>
            <w:pStyle w:val="5FEFD3C0087342E08A2BA71A1735F189"/>
          </w:pPr>
          <w:r>
            <w:t>Conclusions:</w:t>
          </w:r>
        </w:p>
      </w:docPartBody>
    </w:docPart>
    <w:docPart>
      <w:docPartPr>
        <w:name w:val="634DD0211DA648C686B11C3FAC4C0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DCF25-5E88-4232-8604-D2F870EAD096}"/>
      </w:docPartPr>
      <w:docPartBody>
        <w:p w:rsidR="00405EFF" w:rsidRDefault="00780232">
          <w:pPr>
            <w:pStyle w:val="634DD0211DA648C686B11C3FAC4C0EFA"/>
          </w:pPr>
          <w:r>
            <w:t>Action items</w:t>
          </w:r>
        </w:p>
      </w:docPartBody>
    </w:docPart>
    <w:docPart>
      <w:docPartPr>
        <w:name w:val="A6C1D6A963A84E2FAEFE15F9A93C1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BD1F6-0A38-4849-902D-7EA524639DB5}"/>
      </w:docPartPr>
      <w:docPartBody>
        <w:p w:rsidR="00405EFF" w:rsidRDefault="00780232">
          <w:pPr>
            <w:pStyle w:val="A6C1D6A963A84E2FAEFE15F9A93C1EF7"/>
          </w:pPr>
          <w:r>
            <w:t>Person responsible</w:t>
          </w:r>
        </w:p>
      </w:docPartBody>
    </w:docPart>
    <w:docPart>
      <w:docPartPr>
        <w:name w:val="20C82EB1A0FE421B98D067EB5360D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52637-EC79-420C-9314-A9A730940C11}"/>
      </w:docPartPr>
      <w:docPartBody>
        <w:p w:rsidR="00405EFF" w:rsidRDefault="00780232">
          <w:pPr>
            <w:pStyle w:val="20C82EB1A0FE421B98D067EB5360D57D"/>
          </w:pPr>
          <w:r>
            <w:t>Deadline</w:t>
          </w:r>
        </w:p>
      </w:docPartBody>
    </w:docPart>
    <w:docPart>
      <w:docPartPr>
        <w:name w:val="71D5AF45599D44409D9ABF46729D9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B8C54-F63A-4266-A357-9B1528978FEE}"/>
      </w:docPartPr>
      <w:docPartBody>
        <w:p w:rsidR="00405EFF" w:rsidRDefault="00780232">
          <w:pPr>
            <w:pStyle w:val="71D5AF45599D44409D9ABF46729D9EC6"/>
          </w:pPr>
          <w:r>
            <w:t>Agenda item:</w:t>
          </w:r>
        </w:p>
      </w:docPartBody>
    </w:docPart>
    <w:docPart>
      <w:docPartPr>
        <w:name w:val="E5AB37976F0E4E21A7242D2D63F0A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0647E-E002-4C06-ACA8-D4D89E53219C}"/>
      </w:docPartPr>
      <w:docPartBody>
        <w:p w:rsidR="00405EFF" w:rsidRDefault="00780232">
          <w:pPr>
            <w:pStyle w:val="E5AB37976F0E4E21A7242D2D63F0A885"/>
          </w:pPr>
          <w:r>
            <w:t>Presenter:</w:t>
          </w:r>
        </w:p>
      </w:docPartBody>
    </w:docPart>
    <w:docPart>
      <w:docPartPr>
        <w:name w:val="585D3CC0783D4461A56689911C5C9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8C54B-9FAF-49CA-97C8-248DCE1B2876}"/>
      </w:docPartPr>
      <w:docPartBody>
        <w:p w:rsidR="00405EFF" w:rsidRDefault="00780232">
          <w:pPr>
            <w:pStyle w:val="585D3CC0783D4461A56689911C5C979D"/>
          </w:pPr>
          <w:r>
            <w:t>Discussion:</w:t>
          </w:r>
        </w:p>
      </w:docPartBody>
    </w:docPart>
    <w:docPart>
      <w:docPartPr>
        <w:name w:val="D7C69AB0AA954895B1052FA1E9A8B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2EF3B-8DE9-496D-8ADC-40DBC8E9F667}"/>
      </w:docPartPr>
      <w:docPartBody>
        <w:p w:rsidR="00405EFF" w:rsidRDefault="00780232">
          <w:pPr>
            <w:pStyle w:val="D7C69AB0AA954895B1052FA1E9A8B480"/>
          </w:pPr>
          <w:r>
            <w:t>Conclusions:</w:t>
          </w:r>
        </w:p>
      </w:docPartBody>
    </w:docPart>
    <w:docPart>
      <w:docPartPr>
        <w:name w:val="31F438A9AB5A4A6C8175DF71DB06B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E7BA9-B66D-4C39-8896-EFFC748FB95A}"/>
      </w:docPartPr>
      <w:docPartBody>
        <w:p w:rsidR="00405EFF" w:rsidRDefault="00780232">
          <w:pPr>
            <w:pStyle w:val="31F438A9AB5A4A6C8175DF71DB06BFD0"/>
          </w:pPr>
          <w:r>
            <w:t>Action items</w:t>
          </w:r>
        </w:p>
      </w:docPartBody>
    </w:docPart>
    <w:docPart>
      <w:docPartPr>
        <w:name w:val="BBE2BB0F0BC64932B2BD1D33ADFB7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1057-3548-4AFD-ABD4-B6C344B78454}"/>
      </w:docPartPr>
      <w:docPartBody>
        <w:p w:rsidR="00405EFF" w:rsidRDefault="00780232">
          <w:pPr>
            <w:pStyle w:val="BBE2BB0F0BC64932B2BD1D33ADFB79E1"/>
          </w:pPr>
          <w:r>
            <w:t>Person responsible</w:t>
          </w:r>
        </w:p>
      </w:docPartBody>
    </w:docPart>
    <w:docPart>
      <w:docPartPr>
        <w:name w:val="E9A1A40187724811910851085ADD2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D770-FB77-4B77-85D6-0CC70DBBFF97}"/>
      </w:docPartPr>
      <w:docPartBody>
        <w:p w:rsidR="00405EFF" w:rsidRDefault="00780232">
          <w:pPr>
            <w:pStyle w:val="E9A1A40187724811910851085ADD2AA5"/>
          </w:pPr>
          <w:r>
            <w:t>Deadline</w:t>
          </w:r>
        </w:p>
      </w:docPartBody>
    </w:docPart>
    <w:docPart>
      <w:docPartPr>
        <w:name w:val="A5798CD78FE1421C900E3136ECF0D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8939D-0215-4485-8CBE-078A38BDDB2C}"/>
      </w:docPartPr>
      <w:docPartBody>
        <w:p w:rsidR="00405EFF" w:rsidRDefault="00780232">
          <w:pPr>
            <w:pStyle w:val="A5798CD78FE1421C900E3136ECF0DC75"/>
          </w:pPr>
          <w:r>
            <w:t>Other Information</w:t>
          </w:r>
        </w:p>
      </w:docPartBody>
    </w:docPart>
    <w:docPart>
      <w:docPartPr>
        <w:name w:val="5990158738A04D1189CD36F85D465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5DC6-1284-427B-90AF-6BB6C410C601}"/>
      </w:docPartPr>
      <w:docPartBody>
        <w:p w:rsidR="00405EFF" w:rsidRDefault="00780232">
          <w:pPr>
            <w:pStyle w:val="5990158738A04D1189CD36F85D4656E5"/>
          </w:pPr>
          <w:r>
            <w:t>Observers:</w:t>
          </w:r>
        </w:p>
      </w:docPartBody>
    </w:docPart>
    <w:docPart>
      <w:docPartPr>
        <w:name w:val="9B69BEBF92284805B9601AB3F7665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35E81-7BFB-4979-8D8A-B3DEA2F33076}"/>
      </w:docPartPr>
      <w:docPartBody>
        <w:p w:rsidR="00405EFF" w:rsidRDefault="00780232">
          <w:pPr>
            <w:pStyle w:val="9B69BEBF92284805B9601AB3F76658F1"/>
          </w:pPr>
          <w:r>
            <w:t>Resources:</w:t>
          </w:r>
        </w:p>
      </w:docPartBody>
    </w:docPart>
    <w:docPart>
      <w:docPartPr>
        <w:name w:val="140E320C152B4801ACE80E71CCD92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051C1-012E-4718-B761-9F60E555FD02}"/>
      </w:docPartPr>
      <w:docPartBody>
        <w:p w:rsidR="00405EFF" w:rsidRDefault="00780232">
          <w:pPr>
            <w:pStyle w:val="140E320C152B4801ACE80E71CCD92F8D"/>
          </w:pPr>
          <w:r>
            <w:t>Special notes:</w:t>
          </w:r>
        </w:p>
      </w:docPartBody>
    </w:docPart>
    <w:docPart>
      <w:docPartPr>
        <w:name w:val="47536482D2A9431CA3A6B37EBD0A2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1855F-02BE-4498-BA15-1F28D192C1B6}"/>
      </w:docPartPr>
      <w:docPartBody>
        <w:p w:rsidR="00405EFF" w:rsidRDefault="00BA5E1D" w:rsidP="00BA5E1D">
          <w:pPr>
            <w:pStyle w:val="47536482D2A9431CA3A6B37EBD0A2462"/>
          </w:pPr>
          <w:r>
            <w:t>Agenda item:</w:t>
          </w:r>
        </w:p>
      </w:docPartBody>
    </w:docPart>
    <w:docPart>
      <w:docPartPr>
        <w:name w:val="AFAD12B0999C4AC2B5038393A4837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33012-4FFE-4D21-9A42-8689262A47BA}"/>
      </w:docPartPr>
      <w:docPartBody>
        <w:p w:rsidR="00405EFF" w:rsidRDefault="00BA5E1D" w:rsidP="00BA5E1D">
          <w:pPr>
            <w:pStyle w:val="AFAD12B0999C4AC2B5038393A48372B5"/>
          </w:pPr>
          <w:r>
            <w:t>Presenter:</w:t>
          </w:r>
        </w:p>
      </w:docPartBody>
    </w:docPart>
    <w:docPart>
      <w:docPartPr>
        <w:name w:val="6B502949AD6D43829BEC82E2EB744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239DB-5AB9-4D71-B4F5-31EC59C6DEE4}"/>
      </w:docPartPr>
      <w:docPartBody>
        <w:p w:rsidR="00405EFF" w:rsidRDefault="00BA5E1D" w:rsidP="00BA5E1D">
          <w:pPr>
            <w:pStyle w:val="6B502949AD6D43829BEC82E2EB74435C"/>
          </w:pPr>
          <w:r>
            <w:t>Discussion:</w:t>
          </w:r>
        </w:p>
      </w:docPartBody>
    </w:docPart>
    <w:docPart>
      <w:docPartPr>
        <w:name w:val="4EEB83C7E3474EA2865F2FB9DF0E8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0389-1500-42D8-B3E9-64C06B46C92D}"/>
      </w:docPartPr>
      <w:docPartBody>
        <w:p w:rsidR="00405EFF" w:rsidRDefault="00BA5E1D" w:rsidP="00BA5E1D">
          <w:pPr>
            <w:pStyle w:val="4EEB83C7E3474EA2865F2FB9DF0E8201"/>
          </w:pPr>
          <w:r>
            <w:t>Conclusions:</w:t>
          </w:r>
        </w:p>
      </w:docPartBody>
    </w:docPart>
    <w:docPart>
      <w:docPartPr>
        <w:name w:val="D9AF9CE378714B2292A6C373AEAFC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4112A-E0CB-4E18-9FAE-6C70E0B692C8}"/>
      </w:docPartPr>
      <w:docPartBody>
        <w:p w:rsidR="00405EFF" w:rsidRDefault="00BA5E1D" w:rsidP="00BA5E1D">
          <w:pPr>
            <w:pStyle w:val="D9AF9CE378714B2292A6C373AEAFC6AF"/>
          </w:pPr>
          <w:r>
            <w:t>Action items</w:t>
          </w:r>
        </w:p>
      </w:docPartBody>
    </w:docPart>
    <w:docPart>
      <w:docPartPr>
        <w:name w:val="B8234B8C6A374CE19845F9C6E7F1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2A2A9-844E-4155-91C0-30D0715EEA0E}"/>
      </w:docPartPr>
      <w:docPartBody>
        <w:p w:rsidR="00405EFF" w:rsidRDefault="00BA5E1D" w:rsidP="00BA5E1D">
          <w:pPr>
            <w:pStyle w:val="B8234B8C6A374CE19845F9C6E7F1D3E2"/>
          </w:pPr>
          <w:r>
            <w:t>Person responsible</w:t>
          </w:r>
        </w:p>
      </w:docPartBody>
    </w:docPart>
    <w:docPart>
      <w:docPartPr>
        <w:name w:val="1A51F39771E9412681CC1D9529EED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6E18A-990E-4258-93D1-944D201CD8B3}"/>
      </w:docPartPr>
      <w:docPartBody>
        <w:p w:rsidR="00405EFF" w:rsidRDefault="00BA5E1D" w:rsidP="00BA5E1D">
          <w:pPr>
            <w:pStyle w:val="1A51F39771E9412681CC1D9529EED63B"/>
          </w:pPr>
          <w:r>
            <w:t>Deadline</w:t>
          </w:r>
        </w:p>
      </w:docPartBody>
    </w:docPart>
    <w:docPart>
      <w:docPartPr>
        <w:name w:val="596A2A2C79264E0CB3095DC6C2EC0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31FA4-62A7-44F6-A64C-2C9188918E12}"/>
      </w:docPartPr>
      <w:docPartBody>
        <w:p w:rsidR="00405EFF" w:rsidRDefault="00BA5E1D" w:rsidP="00BA5E1D">
          <w:pPr>
            <w:pStyle w:val="596A2A2C79264E0CB3095DC6C2EC0FF7"/>
          </w:pPr>
          <w:r>
            <w:t>Agenda item:</w:t>
          </w:r>
        </w:p>
      </w:docPartBody>
    </w:docPart>
    <w:docPart>
      <w:docPartPr>
        <w:name w:val="AE33C36B8F82453C923B8D2D74DE0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9E4BB-E721-467A-9B69-51B6617AE105}"/>
      </w:docPartPr>
      <w:docPartBody>
        <w:p w:rsidR="00405EFF" w:rsidRDefault="00BA5E1D" w:rsidP="00BA5E1D">
          <w:pPr>
            <w:pStyle w:val="AE33C36B8F82453C923B8D2D74DE0EE3"/>
          </w:pPr>
          <w:r>
            <w:t>Presenter:</w:t>
          </w:r>
        </w:p>
      </w:docPartBody>
    </w:docPart>
    <w:docPart>
      <w:docPartPr>
        <w:name w:val="7A4F4B539659468691DE6EBD00AD1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855B9-8C4C-4D20-891C-B9D51A41FA40}"/>
      </w:docPartPr>
      <w:docPartBody>
        <w:p w:rsidR="00405EFF" w:rsidRDefault="00BA5E1D" w:rsidP="00BA5E1D">
          <w:pPr>
            <w:pStyle w:val="7A4F4B539659468691DE6EBD00AD11FA"/>
          </w:pPr>
          <w:r>
            <w:t>Discussion:</w:t>
          </w:r>
        </w:p>
      </w:docPartBody>
    </w:docPart>
    <w:docPart>
      <w:docPartPr>
        <w:name w:val="298D7CE2884546E9A98962A1D64EA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CC17-344D-47E4-9D83-115AAEF2AB23}"/>
      </w:docPartPr>
      <w:docPartBody>
        <w:p w:rsidR="00405EFF" w:rsidRDefault="00BA5E1D" w:rsidP="00BA5E1D">
          <w:pPr>
            <w:pStyle w:val="298D7CE2884546E9A98962A1D64EA36E"/>
          </w:pPr>
          <w:r>
            <w:t>Conclusions:</w:t>
          </w:r>
        </w:p>
      </w:docPartBody>
    </w:docPart>
    <w:docPart>
      <w:docPartPr>
        <w:name w:val="4DCB6CB9B1534F19B01CFAD5D2ED4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61DA0-3873-4B9E-B3AA-3199407BBAB5}"/>
      </w:docPartPr>
      <w:docPartBody>
        <w:p w:rsidR="00405EFF" w:rsidRDefault="00BA5E1D" w:rsidP="00BA5E1D">
          <w:pPr>
            <w:pStyle w:val="4DCB6CB9B1534F19B01CFAD5D2ED4243"/>
          </w:pPr>
          <w:r>
            <w:t>Action items</w:t>
          </w:r>
        </w:p>
      </w:docPartBody>
    </w:docPart>
    <w:docPart>
      <w:docPartPr>
        <w:name w:val="4AFAFEB302054FEE9B0963703160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31223-A143-48A0-9B60-606B0D10A8A5}"/>
      </w:docPartPr>
      <w:docPartBody>
        <w:p w:rsidR="00405EFF" w:rsidRDefault="00BA5E1D" w:rsidP="00BA5E1D">
          <w:pPr>
            <w:pStyle w:val="4AFAFEB302054FEE9B0963703160BB8C"/>
          </w:pPr>
          <w:r>
            <w:t>Person responsible</w:t>
          </w:r>
        </w:p>
      </w:docPartBody>
    </w:docPart>
    <w:docPart>
      <w:docPartPr>
        <w:name w:val="4CEE5A53DEE744EDBF6FE1FA0A449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2535-B923-4669-8ABF-E4AEF45D3DF7}"/>
      </w:docPartPr>
      <w:docPartBody>
        <w:p w:rsidR="00405EFF" w:rsidRDefault="00BA5E1D" w:rsidP="00BA5E1D">
          <w:pPr>
            <w:pStyle w:val="4CEE5A53DEE744EDBF6FE1FA0A449913"/>
          </w:pPr>
          <w:r>
            <w:t>Deadline</w:t>
          </w:r>
        </w:p>
      </w:docPartBody>
    </w:docPart>
    <w:docPart>
      <w:docPartPr>
        <w:name w:val="6C573AC9C41C4D6F90A6A5E71F2A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7C181-7CE5-433F-A96E-DC5B5B4C9D3D}"/>
      </w:docPartPr>
      <w:docPartBody>
        <w:p w:rsidR="00405EFF" w:rsidRDefault="00BA5E1D" w:rsidP="00BA5E1D">
          <w:pPr>
            <w:pStyle w:val="6C573AC9C41C4D6F90A6A5E71F2AFD9C"/>
          </w:pPr>
          <w:r>
            <w:t>Agenda item:</w:t>
          </w:r>
        </w:p>
      </w:docPartBody>
    </w:docPart>
    <w:docPart>
      <w:docPartPr>
        <w:name w:val="7F3BECFF397D4BEAB8E50B5078524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CD12F-8BD5-4CA7-B38B-A61B32BC2E20}"/>
      </w:docPartPr>
      <w:docPartBody>
        <w:p w:rsidR="00405EFF" w:rsidRDefault="00BA5E1D" w:rsidP="00BA5E1D">
          <w:pPr>
            <w:pStyle w:val="7F3BECFF397D4BEAB8E50B5078524434"/>
          </w:pPr>
          <w:r>
            <w:t>Presenter:</w:t>
          </w:r>
        </w:p>
      </w:docPartBody>
    </w:docPart>
    <w:docPart>
      <w:docPartPr>
        <w:name w:val="0A112D6211E9408CB6F13033EB621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50D78-ACAD-4443-ADD8-B8BF5778D8D2}"/>
      </w:docPartPr>
      <w:docPartBody>
        <w:p w:rsidR="00405EFF" w:rsidRDefault="00BA5E1D" w:rsidP="00BA5E1D">
          <w:pPr>
            <w:pStyle w:val="0A112D6211E9408CB6F13033EB621678"/>
          </w:pPr>
          <w:r>
            <w:t>Discussion:</w:t>
          </w:r>
        </w:p>
      </w:docPartBody>
    </w:docPart>
    <w:docPart>
      <w:docPartPr>
        <w:name w:val="A34848B04D284BD0BF3C8DB82DA96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E5155-91E8-4693-8066-DD9FD6E6A946}"/>
      </w:docPartPr>
      <w:docPartBody>
        <w:p w:rsidR="00405EFF" w:rsidRDefault="00BA5E1D" w:rsidP="00BA5E1D">
          <w:pPr>
            <w:pStyle w:val="A34848B04D284BD0BF3C8DB82DA963B9"/>
          </w:pPr>
          <w:r>
            <w:t>Conclusions:</w:t>
          </w:r>
        </w:p>
      </w:docPartBody>
    </w:docPart>
    <w:docPart>
      <w:docPartPr>
        <w:name w:val="321DCDBEEF8D4AC6A4DEE0FEE7457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D7487-CD33-43D4-B2F8-AA5D0B0EF3E2}"/>
      </w:docPartPr>
      <w:docPartBody>
        <w:p w:rsidR="00405EFF" w:rsidRDefault="00BA5E1D" w:rsidP="00BA5E1D">
          <w:pPr>
            <w:pStyle w:val="321DCDBEEF8D4AC6A4DEE0FEE7457274"/>
          </w:pPr>
          <w:r>
            <w:t>Action items</w:t>
          </w:r>
        </w:p>
      </w:docPartBody>
    </w:docPart>
    <w:docPart>
      <w:docPartPr>
        <w:name w:val="F38E6B2012044B6E99AB85921BF8C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BDBD7-B11A-49D6-BBAB-A846F5F9D9B6}"/>
      </w:docPartPr>
      <w:docPartBody>
        <w:p w:rsidR="00405EFF" w:rsidRDefault="00BA5E1D" w:rsidP="00BA5E1D">
          <w:pPr>
            <w:pStyle w:val="F38E6B2012044B6E99AB85921BF8C729"/>
          </w:pPr>
          <w:r>
            <w:t>Person responsible</w:t>
          </w:r>
        </w:p>
      </w:docPartBody>
    </w:docPart>
    <w:docPart>
      <w:docPartPr>
        <w:name w:val="ED8625F629D2430D829C0D256FE9B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F81B0-D880-49A4-B14C-81CDEA7F5616}"/>
      </w:docPartPr>
      <w:docPartBody>
        <w:p w:rsidR="00405EFF" w:rsidRDefault="00BA5E1D" w:rsidP="00BA5E1D">
          <w:pPr>
            <w:pStyle w:val="ED8625F629D2430D829C0D256FE9B242"/>
          </w:pPr>
          <w:r>
            <w:t>Deadline</w:t>
          </w:r>
        </w:p>
      </w:docPartBody>
    </w:docPart>
    <w:docPart>
      <w:docPartPr>
        <w:name w:val="D8B6A362D3BC48B5B8A3D75E4F76A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DEED2-A4B2-48F0-A33A-459249412999}"/>
      </w:docPartPr>
      <w:docPartBody>
        <w:p w:rsidR="00405EFF" w:rsidRDefault="00BA5E1D" w:rsidP="00BA5E1D">
          <w:pPr>
            <w:pStyle w:val="D8B6A362D3BC48B5B8A3D75E4F76A292"/>
          </w:pPr>
          <w:r>
            <w:t>Agenda item:</w:t>
          </w:r>
        </w:p>
      </w:docPartBody>
    </w:docPart>
    <w:docPart>
      <w:docPartPr>
        <w:name w:val="9A66CE9A52C6495D91D7A20CBBFBA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86E24-B816-4B37-B4E0-0F471763D915}"/>
      </w:docPartPr>
      <w:docPartBody>
        <w:p w:rsidR="00405EFF" w:rsidRDefault="00BA5E1D" w:rsidP="00BA5E1D">
          <w:pPr>
            <w:pStyle w:val="9A66CE9A52C6495D91D7A20CBBFBADBC"/>
          </w:pPr>
          <w:r>
            <w:t>Presenter:</w:t>
          </w:r>
        </w:p>
      </w:docPartBody>
    </w:docPart>
    <w:docPart>
      <w:docPartPr>
        <w:name w:val="27AB2C93CED24CC4865CBEEE8E146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48C16-69FC-43EE-AF77-834CB5DBE2F1}"/>
      </w:docPartPr>
      <w:docPartBody>
        <w:p w:rsidR="00405EFF" w:rsidRDefault="00BA5E1D" w:rsidP="00BA5E1D">
          <w:pPr>
            <w:pStyle w:val="27AB2C93CED24CC4865CBEEE8E1463EF"/>
          </w:pPr>
          <w:r>
            <w:t>Discussion:</w:t>
          </w:r>
        </w:p>
      </w:docPartBody>
    </w:docPart>
    <w:docPart>
      <w:docPartPr>
        <w:name w:val="2C5604DDDD5E4F229C6D9FD199992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4D1DA-3EAC-45D1-97F2-D8FAB9144467}"/>
      </w:docPartPr>
      <w:docPartBody>
        <w:p w:rsidR="00405EFF" w:rsidRDefault="00BA5E1D" w:rsidP="00BA5E1D">
          <w:pPr>
            <w:pStyle w:val="2C5604DDDD5E4F229C6D9FD19999270C"/>
          </w:pPr>
          <w:r>
            <w:t>Conclusions:</w:t>
          </w:r>
        </w:p>
      </w:docPartBody>
    </w:docPart>
    <w:docPart>
      <w:docPartPr>
        <w:name w:val="D26B2D42B4834FF68FCA63678F0DA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1EDF5-F079-446D-9D2B-9B6479C8AC66}"/>
      </w:docPartPr>
      <w:docPartBody>
        <w:p w:rsidR="00405EFF" w:rsidRDefault="00BA5E1D" w:rsidP="00BA5E1D">
          <w:pPr>
            <w:pStyle w:val="D26B2D42B4834FF68FCA63678F0DA0DB"/>
          </w:pPr>
          <w:r>
            <w:t>Action items</w:t>
          </w:r>
        </w:p>
      </w:docPartBody>
    </w:docPart>
    <w:docPart>
      <w:docPartPr>
        <w:name w:val="FD7561510F384B148433B2738C69C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687CB-BC5F-4CB2-9EE2-AC8EFBBCF565}"/>
      </w:docPartPr>
      <w:docPartBody>
        <w:p w:rsidR="00405EFF" w:rsidRDefault="00BA5E1D" w:rsidP="00BA5E1D">
          <w:pPr>
            <w:pStyle w:val="FD7561510F384B148433B2738C69C10E"/>
          </w:pPr>
          <w:r>
            <w:t>Person responsible</w:t>
          </w:r>
        </w:p>
      </w:docPartBody>
    </w:docPart>
    <w:docPart>
      <w:docPartPr>
        <w:name w:val="B939BF58538B47B5B50C5BE4B82AE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5CDD1-F6D2-4BB7-B304-59CA62C53FD8}"/>
      </w:docPartPr>
      <w:docPartBody>
        <w:p w:rsidR="00405EFF" w:rsidRDefault="00BA5E1D" w:rsidP="00BA5E1D">
          <w:pPr>
            <w:pStyle w:val="B939BF58538B47B5B50C5BE4B82AEFA8"/>
          </w:pPr>
          <w:r>
            <w:t>Deadline</w:t>
          </w:r>
        </w:p>
      </w:docPartBody>
    </w:docPart>
    <w:docPart>
      <w:docPartPr>
        <w:name w:val="C872C045613C4ADBBD7D4237DA589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89360-B7E7-4629-A8E4-BDB3467B4CFD}"/>
      </w:docPartPr>
      <w:docPartBody>
        <w:p w:rsidR="00405EFF" w:rsidRDefault="00BA5E1D" w:rsidP="00BA5E1D">
          <w:pPr>
            <w:pStyle w:val="C872C045613C4ADBBD7D4237DA589D26"/>
          </w:pPr>
          <w:r>
            <w:t>Agenda item:</w:t>
          </w:r>
        </w:p>
      </w:docPartBody>
    </w:docPart>
    <w:docPart>
      <w:docPartPr>
        <w:name w:val="A74E6A961D4545B9A54B4200BA4AB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775B6-CC1B-44A9-AB28-71F8FE460017}"/>
      </w:docPartPr>
      <w:docPartBody>
        <w:p w:rsidR="00405EFF" w:rsidRDefault="00BA5E1D" w:rsidP="00BA5E1D">
          <w:pPr>
            <w:pStyle w:val="A74E6A961D4545B9A54B4200BA4AB2CB"/>
          </w:pPr>
          <w:r>
            <w:t>Presenter:</w:t>
          </w:r>
        </w:p>
      </w:docPartBody>
    </w:docPart>
    <w:docPart>
      <w:docPartPr>
        <w:name w:val="4CA8DC6EA2734AA89A6341A314A4C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117FE-473B-44CB-9486-8BB485DD5254}"/>
      </w:docPartPr>
      <w:docPartBody>
        <w:p w:rsidR="00405EFF" w:rsidRDefault="00BA5E1D" w:rsidP="00BA5E1D">
          <w:pPr>
            <w:pStyle w:val="4CA8DC6EA2734AA89A6341A314A4C584"/>
          </w:pPr>
          <w:r>
            <w:t>Discussion:</w:t>
          </w:r>
        </w:p>
      </w:docPartBody>
    </w:docPart>
    <w:docPart>
      <w:docPartPr>
        <w:name w:val="9D0DBDFF685A43CEB32D44C99EF7E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F173-37C6-4ED1-B857-8103737C266F}"/>
      </w:docPartPr>
      <w:docPartBody>
        <w:p w:rsidR="00405EFF" w:rsidRDefault="00BA5E1D" w:rsidP="00BA5E1D">
          <w:pPr>
            <w:pStyle w:val="9D0DBDFF685A43CEB32D44C99EF7E054"/>
          </w:pPr>
          <w:r>
            <w:t>Conclusions:</w:t>
          </w:r>
        </w:p>
      </w:docPartBody>
    </w:docPart>
    <w:docPart>
      <w:docPartPr>
        <w:name w:val="A14AAE64292A4B6CB934EA13075F6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14140-9D02-4A9C-9646-2E8576B8E8AE}"/>
      </w:docPartPr>
      <w:docPartBody>
        <w:p w:rsidR="00405EFF" w:rsidRDefault="00BA5E1D" w:rsidP="00BA5E1D">
          <w:pPr>
            <w:pStyle w:val="A14AAE64292A4B6CB934EA13075F6BF4"/>
          </w:pPr>
          <w:r>
            <w:t>Action items</w:t>
          </w:r>
        </w:p>
      </w:docPartBody>
    </w:docPart>
    <w:docPart>
      <w:docPartPr>
        <w:name w:val="2877D1203B6845559395B2F8E0153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5F1F5-7C50-4355-B037-C6B383CC1949}"/>
      </w:docPartPr>
      <w:docPartBody>
        <w:p w:rsidR="00405EFF" w:rsidRDefault="00BA5E1D" w:rsidP="00BA5E1D">
          <w:pPr>
            <w:pStyle w:val="2877D1203B6845559395B2F8E01533BC"/>
          </w:pPr>
          <w:r>
            <w:t>Person responsible</w:t>
          </w:r>
        </w:p>
      </w:docPartBody>
    </w:docPart>
    <w:docPart>
      <w:docPartPr>
        <w:name w:val="43BD252155514E58AD763ADB6E8B1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FFC07-EF9D-4AA8-85FE-9A9BA17E0A68}"/>
      </w:docPartPr>
      <w:docPartBody>
        <w:p w:rsidR="00405EFF" w:rsidRDefault="00BA5E1D" w:rsidP="00BA5E1D">
          <w:pPr>
            <w:pStyle w:val="43BD252155514E58AD763ADB6E8B1003"/>
          </w:pPr>
          <w:r>
            <w:t>Deadline</w:t>
          </w:r>
        </w:p>
      </w:docPartBody>
    </w:docPart>
    <w:docPart>
      <w:docPartPr>
        <w:name w:val="DAFF75242D9C43F8B11FD6FE0F98B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23376-B584-4D8F-8F89-4CDB4459312F}"/>
      </w:docPartPr>
      <w:docPartBody>
        <w:p w:rsidR="00405EFF" w:rsidRDefault="00BA5E1D" w:rsidP="00BA5E1D">
          <w:pPr>
            <w:pStyle w:val="DAFF75242D9C43F8B11FD6FE0F98BE52"/>
          </w:pPr>
          <w:r>
            <w:t>Agenda item:</w:t>
          </w:r>
        </w:p>
      </w:docPartBody>
    </w:docPart>
    <w:docPart>
      <w:docPartPr>
        <w:name w:val="5F417BCA62294CE3ADD4FFFD7070D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9D9E5-39F9-40C5-BEE8-367921C8804E}"/>
      </w:docPartPr>
      <w:docPartBody>
        <w:p w:rsidR="00405EFF" w:rsidRDefault="00BA5E1D" w:rsidP="00BA5E1D">
          <w:pPr>
            <w:pStyle w:val="5F417BCA62294CE3ADD4FFFD7070D136"/>
          </w:pPr>
          <w:r>
            <w:t>Presenter:</w:t>
          </w:r>
        </w:p>
      </w:docPartBody>
    </w:docPart>
    <w:docPart>
      <w:docPartPr>
        <w:name w:val="936798421FE544128AB9F7D1C0872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C1C28-413A-46B4-9B90-91CE2D0C8772}"/>
      </w:docPartPr>
      <w:docPartBody>
        <w:p w:rsidR="00405EFF" w:rsidRDefault="00BA5E1D" w:rsidP="00BA5E1D">
          <w:pPr>
            <w:pStyle w:val="936798421FE544128AB9F7D1C08726FC"/>
          </w:pPr>
          <w:r>
            <w:t>Discussion:</w:t>
          </w:r>
        </w:p>
      </w:docPartBody>
    </w:docPart>
    <w:docPart>
      <w:docPartPr>
        <w:name w:val="EF3085D99C31453A93D390039D57E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1D988-93AB-432D-8374-AE896346BE33}"/>
      </w:docPartPr>
      <w:docPartBody>
        <w:p w:rsidR="00405EFF" w:rsidRDefault="00BA5E1D" w:rsidP="00BA5E1D">
          <w:pPr>
            <w:pStyle w:val="EF3085D99C31453A93D390039D57ED4B"/>
          </w:pPr>
          <w:r>
            <w:t>Conclusions:</w:t>
          </w:r>
        </w:p>
      </w:docPartBody>
    </w:docPart>
    <w:docPart>
      <w:docPartPr>
        <w:name w:val="605D0BDFAABD46DFADA3AEBAD831B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6681F-D393-490D-8D2D-4FDCAFA32FF9}"/>
      </w:docPartPr>
      <w:docPartBody>
        <w:p w:rsidR="00405EFF" w:rsidRDefault="00BA5E1D" w:rsidP="00BA5E1D">
          <w:pPr>
            <w:pStyle w:val="605D0BDFAABD46DFADA3AEBAD831BD9A"/>
          </w:pPr>
          <w:r>
            <w:t>Action items</w:t>
          </w:r>
        </w:p>
      </w:docPartBody>
    </w:docPart>
    <w:docPart>
      <w:docPartPr>
        <w:name w:val="F8C328B521DE4752B2A014CB26415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7A6B8-AFD4-4E55-865C-30663EF3A7EE}"/>
      </w:docPartPr>
      <w:docPartBody>
        <w:p w:rsidR="00405EFF" w:rsidRDefault="00BA5E1D" w:rsidP="00BA5E1D">
          <w:pPr>
            <w:pStyle w:val="F8C328B521DE4752B2A014CB26415E3A"/>
          </w:pPr>
          <w:r>
            <w:t>Person responsible</w:t>
          </w:r>
        </w:p>
      </w:docPartBody>
    </w:docPart>
    <w:docPart>
      <w:docPartPr>
        <w:name w:val="41598F7C82C2413482BBD35114F1F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1C1C7-4441-4B95-98EA-5CFF1AEAA7B0}"/>
      </w:docPartPr>
      <w:docPartBody>
        <w:p w:rsidR="00405EFF" w:rsidRDefault="00BA5E1D" w:rsidP="00BA5E1D">
          <w:pPr>
            <w:pStyle w:val="41598F7C82C2413482BBD35114F1F420"/>
          </w:pPr>
          <w:r>
            <w:t>Deadline</w:t>
          </w:r>
        </w:p>
      </w:docPartBody>
    </w:docPart>
    <w:docPart>
      <w:docPartPr>
        <w:name w:val="5D5BA45A21654DA1864E8DDE44785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98BE7-E373-40BD-B6F5-A7229AFC9591}"/>
      </w:docPartPr>
      <w:docPartBody>
        <w:p w:rsidR="00405EFF" w:rsidRDefault="00BA5E1D" w:rsidP="00BA5E1D">
          <w:pPr>
            <w:pStyle w:val="5D5BA45A21654DA1864E8DDE44785C5B"/>
          </w:pPr>
          <w:r>
            <w:t>Agenda item:</w:t>
          </w:r>
        </w:p>
      </w:docPartBody>
    </w:docPart>
    <w:docPart>
      <w:docPartPr>
        <w:name w:val="A2FCCEF9E0834013975E54A3C41EF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43F3A-D113-41CC-B262-2370774F3527}"/>
      </w:docPartPr>
      <w:docPartBody>
        <w:p w:rsidR="00405EFF" w:rsidRDefault="00BA5E1D" w:rsidP="00BA5E1D">
          <w:pPr>
            <w:pStyle w:val="A2FCCEF9E0834013975E54A3C41EFDED"/>
          </w:pPr>
          <w:r>
            <w:t>Presenter:</w:t>
          </w:r>
        </w:p>
      </w:docPartBody>
    </w:docPart>
    <w:docPart>
      <w:docPartPr>
        <w:name w:val="A34443446C3F477EA94354BE1E8F3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7F699-680C-474C-A662-6F54A7B21B3B}"/>
      </w:docPartPr>
      <w:docPartBody>
        <w:p w:rsidR="00405EFF" w:rsidRDefault="00BA5E1D" w:rsidP="00BA5E1D">
          <w:pPr>
            <w:pStyle w:val="A34443446C3F477EA94354BE1E8F38E3"/>
          </w:pPr>
          <w:r>
            <w:t>Discussion:</w:t>
          </w:r>
        </w:p>
      </w:docPartBody>
    </w:docPart>
    <w:docPart>
      <w:docPartPr>
        <w:name w:val="59616666798240CF8D5C3D8EFCAA6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08621-F475-48F9-9890-A970C5745238}"/>
      </w:docPartPr>
      <w:docPartBody>
        <w:p w:rsidR="00405EFF" w:rsidRDefault="00BA5E1D" w:rsidP="00BA5E1D">
          <w:pPr>
            <w:pStyle w:val="59616666798240CF8D5C3D8EFCAA6669"/>
          </w:pPr>
          <w:r>
            <w:t>Conclusions:</w:t>
          </w:r>
        </w:p>
      </w:docPartBody>
    </w:docPart>
    <w:docPart>
      <w:docPartPr>
        <w:name w:val="7B7E22A37230441B9D9197EF68730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D622-B262-40FD-9FAA-C3655AD094C8}"/>
      </w:docPartPr>
      <w:docPartBody>
        <w:p w:rsidR="00405EFF" w:rsidRDefault="00BA5E1D" w:rsidP="00BA5E1D">
          <w:pPr>
            <w:pStyle w:val="7B7E22A37230441B9D9197EF68730D86"/>
          </w:pPr>
          <w:r>
            <w:t>Action items</w:t>
          </w:r>
        </w:p>
      </w:docPartBody>
    </w:docPart>
    <w:docPart>
      <w:docPartPr>
        <w:name w:val="080160909C51445FAA2ED23328192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5C7FD-C8D8-42A7-B301-AEACD4435A31}"/>
      </w:docPartPr>
      <w:docPartBody>
        <w:p w:rsidR="00405EFF" w:rsidRDefault="00BA5E1D" w:rsidP="00BA5E1D">
          <w:pPr>
            <w:pStyle w:val="080160909C51445FAA2ED23328192741"/>
          </w:pPr>
          <w:r>
            <w:t>Person responsible</w:t>
          </w:r>
        </w:p>
      </w:docPartBody>
    </w:docPart>
    <w:docPart>
      <w:docPartPr>
        <w:name w:val="B15308B742EA479A88DA6D33E216D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10CBB-1936-49D8-A2B4-C09C09F26E4A}"/>
      </w:docPartPr>
      <w:docPartBody>
        <w:p w:rsidR="00405EFF" w:rsidRDefault="00BA5E1D" w:rsidP="00BA5E1D">
          <w:pPr>
            <w:pStyle w:val="B15308B742EA479A88DA6D33E216DB48"/>
          </w:pPr>
          <w:r>
            <w:t>Deadline</w:t>
          </w:r>
        </w:p>
      </w:docPartBody>
    </w:docPart>
    <w:docPart>
      <w:docPartPr>
        <w:name w:val="A7EFBA82DEDA44CC8C7E86CBC0A40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DCC06-6ADF-4366-94B0-27C1F68803FB}"/>
      </w:docPartPr>
      <w:docPartBody>
        <w:p w:rsidR="00405EFF" w:rsidRDefault="00BA5E1D" w:rsidP="00BA5E1D">
          <w:pPr>
            <w:pStyle w:val="A7EFBA82DEDA44CC8C7E86CBC0A406BF"/>
          </w:pPr>
          <w:r>
            <w:t>Agenda item:</w:t>
          </w:r>
        </w:p>
      </w:docPartBody>
    </w:docPart>
    <w:docPart>
      <w:docPartPr>
        <w:name w:val="B9767D86BA2E47E09F29BCFDC9F07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E992-56C5-491E-9F81-F6072BAB5F95}"/>
      </w:docPartPr>
      <w:docPartBody>
        <w:p w:rsidR="00405EFF" w:rsidRDefault="00BA5E1D" w:rsidP="00BA5E1D">
          <w:pPr>
            <w:pStyle w:val="B9767D86BA2E47E09F29BCFDC9F0726C"/>
          </w:pPr>
          <w:r>
            <w:t>Presenter:</w:t>
          </w:r>
        </w:p>
      </w:docPartBody>
    </w:docPart>
    <w:docPart>
      <w:docPartPr>
        <w:name w:val="90E0291CC94149DF970612FA7FF8D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A6CBC-CF4E-434F-9B77-3F6CF73BD968}"/>
      </w:docPartPr>
      <w:docPartBody>
        <w:p w:rsidR="00405EFF" w:rsidRDefault="00BA5E1D" w:rsidP="00BA5E1D">
          <w:pPr>
            <w:pStyle w:val="90E0291CC94149DF970612FA7FF8DE35"/>
          </w:pPr>
          <w:r>
            <w:t>Discussion:</w:t>
          </w:r>
        </w:p>
      </w:docPartBody>
    </w:docPart>
    <w:docPart>
      <w:docPartPr>
        <w:name w:val="32F5F8824C6C4E7E8E4D39A85E9B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10B98-F594-4899-990D-E22C6A09CF35}"/>
      </w:docPartPr>
      <w:docPartBody>
        <w:p w:rsidR="00405EFF" w:rsidRDefault="00BA5E1D" w:rsidP="00BA5E1D">
          <w:pPr>
            <w:pStyle w:val="32F5F8824C6C4E7E8E4D39A85E9B11EB"/>
          </w:pPr>
          <w:r>
            <w:t>Conclusions:</w:t>
          </w:r>
        </w:p>
      </w:docPartBody>
    </w:docPart>
    <w:docPart>
      <w:docPartPr>
        <w:name w:val="C51FD75AC6EF4E68A0C10DC82FA02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FCE68-58E7-4BA2-B518-4E8BAE0684B7}"/>
      </w:docPartPr>
      <w:docPartBody>
        <w:p w:rsidR="00405EFF" w:rsidRDefault="00BA5E1D" w:rsidP="00BA5E1D">
          <w:pPr>
            <w:pStyle w:val="C51FD75AC6EF4E68A0C10DC82FA0278E"/>
          </w:pPr>
          <w:r>
            <w:t>Action items</w:t>
          </w:r>
        </w:p>
      </w:docPartBody>
    </w:docPart>
    <w:docPart>
      <w:docPartPr>
        <w:name w:val="94F01DB350D8453FA1AAD480E06B2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F1E8C-5405-4038-8477-D65F35E23F22}"/>
      </w:docPartPr>
      <w:docPartBody>
        <w:p w:rsidR="00405EFF" w:rsidRDefault="00BA5E1D" w:rsidP="00BA5E1D">
          <w:pPr>
            <w:pStyle w:val="94F01DB350D8453FA1AAD480E06B21A1"/>
          </w:pPr>
          <w:r>
            <w:t>Person responsible</w:t>
          </w:r>
        </w:p>
      </w:docPartBody>
    </w:docPart>
    <w:docPart>
      <w:docPartPr>
        <w:name w:val="92497AB72D014A6AB1A6D11089972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D1DE9-937A-4328-9328-EBAE20D7521E}"/>
      </w:docPartPr>
      <w:docPartBody>
        <w:p w:rsidR="00405EFF" w:rsidRDefault="00BA5E1D" w:rsidP="00BA5E1D">
          <w:pPr>
            <w:pStyle w:val="92497AB72D014A6AB1A6D11089972B69"/>
          </w:pPr>
          <w:r>
            <w:t>Deadline</w:t>
          </w:r>
        </w:p>
      </w:docPartBody>
    </w:docPart>
    <w:docPart>
      <w:docPartPr>
        <w:name w:val="291EA3E0D2F44DD9B53C2CE71D538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D591-E9A5-4FD6-B3E5-67C20621AC12}"/>
      </w:docPartPr>
      <w:docPartBody>
        <w:p w:rsidR="00405EFF" w:rsidRDefault="00BA5E1D" w:rsidP="00BA5E1D">
          <w:pPr>
            <w:pStyle w:val="291EA3E0D2F44DD9B53C2CE71D538735"/>
          </w:pPr>
          <w:r>
            <w:t>Agenda item:</w:t>
          </w:r>
        </w:p>
      </w:docPartBody>
    </w:docPart>
    <w:docPart>
      <w:docPartPr>
        <w:name w:val="3C57DA2C234641D4ACBDCDDC640D9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44B4F-4023-4E5A-9898-40795BD67DDE}"/>
      </w:docPartPr>
      <w:docPartBody>
        <w:p w:rsidR="00405EFF" w:rsidRDefault="00BA5E1D" w:rsidP="00BA5E1D">
          <w:pPr>
            <w:pStyle w:val="3C57DA2C234641D4ACBDCDDC640D9579"/>
          </w:pPr>
          <w:r>
            <w:t>Presenter:</w:t>
          </w:r>
        </w:p>
      </w:docPartBody>
    </w:docPart>
    <w:docPart>
      <w:docPartPr>
        <w:name w:val="69618D90E587490EB48CFD0FAD65A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658E1-EF4B-4544-A4F6-786CA75C60FB}"/>
      </w:docPartPr>
      <w:docPartBody>
        <w:p w:rsidR="00405EFF" w:rsidRDefault="00BA5E1D" w:rsidP="00BA5E1D">
          <w:pPr>
            <w:pStyle w:val="69618D90E587490EB48CFD0FAD65A2A5"/>
          </w:pPr>
          <w:r>
            <w:t>Discussion:</w:t>
          </w:r>
        </w:p>
      </w:docPartBody>
    </w:docPart>
    <w:docPart>
      <w:docPartPr>
        <w:name w:val="62009039E15146CE94E9305DBA4AB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1C10E-15F3-4256-84BC-885BA61E82FD}"/>
      </w:docPartPr>
      <w:docPartBody>
        <w:p w:rsidR="00405EFF" w:rsidRDefault="00BA5E1D" w:rsidP="00BA5E1D">
          <w:pPr>
            <w:pStyle w:val="62009039E15146CE94E9305DBA4ABF51"/>
          </w:pPr>
          <w:r>
            <w:t>Conclusions:</w:t>
          </w:r>
        </w:p>
      </w:docPartBody>
    </w:docPart>
    <w:docPart>
      <w:docPartPr>
        <w:name w:val="9D7F8CCD4C7F441C880EDA6CDC56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58E07-5E37-4B5D-B1CE-D0FF61080067}"/>
      </w:docPartPr>
      <w:docPartBody>
        <w:p w:rsidR="00405EFF" w:rsidRDefault="00BA5E1D" w:rsidP="00BA5E1D">
          <w:pPr>
            <w:pStyle w:val="9D7F8CCD4C7F441C880EDA6CDC5606C4"/>
          </w:pPr>
          <w:r>
            <w:t>Action items</w:t>
          </w:r>
        </w:p>
      </w:docPartBody>
    </w:docPart>
    <w:docPart>
      <w:docPartPr>
        <w:name w:val="0EEBE5681BDB4F528D1BC7D59E9CD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84E02-5942-4694-9550-FC7C2638E47F}"/>
      </w:docPartPr>
      <w:docPartBody>
        <w:p w:rsidR="00405EFF" w:rsidRDefault="00BA5E1D" w:rsidP="00BA5E1D">
          <w:pPr>
            <w:pStyle w:val="0EEBE5681BDB4F528D1BC7D59E9CDC78"/>
          </w:pPr>
          <w:r>
            <w:t>Person responsible</w:t>
          </w:r>
        </w:p>
      </w:docPartBody>
    </w:docPart>
    <w:docPart>
      <w:docPartPr>
        <w:name w:val="91B150944F1A4C8B84DE667E1758A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0058-1828-46C2-9A20-8E396703981B}"/>
      </w:docPartPr>
      <w:docPartBody>
        <w:p w:rsidR="00405EFF" w:rsidRDefault="00BA5E1D" w:rsidP="00BA5E1D">
          <w:pPr>
            <w:pStyle w:val="91B150944F1A4C8B84DE667E1758A1EF"/>
          </w:pPr>
          <w:r>
            <w:t>Deadline</w:t>
          </w:r>
        </w:p>
      </w:docPartBody>
    </w:docPart>
    <w:docPart>
      <w:docPartPr>
        <w:name w:val="7F5BE11A132542FAA516650DD39A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EC42D-D623-4EF0-97C9-2B0B758DAD77}"/>
      </w:docPartPr>
      <w:docPartBody>
        <w:p w:rsidR="00405EFF" w:rsidRDefault="00BA5E1D" w:rsidP="00BA5E1D">
          <w:pPr>
            <w:pStyle w:val="7F5BE11A132542FAA516650DD39A402B"/>
          </w:pPr>
          <w:r>
            <w:t>Agenda item:</w:t>
          </w:r>
        </w:p>
      </w:docPartBody>
    </w:docPart>
    <w:docPart>
      <w:docPartPr>
        <w:name w:val="A05AFEF9064343A1A27341ACC768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A378C-4FFB-48B1-B89D-E0BE1D8D88FE}"/>
      </w:docPartPr>
      <w:docPartBody>
        <w:p w:rsidR="00405EFF" w:rsidRDefault="00BA5E1D" w:rsidP="00BA5E1D">
          <w:pPr>
            <w:pStyle w:val="A05AFEF9064343A1A27341ACC768CC82"/>
          </w:pPr>
          <w:r>
            <w:t>Presenter:</w:t>
          </w:r>
        </w:p>
      </w:docPartBody>
    </w:docPart>
    <w:docPart>
      <w:docPartPr>
        <w:name w:val="62810D7C7069468F8BFF36E4C77FC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0E185-879B-4F84-90D3-F4421B87B54B}"/>
      </w:docPartPr>
      <w:docPartBody>
        <w:p w:rsidR="00405EFF" w:rsidRDefault="00BA5E1D" w:rsidP="00BA5E1D">
          <w:pPr>
            <w:pStyle w:val="62810D7C7069468F8BFF36E4C77FC565"/>
          </w:pPr>
          <w:r>
            <w:t>Discussion:</w:t>
          </w:r>
        </w:p>
      </w:docPartBody>
    </w:docPart>
    <w:docPart>
      <w:docPartPr>
        <w:name w:val="A99B7A70222A4560AD96E0DC2A5EA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FDC47-5E46-4490-BEC4-1D087112B073}"/>
      </w:docPartPr>
      <w:docPartBody>
        <w:p w:rsidR="00405EFF" w:rsidRDefault="00BA5E1D" w:rsidP="00BA5E1D">
          <w:pPr>
            <w:pStyle w:val="A99B7A70222A4560AD96E0DC2A5EA36A"/>
          </w:pPr>
          <w:r>
            <w:t>Conclusions: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1D"/>
    <w:rsid w:val="00405EFF"/>
    <w:rsid w:val="00780232"/>
    <w:rsid w:val="00BA5E1D"/>
    <w:rsid w:val="00D7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EA9368F38C4700A634DBCFCA334A0F">
    <w:name w:val="BDEA9368F38C4700A634DBCFCA334A0F"/>
  </w:style>
  <w:style w:type="paragraph" w:customStyle="1" w:styleId="BAF2FCD7C06F4A3CB554EF1306CAEB77">
    <w:name w:val="BAF2FCD7C06F4A3CB554EF1306CAEB77"/>
  </w:style>
  <w:style w:type="paragraph" w:customStyle="1" w:styleId="5341EF8D4322427491919BA7F95A8F17">
    <w:name w:val="5341EF8D4322427491919BA7F95A8F17"/>
  </w:style>
  <w:style w:type="paragraph" w:customStyle="1" w:styleId="B315514F907F413E86EEF33CFFEC3ED7">
    <w:name w:val="B315514F907F413E86EEF33CFFEC3ED7"/>
  </w:style>
  <w:style w:type="paragraph" w:customStyle="1" w:styleId="72FBF2FCCFFB485DA5A1E480A024CB71">
    <w:name w:val="72FBF2FCCFFB485DA5A1E480A024CB71"/>
  </w:style>
  <w:style w:type="paragraph" w:customStyle="1" w:styleId="AC937D0FA555448BA51D311B006E04F5">
    <w:name w:val="AC937D0FA555448BA51D311B006E04F5"/>
  </w:style>
  <w:style w:type="paragraph" w:customStyle="1" w:styleId="58329A04B82E4681AB7CDA91DDF4815A">
    <w:name w:val="58329A04B82E4681AB7CDA91DDF4815A"/>
  </w:style>
  <w:style w:type="paragraph" w:customStyle="1" w:styleId="8F0A120624D84CA9B37E5EFB0E65EC11">
    <w:name w:val="8F0A120624D84CA9B37E5EFB0E65EC11"/>
  </w:style>
  <w:style w:type="paragraph" w:customStyle="1" w:styleId="11CCCB6D0D5743E299A4FA58F0C6D891">
    <w:name w:val="11CCCB6D0D5743E299A4FA58F0C6D891"/>
  </w:style>
  <w:style w:type="paragraph" w:customStyle="1" w:styleId="E4D010DCC4FA4D37B79622FFF9D4ABC3">
    <w:name w:val="E4D010DCC4FA4D37B79622FFF9D4ABC3"/>
  </w:style>
  <w:style w:type="paragraph" w:customStyle="1" w:styleId="1D1CFE91B3E142C4A941ECB19096B08F">
    <w:name w:val="1D1CFE91B3E142C4A941ECB19096B08F"/>
  </w:style>
  <w:style w:type="paragraph" w:customStyle="1" w:styleId="CE728234A51B4E5CB0F37613265AFA08">
    <w:name w:val="CE728234A51B4E5CB0F37613265AFA08"/>
  </w:style>
  <w:style w:type="paragraph" w:customStyle="1" w:styleId="1B152ECF097B46E49BB9D77E134464B8">
    <w:name w:val="1B152ECF097B46E49BB9D77E134464B8"/>
  </w:style>
  <w:style w:type="paragraph" w:customStyle="1" w:styleId="4EC412B93D3A4520B277DA58C77CAE7E">
    <w:name w:val="4EC412B93D3A4520B277DA58C77CAE7E"/>
  </w:style>
  <w:style w:type="paragraph" w:customStyle="1" w:styleId="18CE247986EC498591AAB41355B023C2">
    <w:name w:val="18CE247986EC498591AAB41355B023C2"/>
  </w:style>
  <w:style w:type="paragraph" w:customStyle="1" w:styleId="65C13C1374864746AD8FA846EA56E110">
    <w:name w:val="65C13C1374864746AD8FA846EA56E110"/>
  </w:style>
  <w:style w:type="paragraph" w:customStyle="1" w:styleId="1D2C2C1A4C374AF1904EF7406BF447F4">
    <w:name w:val="1D2C2C1A4C374AF1904EF7406BF447F4"/>
  </w:style>
  <w:style w:type="paragraph" w:customStyle="1" w:styleId="84C2696D5CF44B94AEA5E49E26BBB763">
    <w:name w:val="84C2696D5CF44B94AEA5E49E26BBB763"/>
  </w:style>
  <w:style w:type="paragraph" w:customStyle="1" w:styleId="D4065B854DE74B049975F4E80BD6A47E">
    <w:name w:val="D4065B854DE74B049975F4E80BD6A47E"/>
  </w:style>
  <w:style w:type="paragraph" w:customStyle="1" w:styleId="64FA468C0A8945FD814C8FAC7A507D4E">
    <w:name w:val="64FA468C0A8945FD814C8FAC7A507D4E"/>
  </w:style>
  <w:style w:type="paragraph" w:customStyle="1" w:styleId="9392A588A98648849F955206AA0AD216">
    <w:name w:val="9392A588A98648849F955206AA0AD216"/>
  </w:style>
  <w:style w:type="paragraph" w:customStyle="1" w:styleId="6EDF8E99FB1F4458815A71617E88DA3D">
    <w:name w:val="6EDF8E99FB1F4458815A71617E88DA3D"/>
  </w:style>
  <w:style w:type="paragraph" w:customStyle="1" w:styleId="790A9B826E624255B9439C07AFB5A1EF">
    <w:name w:val="790A9B826E624255B9439C07AFB5A1EF"/>
  </w:style>
  <w:style w:type="paragraph" w:customStyle="1" w:styleId="0DB3B43816704769A1B5BFCFE71754D3">
    <w:name w:val="0DB3B43816704769A1B5BFCFE71754D3"/>
  </w:style>
  <w:style w:type="paragraph" w:customStyle="1" w:styleId="796AD0303D5B491E96BD15D9F2FD5397">
    <w:name w:val="796AD0303D5B491E96BD15D9F2FD5397"/>
  </w:style>
  <w:style w:type="paragraph" w:customStyle="1" w:styleId="CB3FF79C3DA24A6A964CFAF46A0BD3E2">
    <w:name w:val="CB3FF79C3DA24A6A964CFAF46A0BD3E2"/>
  </w:style>
  <w:style w:type="paragraph" w:customStyle="1" w:styleId="7EECE10CD8534F5681A435E8E44AD3CA">
    <w:name w:val="7EECE10CD8534F5681A435E8E44AD3CA"/>
  </w:style>
  <w:style w:type="paragraph" w:customStyle="1" w:styleId="F896C6A6C06C4C65AB47F563D9E51B0B">
    <w:name w:val="F896C6A6C06C4C65AB47F563D9E51B0B"/>
  </w:style>
  <w:style w:type="paragraph" w:customStyle="1" w:styleId="A019FE63C1014AE49FFAE5F4620DC8FA">
    <w:name w:val="A019FE63C1014AE49FFAE5F4620DC8FA"/>
  </w:style>
  <w:style w:type="paragraph" w:customStyle="1" w:styleId="617F6D5706704605B45D7A9163AD11BA">
    <w:name w:val="617F6D5706704605B45D7A9163AD11BA"/>
  </w:style>
  <w:style w:type="paragraph" w:customStyle="1" w:styleId="46F06B5620714F2A92434AC7B3C4C7F2">
    <w:name w:val="46F06B5620714F2A92434AC7B3C4C7F2"/>
  </w:style>
  <w:style w:type="paragraph" w:customStyle="1" w:styleId="F633E535182A4156960BBF91275827E9">
    <w:name w:val="F633E535182A4156960BBF91275827E9"/>
  </w:style>
  <w:style w:type="paragraph" w:customStyle="1" w:styleId="BCDB3E92E7B74C60BC31939DAE15A905">
    <w:name w:val="BCDB3E92E7B74C60BC31939DAE15A905"/>
  </w:style>
  <w:style w:type="paragraph" w:customStyle="1" w:styleId="CD7837C8A2FE43C8A127380EE15A2420">
    <w:name w:val="CD7837C8A2FE43C8A127380EE15A2420"/>
  </w:style>
  <w:style w:type="paragraph" w:customStyle="1" w:styleId="B30A2C1A311A40BFB76BE1C54E06EABA">
    <w:name w:val="B30A2C1A311A40BFB76BE1C54E06EABA"/>
  </w:style>
  <w:style w:type="paragraph" w:customStyle="1" w:styleId="D995A839BBE54884B060C5342605AF22">
    <w:name w:val="D995A839BBE54884B060C5342605AF22"/>
  </w:style>
  <w:style w:type="paragraph" w:customStyle="1" w:styleId="8A92F73FC1CE47C59D19F9F2DD74D3BE">
    <w:name w:val="8A92F73FC1CE47C59D19F9F2DD74D3BE"/>
  </w:style>
  <w:style w:type="paragraph" w:customStyle="1" w:styleId="9EBEF64E5A014C5E85C4104F991822C5">
    <w:name w:val="9EBEF64E5A014C5E85C4104F991822C5"/>
  </w:style>
  <w:style w:type="paragraph" w:customStyle="1" w:styleId="49CB5C4CDAE3422F8BA194110F3F7732">
    <w:name w:val="49CB5C4CDAE3422F8BA194110F3F7732"/>
  </w:style>
  <w:style w:type="paragraph" w:customStyle="1" w:styleId="8CCAA0ABB6D845499038E9C488C950FE">
    <w:name w:val="8CCAA0ABB6D845499038E9C488C950FE"/>
  </w:style>
  <w:style w:type="paragraph" w:customStyle="1" w:styleId="E62724A6B36344E199312561BB9AA875">
    <w:name w:val="E62724A6B36344E199312561BB9AA875"/>
  </w:style>
  <w:style w:type="paragraph" w:customStyle="1" w:styleId="7F211D461A3B4996940CC2AB4D3B8308">
    <w:name w:val="7F211D461A3B4996940CC2AB4D3B8308"/>
  </w:style>
  <w:style w:type="paragraph" w:customStyle="1" w:styleId="B6AC27A98F2E4431900376167B2D6B9D">
    <w:name w:val="B6AC27A98F2E4431900376167B2D6B9D"/>
  </w:style>
  <w:style w:type="paragraph" w:customStyle="1" w:styleId="7A75CCF1D20A42F8A75C9A1FB1D8BBEC">
    <w:name w:val="7A75CCF1D20A42F8A75C9A1FB1D8BBEC"/>
  </w:style>
  <w:style w:type="paragraph" w:customStyle="1" w:styleId="F3229C9EE491433E913DF53B9B94D99A">
    <w:name w:val="F3229C9EE491433E913DF53B9B94D99A"/>
  </w:style>
  <w:style w:type="paragraph" w:customStyle="1" w:styleId="9985F75BFEA64DB6B5350657C007AAB0">
    <w:name w:val="9985F75BFEA64DB6B5350657C007AAB0"/>
  </w:style>
  <w:style w:type="paragraph" w:customStyle="1" w:styleId="9D3D252366A845C79CF14A09127D5F45">
    <w:name w:val="9D3D252366A845C79CF14A09127D5F45"/>
  </w:style>
  <w:style w:type="paragraph" w:customStyle="1" w:styleId="5FEFD3C0087342E08A2BA71A1735F189">
    <w:name w:val="5FEFD3C0087342E08A2BA71A1735F189"/>
  </w:style>
  <w:style w:type="paragraph" w:customStyle="1" w:styleId="EB8186C2ED71447692D0FD62652A68E1">
    <w:name w:val="EB8186C2ED71447692D0FD62652A68E1"/>
  </w:style>
  <w:style w:type="paragraph" w:customStyle="1" w:styleId="634DD0211DA648C686B11C3FAC4C0EFA">
    <w:name w:val="634DD0211DA648C686B11C3FAC4C0EFA"/>
  </w:style>
  <w:style w:type="paragraph" w:customStyle="1" w:styleId="A6C1D6A963A84E2FAEFE15F9A93C1EF7">
    <w:name w:val="A6C1D6A963A84E2FAEFE15F9A93C1EF7"/>
  </w:style>
  <w:style w:type="paragraph" w:customStyle="1" w:styleId="20C82EB1A0FE421B98D067EB5360D57D">
    <w:name w:val="20C82EB1A0FE421B98D067EB5360D57D"/>
  </w:style>
  <w:style w:type="paragraph" w:customStyle="1" w:styleId="A0609B7722CB4A1D9FB5106BA3A27856">
    <w:name w:val="A0609B7722CB4A1D9FB5106BA3A27856"/>
  </w:style>
  <w:style w:type="paragraph" w:customStyle="1" w:styleId="7DC56248C8834ECC9CD4D894442B9722">
    <w:name w:val="7DC56248C8834ECC9CD4D894442B9722"/>
  </w:style>
  <w:style w:type="paragraph" w:customStyle="1" w:styleId="450BDF28DFDB4B6B9B61DB0819F1A4DE">
    <w:name w:val="450BDF28DFDB4B6B9B61DB0819F1A4DE"/>
  </w:style>
  <w:style w:type="paragraph" w:customStyle="1" w:styleId="1556E3AE04364653A2E8F0D1C7ECEE68">
    <w:name w:val="1556E3AE04364653A2E8F0D1C7ECEE68"/>
  </w:style>
  <w:style w:type="paragraph" w:customStyle="1" w:styleId="DC5DA859F9C74291B7E7D548926787B7">
    <w:name w:val="DC5DA859F9C74291B7E7D548926787B7"/>
  </w:style>
  <w:style w:type="paragraph" w:customStyle="1" w:styleId="1477C0646A5849D78FACC437BA7508CD">
    <w:name w:val="1477C0646A5849D78FACC437BA7508CD"/>
  </w:style>
  <w:style w:type="paragraph" w:customStyle="1" w:styleId="85C96B60D52B4C5DA819EAA86770D117">
    <w:name w:val="85C96B60D52B4C5DA819EAA86770D117"/>
  </w:style>
  <w:style w:type="paragraph" w:customStyle="1" w:styleId="7A7743F3E5DA4ECE8C5EEF2AB92E1549">
    <w:name w:val="7A7743F3E5DA4ECE8C5EEF2AB92E1549"/>
  </w:style>
  <w:style w:type="paragraph" w:customStyle="1" w:styleId="56EF9F5099BF4BCAB24F4EEB764AF136">
    <w:name w:val="56EF9F5099BF4BCAB24F4EEB764AF136"/>
  </w:style>
  <w:style w:type="paragraph" w:customStyle="1" w:styleId="71D5AF45599D44409D9ABF46729D9EC6">
    <w:name w:val="71D5AF45599D44409D9ABF46729D9EC6"/>
  </w:style>
  <w:style w:type="paragraph" w:customStyle="1" w:styleId="EA0A9DAB472B4CD287DD9F667F582016">
    <w:name w:val="EA0A9DAB472B4CD287DD9F667F582016"/>
  </w:style>
  <w:style w:type="paragraph" w:customStyle="1" w:styleId="E5AB37976F0E4E21A7242D2D63F0A885">
    <w:name w:val="E5AB37976F0E4E21A7242D2D63F0A885"/>
  </w:style>
  <w:style w:type="paragraph" w:customStyle="1" w:styleId="12875953954E475BB66FB47D65C9CA9F">
    <w:name w:val="12875953954E475BB66FB47D65C9CA9F"/>
  </w:style>
  <w:style w:type="paragraph" w:customStyle="1" w:styleId="585D3CC0783D4461A56689911C5C979D">
    <w:name w:val="585D3CC0783D4461A56689911C5C979D"/>
  </w:style>
  <w:style w:type="paragraph" w:customStyle="1" w:styleId="001AC9910E874B36AB822274E3D55F85">
    <w:name w:val="001AC9910E874B36AB822274E3D55F85"/>
  </w:style>
  <w:style w:type="paragraph" w:customStyle="1" w:styleId="D7C69AB0AA954895B1052FA1E9A8B480">
    <w:name w:val="D7C69AB0AA954895B1052FA1E9A8B480"/>
  </w:style>
  <w:style w:type="paragraph" w:customStyle="1" w:styleId="D7699281034B4CFE8CF070F9A2078DF2">
    <w:name w:val="D7699281034B4CFE8CF070F9A2078DF2"/>
  </w:style>
  <w:style w:type="paragraph" w:customStyle="1" w:styleId="31F438A9AB5A4A6C8175DF71DB06BFD0">
    <w:name w:val="31F438A9AB5A4A6C8175DF71DB06BFD0"/>
  </w:style>
  <w:style w:type="paragraph" w:customStyle="1" w:styleId="BBE2BB0F0BC64932B2BD1D33ADFB79E1">
    <w:name w:val="BBE2BB0F0BC64932B2BD1D33ADFB79E1"/>
  </w:style>
  <w:style w:type="paragraph" w:customStyle="1" w:styleId="E9A1A40187724811910851085ADD2AA5">
    <w:name w:val="E9A1A40187724811910851085ADD2AA5"/>
  </w:style>
  <w:style w:type="paragraph" w:customStyle="1" w:styleId="E2FE5159BF904A0AB8BD7E2F3DC0E096">
    <w:name w:val="E2FE5159BF904A0AB8BD7E2F3DC0E096"/>
  </w:style>
  <w:style w:type="paragraph" w:customStyle="1" w:styleId="2288DD4E226B4994AB7FEDC7C7194D15">
    <w:name w:val="2288DD4E226B4994AB7FEDC7C7194D15"/>
  </w:style>
  <w:style w:type="paragraph" w:customStyle="1" w:styleId="8506D67BFF264D60A304505DB7E694D8">
    <w:name w:val="8506D67BFF264D60A304505DB7E694D8"/>
  </w:style>
  <w:style w:type="paragraph" w:customStyle="1" w:styleId="D05C6D1FB84A4E80892B890B85586DC0">
    <w:name w:val="D05C6D1FB84A4E80892B890B85586DC0"/>
  </w:style>
  <w:style w:type="paragraph" w:customStyle="1" w:styleId="C40F5241BB384B4FBED54CD995EFCF78">
    <w:name w:val="C40F5241BB384B4FBED54CD995EFCF78"/>
  </w:style>
  <w:style w:type="paragraph" w:customStyle="1" w:styleId="E46E2F8D66AA4D00A34AB97E6B0404D9">
    <w:name w:val="E46E2F8D66AA4D00A34AB97E6B0404D9"/>
  </w:style>
  <w:style w:type="paragraph" w:customStyle="1" w:styleId="5E987B0E1B694CBD8BF1510F09872B5D">
    <w:name w:val="5E987B0E1B694CBD8BF1510F09872B5D"/>
  </w:style>
  <w:style w:type="paragraph" w:customStyle="1" w:styleId="BF6B6C76386B4F5BB048BEF3F07AF790">
    <w:name w:val="BF6B6C76386B4F5BB048BEF3F07AF790"/>
  </w:style>
  <w:style w:type="paragraph" w:customStyle="1" w:styleId="6B6D877BFEED4305BE74F04CA7529558">
    <w:name w:val="6B6D877BFEED4305BE74F04CA7529558"/>
  </w:style>
  <w:style w:type="paragraph" w:customStyle="1" w:styleId="A5798CD78FE1421C900E3136ECF0DC75">
    <w:name w:val="A5798CD78FE1421C900E3136ECF0DC75"/>
  </w:style>
  <w:style w:type="paragraph" w:customStyle="1" w:styleId="5990158738A04D1189CD36F85D4656E5">
    <w:name w:val="5990158738A04D1189CD36F85D4656E5"/>
  </w:style>
  <w:style w:type="paragraph" w:customStyle="1" w:styleId="81B0D78CAC3D47A7984B90C630634FBF">
    <w:name w:val="81B0D78CAC3D47A7984B90C630634FBF"/>
  </w:style>
  <w:style w:type="paragraph" w:customStyle="1" w:styleId="9B69BEBF92284805B9601AB3F76658F1">
    <w:name w:val="9B69BEBF92284805B9601AB3F76658F1"/>
  </w:style>
  <w:style w:type="paragraph" w:customStyle="1" w:styleId="FD69BB7B790C4DB093E6A5BF23927FF2">
    <w:name w:val="FD69BB7B790C4DB093E6A5BF23927FF2"/>
  </w:style>
  <w:style w:type="paragraph" w:customStyle="1" w:styleId="140E320C152B4801ACE80E71CCD92F8D">
    <w:name w:val="140E320C152B4801ACE80E71CCD92F8D"/>
  </w:style>
  <w:style w:type="paragraph" w:customStyle="1" w:styleId="D49DD14E229B41B3ADBBAAB8E40FE09C">
    <w:name w:val="D49DD14E229B41B3ADBBAAB8E40FE09C"/>
  </w:style>
  <w:style w:type="paragraph" w:customStyle="1" w:styleId="A9C2225C0386469EA5DD912B5F01FD1D">
    <w:name w:val="A9C2225C0386469EA5DD912B5F01FD1D"/>
    <w:rsid w:val="00BA5E1D"/>
  </w:style>
  <w:style w:type="paragraph" w:customStyle="1" w:styleId="7281A3B36BC2466AA3C7AD750A6EC18F">
    <w:name w:val="7281A3B36BC2466AA3C7AD750A6EC18F"/>
    <w:rsid w:val="00BA5E1D"/>
  </w:style>
  <w:style w:type="paragraph" w:customStyle="1" w:styleId="47536482D2A9431CA3A6B37EBD0A2462">
    <w:name w:val="47536482D2A9431CA3A6B37EBD0A2462"/>
    <w:rsid w:val="00BA5E1D"/>
  </w:style>
  <w:style w:type="paragraph" w:customStyle="1" w:styleId="AFAD12B0999C4AC2B5038393A48372B5">
    <w:name w:val="AFAD12B0999C4AC2B5038393A48372B5"/>
    <w:rsid w:val="00BA5E1D"/>
  </w:style>
  <w:style w:type="paragraph" w:customStyle="1" w:styleId="6B502949AD6D43829BEC82E2EB74435C">
    <w:name w:val="6B502949AD6D43829BEC82E2EB74435C"/>
    <w:rsid w:val="00BA5E1D"/>
  </w:style>
  <w:style w:type="paragraph" w:customStyle="1" w:styleId="4EEB83C7E3474EA2865F2FB9DF0E8201">
    <w:name w:val="4EEB83C7E3474EA2865F2FB9DF0E8201"/>
    <w:rsid w:val="00BA5E1D"/>
  </w:style>
  <w:style w:type="paragraph" w:customStyle="1" w:styleId="D9AF9CE378714B2292A6C373AEAFC6AF">
    <w:name w:val="D9AF9CE378714B2292A6C373AEAFC6AF"/>
    <w:rsid w:val="00BA5E1D"/>
  </w:style>
  <w:style w:type="paragraph" w:customStyle="1" w:styleId="B8234B8C6A374CE19845F9C6E7F1D3E2">
    <w:name w:val="B8234B8C6A374CE19845F9C6E7F1D3E2"/>
    <w:rsid w:val="00BA5E1D"/>
  </w:style>
  <w:style w:type="paragraph" w:customStyle="1" w:styleId="1A51F39771E9412681CC1D9529EED63B">
    <w:name w:val="1A51F39771E9412681CC1D9529EED63B"/>
    <w:rsid w:val="00BA5E1D"/>
  </w:style>
  <w:style w:type="paragraph" w:customStyle="1" w:styleId="596A2A2C79264E0CB3095DC6C2EC0FF7">
    <w:name w:val="596A2A2C79264E0CB3095DC6C2EC0FF7"/>
    <w:rsid w:val="00BA5E1D"/>
  </w:style>
  <w:style w:type="paragraph" w:customStyle="1" w:styleId="AE33C36B8F82453C923B8D2D74DE0EE3">
    <w:name w:val="AE33C36B8F82453C923B8D2D74DE0EE3"/>
    <w:rsid w:val="00BA5E1D"/>
  </w:style>
  <w:style w:type="paragraph" w:customStyle="1" w:styleId="7A4F4B539659468691DE6EBD00AD11FA">
    <w:name w:val="7A4F4B539659468691DE6EBD00AD11FA"/>
    <w:rsid w:val="00BA5E1D"/>
  </w:style>
  <w:style w:type="paragraph" w:customStyle="1" w:styleId="298D7CE2884546E9A98962A1D64EA36E">
    <w:name w:val="298D7CE2884546E9A98962A1D64EA36E"/>
    <w:rsid w:val="00BA5E1D"/>
  </w:style>
  <w:style w:type="paragraph" w:customStyle="1" w:styleId="4DCB6CB9B1534F19B01CFAD5D2ED4243">
    <w:name w:val="4DCB6CB9B1534F19B01CFAD5D2ED4243"/>
    <w:rsid w:val="00BA5E1D"/>
  </w:style>
  <w:style w:type="paragraph" w:customStyle="1" w:styleId="4AFAFEB302054FEE9B0963703160BB8C">
    <w:name w:val="4AFAFEB302054FEE9B0963703160BB8C"/>
    <w:rsid w:val="00BA5E1D"/>
  </w:style>
  <w:style w:type="paragraph" w:customStyle="1" w:styleId="4CEE5A53DEE744EDBF6FE1FA0A449913">
    <w:name w:val="4CEE5A53DEE744EDBF6FE1FA0A449913"/>
    <w:rsid w:val="00BA5E1D"/>
  </w:style>
  <w:style w:type="paragraph" w:customStyle="1" w:styleId="6C573AC9C41C4D6F90A6A5E71F2AFD9C">
    <w:name w:val="6C573AC9C41C4D6F90A6A5E71F2AFD9C"/>
    <w:rsid w:val="00BA5E1D"/>
  </w:style>
  <w:style w:type="paragraph" w:customStyle="1" w:styleId="7F3BECFF397D4BEAB8E50B5078524434">
    <w:name w:val="7F3BECFF397D4BEAB8E50B5078524434"/>
    <w:rsid w:val="00BA5E1D"/>
  </w:style>
  <w:style w:type="paragraph" w:customStyle="1" w:styleId="0A112D6211E9408CB6F13033EB621678">
    <w:name w:val="0A112D6211E9408CB6F13033EB621678"/>
    <w:rsid w:val="00BA5E1D"/>
  </w:style>
  <w:style w:type="paragraph" w:customStyle="1" w:styleId="A34848B04D284BD0BF3C8DB82DA963B9">
    <w:name w:val="A34848B04D284BD0BF3C8DB82DA963B9"/>
    <w:rsid w:val="00BA5E1D"/>
  </w:style>
  <w:style w:type="paragraph" w:customStyle="1" w:styleId="321DCDBEEF8D4AC6A4DEE0FEE7457274">
    <w:name w:val="321DCDBEEF8D4AC6A4DEE0FEE7457274"/>
    <w:rsid w:val="00BA5E1D"/>
  </w:style>
  <w:style w:type="paragraph" w:customStyle="1" w:styleId="F38E6B2012044B6E99AB85921BF8C729">
    <w:name w:val="F38E6B2012044B6E99AB85921BF8C729"/>
    <w:rsid w:val="00BA5E1D"/>
  </w:style>
  <w:style w:type="paragraph" w:customStyle="1" w:styleId="ED8625F629D2430D829C0D256FE9B242">
    <w:name w:val="ED8625F629D2430D829C0D256FE9B242"/>
    <w:rsid w:val="00BA5E1D"/>
  </w:style>
  <w:style w:type="paragraph" w:customStyle="1" w:styleId="D8B6A362D3BC48B5B8A3D75E4F76A292">
    <w:name w:val="D8B6A362D3BC48B5B8A3D75E4F76A292"/>
    <w:rsid w:val="00BA5E1D"/>
  </w:style>
  <w:style w:type="paragraph" w:customStyle="1" w:styleId="9A66CE9A52C6495D91D7A20CBBFBADBC">
    <w:name w:val="9A66CE9A52C6495D91D7A20CBBFBADBC"/>
    <w:rsid w:val="00BA5E1D"/>
  </w:style>
  <w:style w:type="paragraph" w:customStyle="1" w:styleId="27AB2C93CED24CC4865CBEEE8E1463EF">
    <w:name w:val="27AB2C93CED24CC4865CBEEE8E1463EF"/>
    <w:rsid w:val="00BA5E1D"/>
  </w:style>
  <w:style w:type="paragraph" w:customStyle="1" w:styleId="2C5604DDDD5E4F229C6D9FD19999270C">
    <w:name w:val="2C5604DDDD5E4F229C6D9FD19999270C"/>
    <w:rsid w:val="00BA5E1D"/>
  </w:style>
  <w:style w:type="paragraph" w:customStyle="1" w:styleId="D26B2D42B4834FF68FCA63678F0DA0DB">
    <w:name w:val="D26B2D42B4834FF68FCA63678F0DA0DB"/>
    <w:rsid w:val="00BA5E1D"/>
  </w:style>
  <w:style w:type="paragraph" w:customStyle="1" w:styleId="FD7561510F384B148433B2738C69C10E">
    <w:name w:val="FD7561510F384B148433B2738C69C10E"/>
    <w:rsid w:val="00BA5E1D"/>
  </w:style>
  <w:style w:type="paragraph" w:customStyle="1" w:styleId="B939BF58538B47B5B50C5BE4B82AEFA8">
    <w:name w:val="B939BF58538B47B5B50C5BE4B82AEFA8"/>
    <w:rsid w:val="00BA5E1D"/>
  </w:style>
  <w:style w:type="paragraph" w:customStyle="1" w:styleId="C872C045613C4ADBBD7D4237DA589D26">
    <w:name w:val="C872C045613C4ADBBD7D4237DA589D26"/>
    <w:rsid w:val="00BA5E1D"/>
  </w:style>
  <w:style w:type="paragraph" w:customStyle="1" w:styleId="A74E6A961D4545B9A54B4200BA4AB2CB">
    <w:name w:val="A74E6A961D4545B9A54B4200BA4AB2CB"/>
    <w:rsid w:val="00BA5E1D"/>
  </w:style>
  <w:style w:type="paragraph" w:customStyle="1" w:styleId="4CA8DC6EA2734AA89A6341A314A4C584">
    <w:name w:val="4CA8DC6EA2734AA89A6341A314A4C584"/>
    <w:rsid w:val="00BA5E1D"/>
  </w:style>
  <w:style w:type="paragraph" w:customStyle="1" w:styleId="9D0DBDFF685A43CEB32D44C99EF7E054">
    <w:name w:val="9D0DBDFF685A43CEB32D44C99EF7E054"/>
    <w:rsid w:val="00BA5E1D"/>
  </w:style>
  <w:style w:type="paragraph" w:customStyle="1" w:styleId="A14AAE64292A4B6CB934EA13075F6BF4">
    <w:name w:val="A14AAE64292A4B6CB934EA13075F6BF4"/>
    <w:rsid w:val="00BA5E1D"/>
  </w:style>
  <w:style w:type="paragraph" w:customStyle="1" w:styleId="2877D1203B6845559395B2F8E01533BC">
    <w:name w:val="2877D1203B6845559395B2F8E01533BC"/>
    <w:rsid w:val="00BA5E1D"/>
  </w:style>
  <w:style w:type="paragraph" w:customStyle="1" w:styleId="43BD252155514E58AD763ADB6E8B1003">
    <w:name w:val="43BD252155514E58AD763ADB6E8B1003"/>
    <w:rsid w:val="00BA5E1D"/>
  </w:style>
  <w:style w:type="paragraph" w:customStyle="1" w:styleId="C8F46257468D4D0FA442381CE57F03A5">
    <w:name w:val="C8F46257468D4D0FA442381CE57F03A5"/>
    <w:rsid w:val="00BA5E1D"/>
  </w:style>
  <w:style w:type="paragraph" w:customStyle="1" w:styleId="7E4A9EB21D244C3087DDB00A3948AAB0">
    <w:name w:val="7E4A9EB21D244C3087DDB00A3948AAB0"/>
    <w:rsid w:val="00BA5E1D"/>
  </w:style>
  <w:style w:type="paragraph" w:customStyle="1" w:styleId="B433B3F3A27B4D17B4842FA4C70D532E">
    <w:name w:val="B433B3F3A27B4D17B4842FA4C70D532E"/>
    <w:rsid w:val="00BA5E1D"/>
  </w:style>
  <w:style w:type="paragraph" w:customStyle="1" w:styleId="F83784F85656447B8FA4B5EA0C6061AE">
    <w:name w:val="F83784F85656447B8FA4B5EA0C6061AE"/>
    <w:rsid w:val="00BA5E1D"/>
  </w:style>
  <w:style w:type="paragraph" w:customStyle="1" w:styleId="40B8002713A34FA1A67F28788260204C">
    <w:name w:val="40B8002713A34FA1A67F28788260204C"/>
    <w:rsid w:val="00BA5E1D"/>
  </w:style>
  <w:style w:type="paragraph" w:customStyle="1" w:styleId="89F3A16A11484F9887AF2E0E4CBEE89D">
    <w:name w:val="89F3A16A11484F9887AF2E0E4CBEE89D"/>
    <w:rsid w:val="00BA5E1D"/>
  </w:style>
  <w:style w:type="paragraph" w:customStyle="1" w:styleId="21F6E093C0224CE0ABF8764AA990BFEA">
    <w:name w:val="21F6E093C0224CE0ABF8764AA990BFEA"/>
    <w:rsid w:val="00BA5E1D"/>
  </w:style>
  <w:style w:type="paragraph" w:customStyle="1" w:styleId="DAFF75242D9C43F8B11FD6FE0F98BE52">
    <w:name w:val="DAFF75242D9C43F8B11FD6FE0F98BE52"/>
    <w:rsid w:val="00BA5E1D"/>
  </w:style>
  <w:style w:type="paragraph" w:customStyle="1" w:styleId="5F417BCA62294CE3ADD4FFFD7070D136">
    <w:name w:val="5F417BCA62294CE3ADD4FFFD7070D136"/>
    <w:rsid w:val="00BA5E1D"/>
  </w:style>
  <w:style w:type="paragraph" w:customStyle="1" w:styleId="936798421FE544128AB9F7D1C08726FC">
    <w:name w:val="936798421FE544128AB9F7D1C08726FC"/>
    <w:rsid w:val="00BA5E1D"/>
  </w:style>
  <w:style w:type="paragraph" w:customStyle="1" w:styleId="EF3085D99C31453A93D390039D57ED4B">
    <w:name w:val="EF3085D99C31453A93D390039D57ED4B"/>
    <w:rsid w:val="00BA5E1D"/>
  </w:style>
  <w:style w:type="paragraph" w:customStyle="1" w:styleId="605D0BDFAABD46DFADA3AEBAD831BD9A">
    <w:name w:val="605D0BDFAABD46DFADA3AEBAD831BD9A"/>
    <w:rsid w:val="00BA5E1D"/>
  </w:style>
  <w:style w:type="paragraph" w:customStyle="1" w:styleId="F8C328B521DE4752B2A014CB26415E3A">
    <w:name w:val="F8C328B521DE4752B2A014CB26415E3A"/>
    <w:rsid w:val="00BA5E1D"/>
  </w:style>
  <w:style w:type="paragraph" w:customStyle="1" w:styleId="41598F7C82C2413482BBD35114F1F420">
    <w:name w:val="41598F7C82C2413482BBD35114F1F420"/>
    <w:rsid w:val="00BA5E1D"/>
  </w:style>
  <w:style w:type="paragraph" w:customStyle="1" w:styleId="5D5BA45A21654DA1864E8DDE44785C5B">
    <w:name w:val="5D5BA45A21654DA1864E8DDE44785C5B"/>
    <w:rsid w:val="00BA5E1D"/>
  </w:style>
  <w:style w:type="paragraph" w:customStyle="1" w:styleId="A2FCCEF9E0834013975E54A3C41EFDED">
    <w:name w:val="A2FCCEF9E0834013975E54A3C41EFDED"/>
    <w:rsid w:val="00BA5E1D"/>
  </w:style>
  <w:style w:type="paragraph" w:customStyle="1" w:styleId="A34443446C3F477EA94354BE1E8F38E3">
    <w:name w:val="A34443446C3F477EA94354BE1E8F38E3"/>
    <w:rsid w:val="00BA5E1D"/>
  </w:style>
  <w:style w:type="paragraph" w:customStyle="1" w:styleId="59616666798240CF8D5C3D8EFCAA6669">
    <w:name w:val="59616666798240CF8D5C3D8EFCAA6669"/>
    <w:rsid w:val="00BA5E1D"/>
  </w:style>
  <w:style w:type="paragraph" w:customStyle="1" w:styleId="7B7E22A37230441B9D9197EF68730D86">
    <w:name w:val="7B7E22A37230441B9D9197EF68730D86"/>
    <w:rsid w:val="00BA5E1D"/>
  </w:style>
  <w:style w:type="paragraph" w:customStyle="1" w:styleId="080160909C51445FAA2ED23328192741">
    <w:name w:val="080160909C51445FAA2ED23328192741"/>
    <w:rsid w:val="00BA5E1D"/>
  </w:style>
  <w:style w:type="paragraph" w:customStyle="1" w:styleId="B15308B742EA479A88DA6D33E216DB48">
    <w:name w:val="B15308B742EA479A88DA6D33E216DB48"/>
    <w:rsid w:val="00BA5E1D"/>
  </w:style>
  <w:style w:type="paragraph" w:customStyle="1" w:styleId="A7EFBA82DEDA44CC8C7E86CBC0A406BF">
    <w:name w:val="A7EFBA82DEDA44CC8C7E86CBC0A406BF"/>
    <w:rsid w:val="00BA5E1D"/>
  </w:style>
  <w:style w:type="paragraph" w:customStyle="1" w:styleId="B9767D86BA2E47E09F29BCFDC9F0726C">
    <w:name w:val="B9767D86BA2E47E09F29BCFDC9F0726C"/>
    <w:rsid w:val="00BA5E1D"/>
  </w:style>
  <w:style w:type="paragraph" w:customStyle="1" w:styleId="90E0291CC94149DF970612FA7FF8DE35">
    <w:name w:val="90E0291CC94149DF970612FA7FF8DE35"/>
    <w:rsid w:val="00BA5E1D"/>
  </w:style>
  <w:style w:type="paragraph" w:customStyle="1" w:styleId="32F5F8824C6C4E7E8E4D39A85E9B11EB">
    <w:name w:val="32F5F8824C6C4E7E8E4D39A85E9B11EB"/>
    <w:rsid w:val="00BA5E1D"/>
  </w:style>
  <w:style w:type="paragraph" w:customStyle="1" w:styleId="C51FD75AC6EF4E68A0C10DC82FA0278E">
    <w:name w:val="C51FD75AC6EF4E68A0C10DC82FA0278E"/>
    <w:rsid w:val="00BA5E1D"/>
  </w:style>
  <w:style w:type="paragraph" w:customStyle="1" w:styleId="94F01DB350D8453FA1AAD480E06B21A1">
    <w:name w:val="94F01DB350D8453FA1AAD480E06B21A1"/>
    <w:rsid w:val="00BA5E1D"/>
  </w:style>
  <w:style w:type="paragraph" w:customStyle="1" w:styleId="92497AB72D014A6AB1A6D11089972B69">
    <w:name w:val="92497AB72D014A6AB1A6D11089972B69"/>
    <w:rsid w:val="00BA5E1D"/>
  </w:style>
  <w:style w:type="paragraph" w:customStyle="1" w:styleId="291EA3E0D2F44DD9B53C2CE71D538735">
    <w:name w:val="291EA3E0D2F44DD9B53C2CE71D538735"/>
    <w:rsid w:val="00BA5E1D"/>
  </w:style>
  <w:style w:type="paragraph" w:customStyle="1" w:styleId="3C57DA2C234641D4ACBDCDDC640D9579">
    <w:name w:val="3C57DA2C234641D4ACBDCDDC640D9579"/>
    <w:rsid w:val="00BA5E1D"/>
  </w:style>
  <w:style w:type="paragraph" w:customStyle="1" w:styleId="69618D90E587490EB48CFD0FAD65A2A5">
    <w:name w:val="69618D90E587490EB48CFD0FAD65A2A5"/>
    <w:rsid w:val="00BA5E1D"/>
  </w:style>
  <w:style w:type="paragraph" w:customStyle="1" w:styleId="62009039E15146CE94E9305DBA4ABF51">
    <w:name w:val="62009039E15146CE94E9305DBA4ABF51"/>
    <w:rsid w:val="00BA5E1D"/>
  </w:style>
  <w:style w:type="paragraph" w:customStyle="1" w:styleId="9D7F8CCD4C7F441C880EDA6CDC5606C4">
    <w:name w:val="9D7F8CCD4C7F441C880EDA6CDC5606C4"/>
    <w:rsid w:val="00BA5E1D"/>
  </w:style>
  <w:style w:type="paragraph" w:customStyle="1" w:styleId="0EEBE5681BDB4F528D1BC7D59E9CDC78">
    <w:name w:val="0EEBE5681BDB4F528D1BC7D59E9CDC78"/>
    <w:rsid w:val="00BA5E1D"/>
  </w:style>
  <w:style w:type="paragraph" w:customStyle="1" w:styleId="91B150944F1A4C8B84DE667E1758A1EF">
    <w:name w:val="91B150944F1A4C8B84DE667E1758A1EF"/>
    <w:rsid w:val="00BA5E1D"/>
  </w:style>
  <w:style w:type="paragraph" w:customStyle="1" w:styleId="7F5BE11A132542FAA516650DD39A402B">
    <w:name w:val="7F5BE11A132542FAA516650DD39A402B"/>
    <w:rsid w:val="00BA5E1D"/>
  </w:style>
  <w:style w:type="paragraph" w:customStyle="1" w:styleId="A05AFEF9064343A1A27341ACC768CC82">
    <w:name w:val="A05AFEF9064343A1A27341ACC768CC82"/>
    <w:rsid w:val="00BA5E1D"/>
  </w:style>
  <w:style w:type="paragraph" w:customStyle="1" w:styleId="62810D7C7069468F8BFF36E4C77FC565">
    <w:name w:val="62810D7C7069468F8BFF36E4C77FC565"/>
    <w:rsid w:val="00BA5E1D"/>
  </w:style>
  <w:style w:type="paragraph" w:customStyle="1" w:styleId="A99B7A70222A4560AD96E0DC2A5EA36A">
    <w:name w:val="A99B7A70222A4560AD96E0DC2A5EA36A"/>
    <w:rsid w:val="00BA5E1D"/>
  </w:style>
  <w:style w:type="paragraph" w:customStyle="1" w:styleId="C51A2D4152394724B8FD38166B074D80">
    <w:name w:val="C51A2D4152394724B8FD38166B074D80"/>
    <w:rsid w:val="00BA5E1D"/>
  </w:style>
  <w:style w:type="paragraph" w:customStyle="1" w:styleId="CA1B74C36B524C9182EC8D382E48A96D">
    <w:name w:val="CA1B74C36B524C9182EC8D382E48A96D"/>
    <w:rsid w:val="00BA5E1D"/>
  </w:style>
  <w:style w:type="paragraph" w:customStyle="1" w:styleId="7FB1AB704529452A9DE59395345F3693">
    <w:name w:val="7FB1AB704529452A9DE59395345F3693"/>
    <w:rsid w:val="00BA5E1D"/>
  </w:style>
  <w:style w:type="paragraph" w:customStyle="1" w:styleId="16F6FA733AC54DC2B62A31C33BD869D5">
    <w:name w:val="16F6FA733AC54DC2B62A31C33BD869D5"/>
    <w:rsid w:val="00BA5E1D"/>
  </w:style>
  <w:style w:type="paragraph" w:customStyle="1" w:styleId="F16DA3C9053D48B989A1EA7064D42E7F">
    <w:name w:val="F16DA3C9053D48B989A1EA7064D42E7F"/>
    <w:rsid w:val="00BA5E1D"/>
  </w:style>
  <w:style w:type="paragraph" w:customStyle="1" w:styleId="C1B0764883F948EA892C5361C7C11D86">
    <w:name w:val="C1B0764883F948EA892C5361C7C11D86"/>
    <w:rsid w:val="00BA5E1D"/>
  </w:style>
  <w:style w:type="paragraph" w:customStyle="1" w:styleId="8C1582222C5F4FBB8ADEDF1932FC92CF">
    <w:name w:val="8C1582222C5F4FBB8ADEDF1932FC92CF"/>
    <w:rsid w:val="00BA5E1D"/>
  </w:style>
  <w:style w:type="paragraph" w:customStyle="1" w:styleId="ACAD91AB3015475587D61BBAABDEFCFF">
    <w:name w:val="ACAD91AB3015475587D61BBAABDEFCFF"/>
    <w:rsid w:val="00BA5E1D"/>
  </w:style>
  <w:style w:type="paragraph" w:customStyle="1" w:styleId="98548956FEB64DA3A4790DC61EA16DB9">
    <w:name w:val="98548956FEB64DA3A4790DC61EA16DB9"/>
    <w:rsid w:val="00BA5E1D"/>
  </w:style>
  <w:style w:type="paragraph" w:customStyle="1" w:styleId="38CC770DD16E404287B2A6F98F79DBFC">
    <w:name w:val="38CC770DD16E404287B2A6F98F79DBFC"/>
    <w:rsid w:val="00BA5E1D"/>
  </w:style>
  <w:style w:type="paragraph" w:customStyle="1" w:styleId="89DACA1B0E7445359E212042FD9C2FF9">
    <w:name w:val="89DACA1B0E7445359E212042FD9C2FF9"/>
    <w:rsid w:val="00405EFF"/>
  </w:style>
  <w:style w:type="paragraph" w:customStyle="1" w:styleId="F0ECE6D9D11643AF9C8E6E9F3B6B0C6D">
    <w:name w:val="F0ECE6D9D11643AF9C8E6E9F3B6B0C6D"/>
    <w:rsid w:val="00405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45</TotalTime>
  <Pages>5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MacDougall</dc:creator>
  <cp:keywords/>
  <dc:description/>
  <cp:lastModifiedBy>Seth MacDougall</cp:lastModifiedBy>
  <cp:revision>2</cp:revision>
  <dcterms:created xsi:type="dcterms:W3CDTF">2018-11-28T23:50:00Z</dcterms:created>
  <dcterms:modified xsi:type="dcterms:W3CDTF">2018-12-04T00:03:00Z</dcterms:modified>
  <cp:version/>
</cp:coreProperties>
</file>