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145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6630"/>
        <w:gridCol w:w="7882"/>
      </w:tblGrid>
      <w:tr w:rsidR="002F6E35" w14:paraId="3DBF595D" w14:textId="77777777" w:rsidTr="718B9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tcBorders>
              <w:bottom w:val="none" w:sz="0" w:space="0" w:color="auto"/>
            </w:tcBorders>
            <w:shd w:val="clear" w:color="auto" w:fill="A4DDF4" w:themeFill="accent1" w:themeFillTint="66"/>
          </w:tcPr>
          <w:p w14:paraId="0ED7D9C9" w14:textId="2A6D0E08" w:rsidR="002F6E35" w:rsidRPr="00792B3F" w:rsidRDefault="00B63503" w:rsidP="0A116F1B">
            <w:pPr>
              <w:pStyle w:val="Month"/>
              <w:rPr>
                <w:color w:val="335B74" w:themeColor="text2"/>
                <w:sz w:val="96"/>
                <w:szCs w:val="96"/>
              </w:rPr>
            </w:pPr>
            <w:r>
              <w:rPr>
                <w:color w:val="335B74" w:themeColor="text2"/>
                <w:sz w:val="96"/>
                <w:szCs w:val="96"/>
              </w:rPr>
              <w:t>February</w:t>
            </w:r>
          </w:p>
        </w:tc>
        <w:tc>
          <w:tcPr>
            <w:tcW w:w="7882" w:type="dxa"/>
            <w:tcBorders>
              <w:bottom w:val="none" w:sz="0" w:space="0" w:color="auto"/>
            </w:tcBorders>
          </w:tcPr>
          <w:p w14:paraId="09CAA241" w14:textId="7EC37A51" w:rsidR="002F6E35" w:rsidRPr="00792B3F" w:rsidRDefault="00792B3F" w:rsidP="7D5D32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5B74" w:themeColor="text2"/>
                <w:sz w:val="52"/>
                <w:szCs w:val="52"/>
              </w:rPr>
            </w:pPr>
            <w:r w:rsidRPr="7D5D3277">
              <w:rPr>
                <w:color w:val="27CED7" w:themeColor="accent3"/>
                <w:sz w:val="52"/>
                <w:szCs w:val="52"/>
              </w:rPr>
              <w:t xml:space="preserve">Prospects Hockey Academy </w:t>
            </w:r>
          </w:p>
        </w:tc>
      </w:tr>
      <w:tr w:rsidR="002F6E35" w14:paraId="29D3C99D" w14:textId="77777777" w:rsidTr="718B90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tcBorders>
              <w:bottom w:val="single" w:sz="18" w:space="0" w:color="FFFFFF" w:themeColor="background1"/>
            </w:tcBorders>
            <w:shd w:val="clear" w:color="auto" w:fill="A4DDF4" w:themeFill="accent1" w:themeFillTint="66"/>
          </w:tcPr>
          <w:p w14:paraId="70D41A63" w14:textId="20C1877C" w:rsidR="002F6E35" w:rsidRPr="00792B3F" w:rsidRDefault="6E3ACC5F" w:rsidP="7D5D3277">
            <w:pPr>
              <w:rPr>
                <w:rFonts w:asciiTheme="majorHAnsi" w:hAnsiTheme="majorHAnsi"/>
                <w:color w:val="335B74" w:themeColor="text2"/>
                <w:sz w:val="52"/>
                <w:szCs w:val="52"/>
              </w:rPr>
            </w:pPr>
            <w:r w:rsidRPr="7D5D3277">
              <w:rPr>
                <w:rFonts w:asciiTheme="majorHAnsi" w:hAnsiTheme="majorHAnsi"/>
                <w:color w:val="335B74" w:themeColor="text2"/>
                <w:sz w:val="52"/>
                <w:szCs w:val="52"/>
              </w:rPr>
              <w:t>202</w:t>
            </w:r>
            <w:r w:rsidR="00E30988">
              <w:rPr>
                <w:rFonts w:asciiTheme="majorHAnsi" w:hAnsiTheme="majorHAnsi"/>
                <w:color w:val="335B74" w:themeColor="text2"/>
                <w:sz w:val="52"/>
                <w:szCs w:val="52"/>
              </w:rPr>
              <w:t>6</w:t>
            </w:r>
            <w:r w:rsidRPr="7D5D3277">
              <w:rPr>
                <w:rFonts w:asciiTheme="majorHAnsi" w:hAnsiTheme="majorHAnsi"/>
                <w:color w:val="335B74" w:themeColor="text2"/>
                <w:sz w:val="52"/>
                <w:szCs w:val="52"/>
              </w:rPr>
              <w:t xml:space="preserve">   </w:t>
            </w:r>
          </w:p>
        </w:tc>
        <w:tc>
          <w:tcPr>
            <w:tcW w:w="788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0A54C62" w14:textId="27FFDCB6" w:rsidR="6E3ACC5F" w:rsidRDefault="6E3ACC5F" w:rsidP="7D5D3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52"/>
                <w:szCs w:val="52"/>
              </w:rPr>
            </w:pPr>
            <w:r w:rsidRPr="7D5D3277">
              <w:rPr>
                <w:rFonts w:asciiTheme="majorHAnsi" w:hAnsiTheme="majorHAnsi"/>
                <w:color w:val="FFFFFF" w:themeColor="background1"/>
                <w:sz w:val="52"/>
                <w:szCs w:val="52"/>
              </w:rPr>
              <w:t>Lunch Calendar</w:t>
            </w:r>
          </w:p>
        </w:tc>
      </w:tr>
    </w:tbl>
    <w:tbl>
      <w:tblPr>
        <w:tblStyle w:val="TableCalendar"/>
        <w:tblW w:w="14574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1872"/>
        <w:gridCol w:w="2280"/>
        <w:gridCol w:w="2340"/>
        <w:gridCol w:w="2230"/>
        <w:gridCol w:w="2246"/>
        <w:gridCol w:w="1932"/>
        <w:gridCol w:w="1674"/>
      </w:tblGrid>
      <w:tr w:rsidR="002F6E35" w14:paraId="0E6EDEE9" w14:textId="77777777" w:rsidTr="00895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72" w:type="dxa"/>
          </w:tcPr>
          <w:p w14:paraId="6CAABE98" w14:textId="77777777" w:rsidR="002F6E35" w:rsidRDefault="001C3445">
            <w:pPr>
              <w:pStyle w:val="Days"/>
            </w:pPr>
            <w:sdt>
              <w:sdtPr>
                <w:id w:val="1527134494"/>
                <w:placeholder>
                  <w:docPart w:val="DE16E24397234F5FADF5B25D39491E7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Sunday</w:t>
                </w:r>
              </w:sdtContent>
            </w:sdt>
            <w:r w:rsidR="000B350D">
              <w:t xml:space="preserve"> </w:t>
            </w:r>
          </w:p>
        </w:tc>
        <w:tc>
          <w:tcPr>
            <w:tcW w:w="2280" w:type="dxa"/>
          </w:tcPr>
          <w:p w14:paraId="6D5EC673" w14:textId="77777777" w:rsidR="002F6E35" w:rsidRDefault="001C3445">
            <w:pPr>
              <w:pStyle w:val="Days"/>
            </w:pPr>
            <w:sdt>
              <w:sdtPr>
                <w:id w:val="8650153"/>
                <w:placeholder>
                  <w:docPart w:val="6C04EADA0C774BB1B4B676868306A0D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340" w:type="dxa"/>
          </w:tcPr>
          <w:p w14:paraId="67F02615" w14:textId="77777777" w:rsidR="002F6E35" w:rsidRDefault="001C3445">
            <w:pPr>
              <w:pStyle w:val="Days"/>
            </w:pPr>
            <w:sdt>
              <w:sdtPr>
                <w:id w:val="-1517691135"/>
                <w:placeholder>
                  <w:docPart w:val="FC5F4AFDD373420F8262B4850923C34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230" w:type="dxa"/>
          </w:tcPr>
          <w:p w14:paraId="02F1DAA9" w14:textId="77777777" w:rsidR="002F6E35" w:rsidRDefault="001C3445">
            <w:pPr>
              <w:pStyle w:val="Days"/>
            </w:pPr>
            <w:sdt>
              <w:sdtPr>
                <w:id w:val="-1684429625"/>
                <w:placeholder>
                  <w:docPart w:val="47AF449BED9C43E3B695CE3861E542D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246" w:type="dxa"/>
          </w:tcPr>
          <w:p w14:paraId="135E2F82" w14:textId="77777777" w:rsidR="002F6E35" w:rsidRDefault="001C3445">
            <w:pPr>
              <w:pStyle w:val="Days"/>
            </w:pPr>
            <w:sdt>
              <w:sdtPr>
                <w:id w:val="-1188375605"/>
                <w:placeholder>
                  <w:docPart w:val="69C3B1D1B98B402898905EB534C9F93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1932" w:type="dxa"/>
          </w:tcPr>
          <w:p w14:paraId="1F5144DB" w14:textId="77777777" w:rsidR="002F6E35" w:rsidRDefault="001C3445">
            <w:pPr>
              <w:pStyle w:val="Days"/>
            </w:pPr>
            <w:sdt>
              <w:sdtPr>
                <w:id w:val="1991825489"/>
                <w:placeholder>
                  <w:docPart w:val="7C2A5F3EFE6246A2B5CA1B43E395FA1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1674" w:type="dxa"/>
          </w:tcPr>
          <w:p w14:paraId="0BCB39A3" w14:textId="77777777" w:rsidR="002F6E35" w:rsidRDefault="001C3445">
            <w:pPr>
              <w:pStyle w:val="Days"/>
            </w:pPr>
            <w:sdt>
              <w:sdtPr>
                <w:id w:val="115736794"/>
                <w:placeholder>
                  <w:docPart w:val="75B03692E3FC4F7B8009101BFA857C6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6F6D5936" w14:textId="77777777" w:rsidTr="0089529B">
        <w:trPr>
          <w:trHeight w:val="300"/>
        </w:trPr>
        <w:tc>
          <w:tcPr>
            <w:tcW w:w="1872" w:type="dxa"/>
            <w:tcBorders>
              <w:top w:val="single" w:sz="6" w:space="0" w:color="BFBFBF" w:themeColor="background1" w:themeShade="BF"/>
              <w:bottom w:val="nil"/>
            </w:tcBorders>
          </w:tcPr>
          <w:p w14:paraId="04D54FB3" w14:textId="6A05C635" w:rsidR="002F6E35" w:rsidRDefault="00734B49" w:rsidP="0A116F1B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7CF7A666" w14:textId="143BBF3B" w:rsidR="0089529B" w:rsidRDefault="00734B49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</w:p>
          <w:p w14:paraId="1DC93879" w14:textId="31C8BC96" w:rsidR="002F6E35" w:rsidRDefault="0089529B" w:rsidP="0089529B">
            <w:pPr>
              <w:pStyle w:val="Dates"/>
              <w:jc w:val="center"/>
              <w:rPr>
                <w:noProof/>
              </w:rPr>
            </w:pPr>
            <w:r>
              <w:rPr>
                <w:noProof/>
              </w:rPr>
              <w:t>Pepperoni Pizza Bread,</w:t>
            </w:r>
          </w:p>
          <w:p w14:paraId="065F4AAA" w14:textId="18762D57" w:rsidR="0089529B" w:rsidRDefault="0089529B" w:rsidP="0089529B">
            <w:pPr>
              <w:pStyle w:val="Dates"/>
              <w:jc w:val="center"/>
              <w:rPr>
                <w:noProof/>
              </w:rPr>
            </w:pPr>
            <w:r>
              <w:rPr>
                <w:noProof/>
              </w:rPr>
              <w:t>Salad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7252B1D4" w14:textId="532403CA" w:rsidR="0089529B" w:rsidRDefault="00734B49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  <w:p w14:paraId="18518D30" w14:textId="43B78413" w:rsidR="0089529B" w:rsidRDefault="0089529B" w:rsidP="0089529B">
            <w:pPr>
              <w:pStyle w:val="Dates"/>
              <w:jc w:val="center"/>
              <w:rPr>
                <w:noProof/>
              </w:rPr>
            </w:pPr>
            <w:r>
              <w:rPr>
                <w:noProof/>
              </w:rPr>
              <w:t>Chicken Parmesan Sandwich,</w:t>
            </w:r>
          </w:p>
          <w:p w14:paraId="10C01DEC" w14:textId="46805A62" w:rsidR="0089529B" w:rsidRDefault="0089529B" w:rsidP="0089529B">
            <w:pPr>
              <w:pStyle w:val="Dates"/>
              <w:jc w:val="center"/>
              <w:rPr>
                <w:noProof/>
              </w:rPr>
            </w:pPr>
            <w:r>
              <w:rPr>
                <w:noProof/>
              </w:rPr>
              <w:t>chips</w:t>
            </w:r>
          </w:p>
        </w:tc>
        <w:tc>
          <w:tcPr>
            <w:tcW w:w="2230" w:type="dxa"/>
            <w:tcBorders>
              <w:top w:val="single" w:sz="6" w:space="0" w:color="BFBFBF" w:themeColor="background1" w:themeShade="BF"/>
              <w:bottom w:val="nil"/>
            </w:tcBorders>
          </w:tcPr>
          <w:p w14:paraId="7C4AF605" w14:textId="27B22F8E" w:rsidR="0089529B" w:rsidRDefault="00734B49" w:rsidP="0089529B">
            <w:pPr>
              <w:pStyle w:val="Dates"/>
            </w:pPr>
            <w:r>
              <w:t>4</w:t>
            </w:r>
          </w:p>
          <w:p w14:paraId="3548A91F" w14:textId="697D058E" w:rsidR="00021F42" w:rsidRPr="005B1EAA" w:rsidRDefault="0089529B" w:rsidP="0089529B">
            <w:pPr>
              <w:pStyle w:val="Dates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t>Orange Chicken, Rice, Snap peas</w:t>
            </w:r>
          </w:p>
        </w:tc>
        <w:tc>
          <w:tcPr>
            <w:tcW w:w="2246" w:type="dxa"/>
            <w:tcBorders>
              <w:top w:val="single" w:sz="6" w:space="0" w:color="BFBFBF" w:themeColor="background1" w:themeShade="BF"/>
              <w:bottom w:val="nil"/>
            </w:tcBorders>
          </w:tcPr>
          <w:p w14:paraId="4C43D9A3" w14:textId="79D725E3" w:rsidR="00021F42" w:rsidRDefault="00734B49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5</w:t>
            </w:r>
          </w:p>
          <w:p w14:paraId="601F70F0" w14:textId="7E4AC658" w:rsidR="00473C02" w:rsidRDefault="0089529B" w:rsidP="00D95D57">
            <w:pPr>
              <w:pStyle w:val="Dates"/>
              <w:jc w:val="center"/>
              <w:rPr>
                <w:noProof/>
              </w:rPr>
            </w:pPr>
            <w:r>
              <w:rPr>
                <w:noProof/>
              </w:rPr>
              <w:t>Buffalo Chicken Mac &amp; Cheese</w:t>
            </w:r>
          </w:p>
          <w:p w14:paraId="3F8CE18E" w14:textId="4B2CF5FE" w:rsidR="00473C02" w:rsidRDefault="00473C02" w:rsidP="00D95D57">
            <w:pPr>
              <w:pStyle w:val="Dates"/>
              <w:jc w:val="center"/>
              <w:rPr>
                <w:noProof/>
              </w:rPr>
            </w:pPr>
          </w:p>
        </w:tc>
        <w:tc>
          <w:tcPr>
            <w:tcW w:w="1932" w:type="dxa"/>
            <w:tcBorders>
              <w:top w:val="single" w:sz="6" w:space="0" w:color="BFBFBF" w:themeColor="background1" w:themeShade="BF"/>
              <w:bottom w:val="nil"/>
            </w:tcBorders>
          </w:tcPr>
          <w:p w14:paraId="15D6E256" w14:textId="76271877" w:rsidR="00B22DA2" w:rsidRPr="001C3445" w:rsidRDefault="00734B49" w:rsidP="00B22DA2">
            <w:pPr>
              <w:pStyle w:val="Dates"/>
              <w:rPr>
                <w:i/>
                <w:iCs/>
                <w:noProof/>
                <w:color w:val="BFBFBF" w:themeColor="background1" w:themeShade="BF"/>
              </w:rPr>
            </w:pPr>
            <w:r w:rsidRPr="001C3445">
              <w:rPr>
                <w:i/>
                <w:iCs/>
                <w:noProof/>
                <w:color w:val="BFBFBF" w:themeColor="background1" w:themeShade="BF"/>
              </w:rPr>
              <w:t>6</w:t>
            </w:r>
          </w:p>
          <w:p w14:paraId="0655594A" w14:textId="5A16E799" w:rsidR="000A624A" w:rsidRPr="001C3445" w:rsidRDefault="000A624A" w:rsidP="0089529B">
            <w:pPr>
              <w:pStyle w:val="Dates"/>
              <w:rPr>
                <w:i/>
                <w:iCs/>
                <w:noProof/>
                <w:color w:val="BFBFBF" w:themeColor="background1" w:themeShade="BF"/>
              </w:rPr>
            </w:pPr>
            <w:r w:rsidRPr="001C3445">
              <w:rPr>
                <w:i/>
                <w:iCs/>
                <w:noProof/>
                <w:color w:val="BFBFBF" w:themeColor="background1" w:themeShade="BF"/>
              </w:rPr>
              <w:t>Bring Your Own</w:t>
            </w:r>
          </w:p>
          <w:p w14:paraId="1AB5CF84" w14:textId="0DE6D198" w:rsidR="002F6E35" w:rsidRPr="001C3445" w:rsidRDefault="002F6E35" w:rsidP="3A1967FD">
            <w:pPr>
              <w:pStyle w:val="Dates"/>
              <w:rPr>
                <w:i/>
                <w:iCs/>
                <w:noProof/>
                <w:color w:val="BFBFBF" w:themeColor="background1" w:themeShade="BF"/>
              </w:rPr>
            </w:pPr>
          </w:p>
        </w:tc>
        <w:tc>
          <w:tcPr>
            <w:tcW w:w="1674" w:type="dxa"/>
            <w:tcBorders>
              <w:top w:val="single" w:sz="6" w:space="0" w:color="BFBFBF" w:themeColor="background1" w:themeShade="BF"/>
              <w:bottom w:val="nil"/>
            </w:tcBorders>
          </w:tcPr>
          <w:p w14:paraId="4BE6C701" w14:textId="54E28890" w:rsidR="002F6E35" w:rsidRDefault="00734B49" w:rsidP="0A116F1B">
            <w:pPr>
              <w:pStyle w:val="Dates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718B90D8" w14:paraId="255AA8F5" w14:textId="77777777" w:rsidTr="0089529B">
        <w:trPr>
          <w:trHeight w:val="300"/>
        </w:trPr>
        <w:tc>
          <w:tcPr>
            <w:tcW w:w="1872" w:type="dxa"/>
            <w:tcBorders>
              <w:top w:val="nil"/>
              <w:bottom w:val="single" w:sz="6" w:space="0" w:color="BFBFBF" w:themeColor="background1" w:themeShade="BF"/>
            </w:tcBorders>
          </w:tcPr>
          <w:p w14:paraId="331C1278" w14:textId="77777777" w:rsidR="718B90D8" w:rsidRDefault="718B90D8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19D25FA3" w14:textId="75790009" w:rsidR="718B90D8" w:rsidRDefault="718B90D8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0BD7BD79" w14:textId="28E32866" w:rsidR="718B90D8" w:rsidRDefault="718B90D8"/>
        </w:tc>
        <w:tc>
          <w:tcPr>
            <w:tcW w:w="2230" w:type="dxa"/>
            <w:tcBorders>
              <w:top w:val="nil"/>
              <w:bottom w:val="single" w:sz="6" w:space="0" w:color="BFBFBF" w:themeColor="background1" w:themeShade="BF"/>
            </w:tcBorders>
          </w:tcPr>
          <w:p w14:paraId="7C1981A1" w14:textId="1553A954" w:rsidR="55D07620" w:rsidRDefault="55D07620">
            <w:r>
              <w:t xml:space="preserve"> </w:t>
            </w:r>
          </w:p>
        </w:tc>
        <w:tc>
          <w:tcPr>
            <w:tcW w:w="2246" w:type="dxa"/>
            <w:tcBorders>
              <w:top w:val="nil"/>
              <w:bottom w:val="single" w:sz="6" w:space="0" w:color="BFBFBF" w:themeColor="background1" w:themeShade="BF"/>
            </w:tcBorders>
          </w:tcPr>
          <w:p w14:paraId="73548CB3" w14:textId="4D1A69EF" w:rsidR="718B90D8" w:rsidRDefault="718B90D8" w:rsidP="718B90D8">
            <w:pPr>
              <w:rPr>
                <w:rFonts w:ascii="Corbel" w:eastAsia="Corbel" w:hAnsi="Corbel" w:cs="Corbel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6" w:space="0" w:color="BFBFBF" w:themeColor="background1" w:themeShade="BF"/>
            </w:tcBorders>
          </w:tcPr>
          <w:p w14:paraId="514A4A57" w14:textId="25E1FAB3" w:rsidR="718B90D8" w:rsidRPr="001C3445" w:rsidRDefault="718B90D8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674" w:type="dxa"/>
            <w:tcBorders>
              <w:top w:val="nil"/>
              <w:bottom w:val="single" w:sz="6" w:space="0" w:color="BFBFBF" w:themeColor="background1" w:themeShade="BF"/>
            </w:tcBorders>
          </w:tcPr>
          <w:p w14:paraId="10B13A38" w14:textId="77777777" w:rsidR="718B90D8" w:rsidRDefault="718B90D8"/>
        </w:tc>
      </w:tr>
      <w:tr w:rsidR="0089529B" w14:paraId="2287E198" w14:textId="77777777" w:rsidTr="0089529B">
        <w:trPr>
          <w:trHeight w:val="302"/>
        </w:trPr>
        <w:tc>
          <w:tcPr>
            <w:tcW w:w="1872" w:type="dxa"/>
            <w:tcBorders>
              <w:top w:val="single" w:sz="6" w:space="0" w:color="BFBFBF" w:themeColor="background1" w:themeShade="BF"/>
              <w:bottom w:val="nil"/>
            </w:tcBorders>
          </w:tcPr>
          <w:p w14:paraId="3024DE10" w14:textId="119DD58E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2C93EBD6" w14:textId="7CA1698F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9</w:t>
            </w:r>
          </w:p>
          <w:p w14:paraId="3E0B34A0" w14:textId="62EDF448" w:rsidR="0089529B" w:rsidRDefault="0089529B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Cheeseburger Sliders,</w:t>
            </w:r>
          </w:p>
          <w:p w14:paraId="3FAC33B1" w14:textId="77777777" w:rsidR="0089529B" w:rsidRDefault="0089529B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Tots, oranges</w:t>
            </w:r>
          </w:p>
          <w:p w14:paraId="7A8A03A1" w14:textId="77777777" w:rsidR="0089529B" w:rsidRDefault="0089529B" w:rsidP="0089529B">
            <w:pPr>
              <w:pStyle w:val="Dates"/>
              <w:spacing w:line="259" w:lineRule="auto"/>
              <w:rPr>
                <w:noProof/>
              </w:rPr>
            </w:pPr>
          </w:p>
          <w:p w14:paraId="1167D445" w14:textId="0B54645E" w:rsidR="0089529B" w:rsidRDefault="0089529B" w:rsidP="0089529B">
            <w:pPr>
              <w:pStyle w:val="Dates"/>
              <w:spacing w:line="259" w:lineRule="auto"/>
              <w:rPr>
                <w:noProof/>
              </w:rPr>
            </w:pP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34448999" w14:textId="24307DF7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10</w:t>
            </w:r>
          </w:p>
          <w:p w14:paraId="1CC3C923" w14:textId="08C3ABD6" w:rsidR="0089529B" w:rsidRDefault="0089529B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Chicken Tenders,</w:t>
            </w:r>
          </w:p>
          <w:p w14:paraId="0E346A77" w14:textId="0D1AEBBE" w:rsidR="0089529B" w:rsidRDefault="0089529B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Fries, mixed fruit</w:t>
            </w:r>
          </w:p>
          <w:p w14:paraId="1E081311" w14:textId="77777777" w:rsidR="0089529B" w:rsidRDefault="0089529B" w:rsidP="0089529B">
            <w:pPr>
              <w:pStyle w:val="Dates"/>
              <w:spacing w:line="259" w:lineRule="auto"/>
              <w:rPr>
                <w:noProof/>
              </w:rPr>
            </w:pPr>
          </w:p>
          <w:p w14:paraId="57472758" w14:textId="53017781" w:rsidR="0089529B" w:rsidRDefault="0089529B" w:rsidP="0089529B">
            <w:pPr>
              <w:pStyle w:val="Dates"/>
              <w:spacing w:line="259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6" w:space="0" w:color="BFBFBF" w:themeColor="background1" w:themeShade="BF"/>
              <w:bottom w:val="nil"/>
            </w:tcBorders>
          </w:tcPr>
          <w:p w14:paraId="4F1DCD11" w14:textId="6FD62847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11</w:t>
            </w:r>
          </w:p>
          <w:p w14:paraId="05E64131" w14:textId="05BB3269" w:rsidR="0089529B" w:rsidRDefault="0089529B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Grilled Chicken Tortilla Rice Bowl</w:t>
            </w:r>
          </w:p>
          <w:p w14:paraId="5FBD315C" w14:textId="4943F514" w:rsidR="0089529B" w:rsidRDefault="0089529B" w:rsidP="0089529B">
            <w:pPr>
              <w:pStyle w:val="Dates"/>
            </w:pPr>
          </w:p>
        </w:tc>
        <w:tc>
          <w:tcPr>
            <w:tcW w:w="2246" w:type="dxa"/>
            <w:tcBorders>
              <w:top w:val="single" w:sz="6" w:space="0" w:color="BFBFBF" w:themeColor="background1" w:themeShade="BF"/>
              <w:bottom w:val="nil"/>
            </w:tcBorders>
          </w:tcPr>
          <w:p w14:paraId="11063510" w14:textId="77E599AF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12</w:t>
            </w:r>
          </w:p>
          <w:p w14:paraId="2D6FA1DB" w14:textId="54B30003" w:rsidR="0089529B" w:rsidRDefault="0089529B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Beef &amp; Cheese Stuffed Shells, </w:t>
            </w:r>
          </w:p>
          <w:p w14:paraId="2EA11418" w14:textId="2F681A04" w:rsidR="0089529B" w:rsidRDefault="0089529B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Salad</w:t>
            </w:r>
          </w:p>
          <w:p w14:paraId="781B80D1" w14:textId="34C1FCA6" w:rsidR="0089529B" w:rsidRDefault="0089529B" w:rsidP="0089529B">
            <w:pPr>
              <w:pStyle w:val="Dates"/>
            </w:pPr>
          </w:p>
        </w:tc>
        <w:tc>
          <w:tcPr>
            <w:tcW w:w="1932" w:type="dxa"/>
            <w:tcBorders>
              <w:top w:val="single" w:sz="6" w:space="0" w:color="BFBFBF" w:themeColor="background1" w:themeShade="BF"/>
              <w:bottom w:val="nil"/>
            </w:tcBorders>
          </w:tcPr>
          <w:p w14:paraId="0E643A1C" w14:textId="77777777" w:rsidR="0089529B" w:rsidRPr="001C3445" w:rsidRDefault="0089529B" w:rsidP="0089529B">
            <w:pPr>
              <w:pStyle w:val="Dates"/>
              <w:rPr>
                <w:i/>
                <w:iCs/>
                <w:noProof/>
                <w:color w:val="BFBFBF" w:themeColor="background1" w:themeShade="BF"/>
              </w:rPr>
            </w:pPr>
            <w:r w:rsidRPr="001C3445">
              <w:rPr>
                <w:i/>
                <w:iCs/>
                <w:noProof/>
                <w:color w:val="BFBFBF" w:themeColor="background1" w:themeShade="BF"/>
              </w:rPr>
              <w:t>13</w:t>
            </w:r>
          </w:p>
          <w:p w14:paraId="4E44A25B" w14:textId="77777777" w:rsidR="0089529B" w:rsidRPr="001C3445" w:rsidRDefault="0089529B" w:rsidP="0089529B">
            <w:pPr>
              <w:pStyle w:val="Dates"/>
              <w:rPr>
                <w:i/>
                <w:iCs/>
                <w:noProof/>
                <w:color w:val="BFBFBF" w:themeColor="background1" w:themeShade="BF"/>
              </w:rPr>
            </w:pPr>
            <w:r w:rsidRPr="001C3445">
              <w:rPr>
                <w:i/>
                <w:iCs/>
                <w:noProof/>
                <w:color w:val="BFBFBF" w:themeColor="background1" w:themeShade="BF"/>
              </w:rPr>
              <w:t>Bring Your Own</w:t>
            </w:r>
          </w:p>
          <w:p w14:paraId="5229CF6E" w14:textId="15A784E2" w:rsidR="0089529B" w:rsidRPr="001C3445" w:rsidRDefault="0089529B" w:rsidP="0089529B">
            <w:pPr>
              <w:pStyle w:val="Dates"/>
              <w:rPr>
                <w:i/>
                <w:iCs/>
                <w:noProof/>
                <w:color w:val="BFBFBF" w:themeColor="background1" w:themeShade="BF"/>
              </w:rPr>
            </w:pPr>
            <w:r w:rsidRPr="001C3445">
              <w:rPr>
                <w:i/>
                <w:iCs/>
                <w:noProof/>
                <w:color w:val="BFBFBF" w:themeColor="background1" w:themeShade="BF"/>
              </w:rPr>
              <w:t>No School</w:t>
            </w:r>
          </w:p>
        </w:tc>
        <w:tc>
          <w:tcPr>
            <w:tcW w:w="1674" w:type="dxa"/>
            <w:tcBorders>
              <w:top w:val="single" w:sz="6" w:space="0" w:color="BFBFBF" w:themeColor="background1" w:themeShade="BF"/>
              <w:bottom w:val="nil"/>
            </w:tcBorders>
          </w:tcPr>
          <w:p w14:paraId="1AEA4298" w14:textId="62A517A6" w:rsidR="0089529B" w:rsidRDefault="0089529B" w:rsidP="0089529B">
            <w:pPr>
              <w:pStyle w:val="Dates"/>
            </w:pPr>
            <w:r>
              <w:t>14</w:t>
            </w:r>
          </w:p>
          <w:p w14:paraId="10FC1DBD" w14:textId="77777777" w:rsidR="0089529B" w:rsidRDefault="0089529B" w:rsidP="0089529B">
            <w:pPr>
              <w:pStyle w:val="Dates"/>
            </w:pPr>
          </w:p>
          <w:p w14:paraId="2D9A3C76" w14:textId="77777777" w:rsidR="0089529B" w:rsidRDefault="0089529B" w:rsidP="0089529B">
            <w:pPr>
              <w:pStyle w:val="Dates"/>
            </w:pPr>
          </w:p>
          <w:p w14:paraId="6BD7AC50" w14:textId="77777777" w:rsidR="0089529B" w:rsidRDefault="0089529B" w:rsidP="0089529B">
            <w:pPr>
              <w:pStyle w:val="Dates"/>
            </w:pPr>
          </w:p>
          <w:p w14:paraId="29079264" w14:textId="1AB19FCB" w:rsidR="0089529B" w:rsidRDefault="0089529B" w:rsidP="0089529B">
            <w:pPr>
              <w:pStyle w:val="Dates"/>
            </w:pPr>
          </w:p>
        </w:tc>
      </w:tr>
      <w:tr w:rsidR="0089529B" w14:paraId="5FD3D8F8" w14:textId="77777777" w:rsidTr="0089529B">
        <w:trPr>
          <w:trHeight w:val="302"/>
        </w:trPr>
        <w:tc>
          <w:tcPr>
            <w:tcW w:w="1872" w:type="dxa"/>
            <w:tcBorders>
              <w:top w:val="single" w:sz="6" w:space="0" w:color="BFBFBF" w:themeColor="background1" w:themeShade="BF"/>
              <w:bottom w:val="nil"/>
            </w:tcBorders>
          </w:tcPr>
          <w:p w14:paraId="35F97EB5" w14:textId="127561AA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42DE17FB" w14:textId="6EB6E4FD" w:rsidR="0089529B" w:rsidRPr="001C3445" w:rsidRDefault="0089529B" w:rsidP="0089529B">
            <w:pPr>
              <w:pStyle w:val="Dates"/>
              <w:rPr>
                <w:i/>
                <w:iCs/>
                <w:noProof/>
                <w:color w:val="BFBFBF" w:themeColor="background1" w:themeShade="BF"/>
              </w:rPr>
            </w:pPr>
            <w:r w:rsidRPr="001C3445">
              <w:rPr>
                <w:i/>
                <w:iCs/>
                <w:noProof/>
                <w:color w:val="BFBFBF" w:themeColor="background1" w:themeShade="BF"/>
              </w:rPr>
              <w:t>16</w:t>
            </w:r>
          </w:p>
          <w:p w14:paraId="17AD8148" w14:textId="209382CA" w:rsidR="0089529B" w:rsidRPr="001C3445" w:rsidRDefault="0089529B" w:rsidP="0089529B">
            <w:pPr>
              <w:pStyle w:val="Dates"/>
              <w:spacing w:line="259" w:lineRule="auto"/>
              <w:rPr>
                <w:i/>
                <w:iCs/>
                <w:noProof/>
                <w:color w:val="BFBFBF" w:themeColor="background1" w:themeShade="BF"/>
              </w:rPr>
            </w:pPr>
            <w:r w:rsidRPr="001C3445">
              <w:rPr>
                <w:i/>
                <w:iCs/>
                <w:noProof/>
                <w:color w:val="BFBFBF" w:themeColor="background1" w:themeShade="BF"/>
              </w:rPr>
              <w:t>NO SCHOOL</w:t>
            </w:r>
          </w:p>
          <w:p w14:paraId="76455E27" w14:textId="77777777" w:rsidR="0089529B" w:rsidRPr="001C3445" w:rsidRDefault="0089529B" w:rsidP="0089529B">
            <w:pPr>
              <w:pStyle w:val="Dates"/>
              <w:spacing w:line="259" w:lineRule="auto"/>
              <w:rPr>
                <w:i/>
                <w:iCs/>
                <w:noProof/>
                <w:color w:val="BFBFBF" w:themeColor="background1" w:themeShade="BF"/>
              </w:rPr>
            </w:pPr>
          </w:p>
          <w:p w14:paraId="3F7EA897" w14:textId="1F956F5D" w:rsidR="0089529B" w:rsidRPr="001C3445" w:rsidRDefault="0089529B" w:rsidP="0089529B">
            <w:pPr>
              <w:pStyle w:val="Dates"/>
              <w:jc w:val="left"/>
              <w:rPr>
                <w:i/>
                <w:iCs/>
                <w:color w:val="BFBFBF" w:themeColor="background1" w:themeShade="BF"/>
                <w:highlight w:val="lightGray"/>
              </w:rPr>
            </w:pP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6DFDC101" w14:textId="197E8433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  <w:p w14:paraId="4C9A2DB9" w14:textId="77777777" w:rsidR="0089529B" w:rsidRDefault="0089529B" w:rsidP="0089529B">
            <w:pPr>
              <w:pStyle w:val="Dates"/>
              <w:jc w:val="center"/>
              <w:rPr>
                <w:noProof/>
              </w:rPr>
            </w:pPr>
            <w:r>
              <w:rPr>
                <w:noProof/>
              </w:rPr>
              <w:t>Pepperoni Pizza Bread,</w:t>
            </w:r>
          </w:p>
          <w:p w14:paraId="544E6DC9" w14:textId="51D8FA35" w:rsidR="0089529B" w:rsidRDefault="0089529B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Salad</w:t>
            </w:r>
          </w:p>
          <w:p w14:paraId="79168397" w14:textId="5E39E472" w:rsidR="0089529B" w:rsidRDefault="0089529B" w:rsidP="0089529B">
            <w:pPr>
              <w:pStyle w:val="Dates"/>
              <w:jc w:val="left"/>
            </w:pPr>
          </w:p>
        </w:tc>
        <w:tc>
          <w:tcPr>
            <w:tcW w:w="2230" w:type="dxa"/>
            <w:tcBorders>
              <w:top w:val="single" w:sz="6" w:space="0" w:color="BFBFBF" w:themeColor="background1" w:themeShade="BF"/>
              <w:bottom w:val="nil"/>
            </w:tcBorders>
          </w:tcPr>
          <w:p w14:paraId="47DF9CFD" w14:textId="6266A4B3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>8</w:t>
            </w:r>
          </w:p>
          <w:p w14:paraId="56857AEB" w14:textId="77777777" w:rsidR="0089529B" w:rsidRDefault="001C3445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Gerber Sandwiches, </w:t>
            </w:r>
          </w:p>
          <w:p w14:paraId="6FC336C8" w14:textId="5AABE941" w:rsidR="001C3445" w:rsidRDefault="001C3445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Skinny fries</w:t>
            </w:r>
          </w:p>
        </w:tc>
        <w:tc>
          <w:tcPr>
            <w:tcW w:w="2246" w:type="dxa"/>
            <w:tcBorders>
              <w:top w:val="single" w:sz="6" w:space="0" w:color="BFBFBF" w:themeColor="background1" w:themeShade="BF"/>
              <w:bottom w:val="nil"/>
            </w:tcBorders>
          </w:tcPr>
          <w:p w14:paraId="28BE4D3A" w14:textId="45A729D5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>9</w:t>
            </w:r>
          </w:p>
          <w:p w14:paraId="13F3311F" w14:textId="22A3552B" w:rsidR="0089529B" w:rsidRDefault="001C3445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Lasagna,</w:t>
            </w:r>
          </w:p>
          <w:p w14:paraId="7F6FD17C" w14:textId="0BC5EC3A" w:rsidR="001C3445" w:rsidRDefault="001C3445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Salad, garlic bread</w:t>
            </w:r>
          </w:p>
          <w:p w14:paraId="2F198B79" w14:textId="1D177A5F" w:rsidR="0089529B" w:rsidRDefault="0089529B" w:rsidP="0089529B">
            <w:pPr>
              <w:pStyle w:val="Dates"/>
              <w:jc w:val="left"/>
            </w:pPr>
          </w:p>
        </w:tc>
        <w:tc>
          <w:tcPr>
            <w:tcW w:w="1932" w:type="dxa"/>
            <w:tcBorders>
              <w:top w:val="single" w:sz="6" w:space="0" w:color="BFBFBF" w:themeColor="background1" w:themeShade="BF"/>
              <w:bottom w:val="nil"/>
            </w:tcBorders>
          </w:tcPr>
          <w:p w14:paraId="58ACEE51" w14:textId="77777777" w:rsidR="0089529B" w:rsidRPr="001C3445" w:rsidRDefault="0089529B" w:rsidP="0089529B">
            <w:pPr>
              <w:pStyle w:val="Dates"/>
              <w:rPr>
                <w:i/>
                <w:iCs/>
                <w:color w:val="BFBFBF" w:themeColor="background1" w:themeShade="BF"/>
              </w:rPr>
            </w:pPr>
            <w:r w:rsidRPr="001C3445">
              <w:rPr>
                <w:i/>
                <w:iCs/>
                <w:color w:val="BFBFBF" w:themeColor="background1" w:themeShade="BF"/>
              </w:rPr>
              <w:t>20</w:t>
            </w:r>
          </w:p>
          <w:p w14:paraId="02085B55" w14:textId="138D7E96" w:rsidR="0089529B" w:rsidRPr="001C3445" w:rsidRDefault="0089529B" w:rsidP="0089529B">
            <w:pPr>
              <w:pStyle w:val="Dates"/>
              <w:rPr>
                <w:i/>
                <w:iCs/>
                <w:color w:val="BFBFBF" w:themeColor="background1" w:themeShade="BF"/>
              </w:rPr>
            </w:pPr>
            <w:r w:rsidRPr="001C3445">
              <w:rPr>
                <w:i/>
                <w:iCs/>
                <w:color w:val="BFBFBF" w:themeColor="background1" w:themeShade="BF"/>
              </w:rPr>
              <w:t>Bring Your Own</w:t>
            </w:r>
          </w:p>
        </w:tc>
        <w:tc>
          <w:tcPr>
            <w:tcW w:w="1674" w:type="dxa"/>
            <w:tcBorders>
              <w:top w:val="single" w:sz="6" w:space="0" w:color="BFBFBF" w:themeColor="background1" w:themeShade="BF"/>
              <w:bottom w:val="nil"/>
            </w:tcBorders>
          </w:tcPr>
          <w:p w14:paraId="5E953DEF" w14:textId="01CABA9A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21</w:t>
            </w:r>
          </w:p>
          <w:p w14:paraId="2906B547" w14:textId="77777777" w:rsidR="0089529B" w:rsidRDefault="0089529B" w:rsidP="0089529B">
            <w:pPr>
              <w:pStyle w:val="Dates"/>
              <w:rPr>
                <w:noProof/>
              </w:rPr>
            </w:pPr>
          </w:p>
          <w:p w14:paraId="15A46C1A" w14:textId="168C0285" w:rsidR="0089529B" w:rsidRDefault="0089529B" w:rsidP="0089529B">
            <w:pPr>
              <w:pStyle w:val="Dates"/>
              <w:rPr>
                <w:noProof/>
              </w:rPr>
            </w:pPr>
          </w:p>
        </w:tc>
      </w:tr>
      <w:tr w:rsidR="0089529B" w14:paraId="2F5BBC53" w14:textId="77777777" w:rsidTr="0089529B">
        <w:trPr>
          <w:trHeight w:val="300"/>
        </w:trPr>
        <w:tc>
          <w:tcPr>
            <w:tcW w:w="1872" w:type="dxa"/>
            <w:tcBorders>
              <w:top w:val="nil"/>
              <w:bottom w:val="single" w:sz="6" w:space="0" w:color="BFBFBF" w:themeColor="background1" w:themeShade="BF"/>
            </w:tcBorders>
          </w:tcPr>
          <w:p w14:paraId="5D37836D" w14:textId="77777777" w:rsidR="0089529B" w:rsidRDefault="0089529B" w:rsidP="0089529B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35B9C490" w14:textId="77807FE3" w:rsidR="0089529B" w:rsidRPr="001C3445" w:rsidRDefault="0089529B" w:rsidP="0089529B">
            <w:pPr>
              <w:rPr>
                <w:color w:val="BFBFBF" w:themeColor="background1" w:themeShade="BF"/>
                <w:highlight w:val="lightGray"/>
              </w:rPr>
            </w:pPr>
          </w:p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32B6AB98" w14:textId="78AE38BC" w:rsidR="0089529B" w:rsidRDefault="0089529B" w:rsidP="0089529B"/>
        </w:tc>
        <w:tc>
          <w:tcPr>
            <w:tcW w:w="2230" w:type="dxa"/>
            <w:tcBorders>
              <w:top w:val="nil"/>
              <w:bottom w:val="single" w:sz="6" w:space="0" w:color="BFBFBF" w:themeColor="background1" w:themeShade="BF"/>
            </w:tcBorders>
          </w:tcPr>
          <w:p w14:paraId="24E1B38C" w14:textId="580F18B7" w:rsidR="0089529B" w:rsidRDefault="0089529B" w:rsidP="0089529B"/>
        </w:tc>
        <w:tc>
          <w:tcPr>
            <w:tcW w:w="2246" w:type="dxa"/>
            <w:tcBorders>
              <w:top w:val="nil"/>
              <w:bottom w:val="single" w:sz="6" w:space="0" w:color="BFBFBF" w:themeColor="background1" w:themeShade="BF"/>
            </w:tcBorders>
          </w:tcPr>
          <w:p w14:paraId="01B1C6B9" w14:textId="5E1778E1" w:rsidR="0089529B" w:rsidRDefault="0089529B" w:rsidP="0089529B"/>
        </w:tc>
        <w:tc>
          <w:tcPr>
            <w:tcW w:w="1932" w:type="dxa"/>
            <w:tcBorders>
              <w:top w:val="nil"/>
              <w:bottom w:val="single" w:sz="6" w:space="0" w:color="BFBFBF" w:themeColor="background1" w:themeShade="BF"/>
            </w:tcBorders>
          </w:tcPr>
          <w:p w14:paraId="1C2157EA" w14:textId="5A36050B" w:rsidR="0089529B" w:rsidRPr="001C3445" w:rsidRDefault="0089529B" w:rsidP="0089529B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674" w:type="dxa"/>
            <w:tcBorders>
              <w:top w:val="nil"/>
              <w:bottom w:val="single" w:sz="6" w:space="0" w:color="BFBFBF" w:themeColor="background1" w:themeShade="BF"/>
            </w:tcBorders>
          </w:tcPr>
          <w:p w14:paraId="46366209" w14:textId="77777777" w:rsidR="0089529B" w:rsidRDefault="0089529B" w:rsidP="0089529B"/>
        </w:tc>
      </w:tr>
      <w:tr w:rsidR="0089529B" w14:paraId="55AF933A" w14:textId="77777777" w:rsidTr="0089529B">
        <w:trPr>
          <w:trHeight w:val="302"/>
        </w:trPr>
        <w:tc>
          <w:tcPr>
            <w:tcW w:w="1872" w:type="dxa"/>
            <w:tcBorders>
              <w:top w:val="single" w:sz="6" w:space="0" w:color="BFBFBF" w:themeColor="background1" w:themeShade="BF"/>
              <w:bottom w:val="single" w:sz="12" w:space="0" w:color="D9D9D9" w:themeColor="background1" w:themeShade="D9"/>
            </w:tcBorders>
          </w:tcPr>
          <w:p w14:paraId="6D5499CF" w14:textId="1FAE7B37" w:rsidR="0089529B" w:rsidRDefault="0089529B" w:rsidP="0089529B">
            <w:pPr>
              <w:pStyle w:val="Dates"/>
              <w:spacing w:line="259" w:lineRule="auto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single" w:sz="12" w:space="0" w:color="D9D9D9" w:themeColor="background1" w:themeShade="D9"/>
            </w:tcBorders>
          </w:tcPr>
          <w:p w14:paraId="0CDD9753" w14:textId="769CFCDF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23</w:t>
            </w:r>
          </w:p>
          <w:p w14:paraId="09F21809" w14:textId="1101BB15" w:rsidR="0089529B" w:rsidRDefault="001C3445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Italian Beef Sliders, </w:t>
            </w:r>
          </w:p>
          <w:p w14:paraId="619D9C59" w14:textId="44DF1766" w:rsidR="0089529B" w:rsidRDefault="001C3445" w:rsidP="001C3445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Chips, oranges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single" w:sz="12" w:space="0" w:color="D9D9D9" w:themeColor="background1" w:themeShade="D9"/>
            </w:tcBorders>
          </w:tcPr>
          <w:p w14:paraId="0679CE83" w14:textId="2D8D1EFB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24</w:t>
            </w:r>
          </w:p>
          <w:p w14:paraId="77BA761F" w14:textId="7B40EA25" w:rsidR="0089529B" w:rsidRDefault="001C3445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Spicy Chicken Sandwich,</w:t>
            </w:r>
          </w:p>
          <w:p w14:paraId="7683EFCD" w14:textId="1611D32D" w:rsidR="0089529B" w:rsidRDefault="001C3445" w:rsidP="001C3445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Veggies</w:t>
            </w:r>
          </w:p>
        </w:tc>
        <w:tc>
          <w:tcPr>
            <w:tcW w:w="2230" w:type="dxa"/>
            <w:tcBorders>
              <w:top w:val="single" w:sz="6" w:space="0" w:color="BFBFBF" w:themeColor="background1" w:themeShade="BF"/>
              <w:bottom w:val="single" w:sz="12" w:space="0" w:color="D9D9D9" w:themeColor="background1" w:themeShade="D9"/>
            </w:tcBorders>
          </w:tcPr>
          <w:p w14:paraId="594DEDA2" w14:textId="311F38F2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25</w:t>
            </w:r>
          </w:p>
          <w:p w14:paraId="7ACD1FAD" w14:textId="2A452C4E" w:rsidR="001C3445" w:rsidRDefault="001C3445" w:rsidP="001C3445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Grilled Chicken Alfedo Pasta, </w:t>
            </w:r>
          </w:p>
          <w:p w14:paraId="3E9373C6" w14:textId="065F70BD" w:rsidR="0089529B" w:rsidRDefault="001C3445" w:rsidP="001C3445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Salad</w:t>
            </w:r>
          </w:p>
        </w:tc>
        <w:tc>
          <w:tcPr>
            <w:tcW w:w="2246" w:type="dxa"/>
            <w:tcBorders>
              <w:top w:val="single" w:sz="6" w:space="0" w:color="BFBFBF" w:themeColor="background1" w:themeShade="BF"/>
              <w:bottom w:val="single" w:sz="12" w:space="0" w:color="D9D9D9" w:themeColor="background1" w:themeShade="D9"/>
            </w:tcBorders>
          </w:tcPr>
          <w:p w14:paraId="781E2295" w14:textId="75B66727" w:rsidR="0089529B" w:rsidRDefault="0089529B" w:rsidP="0089529B">
            <w:pPr>
              <w:pStyle w:val="Dates"/>
              <w:rPr>
                <w:noProof/>
              </w:rPr>
            </w:pPr>
            <w:r>
              <w:rPr>
                <w:noProof/>
              </w:rPr>
              <w:t>26</w:t>
            </w:r>
          </w:p>
          <w:p w14:paraId="1F8642F2" w14:textId="56FCD2BC" w:rsidR="0089529B" w:rsidRDefault="001C3445" w:rsidP="0089529B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Pulled Pork, </w:t>
            </w:r>
          </w:p>
          <w:p w14:paraId="39CD46C6" w14:textId="1674B35E" w:rsidR="0089529B" w:rsidRDefault="001C3445" w:rsidP="001C3445">
            <w:pPr>
              <w:pStyle w:val="Dates"/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t>Chips, fruit</w:t>
            </w:r>
          </w:p>
        </w:tc>
        <w:tc>
          <w:tcPr>
            <w:tcW w:w="1932" w:type="dxa"/>
            <w:tcBorders>
              <w:top w:val="single" w:sz="6" w:space="0" w:color="BFBFBF" w:themeColor="background1" w:themeShade="BF"/>
              <w:bottom w:val="single" w:sz="12" w:space="0" w:color="D9D9D9" w:themeColor="background1" w:themeShade="D9"/>
            </w:tcBorders>
          </w:tcPr>
          <w:p w14:paraId="007D9183" w14:textId="77777777" w:rsidR="0089529B" w:rsidRPr="001C3445" w:rsidRDefault="0089529B" w:rsidP="0089529B">
            <w:pPr>
              <w:pStyle w:val="Dates"/>
              <w:rPr>
                <w:i/>
                <w:iCs/>
                <w:color w:val="BFBFBF" w:themeColor="background1" w:themeShade="BF"/>
              </w:rPr>
            </w:pPr>
            <w:r w:rsidRPr="001C3445">
              <w:rPr>
                <w:i/>
                <w:iCs/>
                <w:color w:val="BFBFBF" w:themeColor="background1" w:themeShade="BF"/>
              </w:rPr>
              <w:t xml:space="preserve">                  27</w:t>
            </w:r>
          </w:p>
          <w:p w14:paraId="30AEBB11" w14:textId="77777777" w:rsidR="0089529B" w:rsidRPr="001C3445" w:rsidRDefault="0089529B" w:rsidP="0089529B">
            <w:pPr>
              <w:pStyle w:val="Dates"/>
              <w:rPr>
                <w:i/>
                <w:iCs/>
                <w:color w:val="BFBFBF" w:themeColor="background1" w:themeShade="BF"/>
              </w:rPr>
            </w:pPr>
            <w:r w:rsidRPr="001C3445">
              <w:rPr>
                <w:i/>
                <w:iCs/>
                <w:color w:val="BFBFBF" w:themeColor="background1" w:themeShade="BF"/>
              </w:rPr>
              <w:t>Bring Your Own</w:t>
            </w:r>
          </w:p>
          <w:p w14:paraId="5E6041BB" w14:textId="7E46712C" w:rsidR="0089529B" w:rsidRPr="001C3445" w:rsidRDefault="0089529B" w:rsidP="0089529B">
            <w:pPr>
              <w:pStyle w:val="Dates"/>
              <w:rPr>
                <w:i/>
                <w:iCs/>
                <w:color w:val="BFBFBF" w:themeColor="background1" w:themeShade="BF"/>
              </w:rPr>
            </w:pPr>
            <w:r w:rsidRPr="001C3445">
              <w:rPr>
                <w:i/>
                <w:iCs/>
                <w:color w:val="BFBFBF" w:themeColor="background1" w:themeShade="BF"/>
              </w:rPr>
              <w:t>No School</w:t>
            </w:r>
          </w:p>
          <w:p w14:paraId="72520270" w14:textId="77777777" w:rsidR="0089529B" w:rsidRPr="001C3445" w:rsidRDefault="0089529B" w:rsidP="0089529B">
            <w:pPr>
              <w:pStyle w:val="Dates"/>
              <w:rPr>
                <w:i/>
                <w:iCs/>
                <w:color w:val="BFBFBF" w:themeColor="background1" w:themeShade="BF"/>
              </w:rPr>
            </w:pPr>
          </w:p>
          <w:p w14:paraId="1320FD96" w14:textId="1385F59F" w:rsidR="0089529B" w:rsidRPr="001C3445" w:rsidRDefault="0089529B" w:rsidP="001C3445">
            <w:pPr>
              <w:pStyle w:val="Dates"/>
              <w:rPr>
                <w:i/>
                <w:iCs/>
                <w:color w:val="BFBFBF" w:themeColor="background1" w:themeShade="BF"/>
              </w:rPr>
            </w:pPr>
            <w:r w:rsidRPr="001C3445">
              <w:rPr>
                <w:i/>
                <w:iCs/>
                <w:color w:val="BFBFBF" w:themeColor="background1" w:themeShade="BF"/>
              </w:rPr>
              <w:t xml:space="preserve">             </w:t>
            </w:r>
          </w:p>
        </w:tc>
        <w:tc>
          <w:tcPr>
            <w:tcW w:w="1674" w:type="dxa"/>
            <w:tcBorders>
              <w:top w:val="single" w:sz="6" w:space="0" w:color="BFBFBF" w:themeColor="background1" w:themeShade="BF"/>
              <w:bottom w:val="single" w:sz="12" w:space="0" w:color="D9D9D9" w:themeColor="background1" w:themeShade="D9"/>
            </w:tcBorders>
          </w:tcPr>
          <w:p w14:paraId="44210297" w14:textId="1B1E011C" w:rsidR="0089529B" w:rsidRDefault="0089529B" w:rsidP="0089529B">
            <w:pPr>
              <w:pStyle w:val="Dates"/>
            </w:pPr>
            <w:r>
              <w:t>28</w:t>
            </w:r>
          </w:p>
          <w:p w14:paraId="133E1CDA" w14:textId="77777777" w:rsidR="0089529B" w:rsidRDefault="0089529B" w:rsidP="0089529B">
            <w:pPr>
              <w:pStyle w:val="Dates"/>
            </w:pPr>
          </w:p>
          <w:p w14:paraId="73AD2D4B" w14:textId="416D2556" w:rsidR="0089529B" w:rsidRDefault="0089529B" w:rsidP="008952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Pr="0A116F1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Pr="0A116F1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Pr="0A116F1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89529B" w14:paraId="1F880590" w14:textId="77777777" w:rsidTr="0089529B">
        <w:trPr>
          <w:trHeight w:val="302"/>
        </w:trPr>
        <w:tc>
          <w:tcPr>
            <w:tcW w:w="1872" w:type="dxa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ECF93B" w14:textId="11141983" w:rsidR="0089529B" w:rsidRDefault="0089529B" w:rsidP="0089529B">
            <w:pPr>
              <w:pStyle w:val="Dates"/>
              <w:spacing w:line="259" w:lineRule="auto"/>
            </w:pPr>
          </w:p>
          <w:p w14:paraId="2108F65F" w14:textId="3A897B6D" w:rsidR="0089529B" w:rsidRDefault="0089529B" w:rsidP="0089529B">
            <w:pPr>
              <w:pStyle w:val="Dates"/>
              <w:spacing w:line="259" w:lineRule="auto"/>
            </w:pPr>
          </w:p>
          <w:p w14:paraId="675C2302" w14:textId="429EDB0C" w:rsidR="0089529B" w:rsidRDefault="0089529B" w:rsidP="0089529B">
            <w:pPr>
              <w:pStyle w:val="Dates"/>
              <w:spacing w:line="259" w:lineRule="auto"/>
            </w:pPr>
          </w:p>
          <w:p w14:paraId="6708C04F" w14:textId="097C4086" w:rsidR="0089529B" w:rsidRDefault="0089529B" w:rsidP="0089529B">
            <w:pPr>
              <w:pStyle w:val="Dates"/>
              <w:spacing w:line="259" w:lineRule="auto"/>
            </w:pPr>
          </w:p>
          <w:p w14:paraId="2527A96F" w14:textId="5C92B05B" w:rsidR="0089529B" w:rsidRDefault="0089529B" w:rsidP="0089529B">
            <w:pPr>
              <w:pStyle w:val="Dates"/>
              <w:spacing w:line="259" w:lineRule="auto"/>
            </w:pPr>
          </w:p>
          <w:p w14:paraId="5BA5E7CA" w14:textId="67FB4219" w:rsidR="0089529B" w:rsidRDefault="0089529B" w:rsidP="0089529B">
            <w:pPr>
              <w:pStyle w:val="Dates"/>
              <w:spacing w:line="259" w:lineRule="auto"/>
            </w:pPr>
          </w:p>
        </w:tc>
        <w:tc>
          <w:tcPr>
            <w:tcW w:w="2280" w:type="dxa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B4F9FE" w14:textId="15AD13E4" w:rsidR="0089529B" w:rsidRDefault="0089529B" w:rsidP="0089529B">
            <w:pPr>
              <w:pStyle w:val="Dates"/>
              <w:spacing w:line="259" w:lineRule="auto"/>
              <w:rPr>
                <w:noProof/>
              </w:rPr>
            </w:pPr>
          </w:p>
        </w:tc>
        <w:tc>
          <w:tcPr>
            <w:tcW w:w="2340" w:type="dxa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289A29" w14:textId="50EDA8FD" w:rsidR="0089529B" w:rsidRDefault="0089529B" w:rsidP="0089529B">
            <w:pPr>
              <w:pStyle w:val="Dates"/>
              <w:spacing w:line="259" w:lineRule="auto"/>
            </w:pPr>
          </w:p>
        </w:tc>
        <w:tc>
          <w:tcPr>
            <w:tcW w:w="2230" w:type="dxa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75FB80" w14:textId="1317D63F" w:rsidR="0089529B" w:rsidRDefault="0089529B" w:rsidP="0089529B">
            <w:pPr>
              <w:pStyle w:val="Dates"/>
              <w:spacing w:line="259" w:lineRule="auto"/>
            </w:pPr>
          </w:p>
        </w:tc>
        <w:tc>
          <w:tcPr>
            <w:tcW w:w="2246" w:type="dxa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AC05A9" w14:textId="4C1379EB" w:rsidR="0089529B" w:rsidRDefault="0089529B" w:rsidP="0089529B">
            <w:pPr>
              <w:pStyle w:val="Dates"/>
              <w:spacing w:line="259" w:lineRule="auto"/>
            </w:pPr>
            <w:r>
              <w:t xml:space="preserve">                      </w:t>
            </w:r>
          </w:p>
        </w:tc>
        <w:tc>
          <w:tcPr>
            <w:tcW w:w="1932" w:type="dxa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EA5EA7" w14:textId="40954A38" w:rsidR="0089529B" w:rsidRDefault="0089529B" w:rsidP="0089529B">
            <w:pPr>
              <w:pStyle w:val="Dates"/>
              <w:spacing w:line="259" w:lineRule="auto"/>
            </w:pPr>
            <w:r>
              <w:t xml:space="preserve">        </w:t>
            </w:r>
          </w:p>
        </w:tc>
        <w:tc>
          <w:tcPr>
            <w:tcW w:w="1674" w:type="dxa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C18C38" w14:textId="0EDFB6AC" w:rsidR="0089529B" w:rsidRDefault="0089529B" w:rsidP="0089529B">
            <w:pPr>
              <w:pStyle w:val="Dates"/>
              <w:spacing w:line="259" w:lineRule="auto"/>
            </w:pPr>
          </w:p>
        </w:tc>
      </w:tr>
      <w:tr w:rsidR="0089529B" w14:paraId="6034EA2E" w14:textId="77777777" w:rsidTr="0089529B">
        <w:trPr>
          <w:trHeight w:val="300"/>
        </w:trPr>
        <w:tc>
          <w:tcPr>
            <w:tcW w:w="1872" w:type="dxa"/>
            <w:tcBorders>
              <w:top w:val="single" w:sz="6" w:space="0" w:color="D9D9D9" w:themeColor="background1" w:themeShade="D9"/>
              <w:bottom w:val="nil"/>
            </w:tcBorders>
          </w:tcPr>
          <w:p w14:paraId="67CB5C8E" w14:textId="035FB80A" w:rsidR="0089529B" w:rsidRDefault="0089529B" w:rsidP="0089529B">
            <w:pPr>
              <w:pStyle w:val="Dates"/>
              <w:spacing w:line="259" w:lineRule="auto"/>
              <w:rPr>
                <w:noProof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D9D9D9" w:themeColor="background1" w:themeShade="D9"/>
              <w:bottom w:val="nil"/>
            </w:tcBorders>
          </w:tcPr>
          <w:p w14:paraId="69299A6A" w14:textId="2ECAD331" w:rsidR="0089529B" w:rsidRDefault="0089529B" w:rsidP="0089529B">
            <w:pPr>
              <w:pStyle w:val="Dates"/>
              <w:spacing w:line="259" w:lineRule="auto"/>
              <w:rPr>
                <w:noProof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D9D9D9" w:themeColor="background1" w:themeShade="D9"/>
              <w:bottom w:val="nil"/>
            </w:tcBorders>
          </w:tcPr>
          <w:p w14:paraId="760245BC" w14:textId="475D4770" w:rsidR="0089529B" w:rsidRDefault="0089529B" w:rsidP="0089529B">
            <w:pPr>
              <w:pStyle w:val="Dates"/>
              <w:spacing w:line="259" w:lineRule="auto"/>
              <w:rPr>
                <w:noProof/>
                <w:szCs w:val="22"/>
              </w:rPr>
            </w:pPr>
          </w:p>
        </w:tc>
        <w:tc>
          <w:tcPr>
            <w:tcW w:w="2230" w:type="dxa"/>
            <w:tcBorders>
              <w:top w:val="single" w:sz="6" w:space="0" w:color="D9D9D9" w:themeColor="background1" w:themeShade="D9"/>
              <w:bottom w:val="nil"/>
            </w:tcBorders>
          </w:tcPr>
          <w:p w14:paraId="2FD29349" w14:textId="554F616D" w:rsidR="0089529B" w:rsidRDefault="0089529B" w:rsidP="0089529B">
            <w:pPr>
              <w:pStyle w:val="Dates"/>
              <w:spacing w:line="259" w:lineRule="auto"/>
              <w:rPr>
                <w:szCs w:val="22"/>
              </w:rPr>
            </w:pPr>
          </w:p>
        </w:tc>
        <w:tc>
          <w:tcPr>
            <w:tcW w:w="2246" w:type="dxa"/>
            <w:tcBorders>
              <w:top w:val="single" w:sz="6" w:space="0" w:color="D9D9D9" w:themeColor="background1" w:themeShade="D9"/>
              <w:bottom w:val="nil"/>
            </w:tcBorders>
          </w:tcPr>
          <w:p w14:paraId="65B7D27F" w14:textId="5470C57D" w:rsidR="0089529B" w:rsidRDefault="0089529B" w:rsidP="0089529B">
            <w:pPr>
              <w:pStyle w:val="Dates"/>
              <w:rPr>
                <w:szCs w:val="22"/>
              </w:rPr>
            </w:pPr>
          </w:p>
        </w:tc>
        <w:tc>
          <w:tcPr>
            <w:tcW w:w="1932" w:type="dxa"/>
            <w:tcBorders>
              <w:top w:val="single" w:sz="6" w:space="0" w:color="D9D9D9" w:themeColor="background1" w:themeShade="D9"/>
              <w:bottom w:val="nil"/>
            </w:tcBorders>
          </w:tcPr>
          <w:p w14:paraId="2B42EA89" w14:textId="4CB705B8" w:rsidR="0089529B" w:rsidRDefault="0089529B" w:rsidP="0089529B">
            <w:pPr>
              <w:pStyle w:val="Dates"/>
              <w:rPr>
                <w:szCs w:val="22"/>
              </w:rPr>
            </w:pPr>
          </w:p>
        </w:tc>
        <w:tc>
          <w:tcPr>
            <w:tcW w:w="1674" w:type="dxa"/>
            <w:tcBorders>
              <w:top w:val="single" w:sz="6" w:space="0" w:color="D9D9D9" w:themeColor="background1" w:themeShade="D9"/>
              <w:bottom w:val="nil"/>
            </w:tcBorders>
          </w:tcPr>
          <w:p w14:paraId="5FC3BFCC" w14:textId="73543EB3" w:rsidR="0089529B" w:rsidRDefault="0089529B" w:rsidP="0089529B">
            <w:pPr>
              <w:pStyle w:val="Dates"/>
              <w:rPr>
                <w:szCs w:val="22"/>
              </w:rPr>
            </w:pPr>
          </w:p>
        </w:tc>
      </w:tr>
    </w:tbl>
    <w:p w14:paraId="59AFF351" w14:textId="3B8239F5" w:rsidR="002F6E35" w:rsidRDefault="002F6E35" w:rsidP="4D5E2D80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E680" w14:textId="77777777" w:rsidR="002500FB" w:rsidRDefault="002500FB">
      <w:pPr>
        <w:spacing w:before="0" w:after="0"/>
      </w:pPr>
      <w:r>
        <w:separator/>
      </w:r>
    </w:p>
  </w:endnote>
  <w:endnote w:type="continuationSeparator" w:id="0">
    <w:p w14:paraId="5558C920" w14:textId="77777777" w:rsidR="002500FB" w:rsidRDefault="002500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1EA6" w14:textId="77777777" w:rsidR="002500FB" w:rsidRDefault="002500FB">
      <w:pPr>
        <w:spacing w:before="0" w:after="0"/>
      </w:pPr>
      <w:r>
        <w:separator/>
      </w:r>
    </w:p>
  </w:footnote>
  <w:footnote w:type="continuationSeparator" w:id="0">
    <w:p w14:paraId="327B0E53" w14:textId="77777777" w:rsidR="002500FB" w:rsidRDefault="002500F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F9525D"/>
    <w:multiLevelType w:val="hybridMultilevel"/>
    <w:tmpl w:val="AC20D56A"/>
    <w:lvl w:ilvl="0" w:tplc="1556EB9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A2934"/>
    <w:multiLevelType w:val="hybridMultilevel"/>
    <w:tmpl w:val="45E606B0"/>
    <w:lvl w:ilvl="0" w:tplc="5DDC28B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  <w:num w:numId="11" w16cid:durableId="618337344">
    <w:abstractNumId w:val="10"/>
  </w:num>
  <w:num w:numId="12" w16cid:durableId="1654336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5"/>
    <w:docVar w:name="MonthStart" w:val="2/1/2025"/>
    <w:docVar w:name="ShowDynamicGuides" w:val="1"/>
    <w:docVar w:name="ShowMarginGuides" w:val="0"/>
    <w:docVar w:name="ShowOutlines" w:val="0"/>
    <w:docVar w:name="ShowStaticGuides" w:val="0"/>
  </w:docVars>
  <w:rsids>
    <w:rsidRoot w:val="00F65E3E"/>
    <w:rsid w:val="000154B6"/>
    <w:rsid w:val="00021F42"/>
    <w:rsid w:val="00023CBA"/>
    <w:rsid w:val="00026973"/>
    <w:rsid w:val="00037BAE"/>
    <w:rsid w:val="00043316"/>
    <w:rsid w:val="00043C59"/>
    <w:rsid w:val="00056814"/>
    <w:rsid w:val="0006779F"/>
    <w:rsid w:val="000A20FE"/>
    <w:rsid w:val="000A624A"/>
    <w:rsid w:val="000B350D"/>
    <w:rsid w:val="000C1E6C"/>
    <w:rsid w:val="000D1D1D"/>
    <w:rsid w:val="000D368D"/>
    <w:rsid w:val="000F1485"/>
    <w:rsid w:val="000F2A94"/>
    <w:rsid w:val="0011772B"/>
    <w:rsid w:val="00132AE0"/>
    <w:rsid w:val="001357D5"/>
    <w:rsid w:val="0016715E"/>
    <w:rsid w:val="001726D5"/>
    <w:rsid w:val="001739BE"/>
    <w:rsid w:val="001800B1"/>
    <w:rsid w:val="00182214"/>
    <w:rsid w:val="001A3783"/>
    <w:rsid w:val="001A3A8D"/>
    <w:rsid w:val="001C3445"/>
    <w:rsid w:val="001C4A41"/>
    <w:rsid w:val="001C4B28"/>
    <w:rsid w:val="001C5DC3"/>
    <w:rsid w:val="001F4DF0"/>
    <w:rsid w:val="001F6CF9"/>
    <w:rsid w:val="001F7343"/>
    <w:rsid w:val="00224D71"/>
    <w:rsid w:val="002500FB"/>
    <w:rsid w:val="00267CA2"/>
    <w:rsid w:val="0027535D"/>
    <w:rsid w:val="0027659B"/>
    <w:rsid w:val="0027720C"/>
    <w:rsid w:val="002B1EA0"/>
    <w:rsid w:val="002D689D"/>
    <w:rsid w:val="002F6E35"/>
    <w:rsid w:val="00317495"/>
    <w:rsid w:val="00355F59"/>
    <w:rsid w:val="00360D7B"/>
    <w:rsid w:val="003628E2"/>
    <w:rsid w:val="00365337"/>
    <w:rsid w:val="003B3D35"/>
    <w:rsid w:val="003D7DDA"/>
    <w:rsid w:val="00406C2A"/>
    <w:rsid w:val="00420111"/>
    <w:rsid w:val="00454FED"/>
    <w:rsid w:val="00460B79"/>
    <w:rsid w:val="00460D38"/>
    <w:rsid w:val="00470988"/>
    <w:rsid w:val="00473C02"/>
    <w:rsid w:val="00485758"/>
    <w:rsid w:val="00491F4A"/>
    <w:rsid w:val="00492291"/>
    <w:rsid w:val="004936A4"/>
    <w:rsid w:val="004C5B17"/>
    <w:rsid w:val="004D4257"/>
    <w:rsid w:val="00517973"/>
    <w:rsid w:val="00527C36"/>
    <w:rsid w:val="005562FE"/>
    <w:rsid w:val="00557989"/>
    <w:rsid w:val="005744D1"/>
    <w:rsid w:val="00574FC3"/>
    <w:rsid w:val="00581CFE"/>
    <w:rsid w:val="00594D26"/>
    <w:rsid w:val="00597432"/>
    <w:rsid w:val="005B1EAA"/>
    <w:rsid w:val="005B4041"/>
    <w:rsid w:val="005C146F"/>
    <w:rsid w:val="005D06BC"/>
    <w:rsid w:val="0061392F"/>
    <w:rsid w:val="00635BC2"/>
    <w:rsid w:val="00640442"/>
    <w:rsid w:val="00652EC1"/>
    <w:rsid w:val="00653E54"/>
    <w:rsid w:val="00692DBF"/>
    <w:rsid w:val="006969D1"/>
    <w:rsid w:val="006E583B"/>
    <w:rsid w:val="006F4E3A"/>
    <w:rsid w:val="006F7793"/>
    <w:rsid w:val="00703487"/>
    <w:rsid w:val="00703C7C"/>
    <w:rsid w:val="00715098"/>
    <w:rsid w:val="00722D25"/>
    <w:rsid w:val="00734527"/>
    <w:rsid w:val="00734B49"/>
    <w:rsid w:val="00737B7E"/>
    <w:rsid w:val="007548C4"/>
    <w:rsid w:val="007564A4"/>
    <w:rsid w:val="007777B1"/>
    <w:rsid w:val="00777DF4"/>
    <w:rsid w:val="00792B3F"/>
    <w:rsid w:val="007A49F2"/>
    <w:rsid w:val="007C6983"/>
    <w:rsid w:val="007D4100"/>
    <w:rsid w:val="007D497B"/>
    <w:rsid w:val="008658A0"/>
    <w:rsid w:val="00874708"/>
    <w:rsid w:val="00874C9A"/>
    <w:rsid w:val="0089529B"/>
    <w:rsid w:val="008F7739"/>
    <w:rsid w:val="00900541"/>
    <w:rsid w:val="009035F5"/>
    <w:rsid w:val="00921445"/>
    <w:rsid w:val="00944085"/>
    <w:rsid w:val="00946A27"/>
    <w:rsid w:val="00950671"/>
    <w:rsid w:val="00965CB6"/>
    <w:rsid w:val="00990DB1"/>
    <w:rsid w:val="00991A1D"/>
    <w:rsid w:val="00992A6D"/>
    <w:rsid w:val="009A0FFF"/>
    <w:rsid w:val="009B3C6C"/>
    <w:rsid w:val="009F340E"/>
    <w:rsid w:val="00A16735"/>
    <w:rsid w:val="00A2248C"/>
    <w:rsid w:val="00A339D8"/>
    <w:rsid w:val="00A33F15"/>
    <w:rsid w:val="00A35DDA"/>
    <w:rsid w:val="00A4654E"/>
    <w:rsid w:val="00A73BBF"/>
    <w:rsid w:val="00A75C8D"/>
    <w:rsid w:val="00A97AFE"/>
    <w:rsid w:val="00AB29FA"/>
    <w:rsid w:val="00AC0D60"/>
    <w:rsid w:val="00AE446A"/>
    <w:rsid w:val="00AE52CB"/>
    <w:rsid w:val="00B22DA2"/>
    <w:rsid w:val="00B344B0"/>
    <w:rsid w:val="00B61379"/>
    <w:rsid w:val="00B63503"/>
    <w:rsid w:val="00B70858"/>
    <w:rsid w:val="00B8151A"/>
    <w:rsid w:val="00B91653"/>
    <w:rsid w:val="00BA4EEF"/>
    <w:rsid w:val="00BD4234"/>
    <w:rsid w:val="00BF78F2"/>
    <w:rsid w:val="00C07AD5"/>
    <w:rsid w:val="00C07B02"/>
    <w:rsid w:val="00C11D39"/>
    <w:rsid w:val="00C25ECA"/>
    <w:rsid w:val="00C373FA"/>
    <w:rsid w:val="00C71D73"/>
    <w:rsid w:val="00C7735D"/>
    <w:rsid w:val="00CB1C1C"/>
    <w:rsid w:val="00CF4267"/>
    <w:rsid w:val="00D17693"/>
    <w:rsid w:val="00D24550"/>
    <w:rsid w:val="00D81357"/>
    <w:rsid w:val="00D95D57"/>
    <w:rsid w:val="00DB212B"/>
    <w:rsid w:val="00DC0827"/>
    <w:rsid w:val="00DE5E7D"/>
    <w:rsid w:val="00DE6C1E"/>
    <w:rsid w:val="00DF051F"/>
    <w:rsid w:val="00DF32DE"/>
    <w:rsid w:val="00E02644"/>
    <w:rsid w:val="00E05B06"/>
    <w:rsid w:val="00E30988"/>
    <w:rsid w:val="00E34CC8"/>
    <w:rsid w:val="00E50A44"/>
    <w:rsid w:val="00E54E11"/>
    <w:rsid w:val="00E60047"/>
    <w:rsid w:val="00E86751"/>
    <w:rsid w:val="00EA1691"/>
    <w:rsid w:val="00EB320B"/>
    <w:rsid w:val="00EB45D5"/>
    <w:rsid w:val="00EB6F38"/>
    <w:rsid w:val="00F15238"/>
    <w:rsid w:val="00F42298"/>
    <w:rsid w:val="00F65E3E"/>
    <w:rsid w:val="00F752FA"/>
    <w:rsid w:val="00F77C88"/>
    <w:rsid w:val="00FA21CA"/>
    <w:rsid w:val="00FA47E8"/>
    <w:rsid w:val="00FE3148"/>
    <w:rsid w:val="00FF2624"/>
    <w:rsid w:val="011A757A"/>
    <w:rsid w:val="0296EB8E"/>
    <w:rsid w:val="04698A22"/>
    <w:rsid w:val="0510CD0A"/>
    <w:rsid w:val="06E683C7"/>
    <w:rsid w:val="07BE61C4"/>
    <w:rsid w:val="081AB800"/>
    <w:rsid w:val="08E47C98"/>
    <w:rsid w:val="0A116F1B"/>
    <w:rsid w:val="0B791E7B"/>
    <w:rsid w:val="0C817324"/>
    <w:rsid w:val="0E1BCC0C"/>
    <w:rsid w:val="0EBEB75F"/>
    <w:rsid w:val="0EF663FB"/>
    <w:rsid w:val="0FE7DA89"/>
    <w:rsid w:val="10504D92"/>
    <w:rsid w:val="10F74F79"/>
    <w:rsid w:val="1200D350"/>
    <w:rsid w:val="15144BEB"/>
    <w:rsid w:val="15D561B9"/>
    <w:rsid w:val="18EDEA9F"/>
    <w:rsid w:val="1901660C"/>
    <w:rsid w:val="1916AA0D"/>
    <w:rsid w:val="19BC2ADC"/>
    <w:rsid w:val="1C744766"/>
    <w:rsid w:val="1CD568C0"/>
    <w:rsid w:val="1E777979"/>
    <w:rsid w:val="1EB895E3"/>
    <w:rsid w:val="217E95E7"/>
    <w:rsid w:val="25C6C45C"/>
    <w:rsid w:val="26D484BA"/>
    <w:rsid w:val="278297C5"/>
    <w:rsid w:val="29504790"/>
    <w:rsid w:val="296C1E99"/>
    <w:rsid w:val="2B2E3CBF"/>
    <w:rsid w:val="2E256F3F"/>
    <w:rsid w:val="2E4D15EF"/>
    <w:rsid w:val="2E5088DA"/>
    <w:rsid w:val="2F42E167"/>
    <w:rsid w:val="319E0517"/>
    <w:rsid w:val="327683D3"/>
    <w:rsid w:val="33853018"/>
    <w:rsid w:val="33B2F3A6"/>
    <w:rsid w:val="3427623D"/>
    <w:rsid w:val="3471C60F"/>
    <w:rsid w:val="349FCF7A"/>
    <w:rsid w:val="36B4EA42"/>
    <w:rsid w:val="3A1967FD"/>
    <w:rsid w:val="3BDA1B52"/>
    <w:rsid w:val="3C249266"/>
    <w:rsid w:val="3C7691E0"/>
    <w:rsid w:val="3EFE799C"/>
    <w:rsid w:val="3FEDA9D7"/>
    <w:rsid w:val="409AA5A3"/>
    <w:rsid w:val="42E43D82"/>
    <w:rsid w:val="451A4B2E"/>
    <w:rsid w:val="458ACCFA"/>
    <w:rsid w:val="46466EB3"/>
    <w:rsid w:val="486A55B5"/>
    <w:rsid w:val="4940E852"/>
    <w:rsid w:val="4AF14800"/>
    <w:rsid w:val="4B78BE51"/>
    <w:rsid w:val="4C1E9C6C"/>
    <w:rsid w:val="4CCEF2CF"/>
    <w:rsid w:val="4CD52C4F"/>
    <w:rsid w:val="4D5E2D80"/>
    <w:rsid w:val="4D6C1964"/>
    <w:rsid w:val="4EF560EF"/>
    <w:rsid w:val="50300FF0"/>
    <w:rsid w:val="509B90AA"/>
    <w:rsid w:val="5175F068"/>
    <w:rsid w:val="5380F486"/>
    <w:rsid w:val="53D54D21"/>
    <w:rsid w:val="5590CCA6"/>
    <w:rsid w:val="55D07620"/>
    <w:rsid w:val="562ABEC7"/>
    <w:rsid w:val="57CC0A2C"/>
    <w:rsid w:val="5855AEF8"/>
    <w:rsid w:val="5AABC5CA"/>
    <w:rsid w:val="5AD00902"/>
    <w:rsid w:val="5C92723B"/>
    <w:rsid w:val="5D4DF96D"/>
    <w:rsid w:val="5D84954A"/>
    <w:rsid w:val="5DAC0B3A"/>
    <w:rsid w:val="5DD35361"/>
    <w:rsid w:val="5F8E66D0"/>
    <w:rsid w:val="621E4101"/>
    <w:rsid w:val="631F2AB7"/>
    <w:rsid w:val="64AEA090"/>
    <w:rsid w:val="65A31A84"/>
    <w:rsid w:val="667AD787"/>
    <w:rsid w:val="679606F4"/>
    <w:rsid w:val="691BA964"/>
    <w:rsid w:val="69B23ED7"/>
    <w:rsid w:val="6A8B9C88"/>
    <w:rsid w:val="6E3ACC5F"/>
    <w:rsid w:val="6EC5D483"/>
    <w:rsid w:val="6FAC67B1"/>
    <w:rsid w:val="7160E4EE"/>
    <w:rsid w:val="718B90D8"/>
    <w:rsid w:val="71A86460"/>
    <w:rsid w:val="754042F1"/>
    <w:rsid w:val="75F784CB"/>
    <w:rsid w:val="77086245"/>
    <w:rsid w:val="77F94132"/>
    <w:rsid w:val="7A1A2200"/>
    <w:rsid w:val="7C216E0C"/>
    <w:rsid w:val="7D5D3277"/>
    <w:rsid w:val="7DFBC64A"/>
    <w:rsid w:val="7ECCF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08F47"/>
  <w15:docId w15:val="{AB9FDDDB-3703-408B-8D87-B76A4B2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1CADE4" w:themeColor="accent1" w:shadow="1"/>
        <w:left w:val="single" w:sz="2" w:space="10" w:color="1CADE4" w:themeColor="accent1" w:shadow="1"/>
        <w:bottom w:val="single" w:sz="2" w:space="10" w:color="1CADE4" w:themeColor="accent1" w:shadow="1"/>
        <w:right w:val="single" w:sz="2" w:space="10" w:color="1CADE4" w:themeColor="accent1" w:shadow="1"/>
      </w:pBdr>
      <w:ind w:left="1152" w:right="1152"/>
    </w:pPr>
    <w:rPr>
      <w:i/>
      <w:iCs/>
      <w:color w:val="1CADE4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1CADE4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1CADE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1CADE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0D557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0D557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5672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F6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.bruce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16E24397234F5FADF5B25D3949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FDB4A-E0A6-4847-A747-5D56387DA4EF}"/>
      </w:docPartPr>
      <w:docPartBody>
        <w:p w:rsidR="00A973DF" w:rsidRDefault="0082047D">
          <w:pPr>
            <w:pStyle w:val="DE16E24397234F5FADF5B25D39491E7F"/>
          </w:pPr>
          <w:r>
            <w:t>Sunday</w:t>
          </w:r>
        </w:p>
      </w:docPartBody>
    </w:docPart>
    <w:docPart>
      <w:docPartPr>
        <w:name w:val="6C04EADA0C774BB1B4B676868306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DF911-AD1A-4D68-B2C3-26066483A1B0}"/>
      </w:docPartPr>
      <w:docPartBody>
        <w:p w:rsidR="00A973DF" w:rsidRDefault="0082047D">
          <w:pPr>
            <w:pStyle w:val="6C04EADA0C774BB1B4B676868306A0DB"/>
          </w:pPr>
          <w:r>
            <w:t>Monday</w:t>
          </w:r>
        </w:p>
      </w:docPartBody>
    </w:docPart>
    <w:docPart>
      <w:docPartPr>
        <w:name w:val="FC5F4AFDD373420F8262B4850923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481C-C536-4586-9CAD-E98B1BC1CECC}"/>
      </w:docPartPr>
      <w:docPartBody>
        <w:p w:rsidR="00A973DF" w:rsidRDefault="0082047D">
          <w:pPr>
            <w:pStyle w:val="FC5F4AFDD373420F8262B4850923C347"/>
          </w:pPr>
          <w:r>
            <w:t>Tuesday</w:t>
          </w:r>
        </w:p>
      </w:docPartBody>
    </w:docPart>
    <w:docPart>
      <w:docPartPr>
        <w:name w:val="47AF449BED9C43E3B695CE3861E54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6012-84CD-4AE5-B992-0FF694AB0A9E}"/>
      </w:docPartPr>
      <w:docPartBody>
        <w:p w:rsidR="00A973DF" w:rsidRDefault="0082047D">
          <w:pPr>
            <w:pStyle w:val="47AF449BED9C43E3B695CE3861E542D7"/>
          </w:pPr>
          <w:r>
            <w:t>Wednesday</w:t>
          </w:r>
        </w:p>
      </w:docPartBody>
    </w:docPart>
    <w:docPart>
      <w:docPartPr>
        <w:name w:val="69C3B1D1B98B402898905EB534C9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D0075-A2B0-48F3-9344-AC6071F6BE48}"/>
      </w:docPartPr>
      <w:docPartBody>
        <w:p w:rsidR="00A973DF" w:rsidRDefault="0082047D">
          <w:pPr>
            <w:pStyle w:val="69C3B1D1B98B402898905EB534C9F930"/>
          </w:pPr>
          <w:r>
            <w:t>Thursday</w:t>
          </w:r>
        </w:p>
      </w:docPartBody>
    </w:docPart>
    <w:docPart>
      <w:docPartPr>
        <w:name w:val="7C2A5F3EFE6246A2B5CA1B43E395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38121-8A53-49BA-B98B-1D006F26E7B5}"/>
      </w:docPartPr>
      <w:docPartBody>
        <w:p w:rsidR="00A973DF" w:rsidRDefault="0082047D">
          <w:pPr>
            <w:pStyle w:val="7C2A5F3EFE6246A2B5CA1B43E395FA1B"/>
          </w:pPr>
          <w:r>
            <w:t>Friday</w:t>
          </w:r>
        </w:p>
      </w:docPartBody>
    </w:docPart>
    <w:docPart>
      <w:docPartPr>
        <w:name w:val="75B03692E3FC4F7B8009101BFA85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3CD0-390C-4A22-A49A-181CBBAA72CB}"/>
      </w:docPartPr>
      <w:docPartBody>
        <w:p w:rsidR="00A973DF" w:rsidRDefault="0082047D">
          <w:pPr>
            <w:pStyle w:val="75B03692E3FC4F7B8009101BFA857C6D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DF"/>
    <w:rsid w:val="0000715A"/>
    <w:rsid w:val="000D368D"/>
    <w:rsid w:val="000F1485"/>
    <w:rsid w:val="001F4DF0"/>
    <w:rsid w:val="004F76B8"/>
    <w:rsid w:val="005373DA"/>
    <w:rsid w:val="005B1602"/>
    <w:rsid w:val="00653E54"/>
    <w:rsid w:val="00667C68"/>
    <w:rsid w:val="006C0D1B"/>
    <w:rsid w:val="00715098"/>
    <w:rsid w:val="00722D25"/>
    <w:rsid w:val="007C1262"/>
    <w:rsid w:val="0082047D"/>
    <w:rsid w:val="008658A0"/>
    <w:rsid w:val="00A339D8"/>
    <w:rsid w:val="00A973DF"/>
    <w:rsid w:val="00B61379"/>
    <w:rsid w:val="00CE12EA"/>
    <w:rsid w:val="00DB212B"/>
    <w:rsid w:val="00DE5E7D"/>
    <w:rsid w:val="00E05B06"/>
    <w:rsid w:val="00E41128"/>
    <w:rsid w:val="00E93695"/>
    <w:rsid w:val="00EC11D1"/>
    <w:rsid w:val="00F15238"/>
    <w:rsid w:val="00F65450"/>
    <w:rsid w:val="00FA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16E24397234F5FADF5B25D39491E7F">
    <w:name w:val="DE16E24397234F5FADF5B25D39491E7F"/>
  </w:style>
  <w:style w:type="paragraph" w:customStyle="1" w:styleId="6C04EADA0C774BB1B4B676868306A0DB">
    <w:name w:val="6C04EADA0C774BB1B4B676868306A0DB"/>
  </w:style>
  <w:style w:type="paragraph" w:customStyle="1" w:styleId="FC5F4AFDD373420F8262B4850923C347">
    <w:name w:val="FC5F4AFDD373420F8262B4850923C347"/>
  </w:style>
  <w:style w:type="paragraph" w:customStyle="1" w:styleId="47AF449BED9C43E3B695CE3861E542D7">
    <w:name w:val="47AF449BED9C43E3B695CE3861E542D7"/>
  </w:style>
  <w:style w:type="paragraph" w:customStyle="1" w:styleId="69C3B1D1B98B402898905EB534C9F930">
    <w:name w:val="69C3B1D1B98B402898905EB534C9F930"/>
  </w:style>
  <w:style w:type="paragraph" w:customStyle="1" w:styleId="7C2A5F3EFE6246A2B5CA1B43E395FA1B">
    <w:name w:val="7C2A5F3EFE6246A2B5CA1B43E395FA1B"/>
  </w:style>
  <w:style w:type="paragraph" w:customStyle="1" w:styleId="75B03692E3FC4F7B8009101BFA857C6D">
    <w:name w:val="75B03692E3FC4F7B8009101BFA857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ustom 1">
      <a:majorFont>
        <a:latin typeface="Cooper Black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c04625-de4b-4c14-983c-215edfdf69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FF34EB8738041B3250681B5D12490" ma:contentTypeVersion="13" ma:contentTypeDescription="Create a new document." ma:contentTypeScope="" ma:versionID="b0e6416871981a8cbe23f07bd262b243">
  <xsd:schema xmlns:xsd="http://www.w3.org/2001/XMLSchema" xmlns:xs="http://www.w3.org/2001/XMLSchema" xmlns:p="http://schemas.microsoft.com/office/2006/metadata/properties" xmlns:ns3="dfc04625-de4b-4c14-983c-215edfdf69a6" xmlns:ns4="92cf19ca-fe3f-4e3b-90fd-6e36f9506adb" targetNamespace="http://schemas.microsoft.com/office/2006/metadata/properties" ma:root="true" ma:fieldsID="d380e262db30af74abdcadec6fc4a842" ns3:_="" ns4:_="">
    <xsd:import namespace="dfc04625-de4b-4c14-983c-215edfdf69a6"/>
    <xsd:import namespace="92cf19ca-fe3f-4e3b-90fd-6e36f9506a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04625-de4b-4c14-983c-215edfdf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f19ca-fe3f-4e3b-90fd-6e36f9506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dfc04625-de4b-4c14-983c-215edfdf69a6"/>
  </ds:schemaRefs>
</ds:datastoreItem>
</file>

<file path=customXml/itemProps3.xml><?xml version="1.0" encoding="utf-8"?>
<ds:datastoreItem xmlns:ds="http://schemas.openxmlformats.org/officeDocument/2006/customXml" ds:itemID="{0FD8E4F7-15FD-4B29-82DE-89C8B839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04625-de4b-4c14-983c-215edfdf69a6"/>
    <ds:schemaRef ds:uri="92cf19ca-fe3f-4e3b-90fd-6e36f9506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Bruce</dc:creator>
  <cp:keywords/>
  <dc:description/>
  <cp:lastModifiedBy>Sarah O'Kane</cp:lastModifiedBy>
  <cp:revision>2</cp:revision>
  <dcterms:created xsi:type="dcterms:W3CDTF">2026-01-21T17:44:00Z</dcterms:created>
  <dcterms:modified xsi:type="dcterms:W3CDTF">2026-01-21T17:44:00Z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0x010100A59FF34EB8738041B3250681B5D12490</vt:lpwstr>
  </property>
</Properties>
</file>